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A1D" w:rsidRPr="00EC1C0F" w:rsidRDefault="00667A1D" w:rsidP="00272339">
      <w:pPr>
        <w:spacing w:after="0" w:line="240" w:lineRule="auto"/>
        <w:rPr>
          <w:b/>
          <w:sz w:val="32"/>
        </w:rPr>
      </w:pPr>
    </w:p>
    <w:p w:rsidR="00667A1D" w:rsidRPr="00EC1C0F" w:rsidRDefault="00667A1D" w:rsidP="00272339">
      <w:pPr>
        <w:spacing w:after="0" w:line="240" w:lineRule="auto"/>
        <w:jc w:val="center"/>
        <w:rPr>
          <w:b/>
          <w:sz w:val="32"/>
        </w:rPr>
      </w:pPr>
      <w:r w:rsidRPr="00EC1C0F">
        <w:rPr>
          <w:b/>
          <w:sz w:val="32"/>
        </w:rPr>
        <w:t>АZƏRBAYCAN  RESPUBLİKASININ KONSTİTUSİYASI VƏ HÜQUQUNUN ƏSASLARI</w:t>
      </w:r>
    </w:p>
    <w:p w:rsidR="00667A1D" w:rsidRPr="00EC1C0F" w:rsidRDefault="00667A1D" w:rsidP="00272339">
      <w:pPr>
        <w:tabs>
          <w:tab w:val="left" w:pos="9639"/>
        </w:tabs>
        <w:spacing w:after="0" w:line="240" w:lineRule="auto"/>
        <w:rPr>
          <w:rFonts w:ascii="Calibri" w:hAnsi="Calibri"/>
          <w:b/>
          <w:sz w:val="32"/>
        </w:rPr>
      </w:pPr>
      <w:r w:rsidRPr="00EC1C0F">
        <w:rPr>
          <w:rFonts w:ascii="Times New Roman AzerLat" w:hAnsi="Times New Roman AzerLat"/>
          <w:b/>
          <w:sz w:val="32"/>
        </w:rPr>
        <w:t xml:space="preserve">     </w:t>
      </w:r>
    </w:p>
    <w:p w:rsidR="00667A1D" w:rsidRPr="00EC1C0F" w:rsidRDefault="00667A1D" w:rsidP="00944846">
      <w:pPr>
        <w:pStyle w:val="ListParagraph"/>
        <w:tabs>
          <w:tab w:val="left" w:pos="-567"/>
        </w:tabs>
        <w:spacing w:after="0" w:line="240" w:lineRule="auto"/>
        <w:ind w:left="851"/>
        <w:rPr>
          <w:rFonts w:ascii="A3 Times AzLat" w:hAnsi="A3 Times AzLat"/>
          <w:b/>
          <w:sz w:val="32"/>
        </w:rPr>
      </w:pPr>
      <w:r>
        <w:rPr>
          <w:b/>
          <w:sz w:val="32"/>
        </w:rPr>
        <w:t xml:space="preserve">                                       </w:t>
      </w:r>
      <w:r w:rsidRPr="00EC1C0F">
        <w:rPr>
          <w:b/>
          <w:sz w:val="32"/>
        </w:rPr>
        <w:t>MÖVZU</w:t>
      </w:r>
      <w:r w:rsidRPr="00EC1C0F">
        <w:rPr>
          <w:rFonts w:ascii="A3 Times AzLat" w:hAnsi="A3 Times AzLat"/>
          <w:b/>
          <w:sz w:val="32"/>
        </w:rPr>
        <w:t xml:space="preserve"> 1</w:t>
      </w:r>
    </w:p>
    <w:p w:rsidR="00667A1D" w:rsidRPr="00EC1C0F" w:rsidRDefault="00667A1D" w:rsidP="00272339">
      <w:pPr>
        <w:tabs>
          <w:tab w:val="left" w:pos="-567"/>
        </w:tabs>
        <w:spacing w:after="0" w:line="240" w:lineRule="auto"/>
        <w:jc w:val="center"/>
        <w:rPr>
          <w:rFonts w:ascii="Times New Roman AzerLat" w:hAnsi="Times New Roman AzerLat"/>
          <w:b/>
          <w:sz w:val="32"/>
        </w:rPr>
      </w:pPr>
      <w:r w:rsidRPr="00EC1C0F">
        <w:rPr>
          <w:b/>
          <w:sz w:val="32"/>
        </w:rPr>
        <w:t>KONSTİTUSİYA  HÜQUQU  HÜQUQUN  APARICI SAHƏSİ  KİMİ</w:t>
      </w:r>
    </w:p>
    <w:p w:rsidR="00667A1D" w:rsidRPr="00EC1C0F" w:rsidRDefault="00667A1D" w:rsidP="00272339">
      <w:pPr>
        <w:tabs>
          <w:tab w:val="left" w:pos="-567"/>
        </w:tabs>
        <w:spacing w:after="0" w:line="240" w:lineRule="auto"/>
        <w:rPr>
          <w:rFonts w:ascii="A3 Times AzLat" w:hAnsi="A3 Times AzLat"/>
          <w:b/>
          <w:sz w:val="32"/>
        </w:rPr>
      </w:pPr>
      <w:r w:rsidRPr="00EC1C0F">
        <w:rPr>
          <w:rFonts w:ascii="A3 Times AzLat" w:hAnsi="A3 Times AzLat"/>
          <w:b/>
          <w:sz w:val="32"/>
        </w:rPr>
        <w:t>Plan:</w:t>
      </w:r>
    </w:p>
    <w:p w:rsidR="00667A1D" w:rsidRPr="00EC1C0F" w:rsidRDefault="00667A1D" w:rsidP="00272339">
      <w:pPr>
        <w:pStyle w:val="ListParagraph"/>
        <w:numPr>
          <w:ilvl w:val="0"/>
          <w:numId w:val="1"/>
        </w:numPr>
        <w:tabs>
          <w:tab w:val="left" w:pos="-567"/>
          <w:tab w:val="left" w:pos="-284"/>
        </w:tabs>
        <w:spacing w:after="0" w:line="240" w:lineRule="auto"/>
        <w:ind w:left="426" w:hanging="426"/>
        <w:rPr>
          <w:rFonts w:ascii="A3 Times AzLat" w:hAnsi="A3 Times AzLat"/>
          <w:sz w:val="32"/>
        </w:rPr>
      </w:pPr>
      <w:r w:rsidRPr="00EC1C0F">
        <w:rPr>
          <w:rFonts w:ascii="A3 Times AzLat" w:hAnsi="A3 Times AzLat"/>
          <w:sz w:val="32"/>
        </w:rPr>
        <w:t>Konstitusiya h</w:t>
      </w:r>
      <w:r w:rsidRPr="00EC1C0F">
        <w:rPr>
          <w:rFonts w:ascii="Times New Roman AzerLat" w:hAnsi="Times New Roman AzerLat"/>
          <w:sz w:val="32"/>
        </w:rPr>
        <w:t>ö</w:t>
      </w:r>
      <w:r w:rsidRPr="00EC1C0F">
        <w:rPr>
          <w:rFonts w:ascii="A3 Times AzLat" w:hAnsi="A3 Times AzLat"/>
          <w:sz w:val="32"/>
        </w:rPr>
        <w:t>ququnun anlay</w:t>
      </w:r>
      <w:r w:rsidRPr="00EC1C0F">
        <w:rPr>
          <w:sz w:val="32"/>
        </w:rPr>
        <w:t>ışı</w:t>
      </w:r>
      <w:r w:rsidRPr="00EC1C0F">
        <w:rPr>
          <w:rFonts w:ascii="A3 Times AzLat" w:hAnsi="A3 Times AzLat"/>
          <w:sz w:val="32"/>
        </w:rPr>
        <w:t xml:space="preserve"> v</w:t>
      </w:r>
      <w:r w:rsidRPr="00EC1C0F">
        <w:rPr>
          <w:rFonts w:ascii="A3 Times AzLat"/>
          <w:sz w:val="32"/>
        </w:rPr>
        <w:t>ə</w:t>
      </w:r>
      <w:r w:rsidRPr="00EC1C0F">
        <w:rPr>
          <w:rFonts w:ascii="A3 Times AzLat" w:hAnsi="A3 Times AzLat"/>
          <w:sz w:val="32"/>
        </w:rPr>
        <w:t xml:space="preserve"> predmeti</w:t>
      </w:r>
    </w:p>
    <w:p w:rsidR="00667A1D" w:rsidRPr="00EC1C0F" w:rsidRDefault="00667A1D" w:rsidP="00272339">
      <w:pPr>
        <w:pStyle w:val="ListParagraph"/>
        <w:numPr>
          <w:ilvl w:val="0"/>
          <w:numId w:val="1"/>
        </w:numPr>
        <w:tabs>
          <w:tab w:val="left" w:pos="-567"/>
        </w:tabs>
        <w:spacing w:after="0" w:line="240" w:lineRule="auto"/>
        <w:ind w:left="426" w:hanging="426"/>
        <w:rPr>
          <w:rFonts w:ascii="A3 Times AzLat" w:hAnsi="A3 Times AzLat"/>
          <w:sz w:val="32"/>
        </w:rPr>
      </w:pPr>
      <w:r w:rsidRPr="00EC1C0F">
        <w:rPr>
          <w:rFonts w:ascii="A3 Times AzLat" w:hAnsi="A3 Times AzLat"/>
          <w:sz w:val="32"/>
        </w:rPr>
        <w:t>Konstitusiya h</w:t>
      </w:r>
      <w:r w:rsidRPr="00EC1C0F">
        <w:rPr>
          <w:sz w:val="32"/>
        </w:rPr>
        <w:t>ü</w:t>
      </w:r>
      <w:r w:rsidRPr="00EC1C0F">
        <w:rPr>
          <w:rFonts w:ascii="A3 Times AzLat" w:hAnsi="A3 Times AzLat"/>
          <w:sz w:val="32"/>
        </w:rPr>
        <w:t>quq m</w:t>
      </w:r>
      <w:r w:rsidRPr="00EC1C0F">
        <w:rPr>
          <w:sz w:val="32"/>
        </w:rPr>
        <w:t>ü</w:t>
      </w:r>
      <w:r w:rsidRPr="00EC1C0F">
        <w:rPr>
          <w:rFonts w:ascii="A3 Times AzLat" w:hAnsi="A3 Times AzLat"/>
          <w:sz w:val="32"/>
        </w:rPr>
        <w:t>nasib</w:t>
      </w:r>
      <w:r w:rsidRPr="00EC1C0F">
        <w:rPr>
          <w:rFonts w:ascii="A3 Times AzLat"/>
          <w:sz w:val="32"/>
        </w:rPr>
        <w:t>ə</w:t>
      </w:r>
      <w:r w:rsidRPr="00EC1C0F">
        <w:rPr>
          <w:rFonts w:ascii="A3 Times AzLat" w:hAnsi="A3 Times AzLat"/>
          <w:sz w:val="32"/>
        </w:rPr>
        <w:t>tl</w:t>
      </w:r>
      <w:r w:rsidRPr="00EC1C0F">
        <w:rPr>
          <w:rFonts w:ascii="A3 Times AzLat"/>
          <w:sz w:val="32"/>
        </w:rPr>
        <w:t>ə</w:t>
      </w:r>
      <w:r w:rsidRPr="00EC1C0F">
        <w:rPr>
          <w:rFonts w:ascii="A3 Times AzLat" w:hAnsi="A3 Times AzLat"/>
          <w:sz w:val="32"/>
        </w:rPr>
        <w:t xml:space="preserve">ri </w:t>
      </w:r>
    </w:p>
    <w:p w:rsidR="00667A1D" w:rsidRPr="00EC1C0F" w:rsidRDefault="00667A1D" w:rsidP="00272339">
      <w:pPr>
        <w:pStyle w:val="ListParagraph"/>
        <w:numPr>
          <w:ilvl w:val="0"/>
          <w:numId w:val="1"/>
        </w:numPr>
        <w:tabs>
          <w:tab w:val="left" w:pos="-567"/>
        </w:tabs>
        <w:spacing w:after="0" w:line="240" w:lineRule="auto"/>
        <w:ind w:left="426" w:hanging="426"/>
        <w:rPr>
          <w:rFonts w:ascii="A3 Times AzLat" w:hAnsi="A3 Times AzLat"/>
          <w:sz w:val="32"/>
        </w:rPr>
      </w:pPr>
      <w:r w:rsidRPr="00EC1C0F">
        <w:rPr>
          <w:rFonts w:ascii="A3 Times AzLat" w:hAnsi="A3 Times AzLat"/>
          <w:sz w:val="32"/>
        </w:rPr>
        <w:t>Konstitusiya h</w:t>
      </w:r>
      <w:r w:rsidRPr="00EC1C0F">
        <w:rPr>
          <w:sz w:val="32"/>
        </w:rPr>
        <w:t>ü</w:t>
      </w:r>
      <w:r w:rsidRPr="00EC1C0F">
        <w:rPr>
          <w:rFonts w:ascii="A3 Times AzLat" w:hAnsi="A3 Times AzLat"/>
          <w:sz w:val="32"/>
        </w:rPr>
        <w:t>ququnun m</w:t>
      </w:r>
      <w:r w:rsidRPr="00EC1C0F">
        <w:rPr>
          <w:rFonts w:ascii="A3 Times AzLat"/>
          <w:sz w:val="32"/>
        </w:rPr>
        <w:t>ə</w:t>
      </w:r>
      <w:r w:rsidRPr="00EC1C0F">
        <w:rPr>
          <w:rFonts w:ascii="A3 Times AzLat" w:hAnsi="A3 Times AzLat"/>
          <w:sz w:val="32"/>
        </w:rPr>
        <w:t>nb</w:t>
      </w:r>
      <w:r w:rsidRPr="00EC1C0F">
        <w:rPr>
          <w:rFonts w:ascii="A3 Times AzLat"/>
          <w:sz w:val="32"/>
        </w:rPr>
        <w:t>ə</w:t>
      </w:r>
      <w:r w:rsidRPr="00EC1C0F">
        <w:rPr>
          <w:rFonts w:ascii="A3 Times AzLat" w:hAnsi="A3 Times AzLat"/>
          <w:sz w:val="32"/>
        </w:rPr>
        <w:t>l</w:t>
      </w:r>
      <w:r w:rsidRPr="00EC1C0F">
        <w:rPr>
          <w:rFonts w:ascii="A3 Times AzLat"/>
          <w:sz w:val="32"/>
        </w:rPr>
        <w:t>ə</w:t>
      </w:r>
      <w:r w:rsidRPr="00EC1C0F">
        <w:rPr>
          <w:rFonts w:ascii="A3 Times AzLat" w:hAnsi="A3 Times AzLat"/>
          <w:sz w:val="32"/>
        </w:rPr>
        <w:t xml:space="preserve">ri </w:t>
      </w:r>
    </w:p>
    <w:p w:rsidR="00667A1D" w:rsidRPr="00EC1C0F" w:rsidRDefault="00667A1D" w:rsidP="00272339">
      <w:pPr>
        <w:pStyle w:val="ListParagraph"/>
        <w:numPr>
          <w:ilvl w:val="0"/>
          <w:numId w:val="1"/>
        </w:numPr>
        <w:tabs>
          <w:tab w:val="left" w:pos="-567"/>
        </w:tabs>
        <w:spacing w:after="0" w:line="240" w:lineRule="auto"/>
        <w:ind w:left="426" w:hanging="426"/>
        <w:rPr>
          <w:rFonts w:ascii="A3 Times AzLat" w:hAnsi="A3 Times AzLat"/>
          <w:sz w:val="32"/>
        </w:rPr>
      </w:pPr>
      <w:r w:rsidRPr="00EC1C0F">
        <w:rPr>
          <w:rFonts w:ascii="A3 Times AzLat" w:hAnsi="A3 Times AzLat"/>
          <w:sz w:val="32"/>
        </w:rPr>
        <w:t>Konstitusiya h</w:t>
      </w:r>
      <w:r w:rsidRPr="00EC1C0F">
        <w:rPr>
          <w:sz w:val="32"/>
        </w:rPr>
        <w:t>ü</w:t>
      </w:r>
      <w:r w:rsidRPr="00EC1C0F">
        <w:rPr>
          <w:rFonts w:ascii="A3 Times AzLat" w:hAnsi="A3 Times AzLat"/>
          <w:sz w:val="32"/>
        </w:rPr>
        <w:t>ququnun</w:t>
      </w:r>
      <w:r w:rsidRPr="00EC1C0F">
        <w:rPr>
          <w:sz w:val="32"/>
        </w:rPr>
        <w:t xml:space="preserve"> hüququn digər sahələri ilə qarşılıqlı əlaqəsi</w:t>
      </w:r>
    </w:p>
    <w:p w:rsidR="00667A1D" w:rsidRPr="00EC1C0F" w:rsidRDefault="00667A1D" w:rsidP="00272339">
      <w:pPr>
        <w:pStyle w:val="ListParagraph"/>
        <w:tabs>
          <w:tab w:val="left" w:pos="-567"/>
        </w:tabs>
        <w:spacing w:after="0" w:line="240" w:lineRule="auto"/>
        <w:ind w:left="426" w:hanging="426"/>
        <w:rPr>
          <w:rFonts w:ascii="A3 Times AzLat" w:hAnsi="A3 Times AzLat"/>
          <w:sz w:val="32"/>
        </w:rPr>
      </w:pPr>
    </w:p>
    <w:p w:rsidR="00667A1D" w:rsidRPr="00EC1C0F" w:rsidRDefault="00667A1D" w:rsidP="00272339">
      <w:pPr>
        <w:tabs>
          <w:tab w:val="left" w:pos="-567"/>
        </w:tabs>
        <w:spacing w:after="0" w:line="240" w:lineRule="auto"/>
        <w:rPr>
          <w:rFonts w:ascii="A3 Times AzLat" w:hAnsi="A3 Times AzLat"/>
          <w:b/>
          <w:sz w:val="32"/>
        </w:rPr>
      </w:pPr>
      <w:r w:rsidRPr="00EC1C0F">
        <w:rPr>
          <w:rFonts w:ascii="A3 Times AzLat" w:hAnsi="A3 Times AzLat"/>
          <w:b/>
          <w:sz w:val="32"/>
        </w:rPr>
        <w:t>Cavablar:</w:t>
      </w:r>
    </w:p>
    <w:p w:rsidR="00667A1D" w:rsidRPr="00EC1C0F" w:rsidRDefault="00667A1D" w:rsidP="00272339">
      <w:pPr>
        <w:numPr>
          <w:ilvl w:val="0"/>
          <w:numId w:val="3"/>
        </w:numPr>
        <w:tabs>
          <w:tab w:val="left" w:pos="0"/>
        </w:tabs>
        <w:spacing w:after="0" w:line="240" w:lineRule="auto"/>
        <w:ind w:left="0" w:firstLine="0"/>
        <w:rPr>
          <w:rFonts w:ascii="A3 Times AzLat" w:hAnsi="A3 Times AzLat"/>
          <w:b/>
          <w:sz w:val="32"/>
        </w:rPr>
      </w:pPr>
      <w:r w:rsidRPr="00EC1C0F">
        <w:rPr>
          <w:rFonts w:ascii="A3 Times AzLat" w:hAnsi="A3 Times AzLat"/>
          <w:b/>
          <w:sz w:val="32"/>
        </w:rPr>
        <w:t>Konstitusiya h</w:t>
      </w:r>
      <w:r w:rsidRPr="00EC1C0F">
        <w:rPr>
          <w:b/>
          <w:sz w:val="32"/>
        </w:rPr>
        <w:t>ü</w:t>
      </w:r>
      <w:r w:rsidRPr="00EC1C0F">
        <w:rPr>
          <w:rFonts w:ascii="A3 Times AzLat" w:hAnsi="A3 Times AzLat"/>
          <w:b/>
          <w:sz w:val="32"/>
        </w:rPr>
        <w:t xml:space="preserve">ququ </w:t>
      </w:r>
      <w:r w:rsidRPr="00EC1C0F">
        <w:rPr>
          <w:rFonts w:ascii="A3 Times AzLat" w:hAnsi="A3 Times AzLat"/>
          <w:sz w:val="32"/>
        </w:rPr>
        <w:t>– h</w:t>
      </w:r>
      <w:r w:rsidRPr="00EC1C0F">
        <w:rPr>
          <w:sz w:val="32"/>
        </w:rPr>
        <w:t xml:space="preserve">üququn aparıci sahəsi olub, Azərbaycan </w:t>
      </w:r>
      <w:r w:rsidRPr="00EC1C0F">
        <w:rPr>
          <w:rFonts w:ascii="A3 Times AzLat" w:hAnsi="A3 Times AzLat"/>
          <w:sz w:val="32"/>
        </w:rPr>
        <w:t>d</w:t>
      </w:r>
      <w:r w:rsidRPr="00EC1C0F">
        <w:rPr>
          <w:sz w:val="32"/>
        </w:rPr>
        <w:t>ö</w:t>
      </w:r>
      <w:r w:rsidRPr="00EC1C0F">
        <w:rPr>
          <w:rFonts w:ascii="A3 Times AzLat" w:hAnsi="A3 Times AzLat"/>
          <w:sz w:val="32"/>
        </w:rPr>
        <w:t>vl</w:t>
      </w:r>
      <w:r w:rsidRPr="00EC1C0F">
        <w:rPr>
          <w:rFonts w:ascii="A3 Times AzLat"/>
          <w:sz w:val="32"/>
        </w:rPr>
        <w:t>ə</w:t>
      </w:r>
      <w:r w:rsidRPr="00EC1C0F">
        <w:rPr>
          <w:rFonts w:ascii="A3 Times AzLat" w:hAnsi="A3 Times AzLat"/>
          <w:sz w:val="32"/>
        </w:rPr>
        <w:t>tinin v</w:t>
      </w:r>
      <w:r w:rsidRPr="00EC1C0F">
        <w:rPr>
          <w:rFonts w:ascii="A3 Times AzLat"/>
          <w:sz w:val="32"/>
        </w:rPr>
        <w:t>ə</w:t>
      </w:r>
      <w:r w:rsidRPr="00EC1C0F">
        <w:rPr>
          <w:rFonts w:ascii="A3 Times AzLat" w:hAnsi="A3 Times AzLat"/>
          <w:sz w:val="32"/>
        </w:rPr>
        <w:t xml:space="preserve"> c</w:t>
      </w:r>
      <w:r w:rsidRPr="00EC1C0F">
        <w:rPr>
          <w:rFonts w:ascii="A3 Times AzLat"/>
          <w:sz w:val="32"/>
        </w:rPr>
        <w:t>ə</w:t>
      </w:r>
      <w:r w:rsidRPr="00EC1C0F">
        <w:rPr>
          <w:rFonts w:ascii="A3 Times AzLat" w:hAnsi="A3 Times AzLat"/>
          <w:sz w:val="32"/>
        </w:rPr>
        <w:t>miyy</w:t>
      </w:r>
      <w:r w:rsidRPr="00EC1C0F">
        <w:rPr>
          <w:rFonts w:ascii="A3 Times AzLat"/>
          <w:sz w:val="32"/>
        </w:rPr>
        <w:t>ə</w:t>
      </w:r>
      <w:r w:rsidRPr="00EC1C0F">
        <w:rPr>
          <w:rFonts w:ascii="A3 Times AzLat" w:hAnsi="A3 Times AzLat"/>
          <w:sz w:val="32"/>
        </w:rPr>
        <w:t>tin t</w:t>
      </w:r>
      <w:r w:rsidRPr="00EC1C0F">
        <w:rPr>
          <w:rFonts w:ascii="A3 Times AzLat"/>
          <w:sz w:val="32"/>
        </w:rPr>
        <w:t>ə</w:t>
      </w:r>
      <w:r w:rsidRPr="00EC1C0F">
        <w:rPr>
          <w:sz w:val="32"/>
        </w:rPr>
        <w:t>ş</w:t>
      </w:r>
      <w:r w:rsidRPr="00EC1C0F">
        <w:rPr>
          <w:rFonts w:ascii="A3 Times AzLat" w:hAnsi="A3 Times AzLat"/>
          <w:sz w:val="32"/>
        </w:rPr>
        <w:t xml:space="preserve">kilinin, </w:t>
      </w:r>
      <w:r w:rsidRPr="00EC1C0F">
        <w:rPr>
          <w:sz w:val="32"/>
        </w:rPr>
        <w:t>ş</w:t>
      </w:r>
      <w:r w:rsidRPr="00EC1C0F">
        <w:rPr>
          <w:rFonts w:ascii="A3 Times AzLat"/>
          <w:sz w:val="32"/>
        </w:rPr>
        <w:t>ə</w:t>
      </w:r>
      <w:r w:rsidRPr="00EC1C0F">
        <w:rPr>
          <w:rFonts w:ascii="A3 Times AzLat" w:hAnsi="A3 Times AzLat"/>
          <w:sz w:val="32"/>
        </w:rPr>
        <w:t>xsiyy</w:t>
      </w:r>
      <w:r w:rsidRPr="00EC1C0F">
        <w:rPr>
          <w:rFonts w:ascii="A3 Times AzLat"/>
          <w:sz w:val="32"/>
        </w:rPr>
        <w:t>ə</w:t>
      </w:r>
      <w:r w:rsidRPr="00EC1C0F">
        <w:rPr>
          <w:rFonts w:ascii="A3 Times AzLat" w:hAnsi="A3 Times AzLat"/>
          <w:sz w:val="32"/>
        </w:rPr>
        <w:t>tin h</w:t>
      </w:r>
      <w:r w:rsidRPr="00EC1C0F">
        <w:rPr>
          <w:sz w:val="32"/>
        </w:rPr>
        <w:t>ü</w:t>
      </w:r>
      <w:r w:rsidRPr="00EC1C0F">
        <w:rPr>
          <w:rFonts w:ascii="A3 Times AzLat" w:hAnsi="A3 Times AzLat"/>
          <w:sz w:val="32"/>
        </w:rPr>
        <w:t>quqi statusunun, yerli idar</w:t>
      </w:r>
      <w:r w:rsidRPr="00EC1C0F">
        <w:rPr>
          <w:rFonts w:ascii="A3 Times AzLat"/>
          <w:sz w:val="32"/>
        </w:rPr>
        <w:t>ə</w:t>
      </w:r>
      <w:r w:rsidRPr="00EC1C0F">
        <w:rPr>
          <w:rFonts w:ascii="A3 Times AzLat" w:hAnsi="A3 Times AzLat"/>
          <w:sz w:val="32"/>
        </w:rPr>
        <w:t>etm</w:t>
      </w:r>
      <w:r w:rsidRPr="00EC1C0F">
        <w:rPr>
          <w:rFonts w:ascii="A3 Times AzLat"/>
          <w:sz w:val="32"/>
        </w:rPr>
        <w:t>ə</w:t>
      </w:r>
      <w:r w:rsidRPr="00EC1C0F">
        <w:rPr>
          <w:rFonts w:ascii="A3 Times AzLat" w:hAnsi="A3 Times AzLat"/>
          <w:sz w:val="32"/>
        </w:rPr>
        <w:t>nin v</w:t>
      </w:r>
      <w:r w:rsidRPr="00EC1C0F">
        <w:rPr>
          <w:rFonts w:ascii="A3 Times AzLat"/>
          <w:sz w:val="32"/>
        </w:rPr>
        <w:t>ə</w:t>
      </w:r>
      <w:r w:rsidRPr="00EC1C0F">
        <w:rPr>
          <w:rFonts w:ascii="A3 Times AzLat" w:hAnsi="A3 Times AzLat"/>
          <w:sz w:val="32"/>
        </w:rPr>
        <w:t xml:space="preserve"> </w:t>
      </w:r>
      <w:r w:rsidRPr="00EC1C0F">
        <w:rPr>
          <w:sz w:val="32"/>
        </w:rPr>
        <w:t>ö</w:t>
      </w:r>
      <w:r w:rsidRPr="00EC1C0F">
        <w:rPr>
          <w:rFonts w:ascii="A3 Times AzLat" w:hAnsi="A3 Times AzLat"/>
          <w:sz w:val="32"/>
        </w:rPr>
        <w:t>z</w:t>
      </w:r>
      <w:r w:rsidRPr="00EC1C0F">
        <w:rPr>
          <w:sz w:val="32"/>
        </w:rPr>
        <w:t>ü</w:t>
      </w:r>
      <w:r w:rsidRPr="00EC1C0F">
        <w:rPr>
          <w:rFonts w:ascii="A3 Times AzLat" w:hAnsi="A3 Times AzLat"/>
          <w:sz w:val="32"/>
        </w:rPr>
        <w:t>nidar</w:t>
      </w:r>
      <w:r w:rsidRPr="00EC1C0F">
        <w:rPr>
          <w:rFonts w:ascii="A3 Times AzLat"/>
          <w:sz w:val="32"/>
        </w:rPr>
        <w:t>ə</w:t>
      </w:r>
      <w:r w:rsidRPr="00EC1C0F">
        <w:rPr>
          <w:rFonts w:ascii="A3 Times AzLat" w:hAnsi="A3 Times AzLat"/>
          <w:sz w:val="32"/>
        </w:rPr>
        <w:t>etm</w:t>
      </w:r>
      <w:r w:rsidRPr="00EC1C0F">
        <w:rPr>
          <w:rFonts w:ascii="A3 Times AzLat"/>
          <w:sz w:val="32"/>
        </w:rPr>
        <w:t>ə</w:t>
      </w:r>
      <w:r w:rsidRPr="00EC1C0F">
        <w:rPr>
          <w:rFonts w:ascii="A3 Times AzLat" w:hAnsi="A3 Times AzLat"/>
          <w:sz w:val="32"/>
        </w:rPr>
        <w:t xml:space="preserve">nin </w:t>
      </w:r>
      <w:r w:rsidRPr="00EC1C0F">
        <w:rPr>
          <w:rFonts w:ascii="A3 Times AzLat"/>
          <w:sz w:val="32"/>
        </w:rPr>
        <w:t>ə</w:t>
      </w:r>
      <w:r w:rsidRPr="00EC1C0F">
        <w:rPr>
          <w:rFonts w:ascii="A3 Times AzLat" w:hAnsi="A3 Times AzLat"/>
          <w:sz w:val="32"/>
        </w:rPr>
        <w:t>saslar</w:t>
      </w:r>
      <w:r w:rsidRPr="00EC1C0F">
        <w:rPr>
          <w:sz w:val="32"/>
        </w:rPr>
        <w:t>ı</w:t>
      </w:r>
      <w:r w:rsidRPr="00EC1C0F">
        <w:rPr>
          <w:rFonts w:ascii="A3 Times AzLat" w:hAnsi="A3 Times AzLat"/>
          <w:sz w:val="32"/>
        </w:rPr>
        <w:t>n</w:t>
      </w:r>
      <w:r w:rsidRPr="00EC1C0F">
        <w:rPr>
          <w:sz w:val="32"/>
        </w:rPr>
        <w:t>ı</w:t>
      </w:r>
      <w:r w:rsidRPr="00EC1C0F">
        <w:rPr>
          <w:rFonts w:ascii="A3 Times AzLat" w:hAnsi="A3 Times AzLat"/>
          <w:sz w:val="32"/>
        </w:rPr>
        <w:t xml:space="preserve"> t</w:t>
      </w:r>
      <w:r w:rsidRPr="00EC1C0F">
        <w:rPr>
          <w:rFonts w:ascii="A3 Times AzLat"/>
          <w:sz w:val="32"/>
        </w:rPr>
        <w:t>ə</w:t>
      </w:r>
      <w:r w:rsidRPr="00EC1C0F">
        <w:rPr>
          <w:rFonts w:ascii="A3 Times AzLat" w:hAnsi="A3 Times AzLat"/>
          <w:sz w:val="32"/>
        </w:rPr>
        <w:t>nziml</w:t>
      </w:r>
      <w:r w:rsidRPr="00EC1C0F">
        <w:rPr>
          <w:rFonts w:ascii="A3 Times AzLat"/>
          <w:sz w:val="32"/>
        </w:rPr>
        <w:t>ə</w:t>
      </w:r>
      <w:r w:rsidRPr="00EC1C0F">
        <w:rPr>
          <w:rFonts w:ascii="A3 Times AzLat" w:hAnsi="A3 Times AzLat"/>
          <w:sz w:val="32"/>
        </w:rPr>
        <w:t>y</w:t>
      </w:r>
      <w:r w:rsidRPr="00EC1C0F">
        <w:rPr>
          <w:rFonts w:ascii="A3 Times AzLat"/>
          <w:sz w:val="32"/>
        </w:rPr>
        <w:t>ə</w:t>
      </w:r>
      <w:r w:rsidRPr="00EC1C0F">
        <w:rPr>
          <w:rFonts w:ascii="A3 Times AzLat" w:hAnsi="A3 Times AzLat"/>
          <w:sz w:val="32"/>
        </w:rPr>
        <w:t>n h</w:t>
      </w:r>
      <w:r w:rsidRPr="00EC1C0F">
        <w:rPr>
          <w:sz w:val="32"/>
        </w:rPr>
        <w:t>ü</w:t>
      </w:r>
      <w:r w:rsidRPr="00EC1C0F">
        <w:rPr>
          <w:rFonts w:ascii="A3 Times AzLat" w:hAnsi="A3 Times AzLat"/>
          <w:sz w:val="32"/>
        </w:rPr>
        <w:t>quq sah</w:t>
      </w:r>
      <w:r w:rsidRPr="00EC1C0F">
        <w:rPr>
          <w:rFonts w:ascii="A3 Times AzLat"/>
          <w:sz w:val="32"/>
        </w:rPr>
        <w:t>ə</w:t>
      </w:r>
      <w:r w:rsidRPr="00EC1C0F">
        <w:rPr>
          <w:rFonts w:ascii="A3 Times AzLat" w:hAnsi="A3 Times AzLat"/>
          <w:sz w:val="32"/>
        </w:rPr>
        <w:t xml:space="preserve">sidir. </w:t>
      </w:r>
    </w:p>
    <w:p w:rsidR="00667A1D" w:rsidRPr="00EC1C0F" w:rsidRDefault="00667A1D" w:rsidP="00272339">
      <w:pPr>
        <w:spacing w:after="0" w:line="240" w:lineRule="auto"/>
        <w:rPr>
          <w:sz w:val="32"/>
        </w:rPr>
      </w:pPr>
      <w:r w:rsidRPr="00EC1C0F">
        <w:rPr>
          <w:rFonts w:ascii="A3 Times AzLat" w:hAnsi="A3 Times AzLat"/>
          <w:sz w:val="32"/>
        </w:rPr>
        <w:t xml:space="preserve">      Konstitusiya h</w:t>
      </w:r>
      <w:r w:rsidRPr="00EC1C0F">
        <w:rPr>
          <w:sz w:val="32"/>
        </w:rPr>
        <w:t>ü</w:t>
      </w:r>
      <w:r w:rsidRPr="00EC1C0F">
        <w:rPr>
          <w:rFonts w:ascii="A3 Times AzLat" w:hAnsi="A3 Times AzLat"/>
          <w:sz w:val="32"/>
        </w:rPr>
        <w:t>ququ yaln</w:t>
      </w:r>
      <w:r w:rsidRPr="00EC1C0F">
        <w:rPr>
          <w:sz w:val="32"/>
        </w:rPr>
        <w:t>ı</w:t>
      </w:r>
      <w:r w:rsidRPr="00EC1C0F">
        <w:rPr>
          <w:rFonts w:ascii="A3 Times AzLat" w:hAnsi="A3 Times AzLat"/>
          <w:sz w:val="32"/>
        </w:rPr>
        <w:t xml:space="preserve">z </w:t>
      </w:r>
      <w:r w:rsidRPr="00EC1C0F">
        <w:rPr>
          <w:rFonts w:ascii="A3 Times AzLat"/>
          <w:sz w:val="32"/>
        </w:rPr>
        <w:t>ə</w:t>
      </w:r>
      <w:r w:rsidRPr="00EC1C0F">
        <w:rPr>
          <w:rFonts w:ascii="A3 Times AzLat" w:hAnsi="A3 Times AzLat"/>
          <w:sz w:val="32"/>
        </w:rPr>
        <w:t xml:space="preserve">n </w:t>
      </w:r>
      <w:r w:rsidRPr="00EC1C0F">
        <w:rPr>
          <w:rFonts w:ascii="A3 Times AzLat"/>
          <w:sz w:val="32"/>
        </w:rPr>
        <w:t>ə</w:t>
      </w:r>
      <w:r w:rsidRPr="00EC1C0F">
        <w:rPr>
          <w:rFonts w:ascii="A3 Times AzLat" w:hAnsi="A3 Times AzLat"/>
          <w:sz w:val="32"/>
        </w:rPr>
        <w:t>sas m</w:t>
      </w:r>
      <w:r w:rsidRPr="00EC1C0F">
        <w:rPr>
          <w:sz w:val="32"/>
        </w:rPr>
        <w:t>ü</w:t>
      </w:r>
      <w:r w:rsidRPr="00EC1C0F">
        <w:rPr>
          <w:rFonts w:ascii="A3 Times AzLat" w:hAnsi="A3 Times AzLat"/>
          <w:sz w:val="32"/>
        </w:rPr>
        <w:t>nasib</w:t>
      </w:r>
      <w:r w:rsidRPr="00EC1C0F">
        <w:rPr>
          <w:rFonts w:ascii="A3 Times AzLat"/>
          <w:sz w:val="32"/>
        </w:rPr>
        <w:t>ə</w:t>
      </w:r>
      <w:r w:rsidRPr="00EC1C0F">
        <w:rPr>
          <w:rFonts w:ascii="A3 Times AzLat" w:hAnsi="A3 Times AzLat"/>
          <w:sz w:val="32"/>
        </w:rPr>
        <w:t>tl</w:t>
      </w:r>
      <w:r w:rsidRPr="00EC1C0F">
        <w:rPr>
          <w:rFonts w:ascii="A3 Times AzLat"/>
          <w:sz w:val="32"/>
        </w:rPr>
        <w:t>ə</w:t>
      </w:r>
      <w:r w:rsidRPr="00EC1C0F">
        <w:rPr>
          <w:rFonts w:ascii="A3 Times AzLat" w:hAnsi="A3 Times AzLat"/>
          <w:sz w:val="32"/>
        </w:rPr>
        <w:t>ri t</w:t>
      </w:r>
      <w:r w:rsidRPr="00EC1C0F">
        <w:rPr>
          <w:rFonts w:ascii="A3 Times AzLat"/>
          <w:sz w:val="32"/>
        </w:rPr>
        <w:t>ə</w:t>
      </w:r>
      <w:r w:rsidRPr="00EC1C0F">
        <w:rPr>
          <w:rFonts w:ascii="A3 Times AzLat" w:hAnsi="A3 Times AzLat"/>
          <w:sz w:val="32"/>
        </w:rPr>
        <w:t>nziml</w:t>
      </w:r>
      <w:r w:rsidRPr="00EC1C0F">
        <w:rPr>
          <w:rFonts w:ascii="A3 Times AzLat"/>
          <w:sz w:val="32"/>
        </w:rPr>
        <w:t>ə</w:t>
      </w:r>
      <w:r w:rsidRPr="00EC1C0F">
        <w:rPr>
          <w:rFonts w:ascii="A3 Times AzLat" w:hAnsi="A3 Times AzLat"/>
          <w:sz w:val="32"/>
        </w:rPr>
        <w:t>yir</w:t>
      </w:r>
      <w:r w:rsidRPr="00EC1C0F">
        <w:rPr>
          <w:sz w:val="32"/>
        </w:rPr>
        <w:t xml:space="preserve">. Digər hüquq münasibətlərinə nisbətən ilkin və əsasdır. </w:t>
      </w:r>
      <w:r w:rsidRPr="00EC1C0F">
        <w:rPr>
          <w:rFonts w:ascii="A3 Times AzLat" w:hAnsi="A3 Times AzLat"/>
          <w:sz w:val="32"/>
        </w:rPr>
        <w:t>Konstitusiya h</w:t>
      </w:r>
      <w:r w:rsidRPr="00EC1C0F">
        <w:rPr>
          <w:sz w:val="32"/>
        </w:rPr>
        <w:t>ü</w:t>
      </w:r>
      <w:r w:rsidRPr="00EC1C0F">
        <w:rPr>
          <w:rFonts w:ascii="A3 Times AzLat" w:hAnsi="A3 Times AzLat"/>
          <w:sz w:val="32"/>
        </w:rPr>
        <w:t>ququnun apar</w:t>
      </w:r>
      <w:r w:rsidRPr="00EC1C0F">
        <w:rPr>
          <w:sz w:val="32"/>
        </w:rPr>
        <w:t xml:space="preserve">ıcı hüquq sahəsinə çevrilməsində bütün konstitusiya qanunvericiliyi deyil, bilavasitə konstitusiya özü əsas rol oynayır. Çünki qanunvericilik sistemində ən yüksək pillədə istənilən konstitusiya qanunvericiliyi aktı deyil, yalnız konstitusiya durur. Konstitusiya hüququnun  hüququn aparıcı sahə olmasına səbəb konstitusiyanın normalarıdır. Bu normalar xalqın iradəsini bilavasitə əks etdirməkdən və əsas, vacib münasibətləri müəyyən etməkdən əlavə, həm də başqa hüquq sahələri üçün, inkişaf istiqamətini, onların başlıca prinsiplərini müəyyən edir. Məsələn, Azərbaycan Respublikasının Konstitusiyasında (bundan sonra qısaca Konstitusiya) birbaşa nəzərdə tutulur ki, «Azərbaycan Respublikasında mülkiyyət toxunulmazdır və dövlət tərəfindən müdafiə olunur. Mülkiyyət dövlət mülkiyyəti, xüsusi mülkiyyət və bələdiyyə mülkiyyəti növündə ola bilər. Mülkiyyətdən insan və vətəndaş hüquqları və azadlıqları, cəmiyyətin və dövlətin mənafeləri, şəxsiyyətin ləyaqəti əleyhinə istifadə edilə bilməz» (Konstitusiya - maddə 13). «Mülkiyyətin heç bir növünə üstünlük verilmir» (Konstitusiya - maddə 29). Bu normalar ilə konstitusiya ilə mülki hüququn üzərinə müəyyən vəzifələr qoyulur. Kontitusiya hüququnun aparıcı hüquq sahəsi olmasına səbəb budur ki, konstitusiya hüququ bütün hüquq sahələrinin əsasını və birbaşa xalqın iradəsini ifadə edən normaları özündə əks etdirir.  </w:t>
      </w:r>
    </w:p>
    <w:p w:rsidR="00667A1D" w:rsidRPr="00EC1C0F" w:rsidRDefault="00667A1D" w:rsidP="00272339">
      <w:pPr>
        <w:spacing w:after="0" w:line="240" w:lineRule="auto"/>
        <w:rPr>
          <w:sz w:val="32"/>
        </w:rPr>
      </w:pPr>
      <w:r w:rsidRPr="00EC1C0F">
        <w:rPr>
          <w:b/>
          <w:sz w:val="32"/>
        </w:rPr>
        <w:t xml:space="preserve">      Konstitusiya hüququnun predmeti </w:t>
      </w:r>
      <w:r w:rsidRPr="00EC1C0F">
        <w:rPr>
          <w:sz w:val="32"/>
        </w:rPr>
        <w:t xml:space="preserve">dedikdə,  konstitusiya hüquq normaları ilə tənzimlənən ictimai münasibətlər başa düşülür. </w:t>
      </w:r>
      <w:r w:rsidRPr="00EC1C0F">
        <w:rPr>
          <w:b/>
          <w:sz w:val="32"/>
        </w:rPr>
        <w:t xml:space="preserve"> </w:t>
      </w:r>
      <w:r w:rsidRPr="00EC1C0F">
        <w:rPr>
          <w:rFonts w:ascii="A3 Times AzLat" w:hAnsi="A3 Times AzLat"/>
          <w:sz w:val="32"/>
        </w:rPr>
        <w:t>Konstitusiya h</w:t>
      </w:r>
      <w:r w:rsidRPr="00EC1C0F">
        <w:rPr>
          <w:sz w:val="32"/>
        </w:rPr>
        <w:t>ü</w:t>
      </w:r>
      <w:r w:rsidRPr="00EC1C0F">
        <w:rPr>
          <w:rFonts w:ascii="A3 Times AzLat" w:hAnsi="A3 Times AzLat"/>
          <w:sz w:val="32"/>
        </w:rPr>
        <w:t xml:space="preserve">ququ </w:t>
      </w:r>
      <w:r w:rsidRPr="00EC1C0F">
        <w:rPr>
          <w:sz w:val="32"/>
        </w:rPr>
        <w:t>ş</w:t>
      </w:r>
      <w:r w:rsidRPr="00EC1C0F">
        <w:rPr>
          <w:rFonts w:ascii="A3 Times AzLat"/>
          <w:sz w:val="32"/>
        </w:rPr>
        <w:t>ə</w:t>
      </w:r>
      <w:r w:rsidRPr="00EC1C0F">
        <w:rPr>
          <w:rFonts w:ascii="A3 Times AzLat" w:hAnsi="A3 Times AzLat"/>
          <w:sz w:val="32"/>
        </w:rPr>
        <w:t>xsiyy</w:t>
      </w:r>
      <w:r w:rsidRPr="00EC1C0F">
        <w:rPr>
          <w:rFonts w:ascii="A3 Times AzLat"/>
          <w:sz w:val="32"/>
        </w:rPr>
        <w:t>ə</w:t>
      </w:r>
      <w:r w:rsidRPr="00EC1C0F">
        <w:rPr>
          <w:rFonts w:ascii="A3 Times AzLat" w:hAnsi="A3 Times AzLat"/>
          <w:sz w:val="32"/>
        </w:rPr>
        <w:t>tin, d</w:t>
      </w:r>
      <w:r w:rsidRPr="00EC1C0F">
        <w:rPr>
          <w:sz w:val="32"/>
        </w:rPr>
        <w:t>ö</w:t>
      </w:r>
      <w:r w:rsidRPr="00EC1C0F">
        <w:rPr>
          <w:rFonts w:ascii="A3 Times AzLat" w:hAnsi="A3 Times AzLat"/>
          <w:sz w:val="32"/>
        </w:rPr>
        <w:t>vl</w:t>
      </w:r>
      <w:r w:rsidRPr="00EC1C0F">
        <w:rPr>
          <w:rFonts w:ascii="A3 Times AzLat"/>
          <w:sz w:val="32"/>
        </w:rPr>
        <w:t>ə</w:t>
      </w:r>
      <w:r w:rsidRPr="00EC1C0F">
        <w:rPr>
          <w:rFonts w:ascii="A3 Times AzLat" w:hAnsi="A3 Times AzLat"/>
          <w:sz w:val="32"/>
        </w:rPr>
        <w:t>tin v</w:t>
      </w:r>
      <w:r w:rsidRPr="00EC1C0F">
        <w:rPr>
          <w:rFonts w:ascii="A3 Times AzLat"/>
          <w:sz w:val="32"/>
        </w:rPr>
        <w:t>ə</w:t>
      </w:r>
      <w:r w:rsidRPr="00EC1C0F">
        <w:rPr>
          <w:rFonts w:ascii="A3 Times AzLat" w:hAnsi="A3 Times AzLat"/>
          <w:sz w:val="32"/>
        </w:rPr>
        <w:t xml:space="preserve"> c</w:t>
      </w:r>
      <w:r w:rsidRPr="00EC1C0F">
        <w:rPr>
          <w:rFonts w:ascii="A3 Times AzLat"/>
          <w:sz w:val="32"/>
        </w:rPr>
        <w:t>ə</w:t>
      </w:r>
      <w:r w:rsidRPr="00EC1C0F">
        <w:rPr>
          <w:rFonts w:ascii="A3 Times AzLat" w:hAnsi="A3 Times AzLat"/>
          <w:sz w:val="32"/>
        </w:rPr>
        <w:t>miyy</w:t>
      </w:r>
      <w:r w:rsidRPr="00EC1C0F">
        <w:rPr>
          <w:rFonts w:ascii="A3 Times AzLat"/>
          <w:sz w:val="32"/>
        </w:rPr>
        <w:t>ə</w:t>
      </w:r>
      <w:r w:rsidRPr="00EC1C0F">
        <w:rPr>
          <w:rFonts w:ascii="A3 Times AzLat" w:hAnsi="A3 Times AzLat"/>
          <w:sz w:val="32"/>
        </w:rPr>
        <w:t>tin qar</w:t>
      </w:r>
      <w:r w:rsidRPr="00EC1C0F">
        <w:rPr>
          <w:sz w:val="32"/>
        </w:rPr>
        <w:t>şı</w:t>
      </w:r>
      <w:r w:rsidRPr="00EC1C0F">
        <w:rPr>
          <w:rFonts w:ascii="A3 Times AzLat" w:hAnsi="A3 Times AzLat"/>
          <w:sz w:val="32"/>
        </w:rPr>
        <w:t>l</w:t>
      </w:r>
      <w:r w:rsidRPr="00EC1C0F">
        <w:rPr>
          <w:sz w:val="32"/>
        </w:rPr>
        <w:t>ı</w:t>
      </w:r>
      <w:r w:rsidRPr="00EC1C0F">
        <w:rPr>
          <w:rFonts w:ascii="A3 Times AzLat" w:hAnsi="A3 Times AzLat"/>
          <w:sz w:val="32"/>
        </w:rPr>
        <w:t>ql</w:t>
      </w:r>
      <w:r w:rsidRPr="00EC1C0F">
        <w:rPr>
          <w:sz w:val="32"/>
        </w:rPr>
        <w:t>ı</w:t>
      </w:r>
      <w:r w:rsidRPr="00EC1C0F">
        <w:rPr>
          <w:rFonts w:ascii="A3 Times AzLat" w:hAnsi="A3 Times AzLat"/>
          <w:sz w:val="32"/>
        </w:rPr>
        <w:t xml:space="preserve"> </w:t>
      </w:r>
      <w:r w:rsidRPr="00EC1C0F">
        <w:rPr>
          <w:rFonts w:ascii="A3 Times AzLat"/>
          <w:sz w:val="32"/>
        </w:rPr>
        <w:t>ə</w:t>
      </w:r>
      <w:r w:rsidRPr="00EC1C0F">
        <w:rPr>
          <w:rFonts w:ascii="A3 Times AzLat" w:hAnsi="A3 Times AzLat"/>
          <w:sz w:val="32"/>
        </w:rPr>
        <w:t>laq</w:t>
      </w:r>
      <w:r w:rsidRPr="00EC1C0F">
        <w:rPr>
          <w:rFonts w:ascii="A3 Times AzLat"/>
          <w:sz w:val="32"/>
        </w:rPr>
        <w:t>ə</w:t>
      </w:r>
      <w:r w:rsidRPr="00EC1C0F">
        <w:rPr>
          <w:rFonts w:ascii="A3 Times AzLat" w:hAnsi="A3 Times AzLat"/>
          <w:sz w:val="32"/>
        </w:rPr>
        <w:t>l</w:t>
      </w:r>
      <w:r w:rsidRPr="00EC1C0F">
        <w:rPr>
          <w:rFonts w:ascii="A3 Times AzLat"/>
          <w:sz w:val="32"/>
        </w:rPr>
        <w:t>ə</w:t>
      </w:r>
      <w:r w:rsidRPr="00EC1C0F">
        <w:rPr>
          <w:rFonts w:ascii="A3 Times AzLat" w:hAnsi="A3 Times AzLat"/>
          <w:sz w:val="32"/>
        </w:rPr>
        <w:t>rini t</w:t>
      </w:r>
      <w:r w:rsidRPr="00EC1C0F">
        <w:rPr>
          <w:rFonts w:ascii="A3 Times AzLat"/>
          <w:sz w:val="32"/>
        </w:rPr>
        <w:t>ə</w:t>
      </w:r>
      <w:r w:rsidRPr="00EC1C0F">
        <w:rPr>
          <w:rFonts w:ascii="A3 Times AzLat" w:hAnsi="A3 Times AzLat"/>
          <w:sz w:val="32"/>
        </w:rPr>
        <w:t>nziml</w:t>
      </w:r>
      <w:r w:rsidRPr="00EC1C0F">
        <w:rPr>
          <w:rFonts w:ascii="A3 Times AzLat"/>
          <w:sz w:val="32"/>
        </w:rPr>
        <w:t>ə</w:t>
      </w:r>
      <w:r w:rsidRPr="00EC1C0F">
        <w:rPr>
          <w:rFonts w:ascii="A3 Times AzLat" w:hAnsi="A3 Times AzLat"/>
          <w:sz w:val="32"/>
        </w:rPr>
        <w:t xml:space="preserve">yir. Bu </w:t>
      </w:r>
      <w:r w:rsidRPr="00EC1C0F">
        <w:rPr>
          <w:sz w:val="32"/>
        </w:rPr>
        <w:t>ü</w:t>
      </w:r>
      <w:r w:rsidRPr="00EC1C0F">
        <w:rPr>
          <w:rFonts w:ascii="A3 Times AzLat" w:hAnsi="A3 Times AzLat"/>
          <w:sz w:val="32"/>
        </w:rPr>
        <w:t>mumi g</w:t>
      </w:r>
      <w:r w:rsidRPr="00EC1C0F">
        <w:rPr>
          <w:sz w:val="32"/>
        </w:rPr>
        <w:t>ö</w:t>
      </w:r>
      <w:r w:rsidRPr="00EC1C0F">
        <w:rPr>
          <w:rFonts w:ascii="A3 Times AzLat" w:hAnsi="A3 Times AzLat"/>
          <w:sz w:val="32"/>
        </w:rPr>
        <w:t>st</w:t>
      </w:r>
      <w:r w:rsidRPr="00EC1C0F">
        <w:rPr>
          <w:rFonts w:ascii="A3 Times AzLat"/>
          <w:sz w:val="32"/>
        </w:rPr>
        <w:t>ə</w:t>
      </w:r>
      <w:r w:rsidRPr="00EC1C0F">
        <w:rPr>
          <w:rFonts w:ascii="A3 Times AzLat" w:hAnsi="A3 Times AzLat"/>
          <w:sz w:val="32"/>
        </w:rPr>
        <w:t>ri</w:t>
      </w:r>
      <w:r w:rsidRPr="00EC1C0F">
        <w:rPr>
          <w:sz w:val="32"/>
        </w:rPr>
        <w:t>ş</w:t>
      </w:r>
      <w:r w:rsidRPr="00EC1C0F">
        <w:rPr>
          <w:rFonts w:ascii="A3 Times AzLat" w:hAnsi="A3 Times AzLat"/>
          <w:sz w:val="32"/>
        </w:rPr>
        <w:t>dir. Daha d</w:t>
      </w:r>
      <w:r w:rsidRPr="00EC1C0F">
        <w:rPr>
          <w:rFonts w:ascii="A3 Times AzLat"/>
          <w:sz w:val="32"/>
        </w:rPr>
        <w:t>ə</w:t>
      </w:r>
      <w:r w:rsidRPr="00EC1C0F">
        <w:rPr>
          <w:rFonts w:ascii="A3 Times AzLat" w:hAnsi="A3 Times AzLat"/>
          <w:sz w:val="32"/>
        </w:rPr>
        <w:t>qiqlikl</w:t>
      </w:r>
      <w:r w:rsidRPr="00EC1C0F">
        <w:rPr>
          <w:rFonts w:ascii="A3 Times AzLat"/>
          <w:sz w:val="32"/>
        </w:rPr>
        <w:t>ə</w:t>
      </w:r>
      <w:r w:rsidRPr="00EC1C0F">
        <w:rPr>
          <w:rFonts w:ascii="A3 Times AzLat" w:hAnsi="A3 Times AzLat"/>
          <w:sz w:val="32"/>
        </w:rPr>
        <w:t xml:space="preserve"> des</w:t>
      </w:r>
      <w:r w:rsidRPr="00EC1C0F">
        <w:rPr>
          <w:rFonts w:ascii="A3 Times AzLat"/>
          <w:sz w:val="32"/>
        </w:rPr>
        <w:t>ə</w:t>
      </w:r>
      <w:r w:rsidRPr="00EC1C0F">
        <w:rPr>
          <w:rFonts w:ascii="A3 Times AzLat" w:hAnsi="A3 Times AzLat"/>
          <w:sz w:val="32"/>
        </w:rPr>
        <w:t>k, konstitusiya h</w:t>
      </w:r>
      <w:r w:rsidRPr="00EC1C0F">
        <w:rPr>
          <w:sz w:val="32"/>
        </w:rPr>
        <w:t>ü</w:t>
      </w:r>
      <w:r w:rsidRPr="00EC1C0F">
        <w:rPr>
          <w:rFonts w:ascii="A3 Times AzLat" w:hAnsi="A3 Times AzLat"/>
          <w:sz w:val="32"/>
        </w:rPr>
        <w:t>ququ m</w:t>
      </w:r>
      <w:r w:rsidRPr="00EC1C0F">
        <w:rPr>
          <w:sz w:val="32"/>
        </w:rPr>
        <w:t>ü</w:t>
      </w:r>
      <w:r w:rsidRPr="00EC1C0F">
        <w:rPr>
          <w:rFonts w:ascii="A3 Times AzLat" w:hAnsi="A3 Times AzLat"/>
          <w:sz w:val="32"/>
        </w:rPr>
        <w:t>xt</w:t>
      </w:r>
      <w:r w:rsidRPr="00EC1C0F">
        <w:rPr>
          <w:rFonts w:ascii="A3 Times AzLat"/>
          <w:sz w:val="32"/>
        </w:rPr>
        <w:t>ə</w:t>
      </w:r>
      <w:r w:rsidRPr="00EC1C0F">
        <w:rPr>
          <w:rFonts w:ascii="A3 Times AzLat" w:hAnsi="A3 Times AzLat"/>
          <w:sz w:val="32"/>
        </w:rPr>
        <w:t>lif m</w:t>
      </w:r>
      <w:r w:rsidRPr="00EC1C0F">
        <w:rPr>
          <w:sz w:val="32"/>
        </w:rPr>
        <w:t>ü</w:t>
      </w:r>
      <w:r w:rsidRPr="00EC1C0F">
        <w:rPr>
          <w:rFonts w:ascii="A3 Times AzLat" w:hAnsi="A3 Times AzLat"/>
          <w:sz w:val="32"/>
        </w:rPr>
        <w:t>nasib</w:t>
      </w:r>
      <w:r w:rsidRPr="00EC1C0F">
        <w:rPr>
          <w:rFonts w:ascii="A3 Times AzLat"/>
          <w:sz w:val="32"/>
        </w:rPr>
        <w:t>ə</w:t>
      </w:r>
      <w:r w:rsidRPr="00EC1C0F">
        <w:rPr>
          <w:rFonts w:ascii="A3 Times AzLat" w:hAnsi="A3 Times AzLat"/>
          <w:sz w:val="32"/>
        </w:rPr>
        <w:t>tl</w:t>
      </w:r>
      <w:r w:rsidRPr="00EC1C0F">
        <w:rPr>
          <w:rFonts w:ascii="A3 Times AzLat"/>
          <w:sz w:val="32"/>
        </w:rPr>
        <w:t>ə</w:t>
      </w:r>
      <w:r w:rsidRPr="00EC1C0F">
        <w:rPr>
          <w:rFonts w:ascii="A3 Times AzLat" w:hAnsi="A3 Times AzLat"/>
          <w:sz w:val="32"/>
        </w:rPr>
        <w:t>ri t</w:t>
      </w:r>
      <w:r w:rsidRPr="00EC1C0F">
        <w:rPr>
          <w:rFonts w:ascii="A3 Times AzLat"/>
          <w:sz w:val="32"/>
        </w:rPr>
        <w:t>ə</w:t>
      </w:r>
      <w:r w:rsidRPr="00EC1C0F">
        <w:rPr>
          <w:rFonts w:ascii="A3 Times AzLat" w:hAnsi="A3 Times AzLat"/>
          <w:sz w:val="32"/>
        </w:rPr>
        <w:t>nziml</w:t>
      </w:r>
      <w:r w:rsidRPr="00EC1C0F">
        <w:rPr>
          <w:rFonts w:ascii="A3 Times AzLat"/>
          <w:sz w:val="32"/>
        </w:rPr>
        <w:t>ə</w:t>
      </w:r>
      <w:r w:rsidRPr="00EC1C0F">
        <w:rPr>
          <w:rFonts w:ascii="A3 Times AzLat" w:hAnsi="A3 Times AzLat"/>
          <w:sz w:val="32"/>
        </w:rPr>
        <w:t>yir. Bunlara:</w:t>
      </w:r>
    </w:p>
    <w:p w:rsidR="00667A1D" w:rsidRPr="00EC1C0F" w:rsidRDefault="00667A1D" w:rsidP="00272339">
      <w:pPr>
        <w:pStyle w:val="ListParagraph"/>
        <w:numPr>
          <w:ilvl w:val="0"/>
          <w:numId w:val="2"/>
        </w:numPr>
        <w:tabs>
          <w:tab w:val="left" w:pos="-567"/>
        </w:tabs>
        <w:spacing w:after="0" w:line="240" w:lineRule="auto"/>
        <w:rPr>
          <w:rFonts w:ascii="A3 Times AzLat" w:hAnsi="A3 Times AzLat"/>
          <w:b/>
          <w:sz w:val="32"/>
        </w:rPr>
      </w:pPr>
      <w:r w:rsidRPr="00EC1C0F">
        <w:rPr>
          <w:rFonts w:ascii="A3 Times AzLat" w:hAnsi="A3 Times AzLat"/>
          <w:sz w:val="32"/>
        </w:rPr>
        <w:t>c</w:t>
      </w:r>
      <w:r w:rsidRPr="00EC1C0F">
        <w:rPr>
          <w:rFonts w:ascii="A3 Times AzLat"/>
          <w:sz w:val="32"/>
        </w:rPr>
        <w:t>ə</w:t>
      </w:r>
      <w:r w:rsidRPr="00EC1C0F">
        <w:rPr>
          <w:rFonts w:ascii="A3 Times AzLat" w:hAnsi="A3 Times AzLat"/>
          <w:sz w:val="32"/>
        </w:rPr>
        <w:t>miyy</w:t>
      </w:r>
      <w:r w:rsidRPr="00EC1C0F">
        <w:rPr>
          <w:rFonts w:ascii="A3 Times AzLat"/>
          <w:sz w:val="32"/>
        </w:rPr>
        <w:t>ə</w:t>
      </w:r>
      <w:r w:rsidRPr="00EC1C0F">
        <w:rPr>
          <w:rFonts w:ascii="A3 Times AzLat" w:hAnsi="A3 Times AzLat"/>
          <w:sz w:val="32"/>
        </w:rPr>
        <w:t>tin v</w:t>
      </w:r>
      <w:r w:rsidRPr="00EC1C0F">
        <w:rPr>
          <w:rFonts w:ascii="A3 Times AzLat"/>
          <w:sz w:val="32"/>
        </w:rPr>
        <w:t>ə</w:t>
      </w:r>
      <w:r w:rsidRPr="00EC1C0F">
        <w:rPr>
          <w:rFonts w:ascii="A3 Times AzLat" w:hAnsi="A3 Times AzLat"/>
          <w:sz w:val="32"/>
        </w:rPr>
        <w:t xml:space="preserve"> d</w:t>
      </w:r>
      <w:r w:rsidRPr="00EC1C0F">
        <w:rPr>
          <w:sz w:val="32"/>
        </w:rPr>
        <w:t>ö</w:t>
      </w:r>
      <w:r w:rsidRPr="00EC1C0F">
        <w:rPr>
          <w:rFonts w:ascii="A3 Times AzLat" w:hAnsi="A3 Times AzLat"/>
          <w:sz w:val="32"/>
        </w:rPr>
        <w:t>vl</w:t>
      </w:r>
      <w:r w:rsidRPr="00EC1C0F">
        <w:rPr>
          <w:rFonts w:ascii="A3 Times AzLat"/>
          <w:sz w:val="32"/>
        </w:rPr>
        <w:t>ə</w:t>
      </w:r>
      <w:r w:rsidRPr="00EC1C0F">
        <w:rPr>
          <w:rFonts w:ascii="A3 Times AzLat" w:hAnsi="A3 Times AzLat"/>
          <w:sz w:val="32"/>
        </w:rPr>
        <w:t xml:space="preserve">tin sosial </w:t>
      </w:r>
      <w:r w:rsidRPr="00EC1C0F">
        <w:rPr>
          <w:rFonts w:ascii="A3 Times AzLat"/>
          <w:sz w:val="32"/>
        </w:rPr>
        <w:t>ə</w:t>
      </w:r>
      <w:r w:rsidRPr="00EC1C0F">
        <w:rPr>
          <w:rFonts w:ascii="A3 Times AzLat" w:hAnsi="A3 Times AzLat"/>
          <w:sz w:val="32"/>
        </w:rPr>
        <w:t>saslar</w:t>
      </w:r>
      <w:r w:rsidRPr="00EC1C0F">
        <w:rPr>
          <w:sz w:val="32"/>
        </w:rPr>
        <w:t>ı</w:t>
      </w:r>
      <w:r w:rsidRPr="00EC1C0F">
        <w:rPr>
          <w:rFonts w:ascii="A3 Times AzLat" w:hAnsi="A3 Times AzLat"/>
          <w:sz w:val="32"/>
        </w:rPr>
        <w:t>;</w:t>
      </w:r>
    </w:p>
    <w:p w:rsidR="00667A1D" w:rsidRPr="00EC1C0F" w:rsidRDefault="00667A1D" w:rsidP="00272339">
      <w:pPr>
        <w:pStyle w:val="ListParagraph"/>
        <w:numPr>
          <w:ilvl w:val="0"/>
          <w:numId w:val="2"/>
        </w:numPr>
        <w:tabs>
          <w:tab w:val="left" w:pos="-567"/>
        </w:tabs>
        <w:spacing w:after="0" w:line="240" w:lineRule="auto"/>
        <w:rPr>
          <w:rFonts w:ascii="A3 Times AzLat" w:hAnsi="A3 Times AzLat"/>
          <w:b/>
          <w:sz w:val="32"/>
        </w:rPr>
      </w:pPr>
      <w:r w:rsidRPr="00EC1C0F">
        <w:rPr>
          <w:rFonts w:ascii="A3 Times AzLat" w:hAnsi="A3 Times AzLat"/>
          <w:sz w:val="32"/>
        </w:rPr>
        <w:t>d</w:t>
      </w:r>
      <w:r w:rsidRPr="00EC1C0F">
        <w:rPr>
          <w:sz w:val="32"/>
        </w:rPr>
        <w:t>ö</w:t>
      </w:r>
      <w:r w:rsidRPr="00EC1C0F">
        <w:rPr>
          <w:rFonts w:ascii="A3 Times AzLat" w:hAnsi="A3 Times AzLat"/>
          <w:sz w:val="32"/>
        </w:rPr>
        <w:t>vl</w:t>
      </w:r>
      <w:r w:rsidRPr="00EC1C0F">
        <w:rPr>
          <w:rFonts w:ascii="A3 Times AzLat"/>
          <w:sz w:val="32"/>
        </w:rPr>
        <w:t>ə</w:t>
      </w:r>
      <w:r w:rsidRPr="00EC1C0F">
        <w:rPr>
          <w:rFonts w:ascii="A3 Times AzLat" w:hAnsi="A3 Times AzLat"/>
          <w:sz w:val="32"/>
        </w:rPr>
        <w:t xml:space="preserve">tin iqtisadi </w:t>
      </w:r>
      <w:r w:rsidRPr="00EC1C0F">
        <w:rPr>
          <w:rFonts w:ascii="A3 Times AzLat"/>
          <w:sz w:val="32"/>
        </w:rPr>
        <w:t>ə</w:t>
      </w:r>
      <w:r w:rsidRPr="00EC1C0F">
        <w:rPr>
          <w:rFonts w:ascii="A3 Times AzLat" w:hAnsi="A3 Times AzLat"/>
          <w:sz w:val="32"/>
        </w:rPr>
        <w:t>saslar</w:t>
      </w:r>
      <w:r w:rsidRPr="00EC1C0F">
        <w:rPr>
          <w:sz w:val="32"/>
        </w:rPr>
        <w:t>ı</w:t>
      </w:r>
      <w:r w:rsidRPr="00EC1C0F">
        <w:rPr>
          <w:rFonts w:ascii="A3 Times AzLat" w:hAnsi="A3 Times AzLat"/>
          <w:sz w:val="32"/>
        </w:rPr>
        <w:t>;</w:t>
      </w:r>
    </w:p>
    <w:p w:rsidR="00667A1D" w:rsidRPr="00EC1C0F" w:rsidRDefault="00667A1D" w:rsidP="00272339">
      <w:pPr>
        <w:pStyle w:val="ListParagraph"/>
        <w:numPr>
          <w:ilvl w:val="0"/>
          <w:numId w:val="2"/>
        </w:numPr>
        <w:tabs>
          <w:tab w:val="left" w:pos="-567"/>
        </w:tabs>
        <w:spacing w:after="0" w:line="240" w:lineRule="auto"/>
        <w:rPr>
          <w:rFonts w:ascii="A3 Times AzLat" w:hAnsi="A3 Times AzLat"/>
          <w:b/>
          <w:sz w:val="32"/>
        </w:rPr>
      </w:pPr>
      <w:r w:rsidRPr="00EC1C0F">
        <w:rPr>
          <w:rFonts w:ascii="A3 Times AzLat" w:hAnsi="A3 Times AzLat"/>
          <w:sz w:val="32"/>
        </w:rPr>
        <w:t>d</w:t>
      </w:r>
      <w:r w:rsidRPr="00EC1C0F">
        <w:rPr>
          <w:sz w:val="32"/>
        </w:rPr>
        <w:t>ö</w:t>
      </w:r>
      <w:r w:rsidRPr="00EC1C0F">
        <w:rPr>
          <w:rFonts w:ascii="A3 Times AzLat" w:hAnsi="A3 Times AzLat"/>
          <w:sz w:val="32"/>
        </w:rPr>
        <w:t>vl</w:t>
      </w:r>
      <w:r w:rsidRPr="00EC1C0F">
        <w:rPr>
          <w:rFonts w:ascii="A3 Times AzLat"/>
          <w:sz w:val="32"/>
        </w:rPr>
        <w:t>ə</w:t>
      </w:r>
      <w:r w:rsidRPr="00EC1C0F">
        <w:rPr>
          <w:rFonts w:ascii="A3 Times AzLat" w:hAnsi="A3 Times AzLat"/>
          <w:sz w:val="32"/>
        </w:rPr>
        <w:t>t v</w:t>
      </w:r>
      <w:r w:rsidRPr="00EC1C0F">
        <w:rPr>
          <w:rFonts w:ascii="A3 Times AzLat"/>
          <w:sz w:val="32"/>
        </w:rPr>
        <w:t>ə</w:t>
      </w:r>
      <w:r w:rsidRPr="00EC1C0F">
        <w:rPr>
          <w:rFonts w:ascii="A3 Times AzLat" w:hAnsi="A3 Times AzLat"/>
          <w:sz w:val="32"/>
        </w:rPr>
        <w:t xml:space="preserve"> c</w:t>
      </w:r>
      <w:r w:rsidRPr="00EC1C0F">
        <w:rPr>
          <w:rFonts w:ascii="A3 Times AzLat"/>
          <w:sz w:val="32"/>
        </w:rPr>
        <w:t>ə</w:t>
      </w:r>
      <w:r w:rsidRPr="00EC1C0F">
        <w:rPr>
          <w:rFonts w:ascii="A3 Times AzLat" w:hAnsi="A3 Times AzLat"/>
          <w:sz w:val="32"/>
        </w:rPr>
        <w:t>miyy</w:t>
      </w:r>
      <w:r w:rsidRPr="00EC1C0F">
        <w:rPr>
          <w:rFonts w:ascii="A3 Times AzLat"/>
          <w:sz w:val="32"/>
        </w:rPr>
        <w:t>ə</w:t>
      </w:r>
      <w:r w:rsidRPr="00EC1C0F">
        <w:rPr>
          <w:rFonts w:ascii="A3 Times AzLat" w:hAnsi="A3 Times AzLat"/>
          <w:sz w:val="32"/>
        </w:rPr>
        <w:t>td</w:t>
      </w:r>
      <w:r w:rsidRPr="00EC1C0F">
        <w:rPr>
          <w:rFonts w:ascii="A3 Times AzLat"/>
          <w:sz w:val="32"/>
        </w:rPr>
        <w:t>ə</w:t>
      </w:r>
      <w:r w:rsidRPr="00EC1C0F">
        <w:rPr>
          <w:rFonts w:ascii="A3 Times AzLat" w:hAnsi="A3 Times AzLat"/>
          <w:sz w:val="32"/>
        </w:rPr>
        <w:t xml:space="preserve"> ba</w:t>
      </w:r>
      <w:r w:rsidRPr="00EC1C0F">
        <w:rPr>
          <w:sz w:val="32"/>
        </w:rPr>
        <w:t>ş</w:t>
      </w:r>
      <w:r w:rsidRPr="00EC1C0F">
        <w:rPr>
          <w:rFonts w:ascii="A3 Times AzLat" w:hAnsi="A3 Times AzLat"/>
          <w:sz w:val="32"/>
        </w:rPr>
        <w:t xml:space="preserve"> ver</w:t>
      </w:r>
      <w:r w:rsidRPr="00EC1C0F">
        <w:rPr>
          <w:rFonts w:ascii="A3 Times AzLat"/>
          <w:sz w:val="32"/>
        </w:rPr>
        <w:t>ə</w:t>
      </w:r>
      <w:r w:rsidRPr="00EC1C0F">
        <w:rPr>
          <w:rFonts w:ascii="A3 Times AzLat" w:hAnsi="A3 Times AzLat"/>
          <w:sz w:val="32"/>
        </w:rPr>
        <w:t xml:space="preserve">n </w:t>
      </w:r>
      <w:r w:rsidRPr="00EC1C0F">
        <w:rPr>
          <w:rFonts w:ascii="A3 Times AzLat"/>
          <w:sz w:val="32"/>
        </w:rPr>
        <w:t>ə</w:t>
      </w:r>
      <w:r w:rsidRPr="00EC1C0F">
        <w:rPr>
          <w:rFonts w:ascii="A3 Times AzLat" w:hAnsi="A3 Times AzLat"/>
          <w:sz w:val="32"/>
        </w:rPr>
        <w:t>sas siyasi-h</w:t>
      </w:r>
      <w:r w:rsidRPr="00EC1C0F">
        <w:rPr>
          <w:sz w:val="32"/>
        </w:rPr>
        <w:t>ü</w:t>
      </w:r>
      <w:r w:rsidRPr="00EC1C0F">
        <w:rPr>
          <w:rFonts w:ascii="A3 Times AzLat" w:hAnsi="A3 Times AzLat"/>
          <w:sz w:val="32"/>
        </w:rPr>
        <w:t>quqi prosesl</w:t>
      </w:r>
      <w:r w:rsidRPr="00EC1C0F">
        <w:rPr>
          <w:rFonts w:ascii="A3 Times AzLat"/>
          <w:sz w:val="32"/>
        </w:rPr>
        <w:t>ə</w:t>
      </w:r>
      <w:r w:rsidRPr="00EC1C0F">
        <w:rPr>
          <w:rFonts w:ascii="A3 Times AzLat" w:hAnsi="A3 Times AzLat"/>
          <w:sz w:val="32"/>
        </w:rPr>
        <w:t xml:space="preserve">r; </w:t>
      </w:r>
    </w:p>
    <w:p w:rsidR="00667A1D" w:rsidRPr="00EC1C0F" w:rsidRDefault="00667A1D" w:rsidP="00272339">
      <w:pPr>
        <w:pStyle w:val="ListParagraph"/>
        <w:numPr>
          <w:ilvl w:val="0"/>
          <w:numId w:val="2"/>
        </w:numPr>
        <w:tabs>
          <w:tab w:val="left" w:pos="-567"/>
        </w:tabs>
        <w:spacing w:after="0" w:line="240" w:lineRule="auto"/>
        <w:rPr>
          <w:rFonts w:ascii="A3 Times AzLat" w:hAnsi="A3 Times AzLat"/>
          <w:sz w:val="32"/>
        </w:rPr>
      </w:pPr>
      <w:r w:rsidRPr="00EC1C0F">
        <w:rPr>
          <w:rFonts w:ascii="A3 Times AzLat" w:hAnsi="A3 Times AzLat"/>
          <w:sz w:val="32"/>
        </w:rPr>
        <w:t>b</w:t>
      </w:r>
      <w:r w:rsidRPr="00EC1C0F">
        <w:rPr>
          <w:rFonts w:ascii="A3 Times AzLat"/>
          <w:sz w:val="32"/>
        </w:rPr>
        <w:t>ə</w:t>
      </w:r>
      <w:r w:rsidRPr="00EC1C0F">
        <w:rPr>
          <w:rFonts w:ascii="A3 Times AzLat" w:hAnsi="A3 Times AzLat"/>
          <w:sz w:val="32"/>
        </w:rPr>
        <w:t>zi m</w:t>
      </w:r>
      <w:r w:rsidRPr="00EC1C0F">
        <w:rPr>
          <w:rFonts w:ascii="A3 Times AzLat"/>
          <w:sz w:val="32"/>
        </w:rPr>
        <w:t>ə</w:t>
      </w:r>
      <w:r w:rsidRPr="00EC1C0F">
        <w:rPr>
          <w:rFonts w:ascii="A3 Times AzLat" w:hAnsi="A3 Times AzLat"/>
          <w:sz w:val="32"/>
        </w:rPr>
        <w:t>n</w:t>
      </w:r>
      <w:r w:rsidRPr="00EC1C0F">
        <w:rPr>
          <w:rFonts w:ascii="A3 Times AzLat"/>
          <w:sz w:val="32"/>
        </w:rPr>
        <w:t>ə</w:t>
      </w:r>
      <w:r w:rsidRPr="00EC1C0F">
        <w:rPr>
          <w:rFonts w:ascii="A3 Times AzLat" w:hAnsi="A3 Times AzLat"/>
          <w:sz w:val="32"/>
        </w:rPr>
        <w:t>vi ideoloji m</w:t>
      </w:r>
      <w:r w:rsidRPr="00EC1C0F">
        <w:rPr>
          <w:sz w:val="32"/>
        </w:rPr>
        <w:t>ü</w:t>
      </w:r>
      <w:r w:rsidRPr="00EC1C0F">
        <w:rPr>
          <w:rFonts w:ascii="A3 Times AzLat" w:hAnsi="A3 Times AzLat"/>
          <w:sz w:val="32"/>
        </w:rPr>
        <w:t>nasib</w:t>
      </w:r>
      <w:r w:rsidRPr="00EC1C0F">
        <w:rPr>
          <w:rFonts w:ascii="A3 Times AzLat"/>
          <w:sz w:val="32"/>
        </w:rPr>
        <w:t>ə</w:t>
      </w:r>
      <w:r w:rsidRPr="00EC1C0F">
        <w:rPr>
          <w:rFonts w:ascii="A3 Times AzLat" w:hAnsi="A3 Times AzLat"/>
          <w:sz w:val="32"/>
        </w:rPr>
        <w:t>tl</w:t>
      </w:r>
      <w:r w:rsidRPr="00EC1C0F">
        <w:rPr>
          <w:rFonts w:ascii="A3 Times AzLat"/>
          <w:sz w:val="32"/>
        </w:rPr>
        <w:t>ə</w:t>
      </w:r>
      <w:r w:rsidRPr="00EC1C0F">
        <w:rPr>
          <w:rFonts w:ascii="A3 Times AzLat" w:hAnsi="A3 Times AzLat"/>
          <w:sz w:val="32"/>
        </w:rPr>
        <w:t>r (din, t</w:t>
      </w:r>
      <w:r w:rsidRPr="00EC1C0F">
        <w:rPr>
          <w:rFonts w:ascii="A3 Times AzLat"/>
          <w:sz w:val="32"/>
        </w:rPr>
        <w:t>ə</w:t>
      </w:r>
      <w:r w:rsidRPr="00EC1C0F">
        <w:rPr>
          <w:rFonts w:ascii="A3 Times AzLat" w:hAnsi="A3 Times AzLat"/>
          <w:sz w:val="32"/>
        </w:rPr>
        <w:t>hsil v</w:t>
      </w:r>
      <w:r w:rsidRPr="00EC1C0F">
        <w:rPr>
          <w:rFonts w:ascii="A3 Times AzLat"/>
          <w:sz w:val="32"/>
        </w:rPr>
        <w:t>ə</w:t>
      </w:r>
      <w:r w:rsidRPr="00EC1C0F">
        <w:rPr>
          <w:rFonts w:ascii="A3 Times AzLat" w:hAnsi="A3 Times AzLat"/>
          <w:sz w:val="32"/>
        </w:rPr>
        <w:t xml:space="preserve"> s.); </w:t>
      </w:r>
    </w:p>
    <w:p w:rsidR="00667A1D" w:rsidRPr="00EC1C0F" w:rsidRDefault="00667A1D" w:rsidP="00272339">
      <w:pPr>
        <w:pStyle w:val="ListParagraph"/>
        <w:numPr>
          <w:ilvl w:val="0"/>
          <w:numId w:val="2"/>
        </w:numPr>
        <w:tabs>
          <w:tab w:val="left" w:pos="-567"/>
        </w:tabs>
        <w:spacing w:after="0" w:line="240" w:lineRule="auto"/>
        <w:rPr>
          <w:rFonts w:ascii="A3 Times AzLat" w:hAnsi="A3 Times AzLat"/>
          <w:sz w:val="32"/>
        </w:rPr>
      </w:pPr>
      <w:r w:rsidRPr="00EC1C0F">
        <w:rPr>
          <w:sz w:val="32"/>
        </w:rPr>
        <w:t xml:space="preserve">əsas insan və vətəndaş hüquqları, azadlıqları, və  vəzifələri; </w:t>
      </w:r>
    </w:p>
    <w:p w:rsidR="00667A1D" w:rsidRPr="00EC1C0F" w:rsidRDefault="00667A1D" w:rsidP="00272339">
      <w:pPr>
        <w:pStyle w:val="ListParagraph"/>
        <w:tabs>
          <w:tab w:val="left" w:pos="-567"/>
        </w:tabs>
        <w:spacing w:after="0" w:line="240" w:lineRule="auto"/>
        <w:ind w:left="0"/>
        <w:rPr>
          <w:rFonts w:ascii="A3 Times AzLat" w:hAnsi="A3 Times AzLat"/>
          <w:sz w:val="32"/>
        </w:rPr>
      </w:pPr>
      <w:r w:rsidRPr="00EC1C0F">
        <w:rPr>
          <w:sz w:val="32"/>
        </w:rPr>
        <w:t xml:space="preserve">və s. </w:t>
      </w:r>
      <w:r w:rsidRPr="00EC1C0F">
        <w:rPr>
          <w:rFonts w:ascii="A3 Times AzLat" w:hAnsi="A3 Times AzLat"/>
          <w:sz w:val="32"/>
        </w:rPr>
        <w:t xml:space="preserve">aiddir. </w:t>
      </w:r>
    </w:p>
    <w:p w:rsidR="00667A1D" w:rsidRPr="00EC1C0F" w:rsidRDefault="00667A1D" w:rsidP="00272339">
      <w:pPr>
        <w:pStyle w:val="ListParagraph"/>
        <w:numPr>
          <w:ilvl w:val="0"/>
          <w:numId w:val="3"/>
        </w:numPr>
        <w:tabs>
          <w:tab w:val="left" w:pos="-567"/>
        </w:tabs>
        <w:spacing w:after="0" w:line="240" w:lineRule="auto"/>
        <w:ind w:left="0" w:firstLine="426"/>
        <w:rPr>
          <w:rFonts w:ascii="A3 Times AzLat" w:hAnsi="A3 Times AzLat"/>
          <w:b/>
          <w:sz w:val="32"/>
        </w:rPr>
      </w:pPr>
      <w:r w:rsidRPr="00EC1C0F">
        <w:rPr>
          <w:rFonts w:ascii="A3 Times AzLat" w:hAnsi="A3 Times AzLat"/>
          <w:b/>
          <w:sz w:val="32"/>
        </w:rPr>
        <w:t xml:space="preserve"> Konstitusiya h</w:t>
      </w:r>
      <w:r w:rsidRPr="00EC1C0F">
        <w:rPr>
          <w:b/>
          <w:sz w:val="32"/>
        </w:rPr>
        <w:t xml:space="preserve">üquq münasibətləri - </w:t>
      </w:r>
      <w:r w:rsidRPr="00EC1C0F">
        <w:rPr>
          <w:rFonts w:ascii="A3 Times AzLat" w:hAnsi="A3 Times AzLat"/>
          <w:sz w:val="32"/>
        </w:rPr>
        <w:t>konstitusiya h</w:t>
      </w:r>
      <w:r w:rsidRPr="00EC1C0F">
        <w:rPr>
          <w:sz w:val="32"/>
        </w:rPr>
        <w:t>ü</w:t>
      </w:r>
      <w:r w:rsidRPr="00EC1C0F">
        <w:rPr>
          <w:rFonts w:ascii="A3 Times AzLat" w:hAnsi="A3 Times AzLat"/>
          <w:sz w:val="32"/>
        </w:rPr>
        <w:t>quq normalar</w:t>
      </w:r>
      <w:r w:rsidRPr="00EC1C0F">
        <w:rPr>
          <w:sz w:val="32"/>
        </w:rPr>
        <w:t xml:space="preserve">ına əsaslanan elə ictimai münasibətlərdir ki, onların iştirakçıları bir-birləri ilə subyektiv hüquqlar və hüquqi vəzifələr ilə qarşılıqlı şəkildə bağlıdırlar. Bu münasibətlər </w:t>
      </w:r>
      <w:r w:rsidRPr="00EC1C0F">
        <w:rPr>
          <w:rFonts w:ascii="A3 Times AzLat" w:hAnsi="A3 Times AzLat"/>
          <w:sz w:val="32"/>
        </w:rPr>
        <w:t>konstitusiya h</w:t>
      </w:r>
      <w:r w:rsidRPr="00EC1C0F">
        <w:rPr>
          <w:sz w:val="32"/>
        </w:rPr>
        <w:t>ü</w:t>
      </w:r>
      <w:r w:rsidRPr="00EC1C0F">
        <w:rPr>
          <w:rFonts w:ascii="A3 Times AzLat" w:hAnsi="A3 Times AzLat"/>
          <w:sz w:val="32"/>
        </w:rPr>
        <w:t>quq normalar</w:t>
      </w:r>
      <w:r w:rsidRPr="00EC1C0F">
        <w:rPr>
          <w:sz w:val="32"/>
        </w:rPr>
        <w:t xml:space="preserve">ı ilə nizama salınan faktiki münasibətlərdir. </w:t>
      </w:r>
      <w:r w:rsidRPr="00EC1C0F">
        <w:rPr>
          <w:rFonts w:ascii="A3 Times AzLat" w:hAnsi="A3 Times AzLat"/>
          <w:sz w:val="32"/>
        </w:rPr>
        <w:t>Konstitusiya</w:t>
      </w:r>
      <w:r w:rsidRPr="00EC1C0F">
        <w:rPr>
          <w:sz w:val="32"/>
        </w:rPr>
        <w:t xml:space="preserve"> münasibətlərini təhlil edərkən yadda saxlamaq lazımdır ki, onlar ümumi və konkret xarakter daşıyır. </w:t>
      </w:r>
    </w:p>
    <w:p w:rsidR="00667A1D" w:rsidRPr="00EC1C0F" w:rsidRDefault="00667A1D" w:rsidP="00272339">
      <w:pPr>
        <w:pStyle w:val="ListParagraph"/>
        <w:tabs>
          <w:tab w:val="left" w:pos="-567"/>
        </w:tabs>
        <w:spacing w:after="0" w:line="240" w:lineRule="auto"/>
        <w:ind w:left="0"/>
        <w:rPr>
          <w:sz w:val="32"/>
        </w:rPr>
      </w:pPr>
      <w:r w:rsidRPr="00EC1C0F">
        <w:rPr>
          <w:rFonts w:ascii="A3 Times AzLat" w:hAnsi="A3 Times AzLat"/>
          <w:b/>
          <w:sz w:val="32"/>
        </w:rPr>
        <w:t xml:space="preserve">     </w:t>
      </w:r>
      <w:r w:rsidRPr="00EC1C0F">
        <w:rPr>
          <w:rFonts w:ascii="A3 Times AzLat" w:hAnsi="A3 Times AzLat"/>
          <w:sz w:val="32"/>
        </w:rPr>
        <w:t>Konstitusiya h</w:t>
      </w:r>
      <w:r w:rsidRPr="00EC1C0F">
        <w:rPr>
          <w:sz w:val="32"/>
        </w:rPr>
        <w:t>ü</w:t>
      </w:r>
      <w:r w:rsidRPr="00EC1C0F">
        <w:rPr>
          <w:rFonts w:ascii="A3 Times AzLat" w:hAnsi="A3 Times AzLat"/>
          <w:sz w:val="32"/>
        </w:rPr>
        <w:t xml:space="preserve">quq </w:t>
      </w:r>
      <w:r w:rsidRPr="00EC1C0F">
        <w:rPr>
          <w:sz w:val="32"/>
        </w:rPr>
        <w:t>münasibətlərinin növləri aşağıdakılardır:</w:t>
      </w:r>
    </w:p>
    <w:p w:rsidR="00667A1D" w:rsidRPr="00EC1C0F" w:rsidRDefault="00667A1D" w:rsidP="00272339">
      <w:pPr>
        <w:pStyle w:val="ListParagraph"/>
        <w:numPr>
          <w:ilvl w:val="0"/>
          <w:numId w:val="12"/>
        </w:numPr>
        <w:tabs>
          <w:tab w:val="left" w:pos="-567"/>
        </w:tabs>
        <w:spacing w:after="0" w:line="240" w:lineRule="auto"/>
        <w:ind w:left="993" w:hanging="426"/>
        <w:rPr>
          <w:b/>
          <w:sz w:val="32"/>
        </w:rPr>
      </w:pPr>
      <w:r w:rsidRPr="00EC1C0F">
        <w:rPr>
          <w:b/>
          <w:sz w:val="32"/>
        </w:rPr>
        <w:t>Ümumi və konkret</w:t>
      </w:r>
    </w:p>
    <w:p w:rsidR="00667A1D" w:rsidRPr="00EC1C0F" w:rsidRDefault="00667A1D" w:rsidP="00272339">
      <w:pPr>
        <w:pStyle w:val="ListParagraph"/>
        <w:numPr>
          <w:ilvl w:val="0"/>
          <w:numId w:val="11"/>
        </w:numPr>
        <w:tabs>
          <w:tab w:val="left" w:pos="-567"/>
        </w:tabs>
        <w:spacing w:after="0" w:line="240" w:lineRule="auto"/>
        <w:ind w:left="993" w:hanging="426"/>
        <w:rPr>
          <w:b/>
          <w:sz w:val="32"/>
        </w:rPr>
      </w:pPr>
      <w:r w:rsidRPr="00EC1C0F">
        <w:rPr>
          <w:b/>
          <w:sz w:val="32"/>
        </w:rPr>
        <w:t>Daimi və müvəqqəti</w:t>
      </w:r>
    </w:p>
    <w:p w:rsidR="00667A1D" w:rsidRPr="00EC1C0F" w:rsidRDefault="00667A1D" w:rsidP="00272339">
      <w:pPr>
        <w:pStyle w:val="ListParagraph"/>
        <w:numPr>
          <w:ilvl w:val="0"/>
          <w:numId w:val="11"/>
        </w:numPr>
        <w:tabs>
          <w:tab w:val="left" w:pos="-567"/>
        </w:tabs>
        <w:spacing w:after="0" w:line="240" w:lineRule="auto"/>
        <w:ind w:left="993" w:hanging="426"/>
        <w:rPr>
          <w:b/>
          <w:sz w:val="32"/>
        </w:rPr>
      </w:pPr>
      <w:r w:rsidRPr="00EC1C0F">
        <w:rPr>
          <w:b/>
          <w:sz w:val="32"/>
        </w:rPr>
        <w:t xml:space="preserve">Maddi və prosessual </w:t>
      </w:r>
    </w:p>
    <w:p w:rsidR="00667A1D" w:rsidRPr="00EC1C0F" w:rsidRDefault="00667A1D" w:rsidP="00272339">
      <w:pPr>
        <w:pStyle w:val="ListParagraph"/>
        <w:numPr>
          <w:ilvl w:val="0"/>
          <w:numId w:val="11"/>
        </w:numPr>
        <w:tabs>
          <w:tab w:val="left" w:pos="-567"/>
        </w:tabs>
        <w:spacing w:after="0" w:line="240" w:lineRule="auto"/>
        <w:ind w:left="993" w:hanging="426"/>
        <w:rPr>
          <w:b/>
          <w:sz w:val="32"/>
        </w:rPr>
      </w:pPr>
      <w:r w:rsidRPr="00EC1C0F">
        <w:rPr>
          <w:b/>
          <w:sz w:val="32"/>
        </w:rPr>
        <w:t>Nizamlayıcı və mühafizəedici</w:t>
      </w:r>
    </w:p>
    <w:p w:rsidR="00667A1D" w:rsidRPr="00EC1C0F" w:rsidRDefault="00667A1D" w:rsidP="00272339">
      <w:pPr>
        <w:pStyle w:val="ListParagraph"/>
        <w:tabs>
          <w:tab w:val="left" w:pos="-567"/>
        </w:tabs>
        <w:spacing w:after="0" w:line="240" w:lineRule="auto"/>
        <w:ind w:left="0"/>
        <w:rPr>
          <w:sz w:val="32"/>
        </w:rPr>
      </w:pPr>
      <w:r w:rsidRPr="00EC1C0F">
        <w:rPr>
          <w:rFonts w:ascii="A3 Times AzLat" w:hAnsi="A3 Times AzLat"/>
          <w:b/>
          <w:sz w:val="32"/>
        </w:rPr>
        <w:t xml:space="preserve">       </w:t>
      </w:r>
      <w:r w:rsidRPr="00EC1C0F">
        <w:rPr>
          <w:b/>
          <w:sz w:val="32"/>
        </w:rPr>
        <w:t xml:space="preserve">Ümumxarakterli münasibətlər </w:t>
      </w:r>
      <w:r w:rsidRPr="00EC1C0F">
        <w:rPr>
          <w:sz w:val="32"/>
        </w:rPr>
        <w:t xml:space="preserve">bir sıra normalarla nizama salınır. Belə ki, bu münasibətlərin subyekti və onların bir-birinə münasibətdə davranış imkanları və ya hüquq və vəzifələri məlum deyil. Buna uyğun olaraq, dövlət və vətəndaşlar arasındakı münasibətləri göstərmək olar. </w:t>
      </w:r>
    </w:p>
    <w:p w:rsidR="00667A1D" w:rsidRPr="00EC1C0F" w:rsidRDefault="00667A1D" w:rsidP="00272339">
      <w:pPr>
        <w:pStyle w:val="ListParagraph"/>
        <w:tabs>
          <w:tab w:val="left" w:pos="-567"/>
        </w:tabs>
        <w:spacing w:after="0" w:line="240" w:lineRule="auto"/>
        <w:ind w:left="0"/>
        <w:rPr>
          <w:sz w:val="32"/>
        </w:rPr>
      </w:pPr>
      <w:r w:rsidRPr="00EC1C0F">
        <w:rPr>
          <w:sz w:val="32"/>
        </w:rPr>
        <w:t xml:space="preserve">       </w:t>
      </w:r>
      <w:r w:rsidRPr="00EC1C0F">
        <w:rPr>
          <w:b/>
          <w:sz w:val="32"/>
        </w:rPr>
        <w:t xml:space="preserve">Konkret xarakterli münasibətlər </w:t>
      </w:r>
      <w:r w:rsidRPr="00EC1C0F">
        <w:rPr>
          <w:sz w:val="32"/>
        </w:rPr>
        <w:t xml:space="preserve">konkret konstitusiya normalarının həyata keçirilməsi ilə əlaqədardır. Bu münasibətlərdə həm subyektlər, həm də münasibətin məzmunu məlumdur.                  </w:t>
      </w:r>
    </w:p>
    <w:p w:rsidR="00667A1D" w:rsidRPr="00EC1C0F" w:rsidRDefault="00667A1D" w:rsidP="00272339">
      <w:pPr>
        <w:pStyle w:val="ListParagraph"/>
        <w:tabs>
          <w:tab w:val="left" w:pos="-567"/>
        </w:tabs>
        <w:spacing w:after="0" w:line="240" w:lineRule="auto"/>
        <w:ind w:left="0"/>
        <w:rPr>
          <w:sz w:val="32"/>
        </w:rPr>
      </w:pPr>
      <w:r w:rsidRPr="00EC1C0F">
        <w:rPr>
          <w:sz w:val="32"/>
        </w:rPr>
        <w:t xml:space="preserve">      </w:t>
      </w:r>
      <w:r w:rsidRPr="00EC1C0F">
        <w:rPr>
          <w:b/>
          <w:sz w:val="32"/>
        </w:rPr>
        <w:t xml:space="preserve">Daimi münasibətlər </w:t>
      </w:r>
      <w:r w:rsidRPr="00EC1C0F">
        <w:rPr>
          <w:sz w:val="32"/>
        </w:rPr>
        <w:t>uzun müddət fəaliyyət göstərir. Bu münasibətlərin adətən subyekti məlumdur, lakin onların qarşılıqlı hüquq və vəzifələri tam məlum deyil. Məsələn, vətəndaşlarla dövlət arasında, dövlət orqanları arasında olan münasibətlər.</w:t>
      </w:r>
    </w:p>
    <w:p w:rsidR="00667A1D" w:rsidRPr="00EC1C0F" w:rsidRDefault="00667A1D" w:rsidP="00272339">
      <w:pPr>
        <w:pStyle w:val="ListParagraph"/>
        <w:tabs>
          <w:tab w:val="left" w:pos="-567"/>
        </w:tabs>
        <w:spacing w:after="0" w:line="240" w:lineRule="auto"/>
        <w:ind w:left="0"/>
        <w:rPr>
          <w:sz w:val="32"/>
        </w:rPr>
      </w:pPr>
      <w:r w:rsidRPr="00EC1C0F">
        <w:rPr>
          <w:sz w:val="32"/>
        </w:rPr>
        <w:t xml:space="preserve">      </w:t>
      </w:r>
      <w:r w:rsidRPr="00EC1C0F">
        <w:rPr>
          <w:b/>
          <w:sz w:val="32"/>
        </w:rPr>
        <w:t>Müvəqqəti münasibətlər</w:t>
      </w:r>
      <w:r w:rsidRPr="00EC1C0F">
        <w:rPr>
          <w:sz w:val="32"/>
        </w:rPr>
        <w:t xml:space="preserve"> hüquq</w:t>
      </w:r>
      <w:r w:rsidRPr="00EC1C0F">
        <w:rPr>
          <w:b/>
          <w:sz w:val="32"/>
        </w:rPr>
        <w:t xml:space="preserve"> </w:t>
      </w:r>
      <w:r w:rsidRPr="00EC1C0F">
        <w:rPr>
          <w:sz w:val="32"/>
        </w:rPr>
        <w:t>normalarında</w:t>
      </w:r>
      <w:r w:rsidRPr="00EC1C0F">
        <w:rPr>
          <w:b/>
          <w:sz w:val="32"/>
        </w:rPr>
        <w:t xml:space="preserve"> </w:t>
      </w:r>
      <w:r w:rsidRPr="00EC1C0F">
        <w:rPr>
          <w:sz w:val="32"/>
        </w:rPr>
        <w:t xml:space="preserve">nəzərdə tutulan hər hansı bir hərəkətin yerinə yetirilməsinə qədər mövcud olan münasibətlərdir. Məsələn, seçki günü seçici ilə məntəqə seçki komissiyası arasında olan münasibətlər. </w:t>
      </w:r>
    </w:p>
    <w:p w:rsidR="00667A1D" w:rsidRPr="00EC1C0F" w:rsidRDefault="00667A1D" w:rsidP="00272339">
      <w:pPr>
        <w:pStyle w:val="ListParagraph"/>
        <w:tabs>
          <w:tab w:val="left" w:pos="-567"/>
        </w:tabs>
        <w:spacing w:after="0" w:line="240" w:lineRule="auto"/>
        <w:ind w:left="0"/>
        <w:rPr>
          <w:sz w:val="32"/>
        </w:rPr>
      </w:pPr>
      <w:r w:rsidRPr="00EC1C0F">
        <w:rPr>
          <w:sz w:val="32"/>
        </w:rPr>
        <w:t xml:space="preserve">      Beləliklə ümumi xarakterli münasibətlər daimi, konkret xarakterli münasibətlər isə müvəqqətidir.</w:t>
      </w:r>
    </w:p>
    <w:p w:rsidR="00667A1D" w:rsidRPr="00EC1C0F" w:rsidRDefault="00667A1D" w:rsidP="00272339">
      <w:pPr>
        <w:pStyle w:val="ListParagraph"/>
        <w:tabs>
          <w:tab w:val="left" w:pos="-567"/>
        </w:tabs>
        <w:spacing w:after="0" w:line="240" w:lineRule="auto"/>
        <w:ind w:left="0"/>
        <w:rPr>
          <w:b/>
          <w:sz w:val="32"/>
        </w:rPr>
      </w:pPr>
      <w:r w:rsidRPr="00EC1C0F">
        <w:rPr>
          <w:sz w:val="32"/>
        </w:rPr>
        <w:t xml:space="preserve">      </w:t>
      </w:r>
      <w:r w:rsidRPr="00EC1C0F">
        <w:rPr>
          <w:b/>
          <w:sz w:val="32"/>
        </w:rPr>
        <w:t xml:space="preserve">Mühafizəedici </w:t>
      </w:r>
      <w:r w:rsidRPr="00EC1C0F">
        <w:rPr>
          <w:sz w:val="32"/>
        </w:rPr>
        <w:t>münasibətlər mövcud obyektin hüquqazidd hərəkətlərindən qorunması ilə əlaqədar əmələ gələn münasibətlərdir.</w:t>
      </w:r>
    </w:p>
    <w:p w:rsidR="00667A1D" w:rsidRPr="00EC1C0F" w:rsidRDefault="00667A1D" w:rsidP="00272339">
      <w:pPr>
        <w:pStyle w:val="ListParagraph"/>
        <w:tabs>
          <w:tab w:val="left" w:pos="-567"/>
        </w:tabs>
        <w:spacing w:after="0" w:line="240" w:lineRule="auto"/>
        <w:ind w:left="0"/>
        <w:rPr>
          <w:sz w:val="32"/>
        </w:rPr>
      </w:pPr>
      <w:r w:rsidRPr="00EC1C0F">
        <w:rPr>
          <w:b/>
          <w:sz w:val="32"/>
        </w:rPr>
        <w:t xml:space="preserve">      Nizamlayıcı </w:t>
      </w:r>
      <w:r w:rsidRPr="00EC1C0F">
        <w:rPr>
          <w:sz w:val="32"/>
        </w:rPr>
        <w:t xml:space="preserve">münasibətlər isə hər hansı bir məsələnin qaydaya salınması ilə əlaqədar meydana gələn münasibətlərdir.  </w:t>
      </w:r>
    </w:p>
    <w:p w:rsidR="00667A1D" w:rsidRPr="00EC1C0F" w:rsidRDefault="00667A1D" w:rsidP="00272339">
      <w:pPr>
        <w:pStyle w:val="ListParagraph"/>
        <w:tabs>
          <w:tab w:val="left" w:pos="-567"/>
        </w:tabs>
        <w:spacing w:after="0" w:line="240" w:lineRule="auto"/>
        <w:ind w:left="0"/>
        <w:rPr>
          <w:sz w:val="32"/>
        </w:rPr>
      </w:pPr>
      <w:r w:rsidRPr="00EC1C0F">
        <w:rPr>
          <w:sz w:val="32"/>
        </w:rPr>
        <w:t xml:space="preserve">       Konstitusiya hüquq normalarında nəzərdə tutulan və konstitusiya  hüquq münasibətlərinin əmələ gəlməsi, dəyişməsi və xitam olunmasına </w:t>
      </w:r>
      <w:r w:rsidRPr="00EC1C0F">
        <w:rPr>
          <w:b/>
          <w:sz w:val="32"/>
        </w:rPr>
        <w:t>konstitusiya hüquqi faktları</w:t>
      </w:r>
      <w:r w:rsidRPr="00EC1C0F">
        <w:rPr>
          <w:sz w:val="32"/>
        </w:rPr>
        <w:t xml:space="preserve"> deyilir.</w:t>
      </w:r>
      <w:r w:rsidRPr="00EC1C0F">
        <w:rPr>
          <w:b/>
          <w:sz w:val="32"/>
        </w:rPr>
        <w:t xml:space="preserve"> </w:t>
      </w:r>
      <w:r w:rsidRPr="00EC1C0F">
        <w:rPr>
          <w:sz w:val="32"/>
        </w:rPr>
        <w:t xml:space="preserve">Hüquqi faktların növləri aşağıdakılardır: </w:t>
      </w:r>
    </w:p>
    <w:p w:rsidR="00667A1D" w:rsidRPr="00EC1C0F" w:rsidRDefault="00667A1D" w:rsidP="00272339">
      <w:pPr>
        <w:pStyle w:val="ListParagraph"/>
        <w:numPr>
          <w:ilvl w:val="0"/>
          <w:numId w:val="14"/>
        </w:numPr>
        <w:tabs>
          <w:tab w:val="left" w:pos="-567"/>
        </w:tabs>
        <w:spacing w:after="0" w:line="240" w:lineRule="auto"/>
        <w:ind w:left="426" w:hanging="66"/>
        <w:rPr>
          <w:b/>
          <w:sz w:val="32"/>
        </w:rPr>
      </w:pPr>
      <w:r w:rsidRPr="00EC1C0F">
        <w:rPr>
          <w:b/>
          <w:sz w:val="32"/>
        </w:rPr>
        <w:t xml:space="preserve">Hüquqi nəticələrinə görə </w:t>
      </w:r>
    </w:p>
    <w:p w:rsidR="00667A1D" w:rsidRPr="00EC1C0F" w:rsidRDefault="00667A1D" w:rsidP="00272339">
      <w:pPr>
        <w:pStyle w:val="ListParagraph"/>
        <w:numPr>
          <w:ilvl w:val="0"/>
          <w:numId w:val="15"/>
        </w:numPr>
        <w:tabs>
          <w:tab w:val="left" w:pos="-567"/>
        </w:tabs>
        <w:spacing w:after="0" w:line="240" w:lineRule="auto"/>
        <w:rPr>
          <w:sz w:val="32"/>
        </w:rPr>
      </w:pPr>
      <w:r w:rsidRPr="00EC1C0F">
        <w:rPr>
          <w:sz w:val="32"/>
        </w:rPr>
        <w:t>Hüquq münasibətlərinin əmələ gəlməsinə səbəb olan hüquqi faktlar</w:t>
      </w:r>
    </w:p>
    <w:p w:rsidR="00667A1D" w:rsidRPr="00EC1C0F" w:rsidRDefault="00667A1D" w:rsidP="00272339">
      <w:pPr>
        <w:pStyle w:val="ListParagraph"/>
        <w:numPr>
          <w:ilvl w:val="0"/>
          <w:numId w:val="15"/>
        </w:numPr>
        <w:tabs>
          <w:tab w:val="left" w:pos="-567"/>
        </w:tabs>
        <w:spacing w:after="0" w:line="240" w:lineRule="auto"/>
        <w:rPr>
          <w:sz w:val="32"/>
        </w:rPr>
      </w:pPr>
      <w:r w:rsidRPr="00EC1C0F">
        <w:rPr>
          <w:sz w:val="32"/>
        </w:rPr>
        <w:t>Hüquq münasibətlərinin dəyişdirilməsinə səbəb olan hüquqi faktlar</w:t>
      </w:r>
    </w:p>
    <w:p w:rsidR="00667A1D" w:rsidRPr="00EC1C0F" w:rsidRDefault="00667A1D" w:rsidP="00272339">
      <w:pPr>
        <w:pStyle w:val="ListParagraph"/>
        <w:numPr>
          <w:ilvl w:val="0"/>
          <w:numId w:val="15"/>
        </w:numPr>
        <w:tabs>
          <w:tab w:val="left" w:pos="-567"/>
        </w:tabs>
        <w:spacing w:after="0" w:line="240" w:lineRule="auto"/>
        <w:rPr>
          <w:sz w:val="32"/>
        </w:rPr>
      </w:pPr>
      <w:r w:rsidRPr="00EC1C0F">
        <w:rPr>
          <w:sz w:val="32"/>
        </w:rPr>
        <w:t>Hüquq münasibətlərinin ləğv olunmasına səbəb olan hüquqi faktlar</w:t>
      </w:r>
    </w:p>
    <w:p w:rsidR="00667A1D" w:rsidRPr="00EC1C0F" w:rsidRDefault="00667A1D" w:rsidP="00272339">
      <w:pPr>
        <w:pStyle w:val="ListParagraph"/>
        <w:numPr>
          <w:ilvl w:val="0"/>
          <w:numId w:val="14"/>
        </w:numPr>
        <w:tabs>
          <w:tab w:val="left" w:pos="-567"/>
        </w:tabs>
        <w:spacing w:after="0" w:line="240" w:lineRule="auto"/>
        <w:ind w:left="426" w:hanging="66"/>
        <w:rPr>
          <w:b/>
          <w:sz w:val="32"/>
        </w:rPr>
      </w:pPr>
      <w:r w:rsidRPr="00EC1C0F">
        <w:rPr>
          <w:b/>
          <w:sz w:val="32"/>
        </w:rPr>
        <w:t>İradə ifadəsinə görə</w:t>
      </w:r>
    </w:p>
    <w:p w:rsidR="00667A1D" w:rsidRPr="00EC1C0F" w:rsidRDefault="00667A1D" w:rsidP="00272339">
      <w:pPr>
        <w:pStyle w:val="ListParagraph"/>
        <w:numPr>
          <w:ilvl w:val="0"/>
          <w:numId w:val="7"/>
        </w:numPr>
        <w:tabs>
          <w:tab w:val="left" w:pos="-567"/>
        </w:tabs>
        <w:spacing w:after="0" w:line="240" w:lineRule="auto"/>
        <w:rPr>
          <w:sz w:val="32"/>
        </w:rPr>
      </w:pPr>
      <w:r w:rsidRPr="00EC1C0F">
        <w:rPr>
          <w:sz w:val="32"/>
        </w:rPr>
        <w:t>Hadisə</w:t>
      </w:r>
    </w:p>
    <w:p w:rsidR="00667A1D" w:rsidRPr="00EC1C0F" w:rsidRDefault="00667A1D" w:rsidP="00272339">
      <w:pPr>
        <w:pStyle w:val="ListParagraph"/>
        <w:numPr>
          <w:ilvl w:val="0"/>
          <w:numId w:val="7"/>
        </w:numPr>
        <w:tabs>
          <w:tab w:val="left" w:pos="-567"/>
        </w:tabs>
        <w:spacing w:after="0" w:line="240" w:lineRule="auto"/>
        <w:rPr>
          <w:sz w:val="32"/>
        </w:rPr>
      </w:pPr>
      <w:r w:rsidRPr="00EC1C0F">
        <w:rPr>
          <w:sz w:val="32"/>
        </w:rPr>
        <w:t>Hərəkət</w:t>
      </w:r>
    </w:p>
    <w:p w:rsidR="00667A1D" w:rsidRPr="00EC1C0F" w:rsidRDefault="00667A1D" w:rsidP="00272339">
      <w:pPr>
        <w:pStyle w:val="ListParagraph"/>
        <w:tabs>
          <w:tab w:val="left" w:pos="-567"/>
        </w:tabs>
        <w:spacing w:after="0" w:line="240" w:lineRule="auto"/>
        <w:ind w:left="0"/>
        <w:rPr>
          <w:sz w:val="32"/>
        </w:rPr>
      </w:pPr>
      <w:r w:rsidRPr="00EC1C0F">
        <w:rPr>
          <w:sz w:val="32"/>
        </w:rPr>
        <w:t xml:space="preserve">     </w:t>
      </w:r>
      <w:r w:rsidRPr="00EC1C0F">
        <w:rPr>
          <w:b/>
          <w:sz w:val="32"/>
        </w:rPr>
        <w:t xml:space="preserve">Hadisə </w:t>
      </w:r>
      <w:r w:rsidRPr="00EC1C0F">
        <w:rPr>
          <w:sz w:val="32"/>
        </w:rPr>
        <w:t>hüquq münasibətləri subyektlərinin iradəsi ilə əlaqəsi olmayan hüquqi faktlardır.</w:t>
      </w:r>
    </w:p>
    <w:p w:rsidR="00667A1D" w:rsidRPr="00EC1C0F" w:rsidRDefault="00667A1D" w:rsidP="00272339">
      <w:pPr>
        <w:pStyle w:val="ListParagraph"/>
        <w:tabs>
          <w:tab w:val="left" w:pos="-567"/>
        </w:tabs>
        <w:spacing w:after="0" w:line="240" w:lineRule="auto"/>
        <w:ind w:left="0"/>
        <w:rPr>
          <w:sz w:val="32"/>
        </w:rPr>
      </w:pPr>
      <w:r w:rsidRPr="00EC1C0F">
        <w:rPr>
          <w:sz w:val="32"/>
        </w:rPr>
        <w:t xml:space="preserve">     </w:t>
      </w:r>
      <w:r w:rsidRPr="00EC1C0F">
        <w:rPr>
          <w:b/>
          <w:sz w:val="32"/>
        </w:rPr>
        <w:t>Hərəkət</w:t>
      </w:r>
      <w:r w:rsidRPr="00EC1C0F">
        <w:rPr>
          <w:sz w:val="32"/>
        </w:rPr>
        <w:t xml:space="preserve"> insanın iradə ifadəsilə əlaqədar olaraq əmələ gələn hüquqi faktlardır. </w:t>
      </w:r>
    </w:p>
    <w:p w:rsidR="00667A1D" w:rsidRPr="00EC1C0F" w:rsidRDefault="00667A1D" w:rsidP="00272339">
      <w:pPr>
        <w:pStyle w:val="ListParagraph"/>
        <w:tabs>
          <w:tab w:val="left" w:pos="-567"/>
        </w:tabs>
        <w:spacing w:after="0" w:line="240" w:lineRule="auto"/>
        <w:ind w:left="0"/>
        <w:rPr>
          <w:sz w:val="32"/>
        </w:rPr>
      </w:pPr>
      <w:r w:rsidRPr="00EC1C0F">
        <w:rPr>
          <w:sz w:val="32"/>
        </w:rPr>
        <w:t xml:space="preserve">      </w:t>
      </w:r>
      <w:r w:rsidRPr="00EC1C0F">
        <w:rPr>
          <w:rFonts w:ascii="A3 Times AzLat" w:hAnsi="A3 Times AzLat"/>
          <w:sz w:val="32"/>
        </w:rPr>
        <w:t>Konstitusiya h</w:t>
      </w:r>
      <w:r w:rsidRPr="00EC1C0F">
        <w:rPr>
          <w:sz w:val="32"/>
        </w:rPr>
        <w:t>üquq münasibətləri öz strukturuna görə 3 hissədən ibarətdir:</w:t>
      </w:r>
    </w:p>
    <w:p w:rsidR="00667A1D" w:rsidRPr="00EC1C0F" w:rsidRDefault="00667A1D" w:rsidP="00272339">
      <w:pPr>
        <w:pStyle w:val="ListParagraph"/>
        <w:numPr>
          <w:ilvl w:val="0"/>
          <w:numId w:val="4"/>
        </w:numPr>
        <w:tabs>
          <w:tab w:val="left" w:pos="-567"/>
        </w:tabs>
        <w:spacing w:after="0" w:line="240" w:lineRule="auto"/>
        <w:rPr>
          <w:sz w:val="32"/>
        </w:rPr>
      </w:pPr>
      <w:r w:rsidRPr="00EC1C0F">
        <w:rPr>
          <w:sz w:val="32"/>
        </w:rPr>
        <w:t>Obyekt</w:t>
      </w:r>
    </w:p>
    <w:p w:rsidR="00667A1D" w:rsidRPr="00EC1C0F" w:rsidRDefault="00667A1D" w:rsidP="00272339">
      <w:pPr>
        <w:pStyle w:val="ListParagraph"/>
        <w:numPr>
          <w:ilvl w:val="0"/>
          <w:numId w:val="4"/>
        </w:numPr>
        <w:tabs>
          <w:tab w:val="left" w:pos="-567"/>
        </w:tabs>
        <w:spacing w:after="0" w:line="240" w:lineRule="auto"/>
        <w:rPr>
          <w:sz w:val="32"/>
        </w:rPr>
      </w:pPr>
      <w:r w:rsidRPr="00EC1C0F">
        <w:rPr>
          <w:sz w:val="32"/>
        </w:rPr>
        <w:t>Subyekt</w:t>
      </w:r>
    </w:p>
    <w:p w:rsidR="00667A1D" w:rsidRPr="00EC1C0F" w:rsidRDefault="00667A1D" w:rsidP="00272339">
      <w:pPr>
        <w:pStyle w:val="ListParagraph"/>
        <w:numPr>
          <w:ilvl w:val="0"/>
          <w:numId w:val="4"/>
        </w:numPr>
        <w:tabs>
          <w:tab w:val="left" w:pos="-567"/>
        </w:tabs>
        <w:spacing w:after="0" w:line="240" w:lineRule="auto"/>
        <w:rPr>
          <w:sz w:val="32"/>
        </w:rPr>
      </w:pPr>
      <w:r w:rsidRPr="00EC1C0F">
        <w:rPr>
          <w:sz w:val="32"/>
        </w:rPr>
        <w:t>Məzmun</w:t>
      </w:r>
    </w:p>
    <w:p w:rsidR="00667A1D" w:rsidRPr="00EC1C0F" w:rsidRDefault="00667A1D" w:rsidP="00272339">
      <w:pPr>
        <w:pStyle w:val="ListParagraph"/>
        <w:tabs>
          <w:tab w:val="left" w:pos="-567"/>
        </w:tabs>
        <w:spacing w:after="0" w:line="240" w:lineRule="auto"/>
        <w:ind w:left="0"/>
        <w:rPr>
          <w:sz w:val="32"/>
        </w:rPr>
      </w:pPr>
      <w:r w:rsidRPr="00EC1C0F">
        <w:rPr>
          <w:sz w:val="32"/>
        </w:rPr>
        <w:t xml:space="preserve">     </w:t>
      </w:r>
      <w:r w:rsidRPr="00EC1C0F">
        <w:rPr>
          <w:rFonts w:ascii="A3 Times AzLat" w:hAnsi="A3 Times AzLat"/>
          <w:sz w:val="32"/>
        </w:rPr>
        <w:t>Konstitusiya h</w:t>
      </w:r>
      <w:r w:rsidRPr="00EC1C0F">
        <w:rPr>
          <w:sz w:val="32"/>
        </w:rPr>
        <w:t xml:space="preserve">üquq münasibətlərinin </w:t>
      </w:r>
      <w:r w:rsidRPr="00EC1C0F">
        <w:rPr>
          <w:b/>
          <w:sz w:val="32"/>
        </w:rPr>
        <w:t xml:space="preserve">obyekti – </w:t>
      </w:r>
      <w:r w:rsidRPr="00EC1C0F">
        <w:rPr>
          <w:sz w:val="32"/>
        </w:rPr>
        <w:t>hüquq</w:t>
      </w:r>
      <w:r w:rsidRPr="00EC1C0F">
        <w:rPr>
          <w:b/>
          <w:sz w:val="32"/>
        </w:rPr>
        <w:t xml:space="preserve"> </w:t>
      </w:r>
      <w:r w:rsidRPr="00EC1C0F">
        <w:rPr>
          <w:sz w:val="32"/>
        </w:rPr>
        <w:t>münasibətləri iştirakçılarının hüquqları, vəzifələri və davranışı ilə konstitusiya hüquq normalarının əlaqələndirdiyi predmetlər və hadisələrdir. Bu münasibətlərin obyekti özünün genişliyi və müxtəlifliyi ilə fərqlənir. Konstitusiya hüququnda  obyektlər bir-biri ilə qarşılıqlı əlaqədədir və bir çox hallarda onlardan biri daha xırda obyektlər şəklində digər hüquq münasibətlərində realizə olunur. Məsələn, xalqın suverenliyi konstitusiyalı dövlətin əsaslarını təşkil edən münasibətlərin obyektidir. Eyni zamanda bu obyekt xırdalanaraq seçkilərdə bir başqa obyektə çevrilir.</w:t>
      </w:r>
    </w:p>
    <w:p w:rsidR="00667A1D" w:rsidRPr="00EC1C0F" w:rsidRDefault="00667A1D" w:rsidP="00272339">
      <w:pPr>
        <w:pStyle w:val="ListParagraph"/>
        <w:tabs>
          <w:tab w:val="left" w:pos="-567"/>
        </w:tabs>
        <w:spacing w:after="0" w:line="240" w:lineRule="auto"/>
        <w:ind w:left="0"/>
        <w:rPr>
          <w:sz w:val="32"/>
        </w:rPr>
      </w:pPr>
      <w:r w:rsidRPr="00EC1C0F">
        <w:rPr>
          <w:rFonts w:ascii="A3 Times AzLat" w:hAnsi="A3 Times AzLat"/>
          <w:sz w:val="32"/>
        </w:rPr>
        <w:t xml:space="preserve">     Konstitusiya h</w:t>
      </w:r>
      <w:r w:rsidRPr="00EC1C0F">
        <w:rPr>
          <w:sz w:val="32"/>
        </w:rPr>
        <w:t xml:space="preserve">üquq münasibətlərinin obyekti kimi adi həyatda konkret insan hərəkətlərindən ibarət olan davranış aktlarından tutmuş iri miqyaslı, həyata keçirilməsi çoxsaylı mürəkkəb tədbirlər kompleksini tələb edən mücərrəd məsələlər də çıxış edir. Odur ki, konstitusiya hüququnun obyekti, sadəcə insan davranışı deyil, həm də reallıqla maddiləşməyən və hətta dolayısı da olsa qavranıla bilməyən cəmiyyət və dövlətlə bağlı bir çox müddəalardır. Qısaca olaraq </w:t>
      </w:r>
      <w:r w:rsidRPr="00EC1C0F">
        <w:rPr>
          <w:rFonts w:ascii="A3 Times AzLat" w:hAnsi="A3 Times AzLat"/>
          <w:sz w:val="32"/>
        </w:rPr>
        <w:t>konstitusiya h</w:t>
      </w:r>
      <w:r w:rsidRPr="00EC1C0F">
        <w:rPr>
          <w:sz w:val="32"/>
        </w:rPr>
        <w:t>üquq münasibətlərinin obyektlərini belə qruplaşdırmaq olar:</w:t>
      </w:r>
    </w:p>
    <w:p w:rsidR="00667A1D" w:rsidRPr="00EC1C0F" w:rsidRDefault="00667A1D" w:rsidP="00272339">
      <w:pPr>
        <w:pStyle w:val="ListParagraph"/>
        <w:numPr>
          <w:ilvl w:val="0"/>
          <w:numId w:val="5"/>
        </w:numPr>
        <w:tabs>
          <w:tab w:val="left" w:pos="-567"/>
        </w:tabs>
        <w:spacing w:after="0" w:line="240" w:lineRule="auto"/>
        <w:rPr>
          <w:sz w:val="32"/>
        </w:rPr>
      </w:pPr>
      <w:r w:rsidRPr="00EC1C0F">
        <w:rPr>
          <w:sz w:val="32"/>
        </w:rPr>
        <w:t>Azərbaycan Respublikasının ərazisi</w:t>
      </w:r>
    </w:p>
    <w:p w:rsidR="00667A1D" w:rsidRPr="00EC1C0F" w:rsidRDefault="00667A1D" w:rsidP="00272339">
      <w:pPr>
        <w:pStyle w:val="ListParagraph"/>
        <w:numPr>
          <w:ilvl w:val="0"/>
          <w:numId w:val="5"/>
        </w:numPr>
        <w:tabs>
          <w:tab w:val="left" w:pos="-567"/>
        </w:tabs>
        <w:spacing w:after="0" w:line="240" w:lineRule="auto"/>
        <w:rPr>
          <w:sz w:val="32"/>
        </w:rPr>
      </w:pPr>
      <w:r w:rsidRPr="00EC1C0F">
        <w:rPr>
          <w:sz w:val="32"/>
        </w:rPr>
        <w:t>Maddi nemətlər</w:t>
      </w:r>
    </w:p>
    <w:p w:rsidR="00667A1D" w:rsidRPr="00EC1C0F" w:rsidRDefault="00667A1D" w:rsidP="00272339">
      <w:pPr>
        <w:pStyle w:val="ListParagraph"/>
        <w:numPr>
          <w:ilvl w:val="0"/>
          <w:numId w:val="5"/>
        </w:numPr>
        <w:tabs>
          <w:tab w:val="left" w:pos="-567"/>
        </w:tabs>
        <w:spacing w:after="0" w:line="240" w:lineRule="auto"/>
        <w:rPr>
          <w:sz w:val="32"/>
        </w:rPr>
      </w:pPr>
      <w:r w:rsidRPr="00EC1C0F">
        <w:rPr>
          <w:sz w:val="32"/>
        </w:rPr>
        <w:t>Qeyri-maddi nemətlər</w:t>
      </w:r>
    </w:p>
    <w:p w:rsidR="00667A1D" w:rsidRPr="00EC1C0F" w:rsidRDefault="00667A1D" w:rsidP="00272339">
      <w:pPr>
        <w:pStyle w:val="ListParagraph"/>
        <w:numPr>
          <w:ilvl w:val="0"/>
          <w:numId w:val="5"/>
        </w:numPr>
        <w:tabs>
          <w:tab w:val="left" w:pos="-567"/>
        </w:tabs>
        <w:spacing w:after="0" w:line="240" w:lineRule="auto"/>
        <w:rPr>
          <w:sz w:val="32"/>
        </w:rPr>
      </w:pPr>
      <w:r w:rsidRPr="00EC1C0F">
        <w:rPr>
          <w:sz w:val="32"/>
        </w:rPr>
        <w:t>Konstitusiya subyektlərinin hərəkətləri</w:t>
      </w:r>
    </w:p>
    <w:p w:rsidR="00667A1D" w:rsidRPr="00EC1C0F" w:rsidRDefault="00667A1D" w:rsidP="00272339">
      <w:pPr>
        <w:pStyle w:val="ListParagraph"/>
        <w:tabs>
          <w:tab w:val="left" w:pos="-567"/>
        </w:tabs>
        <w:spacing w:after="0" w:line="240" w:lineRule="auto"/>
        <w:ind w:left="0"/>
        <w:rPr>
          <w:sz w:val="32"/>
        </w:rPr>
      </w:pPr>
      <w:r w:rsidRPr="00EC1C0F">
        <w:rPr>
          <w:rFonts w:ascii="A3 Times AzLat" w:hAnsi="A3 Times AzLat"/>
          <w:sz w:val="32"/>
        </w:rPr>
        <w:t xml:space="preserve">      Konstitusiya h</w:t>
      </w:r>
      <w:r w:rsidRPr="00EC1C0F">
        <w:rPr>
          <w:sz w:val="32"/>
        </w:rPr>
        <w:t xml:space="preserve">üquq münasibətlərinin </w:t>
      </w:r>
      <w:r w:rsidRPr="00EC1C0F">
        <w:rPr>
          <w:b/>
          <w:sz w:val="32"/>
        </w:rPr>
        <w:t xml:space="preserve">məzmununu </w:t>
      </w:r>
      <w:r w:rsidRPr="00EC1C0F">
        <w:rPr>
          <w:sz w:val="32"/>
        </w:rPr>
        <w:t>subyektlərin qarşılıqlı hüquq və vəzifələri təşkil edir. Bu hüquq və vəzifələr bir-biri ilə sıx bağlıdır. Belə ki, bir tərəfin vəzifəsi digər tərəfin hansısa bir hüququna uyğun gəlir. Məsələn, şəxsin şikayət vermək hüququna dövlət orqanının qanunla müəyyənləşdirilmiş müddətdə şikayətə baxması və ona vaxtında cavab verməsi vəzifəsi uyğun gəlir.</w:t>
      </w:r>
    </w:p>
    <w:p w:rsidR="00667A1D" w:rsidRPr="00EC1C0F" w:rsidRDefault="00667A1D" w:rsidP="00272339">
      <w:pPr>
        <w:tabs>
          <w:tab w:val="left" w:pos="-567"/>
        </w:tabs>
        <w:spacing w:after="0" w:line="240" w:lineRule="auto"/>
        <w:ind w:firstLine="426"/>
        <w:rPr>
          <w:sz w:val="32"/>
        </w:rPr>
      </w:pPr>
      <w:r w:rsidRPr="00EC1C0F">
        <w:rPr>
          <w:rFonts w:ascii="A3 Times AzLat" w:hAnsi="A3 Times AzLat"/>
          <w:sz w:val="32"/>
        </w:rPr>
        <w:t>Konstitusiya h</w:t>
      </w:r>
      <w:r w:rsidRPr="00EC1C0F">
        <w:rPr>
          <w:sz w:val="32"/>
        </w:rPr>
        <w:t xml:space="preserve">üquq münasibəti subyektlərinin də subyektiv hüquq və vəzifələri olur. Bu hüquq və vəzifələr müəyyən obyektə münasibətdə şəxslərin davranış imkanını bildirir və həmişə digər münasibətlərdə olduğu qədər dəqiq və konkret olmur. Belə ki, vətəndaşlardan irəli gələn çoxsaylı hüquq və vəzifələr bütün qanunvericilik sistemində əks olunur, inkişaf edir və dəyişir. Elə buna görədə subyektlərin hüquq və vəzifələrini dəqiq müəyyən etmək olmur. </w:t>
      </w:r>
    </w:p>
    <w:p w:rsidR="00667A1D" w:rsidRPr="00EC1C0F" w:rsidRDefault="00667A1D" w:rsidP="00272339">
      <w:pPr>
        <w:tabs>
          <w:tab w:val="left" w:pos="-567"/>
        </w:tabs>
        <w:spacing w:after="0" w:line="240" w:lineRule="auto"/>
        <w:ind w:firstLine="426"/>
        <w:rPr>
          <w:sz w:val="32"/>
        </w:rPr>
      </w:pPr>
      <w:r w:rsidRPr="00EC1C0F">
        <w:rPr>
          <w:rFonts w:ascii="A3 Times AzLat" w:hAnsi="A3 Times AzLat"/>
          <w:sz w:val="32"/>
        </w:rPr>
        <w:t>Konstitusiya h</w:t>
      </w:r>
      <w:r w:rsidRPr="00EC1C0F">
        <w:rPr>
          <w:sz w:val="32"/>
        </w:rPr>
        <w:t xml:space="preserve">üquq münasibətlərinin </w:t>
      </w:r>
      <w:r w:rsidRPr="00EC1C0F">
        <w:rPr>
          <w:b/>
          <w:sz w:val="32"/>
        </w:rPr>
        <w:t xml:space="preserve">subyektləri – </w:t>
      </w:r>
      <w:r w:rsidRPr="00EC1C0F">
        <w:rPr>
          <w:sz w:val="32"/>
        </w:rPr>
        <w:t>konstitusiya</w:t>
      </w:r>
      <w:r w:rsidRPr="00EC1C0F">
        <w:rPr>
          <w:b/>
          <w:sz w:val="32"/>
        </w:rPr>
        <w:t xml:space="preserve"> </w:t>
      </w:r>
      <w:r w:rsidRPr="00EC1C0F">
        <w:rPr>
          <w:sz w:val="32"/>
        </w:rPr>
        <w:t xml:space="preserve">hüquq  normaları əsasında hüquq münasibətlərinin iştirakçısı olan, subyektiv hüquqlara malik olan və hüquqi vəzifələr daşıyan fiziki və hüquqi şəxslərdir.Başqa sözlə bu </w:t>
      </w:r>
      <w:r w:rsidRPr="00EC1C0F">
        <w:rPr>
          <w:b/>
          <w:sz w:val="32"/>
        </w:rPr>
        <w:t xml:space="preserve"> </w:t>
      </w:r>
      <w:r w:rsidRPr="00EC1C0F">
        <w:rPr>
          <w:sz w:val="32"/>
        </w:rPr>
        <w:t>münasibətlərin subyektləri aşağıdakılardır:</w:t>
      </w:r>
    </w:p>
    <w:p w:rsidR="00667A1D" w:rsidRPr="00EC1C0F" w:rsidRDefault="00667A1D" w:rsidP="00272339">
      <w:pPr>
        <w:numPr>
          <w:ilvl w:val="0"/>
          <w:numId w:val="13"/>
        </w:numPr>
        <w:tabs>
          <w:tab w:val="left" w:pos="-567"/>
        </w:tabs>
        <w:spacing w:after="0" w:line="240" w:lineRule="auto"/>
        <w:rPr>
          <w:sz w:val="32"/>
        </w:rPr>
      </w:pPr>
      <w:r w:rsidRPr="00EC1C0F">
        <w:rPr>
          <w:sz w:val="32"/>
        </w:rPr>
        <w:t>Azərbaycan Respublikasının vətəndaşları</w:t>
      </w:r>
    </w:p>
    <w:p w:rsidR="00667A1D" w:rsidRPr="00EC1C0F" w:rsidRDefault="00667A1D" w:rsidP="00272339">
      <w:pPr>
        <w:numPr>
          <w:ilvl w:val="0"/>
          <w:numId w:val="13"/>
        </w:numPr>
        <w:tabs>
          <w:tab w:val="left" w:pos="-567"/>
        </w:tabs>
        <w:spacing w:after="0" w:line="240" w:lineRule="auto"/>
        <w:rPr>
          <w:sz w:val="32"/>
        </w:rPr>
      </w:pPr>
      <w:r w:rsidRPr="00EC1C0F">
        <w:rPr>
          <w:sz w:val="32"/>
        </w:rPr>
        <w:t>Əcnəbilər</w:t>
      </w:r>
    </w:p>
    <w:p w:rsidR="00667A1D" w:rsidRPr="00EC1C0F" w:rsidRDefault="00667A1D" w:rsidP="00272339">
      <w:pPr>
        <w:numPr>
          <w:ilvl w:val="0"/>
          <w:numId w:val="13"/>
        </w:numPr>
        <w:tabs>
          <w:tab w:val="left" w:pos="-567"/>
        </w:tabs>
        <w:spacing w:after="0" w:line="240" w:lineRule="auto"/>
        <w:rPr>
          <w:sz w:val="32"/>
        </w:rPr>
      </w:pPr>
      <w:r w:rsidRPr="00EC1C0F">
        <w:rPr>
          <w:sz w:val="32"/>
        </w:rPr>
        <w:t>Vətəndaşlığı olmayan şəxslər</w:t>
      </w:r>
    </w:p>
    <w:p w:rsidR="00667A1D" w:rsidRPr="00EC1C0F" w:rsidRDefault="00667A1D" w:rsidP="00272339">
      <w:pPr>
        <w:numPr>
          <w:ilvl w:val="0"/>
          <w:numId w:val="13"/>
        </w:numPr>
        <w:tabs>
          <w:tab w:val="left" w:pos="-567"/>
        </w:tabs>
        <w:spacing w:after="0" w:line="240" w:lineRule="auto"/>
        <w:rPr>
          <w:sz w:val="32"/>
        </w:rPr>
      </w:pPr>
      <w:r w:rsidRPr="00EC1C0F">
        <w:rPr>
          <w:sz w:val="32"/>
        </w:rPr>
        <w:t>İctimai birliklər</w:t>
      </w:r>
    </w:p>
    <w:p w:rsidR="00667A1D" w:rsidRPr="00EC1C0F" w:rsidRDefault="00667A1D" w:rsidP="00272339">
      <w:pPr>
        <w:numPr>
          <w:ilvl w:val="0"/>
          <w:numId w:val="13"/>
        </w:numPr>
        <w:tabs>
          <w:tab w:val="left" w:pos="-567"/>
        </w:tabs>
        <w:spacing w:after="0" w:line="240" w:lineRule="auto"/>
        <w:rPr>
          <w:sz w:val="32"/>
        </w:rPr>
      </w:pPr>
      <w:r w:rsidRPr="00EC1C0F">
        <w:rPr>
          <w:sz w:val="32"/>
        </w:rPr>
        <w:t>Siyasi partiyalar</w:t>
      </w:r>
    </w:p>
    <w:p w:rsidR="00667A1D" w:rsidRPr="00EC1C0F" w:rsidRDefault="00667A1D" w:rsidP="00272339">
      <w:pPr>
        <w:numPr>
          <w:ilvl w:val="0"/>
          <w:numId w:val="6"/>
        </w:numPr>
        <w:tabs>
          <w:tab w:val="left" w:pos="-567"/>
        </w:tabs>
        <w:spacing w:after="0" w:line="240" w:lineRule="auto"/>
        <w:rPr>
          <w:sz w:val="32"/>
        </w:rPr>
      </w:pPr>
      <w:r w:rsidRPr="00EC1C0F">
        <w:rPr>
          <w:sz w:val="32"/>
        </w:rPr>
        <w:t>Azərbaycan xalqı</w:t>
      </w:r>
    </w:p>
    <w:p w:rsidR="00667A1D" w:rsidRPr="00EC1C0F" w:rsidRDefault="00667A1D" w:rsidP="00272339">
      <w:pPr>
        <w:numPr>
          <w:ilvl w:val="0"/>
          <w:numId w:val="6"/>
        </w:numPr>
        <w:tabs>
          <w:tab w:val="left" w:pos="-567"/>
        </w:tabs>
        <w:spacing w:after="0" w:line="240" w:lineRule="auto"/>
        <w:rPr>
          <w:sz w:val="32"/>
        </w:rPr>
      </w:pPr>
      <w:r w:rsidRPr="00EC1C0F">
        <w:rPr>
          <w:sz w:val="32"/>
        </w:rPr>
        <w:t>Seçicilər</w:t>
      </w:r>
    </w:p>
    <w:p w:rsidR="00667A1D" w:rsidRPr="00EC1C0F" w:rsidRDefault="00667A1D" w:rsidP="00272339">
      <w:pPr>
        <w:numPr>
          <w:ilvl w:val="0"/>
          <w:numId w:val="6"/>
        </w:numPr>
        <w:tabs>
          <w:tab w:val="left" w:pos="-567"/>
        </w:tabs>
        <w:spacing w:after="0" w:line="240" w:lineRule="auto"/>
        <w:rPr>
          <w:sz w:val="32"/>
        </w:rPr>
      </w:pPr>
      <w:r w:rsidRPr="00EC1C0F">
        <w:rPr>
          <w:sz w:val="32"/>
        </w:rPr>
        <w:t>Azərbaycan Respublikası (dövləti)</w:t>
      </w:r>
    </w:p>
    <w:p w:rsidR="00667A1D" w:rsidRPr="00EC1C0F" w:rsidRDefault="00667A1D" w:rsidP="00272339">
      <w:pPr>
        <w:numPr>
          <w:ilvl w:val="0"/>
          <w:numId w:val="6"/>
        </w:numPr>
        <w:tabs>
          <w:tab w:val="left" w:pos="-567"/>
        </w:tabs>
        <w:spacing w:after="0" w:line="240" w:lineRule="auto"/>
        <w:rPr>
          <w:sz w:val="32"/>
        </w:rPr>
      </w:pPr>
      <w:r w:rsidRPr="00EC1C0F">
        <w:rPr>
          <w:sz w:val="32"/>
        </w:rPr>
        <w:t>Naxçıvan Muxtar Respublikası</w:t>
      </w:r>
    </w:p>
    <w:p w:rsidR="00667A1D" w:rsidRPr="00EC1C0F" w:rsidRDefault="00667A1D" w:rsidP="00272339">
      <w:pPr>
        <w:numPr>
          <w:ilvl w:val="0"/>
          <w:numId w:val="6"/>
        </w:numPr>
        <w:tabs>
          <w:tab w:val="left" w:pos="-567"/>
        </w:tabs>
        <w:spacing w:after="0" w:line="240" w:lineRule="auto"/>
        <w:rPr>
          <w:sz w:val="32"/>
        </w:rPr>
      </w:pPr>
      <w:r w:rsidRPr="00EC1C0F">
        <w:rPr>
          <w:sz w:val="32"/>
        </w:rPr>
        <w:t>İnzibati ərazi vahidləri</w:t>
      </w:r>
    </w:p>
    <w:p w:rsidR="00667A1D" w:rsidRPr="00EC1C0F" w:rsidRDefault="00667A1D" w:rsidP="00272339">
      <w:pPr>
        <w:numPr>
          <w:ilvl w:val="0"/>
          <w:numId w:val="6"/>
        </w:numPr>
        <w:tabs>
          <w:tab w:val="left" w:pos="-567"/>
        </w:tabs>
        <w:spacing w:after="0" w:line="240" w:lineRule="auto"/>
        <w:rPr>
          <w:sz w:val="32"/>
        </w:rPr>
      </w:pPr>
      <w:r w:rsidRPr="00EC1C0F">
        <w:rPr>
          <w:sz w:val="32"/>
        </w:rPr>
        <w:t>Deputatlar</w:t>
      </w:r>
    </w:p>
    <w:p w:rsidR="00667A1D" w:rsidRPr="00EC1C0F" w:rsidRDefault="00667A1D" w:rsidP="00272339">
      <w:pPr>
        <w:numPr>
          <w:ilvl w:val="0"/>
          <w:numId w:val="6"/>
        </w:numPr>
        <w:tabs>
          <w:tab w:val="left" w:pos="-567"/>
        </w:tabs>
        <w:spacing w:after="0" w:line="240" w:lineRule="auto"/>
        <w:rPr>
          <w:sz w:val="32"/>
        </w:rPr>
      </w:pPr>
      <w:r w:rsidRPr="00EC1C0F">
        <w:rPr>
          <w:sz w:val="32"/>
        </w:rPr>
        <w:t xml:space="preserve"> Dövlət orqanları</w:t>
      </w:r>
    </w:p>
    <w:p w:rsidR="00667A1D" w:rsidRPr="00EC1C0F" w:rsidRDefault="00667A1D" w:rsidP="00272339">
      <w:pPr>
        <w:numPr>
          <w:ilvl w:val="0"/>
          <w:numId w:val="6"/>
        </w:numPr>
        <w:tabs>
          <w:tab w:val="left" w:pos="-567"/>
        </w:tabs>
        <w:spacing w:after="0" w:line="240" w:lineRule="auto"/>
        <w:rPr>
          <w:sz w:val="32"/>
        </w:rPr>
      </w:pPr>
      <w:r w:rsidRPr="00EC1C0F">
        <w:rPr>
          <w:sz w:val="32"/>
        </w:rPr>
        <w:t>Yerli özünüidarəetmə orqanları</w:t>
      </w:r>
    </w:p>
    <w:p w:rsidR="00667A1D" w:rsidRPr="00EC1C0F" w:rsidRDefault="00667A1D" w:rsidP="00272339">
      <w:pPr>
        <w:tabs>
          <w:tab w:val="left" w:pos="-567"/>
        </w:tabs>
        <w:spacing w:after="0" w:line="240" w:lineRule="auto"/>
        <w:rPr>
          <w:sz w:val="32"/>
        </w:rPr>
      </w:pPr>
      <w:r w:rsidRPr="00EC1C0F">
        <w:rPr>
          <w:sz w:val="32"/>
        </w:rPr>
        <w:t xml:space="preserve">və s. </w:t>
      </w:r>
    </w:p>
    <w:p w:rsidR="00667A1D" w:rsidRPr="00EC1C0F" w:rsidRDefault="00667A1D" w:rsidP="00272339">
      <w:pPr>
        <w:numPr>
          <w:ilvl w:val="0"/>
          <w:numId w:val="3"/>
        </w:numPr>
        <w:tabs>
          <w:tab w:val="left" w:pos="-567"/>
        </w:tabs>
        <w:spacing w:after="0" w:line="240" w:lineRule="auto"/>
        <w:ind w:left="0" w:firstLine="426"/>
        <w:rPr>
          <w:sz w:val="32"/>
        </w:rPr>
      </w:pPr>
      <w:r w:rsidRPr="00EC1C0F">
        <w:rPr>
          <w:b/>
          <w:sz w:val="32"/>
        </w:rPr>
        <w:t xml:space="preserve">Konstitusiya hüququnun mənbələri – </w:t>
      </w:r>
      <w:r w:rsidRPr="00EC1C0F">
        <w:rPr>
          <w:sz w:val="32"/>
        </w:rPr>
        <w:t>konstitusiya hüquq normalarının əks olunduğu normativ aktlardır. Konstitusiya</w:t>
      </w:r>
      <w:r w:rsidRPr="00EC1C0F">
        <w:rPr>
          <w:b/>
          <w:sz w:val="32"/>
        </w:rPr>
        <w:t xml:space="preserve"> </w:t>
      </w:r>
      <w:r w:rsidRPr="00EC1C0F">
        <w:rPr>
          <w:sz w:val="32"/>
        </w:rPr>
        <w:t>hüququnun mənbələrinin aşağıdakı növləri vardır:</w:t>
      </w:r>
    </w:p>
    <w:p w:rsidR="00667A1D" w:rsidRPr="00EC1C0F" w:rsidRDefault="00667A1D" w:rsidP="00272339">
      <w:pPr>
        <w:numPr>
          <w:ilvl w:val="0"/>
          <w:numId w:val="16"/>
        </w:numPr>
        <w:tabs>
          <w:tab w:val="left" w:pos="-567"/>
        </w:tabs>
        <w:spacing w:after="0" w:line="240" w:lineRule="auto"/>
        <w:ind w:left="567" w:hanging="141"/>
        <w:rPr>
          <w:b/>
          <w:sz w:val="32"/>
        </w:rPr>
      </w:pPr>
      <w:r w:rsidRPr="00EC1C0F">
        <w:rPr>
          <w:b/>
          <w:sz w:val="32"/>
        </w:rPr>
        <w:t>Qanunlar</w:t>
      </w:r>
    </w:p>
    <w:p w:rsidR="00667A1D" w:rsidRPr="00EC1C0F" w:rsidRDefault="00667A1D" w:rsidP="00272339">
      <w:pPr>
        <w:numPr>
          <w:ilvl w:val="0"/>
          <w:numId w:val="17"/>
        </w:numPr>
        <w:tabs>
          <w:tab w:val="left" w:pos="-567"/>
        </w:tabs>
        <w:spacing w:after="0" w:line="240" w:lineRule="auto"/>
        <w:rPr>
          <w:b/>
          <w:sz w:val="32"/>
        </w:rPr>
      </w:pPr>
      <w:r w:rsidRPr="00EC1C0F">
        <w:rPr>
          <w:sz w:val="32"/>
        </w:rPr>
        <w:t>Azərbaycan Respublikasının Konstitusiyası</w:t>
      </w:r>
    </w:p>
    <w:p w:rsidR="00667A1D" w:rsidRPr="00EC1C0F" w:rsidRDefault="00667A1D" w:rsidP="00272339">
      <w:pPr>
        <w:numPr>
          <w:ilvl w:val="0"/>
          <w:numId w:val="8"/>
        </w:numPr>
        <w:tabs>
          <w:tab w:val="left" w:pos="-567"/>
        </w:tabs>
        <w:spacing w:after="0" w:line="240" w:lineRule="auto"/>
        <w:rPr>
          <w:sz w:val="32"/>
        </w:rPr>
      </w:pPr>
      <w:r w:rsidRPr="00EC1C0F">
        <w:rPr>
          <w:sz w:val="32"/>
        </w:rPr>
        <w:t>Referendumla qəbul edilmiş aktlar</w:t>
      </w:r>
    </w:p>
    <w:p w:rsidR="00667A1D" w:rsidRPr="00EC1C0F" w:rsidRDefault="00667A1D" w:rsidP="00272339">
      <w:pPr>
        <w:numPr>
          <w:ilvl w:val="0"/>
          <w:numId w:val="8"/>
        </w:numPr>
        <w:tabs>
          <w:tab w:val="left" w:pos="-567"/>
        </w:tabs>
        <w:spacing w:after="0" w:line="240" w:lineRule="auto"/>
        <w:rPr>
          <w:sz w:val="32"/>
        </w:rPr>
      </w:pPr>
      <w:r w:rsidRPr="00EC1C0F">
        <w:rPr>
          <w:sz w:val="32"/>
        </w:rPr>
        <w:t>Azərbaycan Respublikası qanunları</w:t>
      </w:r>
    </w:p>
    <w:p w:rsidR="00667A1D" w:rsidRPr="00EC1C0F" w:rsidRDefault="00667A1D" w:rsidP="00272339">
      <w:pPr>
        <w:numPr>
          <w:ilvl w:val="0"/>
          <w:numId w:val="8"/>
        </w:numPr>
        <w:tabs>
          <w:tab w:val="left" w:pos="-567"/>
        </w:tabs>
        <w:spacing w:after="0" w:line="240" w:lineRule="auto"/>
        <w:rPr>
          <w:sz w:val="32"/>
        </w:rPr>
      </w:pPr>
      <w:r w:rsidRPr="00EC1C0F">
        <w:rPr>
          <w:sz w:val="32"/>
        </w:rPr>
        <w:t>Naxçıvan Muxtar Respublikasının Konstitusiyası</w:t>
      </w:r>
    </w:p>
    <w:p w:rsidR="00667A1D" w:rsidRPr="00EC1C0F" w:rsidRDefault="00667A1D" w:rsidP="00272339">
      <w:pPr>
        <w:numPr>
          <w:ilvl w:val="0"/>
          <w:numId w:val="8"/>
        </w:numPr>
        <w:tabs>
          <w:tab w:val="left" w:pos="-567"/>
        </w:tabs>
        <w:spacing w:after="0" w:line="240" w:lineRule="auto"/>
        <w:rPr>
          <w:sz w:val="32"/>
        </w:rPr>
      </w:pPr>
      <w:r w:rsidRPr="00EC1C0F">
        <w:rPr>
          <w:sz w:val="32"/>
        </w:rPr>
        <w:t>Naxçıvan Muxtar Respublikasının qanunları</w:t>
      </w:r>
    </w:p>
    <w:p w:rsidR="00667A1D" w:rsidRPr="00EC1C0F" w:rsidRDefault="00667A1D" w:rsidP="00272339">
      <w:pPr>
        <w:numPr>
          <w:ilvl w:val="0"/>
          <w:numId w:val="16"/>
        </w:numPr>
        <w:tabs>
          <w:tab w:val="left" w:pos="-567"/>
        </w:tabs>
        <w:spacing w:after="0" w:line="240" w:lineRule="auto"/>
        <w:ind w:left="567" w:hanging="141"/>
        <w:rPr>
          <w:sz w:val="32"/>
        </w:rPr>
      </w:pPr>
      <w:r w:rsidRPr="00EC1C0F">
        <w:rPr>
          <w:b/>
          <w:sz w:val="32"/>
        </w:rPr>
        <w:t>Qanunqüvvəli aktlar</w:t>
      </w:r>
    </w:p>
    <w:p w:rsidR="00667A1D" w:rsidRPr="00EC1C0F" w:rsidRDefault="00667A1D" w:rsidP="00272339">
      <w:pPr>
        <w:numPr>
          <w:ilvl w:val="0"/>
          <w:numId w:val="8"/>
        </w:numPr>
        <w:tabs>
          <w:tab w:val="left" w:pos="-567"/>
        </w:tabs>
        <w:spacing w:after="0" w:line="240" w:lineRule="auto"/>
        <w:rPr>
          <w:sz w:val="32"/>
        </w:rPr>
      </w:pPr>
      <w:r w:rsidRPr="00EC1C0F">
        <w:rPr>
          <w:sz w:val="32"/>
        </w:rPr>
        <w:t>Azərbaycan Respublikası prezidentinin fərmanları</w:t>
      </w:r>
    </w:p>
    <w:p w:rsidR="00667A1D" w:rsidRPr="00EC1C0F" w:rsidRDefault="00667A1D" w:rsidP="00272339">
      <w:pPr>
        <w:numPr>
          <w:ilvl w:val="0"/>
          <w:numId w:val="8"/>
        </w:numPr>
        <w:tabs>
          <w:tab w:val="left" w:pos="-567"/>
        </w:tabs>
        <w:spacing w:after="0" w:line="240" w:lineRule="auto"/>
        <w:rPr>
          <w:sz w:val="32"/>
        </w:rPr>
      </w:pPr>
      <w:r w:rsidRPr="00EC1C0F">
        <w:rPr>
          <w:sz w:val="32"/>
        </w:rPr>
        <w:t>Azərbaycan Respublikası Nazirlər Kabinetinin qərarları</w:t>
      </w:r>
    </w:p>
    <w:p w:rsidR="00667A1D" w:rsidRPr="00EC1C0F" w:rsidRDefault="00667A1D" w:rsidP="00272339">
      <w:pPr>
        <w:numPr>
          <w:ilvl w:val="0"/>
          <w:numId w:val="8"/>
        </w:numPr>
        <w:tabs>
          <w:tab w:val="left" w:pos="-567"/>
        </w:tabs>
        <w:spacing w:after="0" w:line="240" w:lineRule="auto"/>
        <w:rPr>
          <w:sz w:val="32"/>
        </w:rPr>
      </w:pPr>
      <w:r w:rsidRPr="00EC1C0F">
        <w:rPr>
          <w:sz w:val="32"/>
        </w:rPr>
        <w:t>Naxçıvan Muxtar Respublikasının Nazirlər Kabinetinin qərarları</w:t>
      </w:r>
    </w:p>
    <w:p w:rsidR="00667A1D" w:rsidRPr="00EC1C0F" w:rsidRDefault="00667A1D" w:rsidP="00272339">
      <w:pPr>
        <w:numPr>
          <w:ilvl w:val="0"/>
          <w:numId w:val="8"/>
        </w:numPr>
        <w:tabs>
          <w:tab w:val="left" w:pos="-567"/>
        </w:tabs>
        <w:spacing w:after="0" w:line="240" w:lineRule="auto"/>
        <w:rPr>
          <w:sz w:val="32"/>
        </w:rPr>
      </w:pPr>
      <w:r w:rsidRPr="00EC1C0F">
        <w:rPr>
          <w:sz w:val="32"/>
        </w:rPr>
        <w:t>Bələdiyyə aktları</w:t>
      </w:r>
    </w:p>
    <w:p w:rsidR="00667A1D" w:rsidRPr="00EC1C0F" w:rsidRDefault="00667A1D" w:rsidP="00272339">
      <w:pPr>
        <w:numPr>
          <w:ilvl w:val="0"/>
          <w:numId w:val="16"/>
        </w:numPr>
        <w:tabs>
          <w:tab w:val="left" w:pos="-567"/>
        </w:tabs>
        <w:spacing w:after="0" w:line="240" w:lineRule="auto"/>
        <w:ind w:left="426" w:firstLine="0"/>
        <w:rPr>
          <w:b/>
          <w:sz w:val="32"/>
        </w:rPr>
      </w:pPr>
      <w:r w:rsidRPr="00EC1C0F">
        <w:rPr>
          <w:b/>
          <w:sz w:val="32"/>
        </w:rPr>
        <w:t>Beynəlxalq hüquqi aktlar</w:t>
      </w:r>
    </w:p>
    <w:p w:rsidR="00667A1D" w:rsidRPr="00EC1C0F" w:rsidRDefault="00667A1D" w:rsidP="00272339">
      <w:pPr>
        <w:tabs>
          <w:tab w:val="left" w:pos="-567"/>
        </w:tabs>
        <w:spacing w:after="0" w:line="240" w:lineRule="auto"/>
        <w:rPr>
          <w:sz w:val="32"/>
        </w:rPr>
      </w:pPr>
      <w:r w:rsidRPr="00EC1C0F">
        <w:rPr>
          <w:sz w:val="32"/>
        </w:rPr>
        <w:t xml:space="preserve">    Azərbaycan Respublikasının qanuunvericilik sisteminə daxil olan normativ hüquqi aktlar ilə (Azərbaycan Respublikasının Konstitusiyası və referendumla qəbul edilən aktlar istisna olmaqla) Azərbaycan Respublikasının tərəfdar çıxdığı dövlətlərarası müqavilələr arasında ziddiyyət yaranarsa, həmin müqavilələr tətbiq edilir (Konstitusiya – </w:t>
      </w:r>
    </w:p>
    <w:p w:rsidR="00667A1D" w:rsidRPr="00EC1C0F" w:rsidRDefault="00667A1D" w:rsidP="00272339">
      <w:pPr>
        <w:numPr>
          <w:ilvl w:val="0"/>
          <w:numId w:val="44"/>
        </w:numPr>
        <w:tabs>
          <w:tab w:val="left" w:pos="-567"/>
        </w:tabs>
        <w:spacing w:after="0" w:line="240" w:lineRule="auto"/>
        <w:rPr>
          <w:sz w:val="32"/>
        </w:rPr>
      </w:pPr>
      <w:r w:rsidRPr="00EC1C0F">
        <w:rPr>
          <w:sz w:val="32"/>
        </w:rPr>
        <w:t>maddə 151).</w:t>
      </w:r>
    </w:p>
    <w:p w:rsidR="00667A1D" w:rsidRPr="00EC1C0F" w:rsidRDefault="00667A1D" w:rsidP="00272339">
      <w:pPr>
        <w:tabs>
          <w:tab w:val="left" w:pos="-567"/>
        </w:tabs>
        <w:spacing w:after="0" w:line="240" w:lineRule="auto"/>
        <w:rPr>
          <w:sz w:val="32"/>
        </w:rPr>
      </w:pPr>
      <w:r w:rsidRPr="00EC1C0F">
        <w:rPr>
          <w:sz w:val="32"/>
        </w:rPr>
        <w:t xml:space="preserve">      Azərbaycan Respublikasının Konstitusiyası Azərbaycan Respublikası ərazisində ən yüksək hüquqi qüvvəyə malik hüquqi-siyasi aktdır. Bütün normativ-hüquqi aktlar konstitusiyaya uyğun olmalı, ziddiyyət təşkil etməməlidir. </w:t>
      </w:r>
    </w:p>
    <w:p w:rsidR="00667A1D" w:rsidRPr="00EC1C0F" w:rsidRDefault="00667A1D" w:rsidP="00272339">
      <w:pPr>
        <w:numPr>
          <w:ilvl w:val="0"/>
          <w:numId w:val="3"/>
        </w:numPr>
        <w:tabs>
          <w:tab w:val="left" w:pos="-567"/>
        </w:tabs>
        <w:spacing w:after="0" w:line="240" w:lineRule="auto"/>
        <w:rPr>
          <w:sz w:val="32"/>
        </w:rPr>
      </w:pPr>
      <w:r w:rsidRPr="00EC1C0F">
        <w:rPr>
          <w:sz w:val="32"/>
        </w:rPr>
        <w:t>Konstitusiya hüququnun</w:t>
      </w:r>
    </w:p>
    <w:p w:rsidR="00667A1D" w:rsidRPr="00EC1C0F" w:rsidRDefault="00667A1D" w:rsidP="00272339">
      <w:pPr>
        <w:tabs>
          <w:tab w:val="left" w:pos="-567"/>
        </w:tabs>
        <w:spacing w:after="0" w:line="240" w:lineRule="auto"/>
        <w:ind w:left="1571"/>
        <w:rPr>
          <w:sz w:val="32"/>
        </w:rPr>
      </w:pPr>
    </w:p>
    <w:p w:rsidR="00667A1D" w:rsidRPr="00EC1C0F" w:rsidRDefault="00667A1D" w:rsidP="00272339">
      <w:pPr>
        <w:tabs>
          <w:tab w:val="left" w:pos="-567"/>
        </w:tabs>
        <w:spacing w:after="0" w:line="240" w:lineRule="auto"/>
        <w:ind w:left="1571"/>
        <w:rPr>
          <w:sz w:val="32"/>
        </w:rPr>
      </w:pPr>
    </w:p>
    <w:p w:rsidR="00667A1D" w:rsidRPr="00EC1C0F" w:rsidRDefault="00667A1D" w:rsidP="00272339">
      <w:pPr>
        <w:tabs>
          <w:tab w:val="left" w:pos="-567"/>
        </w:tabs>
        <w:spacing w:after="0" w:line="240" w:lineRule="auto"/>
        <w:ind w:left="1571"/>
        <w:rPr>
          <w:sz w:val="32"/>
        </w:rPr>
      </w:pPr>
    </w:p>
    <w:p w:rsidR="00667A1D" w:rsidRPr="00EC1C0F" w:rsidRDefault="00667A1D" w:rsidP="00272339">
      <w:pPr>
        <w:tabs>
          <w:tab w:val="left" w:pos="-567"/>
        </w:tabs>
        <w:spacing w:after="0" w:line="240" w:lineRule="auto"/>
        <w:ind w:left="1571"/>
        <w:rPr>
          <w:sz w:val="32"/>
        </w:rPr>
      </w:pPr>
    </w:p>
    <w:p w:rsidR="00667A1D" w:rsidRPr="00EC1C0F" w:rsidRDefault="00667A1D" w:rsidP="00272339">
      <w:pPr>
        <w:tabs>
          <w:tab w:val="left" w:pos="-567"/>
        </w:tabs>
        <w:spacing w:after="0" w:line="240" w:lineRule="auto"/>
        <w:ind w:left="1571"/>
        <w:rPr>
          <w:sz w:val="32"/>
        </w:rPr>
      </w:pPr>
    </w:p>
    <w:p w:rsidR="00667A1D" w:rsidRPr="00EC1C0F" w:rsidRDefault="00667A1D" w:rsidP="00272339">
      <w:pPr>
        <w:tabs>
          <w:tab w:val="left" w:pos="-567"/>
        </w:tabs>
        <w:spacing w:after="0" w:line="240" w:lineRule="auto"/>
        <w:ind w:left="1571"/>
        <w:rPr>
          <w:sz w:val="32"/>
        </w:rPr>
      </w:pPr>
    </w:p>
    <w:p w:rsidR="00667A1D" w:rsidRPr="00EC1C0F" w:rsidRDefault="00667A1D" w:rsidP="00272339">
      <w:pPr>
        <w:tabs>
          <w:tab w:val="left" w:pos="-567"/>
        </w:tabs>
        <w:spacing w:after="0" w:line="240" w:lineRule="auto"/>
        <w:ind w:left="1571"/>
        <w:rPr>
          <w:sz w:val="32"/>
        </w:rPr>
      </w:pPr>
    </w:p>
    <w:p w:rsidR="00667A1D" w:rsidRPr="00EC1C0F" w:rsidRDefault="00667A1D" w:rsidP="00272339">
      <w:pPr>
        <w:tabs>
          <w:tab w:val="left" w:pos="-567"/>
        </w:tabs>
        <w:spacing w:after="0" w:line="240" w:lineRule="auto"/>
        <w:ind w:left="1571"/>
        <w:rPr>
          <w:sz w:val="32"/>
        </w:rPr>
      </w:pPr>
    </w:p>
    <w:p w:rsidR="00667A1D" w:rsidRPr="00EC1C0F" w:rsidRDefault="00667A1D" w:rsidP="00272339">
      <w:pPr>
        <w:tabs>
          <w:tab w:val="left" w:pos="-567"/>
        </w:tabs>
        <w:spacing w:after="0" w:line="240" w:lineRule="auto"/>
        <w:ind w:left="1571"/>
        <w:rPr>
          <w:sz w:val="32"/>
        </w:rPr>
      </w:pPr>
    </w:p>
    <w:p w:rsidR="00667A1D" w:rsidRPr="00EC1C0F" w:rsidRDefault="00667A1D" w:rsidP="00272339">
      <w:pPr>
        <w:tabs>
          <w:tab w:val="left" w:pos="-567"/>
        </w:tabs>
        <w:spacing w:after="0" w:line="240" w:lineRule="auto"/>
        <w:ind w:left="1571"/>
        <w:rPr>
          <w:sz w:val="32"/>
        </w:rPr>
      </w:pPr>
    </w:p>
    <w:p w:rsidR="00667A1D" w:rsidRPr="00EC1C0F" w:rsidRDefault="00667A1D" w:rsidP="00272339">
      <w:pPr>
        <w:pStyle w:val="ListParagraph"/>
        <w:tabs>
          <w:tab w:val="left" w:pos="-567"/>
        </w:tabs>
        <w:spacing w:after="0" w:line="240" w:lineRule="auto"/>
        <w:ind w:left="0"/>
        <w:rPr>
          <w:b/>
          <w:sz w:val="32"/>
        </w:rPr>
      </w:pPr>
    </w:p>
    <w:p w:rsidR="00667A1D" w:rsidRPr="00EC1C0F" w:rsidRDefault="00667A1D" w:rsidP="00272339">
      <w:pPr>
        <w:pStyle w:val="ListParagraph"/>
        <w:tabs>
          <w:tab w:val="left" w:pos="-567"/>
        </w:tabs>
        <w:spacing w:after="0" w:line="240" w:lineRule="auto"/>
        <w:rPr>
          <w:b/>
          <w:sz w:val="32"/>
        </w:rPr>
      </w:pPr>
    </w:p>
    <w:p w:rsidR="00667A1D" w:rsidRPr="00EC1C0F" w:rsidRDefault="00667A1D" w:rsidP="00272339">
      <w:pPr>
        <w:pStyle w:val="ListParagraph"/>
        <w:tabs>
          <w:tab w:val="left" w:pos="-567"/>
        </w:tabs>
        <w:spacing w:after="0" w:line="240" w:lineRule="auto"/>
        <w:ind w:left="851"/>
        <w:jc w:val="center"/>
        <w:rPr>
          <w:b/>
          <w:sz w:val="32"/>
        </w:rPr>
      </w:pPr>
      <w:r w:rsidRPr="00EC1C0F">
        <w:rPr>
          <w:b/>
          <w:sz w:val="32"/>
        </w:rPr>
        <w:t>MÖVZU 2</w:t>
      </w:r>
    </w:p>
    <w:p w:rsidR="00667A1D" w:rsidRPr="00EC1C0F" w:rsidRDefault="00667A1D" w:rsidP="00272339">
      <w:pPr>
        <w:pStyle w:val="ListParagraph"/>
        <w:tabs>
          <w:tab w:val="left" w:pos="-567"/>
        </w:tabs>
        <w:spacing w:after="0" w:line="240" w:lineRule="auto"/>
        <w:ind w:left="851"/>
        <w:jc w:val="center"/>
        <w:rPr>
          <w:rFonts w:ascii="A3 Times AzLat" w:hAnsi="A3 Times AzLat"/>
          <w:b/>
          <w:sz w:val="32"/>
        </w:rPr>
      </w:pPr>
      <w:r w:rsidRPr="00EC1C0F">
        <w:rPr>
          <w:b/>
          <w:sz w:val="32"/>
        </w:rPr>
        <w:t>AZƏRBAYCAN RESPUBLİKASININ KONSTİTUSİYASI AZƏRBAYCAN  DÖVLƏTİNİN ƏSAS QANUNUDUR</w:t>
      </w:r>
    </w:p>
    <w:p w:rsidR="00667A1D" w:rsidRPr="00EC1C0F" w:rsidRDefault="00667A1D" w:rsidP="00272339">
      <w:pPr>
        <w:tabs>
          <w:tab w:val="left" w:pos="-567"/>
        </w:tabs>
        <w:spacing w:after="0" w:line="240" w:lineRule="auto"/>
        <w:rPr>
          <w:rFonts w:ascii="A3 Times AzLat" w:hAnsi="A3 Times AzLat"/>
          <w:b/>
          <w:sz w:val="32"/>
        </w:rPr>
      </w:pPr>
      <w:r w:rsidRPr="00EC1C0F">
        <w:rPr>
          <w:rFonts w:ascii="A3 Times AzLat" w:hAnsi="A3 Times AzLat"/>
          <w:b/>
          <w:sz w:val="32"/>
        </w:rPr>
        <w:t>Plan:</w:t>
      </w:r>
    </w:p>
    <w:p w:rsidR="00667A1D" w:rsidRPr="00EC1C0F" w:rsidRDefault="00667A1D" w:rsidP="00272339">
      <w:pPr>
        <w:pStyle w:val="ListParagraph"/>
        <w:numPr>
          <w:ilvl w:val="0"/>
          <w:numId w:val="10"/>
        </w:numPr>
        <w:tabs>
          <w:tab w:val="left" w:pos="-567"/>
        </w:tabs>
        <w:spacing w:after="0" w:line="240" w:lineRule="auto"/>
        <w:ind w:left="426" w:hanging="426"/>
        <w:rPr>
          <w:rFonts w:ascii="A3 Times AzLat" w:hAnsi="A3 Times AzLat"/>
          <w:sz w:val="32"/>
        </w:rPr>
      </w:pPr>
      <w:r w:rsidRPr="00EC1C0F">
        <w:rPr>
          <w:rFonts w:ascii="A3 Times AzLat" w:hAnsi="A3 Times AzLat"/>
          <w:sz w:val="32"/>
        </w:rPr>
        <w:t>D</w:t>
      </w:r>
      <w:r w:rsidRPr="00EC1C0F">
        <w:rPr>
          <w:sz w:val="32"/>
        </w:rPr>
        <w:t xml:space="preserve">övlətin əsas qanunu kimi </w:t>
      </w:r>
      <w:r w:rsidRPr="00EC1C0F">
        <w:rPr>
          <w:rFonts w:ascii="A3 Times AzLat" w:hAnsi="A3 Times AzLat"/>
          <w:sz w:val="32"/>
        </w:rPr>
        <w:t>konstitusiyan</w:t>
      </w:r>
      <w:r w:rsidRPr="00EC1C0F">
        <w:rPr>
          <w:sz w:val="32"/>
        </w:rPr>
        <w:t xml:space="preserve">ın anlayışı, əhəmiyyəti, mahiyyəti və məzmunu </w:t>
      </w:r>
    </w:p>
    <w:p w:rsidR="00667A1D" w:rsidRPr="00EC1C0F" w:rsidRDefault="00667A1D" w:rsidP="00272339">
      <w:pPr>
        <w:pStyle w:val="ListParagraph"/>
        <w:numPr>
          <w:ilvl w:val="0"/>
          <w:numId w:val="10"/>
        </w:numPr>
        <w:tabs>
          <w:tab w:val="left" w:pos="-567"/>
        </w:tabs>
        <w:spacing w:after="0" w:line="240" w:lineRule="auto"/>
        <w:ind w:left="426" w:hanging="426"/>
        <w:rPr>
          <w:rFonts w:ascii="A3 Times AzLat" w:hAnsi="A3 Times AzLat"/>
          <w:sz w:val="32"/>
        </w:rPr>
      </w:pPr>
      <w:r w:rsidRPr="00EC1C0F">
        <w:rPr>
          <w:sz w:val="32"/>
        </w:rPr>
        <w:t>Konstitusiyanın funksiyaları, xüsusiyyətləri və təsnifi</w:t>
      </w:r>
    </w:p>
    <w:p w:rsidR="00667A1D" w:rsidRPr="00EC1C0F" w:rsidRDefault="00667A1D" w:rsidP="00272339">
      <w:pPr>
        <w:pStyle w:val="ListParagraph"/>
        <w:numPr>
          <w:ilvl w:val="0"/>
          <w:numId w:val="10"/>
        </w:numPr>
        <w:tabs>
          <w:tab w:val="left" w:pos="-567"/>
        </w:tabs>
        <w:spacing w:after="0" w:line="240" w:lineRule="auto"/>
        <w:ind w:left="426" w:hanging="426"/>
        <w:rPr>
          <w:rFonts w:ascii="A3 Times AzLat" w:hAnsi="A3 Times AzLat"/>
          <w:sz w:val="32"/>
        </w:rPr>
      </w:pPr>
      <w:r w:rsidRPr="00EC1C0F">
        <w:rPr>
          <w:sz w:val="32"/>
        </w:rPr>
        <w:t>Konstitusiyanın hüquqi qüvvəsi və quruluşu</w:t>
      </w:r>
    </w:p>
    <w:p w:rsidR="00667A1D" w:rsidRPr="00EC1C0F" w:rsidRDefault="00667A1D" w:rsidP="00272339">
      <w:pPr>
        <w:pStyle w:val="ListParagraph"/>
        <w:numPr>
          <w:ilvl w:val="0"/>
          <w:numId w:val="10"/>
        </w:numPr>
        <w:tabs>
          <w:tab w:val="left" w:pos="-567"/>
        </w:tabs>
        <w:spacing w:after="0" w:line="240" w:lineRule="auto"/>
        <w:ind w:left="426" w:hanging="426"/>
        <w:rPr>
          <w:rFonts w:ascii="A3 Times AzLat" w:hAnsi="A3 Times AzLat"/>
          <w:sz w:val="32"/>
        </w:rPr>
      </w:pPr>
      <w:r w:rsidRPr="00EC1C0F">
        <w:rPr>
          <w:sz w:val="32"/>
        </w:rPr>
        <w:t>Azərbaycan Respublikasının Konstitusiyasının işlənib hazırlanması, qəbul edilməsi, qüvvəyə minməsi, əlavə və dəyişikliklərin edilməsi qaydası</w:t>
      </w:r>
    </w:p>
    <w:p w:rsidR="00667A1D" w:rsidRPr="00EC1C0F" w:rsidRDefault="00667A1D" w:rsidP="00272339">
      <w:pPr>
        <w:pStyle w:val="ListParagraph"/>
        <w:tabs>
          <w:tab w:val="left" w:pos="-567"/>
        </w:tabs>
        <w:spacing w:after="0" w:line="240" w:lineRule="auto"/>
        <w:ind w:left="426" w:hanging="426"/>
        <w:rPr>
          <w:rFonts w:ascii="A3 Times AzLat" w:hAnsi="A3 Times AzLat"/>
          <w:sz w:val="32"/>
        </w:rPr>
      </w:pPr>
    </w:p>
    <w:p w:rsidR="00667A1D" w:rsidRPr="00EC1C0F" w:rsidRDefault="00667A1D" w:rsidP="00272339">
      <w:pPr>
        <w:tabs>
          <w:tab w:val="left" w:pos="-567"/>
        </w:tabs>
        <w:spacing w:after="0" w:line="240" w:lineRule="auto"/>
        <w:rPr>
          <w:rFonts w:ascii="A3 Times AzLat" w:hAnsi="A3 Times AzLat"/>
          <w:b/>
          <w:sz w:val="32"/>
        </w:rPr>
      </w:pPr>
      <w:r w:rsidRPr="00EC1C0F">
        <w:rPr>
          <w:rFonts w:ascii="A3 Times AzLat" w:hAnsi="A3 Times AzLat"/>
          <w:b/>
          <w:sz w:val="32"/>
        </w:rPr>
        <w:t>Cavablar:</w:t>
      </w:r>
    </w:p>
    <w:p w:rsidR="00667A1D" w:rsidRPr="00EC1C0F" w:rsidRDefault="00667A1D" w:rsidP="00272339">
      <w:pPr>
        <w:numPr>
          <w:ilvl w:val="0"/>
          <w:numId w:val="18"/>
        </w:numPr>
        <w:tabs>
          <w:tab w:val="left" w:pos="-567"/>
        </w:tabs>
        <w:spacing w:after="0" w:line="240" w:lineRule="auto"/>
        <w:ind w:left="0" w:firstLine="0"/>
        <w:rPr>
          <w:sz w:val="32"/>
        </w:rPr>
      </w:pPr>
      <w:r w:rsidRPr="00EC1C0F">
        <w:rPr>
          <w:b/>
          <w:sz w:val="32"/>
        </w:rPr>
        <w:t>Azərbaycan Respublikasının Konstitusiyası -</w:t>
      </w:r>
      <w:r w:rsidRPr="00EC1C0F">
        <w:rPr>
          <w:sz w:val="32"/>
        </w:rPr>
        <w:t xml:space="preserve"> dedikdə, ən yüksək hüquqi qüvvəyə malik olan, bir tərəfdən insan və cəmiyyət arasında, digər tərəfdən isə insan və dövlət arasında münasibətlərin əsaslarını nizamlayan hüquq normaları sistemidir. </w:t>
      </w:r>
      <w:r w:rsidRPr="00EC1C0F">
        <w:rPr>
          <w:b/>
          <w:sz w:val="32"/>
        </w:rPr>
        <w:t xml:space="preserve">        </w:t>
      </w:r>
    </w:p>
    <w:p w:rsidR="00667A1D" w:rsidRPr="00EC1C0F" w:rsidRDefault="00667A1D" w:rsidP="00272339">
      <w:pPr>
        <w:tabs>
          <w:tab w:val="left" w:pos="-567"/>
        </w:tabs>
        <w:spacing w:after="0" w:line="240" w:lineRule="auto"/>
        <w:rPr>
          <w:sz w:val="32"/>
        </w:rPr>
      </w:pPr>
      <w:r w:rsidRPr="00EC1C0F">
        <w:rPr>
          <w:b/>
          <w:sz w:val="32"/>
        </w:rPr>
        <w:t xml:space="preserve">     K</w:t>
      </w:r>
      <w:r w:rsidRPr="00EC1C0F">
        <w:rPr>
          <w:sz w:val="32"/>
        </w:rPr>
        <w:t xml:space="preserve">onstitusiya latınca «constitutio» ifadəsindən olub, hərfi mənası quruluş (yaratmaq, əsasını qoymaq) deməkdir. Müasir mənada konstitusiya  ilk dəfə olaraq ABŞ-da (1787), daha sonra isə Fransa və Polşada (1791) qəbul edilmişdi. </w:t>
      </w:r>
    </w:p>
    <w:p w:rsidR="00667A1D" w:rsidRPr="00EC1C0F" w:rsidRDefault="00667A1D" w:rsidP="00272339">
      <w:pPr>
        <w:tabs>
          <w:tab w:val="left" w:pos="-567"/>
        </w:tabs>
        <w:spacing w:after="0" w:line="240" w:lineRule="auto"/>
        <w:rPr>
          <w:sz w:val="32"/>
        </w:rPr>
      </w:pPr>
      <w:r w:rsidRPr="00EC1C0F">
        <w:rPr>
          <w:sz w:val="32"/>
        </w:rPr>
        <w:t xml:space="preserve">        Müasir elmdə </w:t>
      </w:r>
      <w:r w:rsidRPr="00EC1C0F">
        <w:rPr>
          <w:sz w:val="32"/>
          <w:lang w:val="en-US"/>
        </w:rPr>
        <w:t>«</w:t>
      </w:r>
      <w:r w:rsidRPr="00EC1C0F">
        <w:rPr>
          <w:sz w:val="32"/>
        </w:rPr>
        <w:t>konstitusiya</w:t>
      </w:r>
      <w:r w:rsidRPr="00EC1C0F">
        <w:rPr>
          <w:sz w:val="32"/>
          <w:lang w:val="en-US"/>
        </w:rPr>
        <w:t>»</w:t>
      </w:r>
      <w:r w:rsidRPr="00EC1C0F">
        <w:rPr>
          <w:sz w:val="32"/>
        </w:rPr>
        <w:t xml:space="preserve"> termini 2 mənada işlədilir: </w:t>
      </w:r>
    </w:p>
    <w:p w:rsidR="00667A1D" w:rsidRPr="00EC1C0F" w:rsidRDefault="00667A1D" w:rsidP="00272339">
      <w:pPr>
        <w:numPr>
          <w:ilvl w:val="0"/>
          <w:numId w:val="21"/>
        </w:numPr>
        <w:tabs>
          <w:tab w:val="left" w:pos="-567"/>
        </w:tabs>
        <w:spacing w:after="0" w:line="240" w:lineRule="auto"/>
        <w:rPr>
          <w:rFonts w:ascii="A3 Times AzLat" w:hAnsi="A3 Times AzLat"/>
          <w:b/>
          <w:sz w:val="32"/>
        </w:rPr>
      </w:pPr>
      <w:r w:rsidRPr="00EC1C0F">
        <w:rPr>
          <w:rFonts w:ascii="A3 Times AzLat" w:hAnsi="A3 Times AzLat"/>
          <w:b/>
          <w:sz w:val="32"/>
        </w:rPr>
        <w:t>Faktiki konstitusiya m</w:t>
      </w:r>
      <w:r w:rsidRPr="00EC1C0F">
        <w:rPr>
          <w:b/>
          <w:sz w:val="32"/>
        </w:rPr>
        <w:t xml:space="preserve">ənasında </w:t>
      </w:r>
    </w:p>
    <w:p w:rsidR="00667A1D" w:rsidRPr="00EC1C0F" w:rsidRDefault="00667A1D" w:rsidP="00272339">
      <w:pPr>
        <w:numPr>
          <w:ilvl w:val="0"/>
          <w:numId w:val="21"/>
        </w:numPr>
        <w:tabs>
          <w:tab w:val="left" w:pos="-567"/>
        </w:tabs>
        <w:spacing w:after="0" w:line="240" w:lineRule="auto"/>
        <w:rPr>
          <w:rFonts w:ascii="A3 Times AzLat" w:hAnsi="A3 Times AzLat"/>
          <w:b/>
          <w:sz w:val="32"/>
        </w:rPr>
      </w:pPr>
      <w:r w:rsidRPr="00EC1C0F">
        <w:rPr>
          <w:rFonts w:ascii="A3 Times AzLat" w:hAnsi="A3 Times AzLat"/>
          <w:b/>
          <w:sz w:val="32"/>
        </w:rPr>
        <w:t>H</w:t>
      </w:r>
      <w:r w:rsidRPr="00EC1C0F">
        <w:rPr>
          <w:b/>
          <w:sz w:val="32"/>
        </w:rPr>
        <w:t xml:space="preserve">üquqi </w:t>
      </w:r>
      <w:r w:rsidRPr="00EC1C0F">
        <w:rPr>
          <w:rFonts w:ascii="A3 Times AzLat" w:hAnsi="A3 Times AzLat"/>
          <w:b/>
          <w:sz w:val="32"/>
        </w:rPr>
        <w:t>konstitusiya m</w:t>
      </w:r>
      <w:r w:rsidRPr="00EC1C0F">
        <w:rPr>
          <w:b/>
          <w:sz w:val="32"/>
        </w:rPr>
        <w:t>ənasında</w:t>
      </w:r>
    </w:p>
    <w:p w:rsidR="00667A1D" w:rsidRPr="00EC1C0F" w:rsidRDefault="00667A1D" w:rsidP="00272339">
      <w:pPr>
        <w:tabs>
          <w:tab w:val="left" w:pos="-567"/>
        </w:tabs>
        <w:spacing w:after="0" w:line="240" w:lineRule="auto"/>
        <w:rPr>
          <w:sz w:val="32"/>
        </w:rPr>
      </w:pPr>
      <w:r w:rsidRPr="00EC1C0F">
        <w:rPr>
          <w:rFonts w:ascii="A3 Times AzLat" w:hAnsi="A3 Times AzLat"/>
          <w:sz w:val="32"/>
        </w:rPr>
        <w:t xml:space="preserve">    </w:t>
      </w:r>
      <w:r w:rsidRPr="00EC1C0F">
        <w:rPr>
          <w:rFonts w:ascii="A3 Times AzLat" w:hAnsi="A3 Times AzLat"/>
          <w:b/>
          <w:sz w:val="32"/>
        </w:rPr>
        <w:t xml:space="preserve">Faktiki konstitusiya – </w:t>
      </w:r>
      <w:r w:rsidRPr="00EC1C0F">
        <w:rPr>
          <w:rFonts w:ascii="A3 Times AzLat" w:hAnsi="A3 Times AzLat"/>
          <w:sz w:val="32"/>
        </w:rPr>
        <w:t>Az</w:t>
      </w:r>
      <w:r w:rsidRPr="00EC1C0F">
        <w:rPr>
          <w:sz w:val="32"/>
        </w:rPr>
        <w:t xml:space="preserve">ərbaycan Respublikasında ictimai quruluşun faktiki əsaslarını və şəxsiyyətin real vəziyyətini ifadə edir. Bəzən faktiki </w:t>
      </w:r>
      <w:r w:rsidRPr="00EC1C0F">
        <w:rPr>
          <w:rFonts w:ascii="A3 Times AzLat" w:hAnsi="A3 Times AzLat"/>
          <w:sz w:val="32"/>
        </w:rPr>
        <w:t>konstitusiyaya sosial konstitusiya v</w:t>
      </w:r>
      <w:r w:rsidRPr="00EC1C0F">
        <w:rPr>
          <w:sz w:val="32"/>
        </w:rPr>
        <w:t xml:space="preserve">ə maddi </w:t>
      </w:r>
      <w:r w:rsidRPr="00EC1C0F">
        <w:rPr>
          <w:rFonts w:ascii="A3 Times AzLat" w:hAnsi="A3 Times AzLat"/>
          <w:sz w:val="32"/>
        </w:rPr>
        <w:t xml:space="preserve">konstitusiyada deyilir. </w:t>
      </w:r>
      <w:r w:rsidRPr="00EC1C0F">
        <w:rPr>
          <w:sz w:val="32"/>
        </w:rPr>
        <w:t xml:space="preserve">Faktiki </w:t>
      </w:r>
      <w:r w:rsidRPr="00EC1C0F">
        <w:rPr>
          <w:rFonts w:ascii="A3 Times AzLat" w:hAnsi="A3 Times AzLat"/>
          <w:sz w:val="32"/>
        </w:rPr>
        <w:t>konstitusiya c</w:t>
      </w:r>
      <w:r w:rsidRPr="00EC1C0F">
        <w:rPr>
          <w:sz w:val="32"/>
        </w:rPr>
        <w:t xml:space="preserve">əmiyyətdəki real münasibətləri əks etdirir. Bu münasibətlər hüquqi cəhətdən müəyyən sənəddə ifadə olunan normalarla tənzimlənir. Həmin sənəd </w:t>
      </w:r>
      <w:r w:rsidRPr="00EC1C0F">
        <w:rPr>
          <w:b/>
          <w:sz w:val="32"/>
        </w:rPr>
        <w:t xml:space="preserve">hüquqi </w:t>
      </w:r>
      <w:r w:rsidRPr="00EC1C0F">
        <w:rPr>
          <w:rFonts w:ascii="A3 Times AzLat" w:hAnsi="A3 Times AzLat"/>
          <w:b/>
          <w:sz w:val="32"/>
        </w:rPr>
        <w:t xml:space="preserve">konstitusiya </w:t>
      </w:r>
      <w:r w:rsidRPr="00EC1C0F">
        <w:rPr>
          <w:rFonts w:ascii="A3 Times AzLat" w:hAnsi="A3 Times AzLat"/>
          <w:sz w:val="32"/>
        </w:rPr>
        <w:t>adlan</w:t>
      </w:r>
      <w:r w:rsidRPr="00EC1C0F">
        <w:rPr>
          <w:sz w:val="32"/>
        </w:rPr>
        <w:t xml:space="preserve">ır. Bu aspektdən hüquqi </w:t>
      </w:r>
      <w:r w:rsidRPr="00EC1C0F">
        <w:rPr>
          <w:rFonts w:ascii="A3 Times AzLat" w:hAnsi="A3 Times AzLat"/>
          <w:sz w:val="32"/>
        </w:rPr>
        <w:t>konstitusiya</w:t>
      </w:r>
      <w:r w:rsidRPr="00EC1C0F">
        <w:rPr>
          <w:sz w:val="32"/>
        </w:rPr>
        <w:t xml:space="preserve"> Azərbaycan dövlətinin və cəmiyyətinin əsas qanunudur. </w:t>
      </w:r>
    </w:p>
    <w:p w:rsidR="00667A1D" w:rsidRPr="00EC1C0F" w:rsidRDefault="00667A1D" w:rsidP="00272339">
      <w:pPr>
        <w:tabs>
          <w:tab w:val="left" w:pos="-567"/>
        </w:tabs>
        <w:spacing w:after="0" w:line="240" w:lineRule="auto"/>
        <w:rPr>
          <w:sz w:val="32"/>
        </w:rPr>
      </w:pPr>
      <w:r w:rsidRPr="00EC1C0F">
        <w:rPr>
          <w:sz w:val="32"/>
        </w:rPr>
        <w:t xml:space="preserve">       Azərbaycan Respublikasının Konstitusiyası suverenliyi, müstəqilliyi və dövlət hakimiyyətinin aliliyini təsbit edən hüquqi təsis sənədidir.Burada aşağıdakılar müəyyən edilir:</w:t>
      </w:r>
    </w:p>
    <w:p w:rsidR="00667A1D" w:rsidRPr="00EC1C0F" w:rsidRDefault="00667A1D" w:rsidP="00272339">
      <w:pPr>
        <w:numPr>
          <w:ilvl w:val="0"/>
          <w:numId w:val="22"/>
        </w:numPr>
        <w:tabs>
          <w:tab w:val="left" w:pos="-567"/>
        </w:tabs>
        <w:spacing w:after="0" w:line="240" w:lineRule="auto"/>
        <w:rPr>
          <w:sz w:val="32"/>
        </w:rPr>
      </w:pPr>
      <w:r w:rsidRPr="00EC1C0F">
        <w:rPr>
          <w:sz w:val="32"/>
        </w:rPr>
        <w:t>Sosial-iqtisadi quruluşun əsasları</w:t>
      </w:r>
    </w:p>
    <w:p w:rsidR="00667A1D" w:rsidRPr="00EC1C0F" w:rsidRDefault="00667A1D" w:rsidP="00272339">
      <w:pPr>
        <w:numPr>
          <w:ilvl w:val="0"/>
          <w:numId w:val="22"/>
        </w:numPr>
        <w:tabs>
          <w:tab w:val="left" w:pos="-567"/>
        </w:tabs>
        <w:spacing w:after="0" w:line="240" w:lineRule="auto"/>
        <w:rPr>
          <w:sz w:val="32"/>
        </w:rPr>
      </w:pPr>
      <w:r w:rsidRPr="00EC1C0F">
        <w:rPr>
          <w:sz w:val="32"/>
        </w:rPr>
        <w:t xml:space="preserve">Siyasi sistemin əsasları </w:t>
      </w:r>
    </w:p>
    <w:p w:rsidR="00667A1D" w:rsidRPr="00EC1C0F" w:rsidRDefault="00667A1D" w:rsidP="00272339">
      <w:pPr>
        <w:numPr>
          <w:ilvl w:val="0"/>
          <w:numId w:val="22"/>
        </w:numPr>
        <w:tabs>
          <w:tab w:val="left" w:pos="-567"/>
        </w:tabs>
        <w:spacing w:after="0" w:line="240" w:lineRule="auto"/>
        <w:rPr>
          <w:sz w:val="32"/>
        </w:rPr>
      </w:pPr>
      <w:r w:rsidRPr="00EC1C0F">
        <w:rPr>
          <w:sz w:val="32"/>
        </w:rPr>
        <w:t xml:space="preserve">Dövlət quruluşu və idarəetmə forması </w:t>
      </w:r>
    </w:p>
    <w:p w:rsidR="00667A1D" w:rsidRPr="00EC1C0F" w:rsidRDefault="00667A1D" w:rsidP="00272339">
      <w:pPr>
        <w:numPr>
          <w:ilvl w:val="0"/>
          <w:numId w:val="22"/>
        </w:numPr>
        <w:tabs>
          <w:tab w:val="left" w:pos="-567"/>
        </w:tabs>
        <w:spacing w:after="0" w:line="240" w:lineRule="auto"/>
        <w:rPr>
          <w:sz w:val="32"/>
        </w:rPr>
      </w:pPr>
      <w:r w:rsidRPr="00EC1C0F">
        <w:rPr>
          <w:sz w:val="32"/>
        </w:rPr>
        <w:t xml:space="preserve">Dövlət hakimiyyət orqanlarının sistemi və onların təşkil edilmə qaydaları </w:t>
      </w:r>
    </w:p>
    <w:p w:rsidR="00667A1D" w:rsidRPr="00EC1C0F" w:rsidRDefault="00667A1D" w:rsidP="00272339">
      <w:pPr>
        <w:numPr>
          <w:ilvl w:val="0"/>
          <w:numId w:val="22"/>
        </w:numPr>
        <w:tabs>
          <w:tab w:val="left" w:pos="-567"/>
        </w:tabs>
        <w:spacing w:after="0" w:line="240" w:lineRule="auto"/>
        <w:rPr>
          <w:sz w:val="32"/>
        </w:rPr>
      </w:pPr>
      <w:r w:rsidRPr="00EC1C0F">
        <w:rPr>
          <w:sz w:val="32"/>
        </w:rPr>
        <w:t xml:space="preserve">Cəmiyyətin mənəvi həyatının əsasları </w:t>
      </w:r>
    </w:p>
    <w:p w:rsidR="00667A1D" w:rsidRPr="00EC1C0F" w:rsidRDefault="00667A1D" w:rsidP="00272339">
      <w:pPr>
        <w:numPr>
          <w:ilvl w:val="0"/>
          <w:numId w:val="22"/>
        </w:numPr>
        <w:tabs>
          <w:tab w:val="left" w:pos="-567"/>
        </w:tabs>
        <w:spacing w:after="0" w:line="240" w:lineRule="auto"/>
        <w:rPr>
          <w:sz w:val="32"/>
        </w:rPr>
      </w:pPr>
      <w:r w:rsidRPr="00EC1C0F">
        <w:rPr>
          <w:sz w:val="32"/>
        </w:rPr>
        <w:t>Vətəndaşların hüquqi statusu</w:t>
      </w:r>
    </w:p>
    <w:p w:rsidR="00667A1D" w:rsidRPr="00EC1C0F" w:rsidRDefault="00667A1D" w:rsidP="00272339">
      <w:pPr>
        <w:tabs>
          <w:tab w:val="left" w:pos="-567"/>
        </w:tabs>
        <w:spacing w:after="0" w:line="240" w:lineRule="auto"/>
        <w:rPr>
          <w:sz w:val="32"/>
        </w:rPr>
      </w:pPr>
      <w:r w:rsidRPr="00EC1C0F">
        <w:rPr>
          <w:b/>
          <w:sz w:val="32"/>
        </w:rPr>
        <w:t xml:space="preserve">        </w:t>
      </w:r>
      <w:r w:rsidRPr="00EC1C0F">
        <w:rPr>
          <w:sz w:val="32"/>
        </w:rPr>
        <w:t>Konstitusiyanın Azərbaycan Respublikasının ictimai-iqtisadi, siyasi və hüquqi həyatında böyük əhəmiyyəti vardır. Konstitusiyanın</w:t>
      </w:r>
      <w:r w:rsidRPr="00EC1C0F">
        <w:rPr>
          <w:b/>
          <w:sz w:val="32"/>
        </w:rPr>
        <w:t xml:space="preserve"> əhəmiyyəti</w:t>
      </w:r>
      <w:r w:rsidRPr="00EC1C0F">
        <w:rPr>
          <w:sz w:val="32"/>
        </w:rPr>
        <w:t xml:space="preserve"> ondan ibarətdir ki, o Azərbaycan Respublikasının mövcud qanunvericiliyinin normativ hüquqi bazasıdır. Qanunlar məhz onun əsasında inkişaf edir. </w:t>
      </w:r>
    </w:p>
    <w:p w:rsidR="00667A1D" w:rsidRPr="00EC1C0F" w:rsidRDefault="00667A1D" w:rsidP="00272339">
      <w:pPr>
        <w:tabs>
          <w:tab w:val="left" w:pos="-567"/>
        </w:tabs>
        <w:spacing w:after="0" w:line="240" w:lineRule="auto"/>
        <w:rPr>
          <w:sz w:val="32"/>
        </w:rPr>
      </w:pPr>
      <w:r w:rsidRPr="00EC1C0F">
        <w:rPr>
          <w:sz w:val="32"/>
        </w:rPr>
        <w:t xml:space="preserve">      Müasir elmdə Konstitusiya 3 mənada nəzərdən keçirilir:</w:t>
      </w:r>
    </w:p>
    <w:p w:rsidR="00667A1D" w:rsidRPr="00EC1C0F" w:rsidRDefault="00667A1D" w:rsidP="00272339">
      <w:pPr>
        <w:numPr>
          <w:ilvl w:val="0"/>
          <w:numId w:val="19"/>
        </w:numPr>
        <w:tabs>
          <w:tab w:val="left" w:pos="-567"/>
        </w:tabs>
        <w:spacing w:after="0" w:line="240" w:lineRule="auto"/>
        <w:rPr>
          <w:sz w:val="32"/>
          <w:lang w:eastAsia="ja-JP"/>
        </w:rPr>
      </w:pPr>
      <w:r w:rsidRPr="00EC1C0F">
        <w:rPr>
          <w:sz w:val="32"/>
          <w:lang w:eastAsia="ja-JP"/>
        </w:rPr>
        <w:t>Hüquq sənəd mənasında</w:t>
      </w:r>
    </w:p>
    <w:p w:rsidR="00667A1D" w:rsidRPr="00EC1C0F" w:rsidRDefault="00667A1D" w:rsidP="00272339">
      <w:pPr>
        <w:numPr>
          <w:ilvl w:val="0"/>
          <w:numId w:val="19"/>
        </w:numPr>
        <w:tabs>
          <w:tab w:val="left" w:pos="-567"/>
        </w:tabs>
        <w:spacing w:after="0" w:line="240" w:lineRule="auto"/>
        <w:rPr>
          <w:sz w:val="32"/>
          <w:lang w:eastAsia="ja-JP"/>
        </w:rPr>
      </w:pPr>
      <w:r w:rsidRPr="00EC1C0F">
        <w:rPr>
          <w:sz w:val="32"/>
          <w:lang w:eastAsia="ja-JP"/>
        </w:rPr>
        <w:t>Siyasi sənəd mənasında</w:t>
      </w:r>
    </w:p>
    <w:p w:rsidR="00667A1D" w:rsidRPr="00EC1C0F" w:rsidRDefault="00667A1D" w:rsidP="00272339">
      <w:pPr>
        <w:numPr>
          <w:ilvl w:val="0"/>
          <w:numId w:val="19"/>
        </w:numPr>
        <w:tabs>
          <w:tab w:val="left" w:pos="-567"/>
        </w:tabs>
        <w:spacing w:after="0" w:line="240" w:lineRule="auto"/>
        <w:rPr>
          <w:sz w:val="32"/>
          <w:lang w:eastAsia="ja-JP"/>
        </w:rPr>
      </w:pPr>
      <w:r w:rsidRPr="00EC1C0F">
        <w:rPr>
          <w:sz w:val="32"/>
          <w:lang w:eastAsia="ja-JP"/>
        </w:rPr>
        <w:t>İdeoloji sənəd mənasında</w:t>
      </w:r>
    </w:p>
    <w:p w:rsidR="00667A1D" w:rsidRPr="00EC1C0F" w:rsidRDefault="00667A1D" w:rsidP="00272339">
      <w:pPr>
        <w:tabs>
          <w:tab w:val="left" w:pos="-567"/>
        </w:tabs>
        <w:spacing w:after="0" w:line="240" w:lineRule="auto"/>
        <w:rPr>
          <w:sz w:val="32"/>
        </w:rPr>
      </w:pPr>
      <w:r w:rsidRPr="00EC1C0F">
        <w:rPr>
          <w:sz w:val="32"/>
        </w:rPr>
        <w:t xml:space="preserve">     Azərbaycan Respublikasının</w:t>
      </w:r>
      <w:r w:rsidRPr="00EC1C0F">
        <w:rPr>
          <w:sz w:val="32"/>
          <w:lang w:eastAsia="ja-JP"/>
        </w:rPr>
        <w:t xml:space="preserve"> </w:t>
      </w:r>
      <w:r w:rsidRPr="00EC1C0F">
        <w:rPr>
          <w:b/>
          <w:sz w:val="32"/>
          <w:lang w:eastAsia="ja-JP"/>
        </w:rPr>
        <w:t xml:space="preserve">hüquq sənəd mənasında </w:t>
      </w:r>
      <w:r w:rsidRPr="00EC1C0F">
        <w:rPr>
          <w:b/>
          <w:sz w:val="32"/>
        </w:rPr>
        <w:t xml:space="preserve">Konstitusiyası – </w:t>
      </w:r>
      <w:r w:rsidRPr="00EC1C0F">
        <w:rPr>
          <w:sz w:val="32"/>
        </w:rPr>
        <w:t xml:space="preserve">dedikdə, ali hüquqi qüvvəyə malik olan, xüsusi qaydada qəbul edilən və dəyişdirilən, ölkənin sosial-iqtisadi quruluşunun, siyasi sisteminin və s. əsaslarını, şəxsiyyətin hüquqi statusunu müəyyən edən sənəd başa düşülür. Bu konstitusiyanın </w:t>
      </w:r>
      <w:r w:rsidRPr="00EC1C0F">
        <w:rPr>
          <w:b/>
          <w:sz w:val="32"/>
        </w:rPr>
        <w:t>hüquqi mahiyyətini</w:t>
      </w:r>
      <w:r w:rsidRPr="00EC1C0F">
        <w:rPr>
          <w:sz w:val="32"/>
        </w:rPr>
        <w:t xml:space="preserve"> ifadə edir. </w:t>
      </w:r>
    </w:p>
    <w:p w:rsidR="00667A1D" w:rsidRPr="00EC1C0F" w:rsidRDefault="00667A1D" w:rsidP="00272339">
      <w:pPr>
        <w:tabs>
          <w:tab w:val="left" w:pos="-567"/>
        </w:tabs>
        <w:spacing w:after="0" w:line="240" w:lineRule="auto"/>
        <w:rPr>
          <w:sz w:val="32"/>
        </w:rPr>
      </w:pPr>
      <w:r w:rsidRPr="00EC1C0F">
        <w:rPr>
          <w:sz w:val="32"/>
        </w:rPr>
        <w:t xml:space="preserve">      Azərbaycan Respublikasının</w:t>
      </w:r>
      <w:r w:rsidRPr="00EC1C0F">
        <w:rPr>
          <w:sz w:val="32"/>
          <w:lang w:eastAsia="ja-JP"/>
        </w:rPr>
        <w:t xml:space="preserve"> </w:t>
      </w:r>
      <w:r w:rsidRPr="00EC1C0F">
        <w:rPr>
          <w:b/>
          <w:sz w:val="32"/>
          <w:lang w:eastAsia="ja-JP"/>
        </w:rPr>
        <w:t xml:space="preserve">siyasi sənəd mənasında </w:t>
      </w:r>
      <w:r w:rsidRPr="00EC1C0F">
        <w:rPr>
          <w:b/>
          <w:sz w:val="32"/>
        </w:rPr>
        <w:t xml:space="preserve">Konstitusiyası – </w:t>
      </w:r>
      <w:r w:rsidRPr="00EC1C0F">
        <w:rPr>
          <w:sz w:val="32"/>
        </w:rPr>
        <w:t xml:space="preserve">dedikdə, cəmiyyətdə siyasi qüvvələrin nisbətini əks etdirən, sosial qüvvələrin bir-birinə münasibətini ifadə edən və siyasi prosesləri nizama salan sənəd başa düşülür. Bu konstitusiyanın </w:t>
      </w:r>
      <w:r w:rsidRPr="00EC1C0F">
        <w:rPr>
          <w:b/>
          <w:sz w:val="32"/>
        </w:rPr>
        <w:t>siyasi-sosial mahiyyətini</w:t>
      </w:r>
      <w:r w:rsidRPr="00EC1C0F">
        <w:rPr>
          <w:sz w:val="32"/>
        </w:rPr>
        <w:t xml:space="preserve"> ifadə edir.</w:t>
      </w:r>
    </w:p>
    <w:p w:rsidR="00667A1D" w:rsidRPr="00EC1C0F" w:rsidRDefault="00667A1D" w:rsidP="00272339">
      <w:pPr>
        <w:tabs>
          <w:tab w:val="left" w:pos="-567"/>
        </w:tabs>
        <w:spacing w:after="0" w:line="240" w:lineRule="auto"/>
        <w:rPr>
          <w:sz w:val="32"/>
        </w:rPr>
      </w:pPr>
      <w:r w:rsidRPr="00EC1C0F">
        <w:rPr>
          <w:sz w:val="32"/>
        </w:rPr>
        <w:t xml:space="preserve">     Azərbaycan Respublikasının</w:t>
      </w:r>
      <w:r w:rsidRPr="00EC1C0F">
        <w:rPr>
          <w:sz w:val="32"/>
          <w:lang w:eastAsia="ja-JP"/>
        </w:rPr>
        <w:t xml:space="preserve"> </w:t>
      </w:r>
      <w:r w:rsidRPr="00EC1C0F">
        <w:rPr>
          <w:b/>
          <w:sz w:val="32"/>
          <w:lang w:eastAsia="ja-JP"/>
        </w:rPr>
        <w:t xml:space="preserve">ideoloji sənəd mənasında </w:t>
      </w:r>
      <w:r w:rsidRPr="00EC1C0F">
        <w:rPr>
          <w:b/>
          <w:sz w:val="32"/>
        </w:rPr>
        <w:t xml:space="preserve">Konstitusiyası – </w:t>
      </w:r>
      <w:r w:rsidRPr="00EC1C0F">
        <w:rPr>
          <w:sz w:val="32"/>
        </w:rPr>
        <w:t xml:space="preserve">dedikdə, plüralizm ideologiyasını tanıyan sənəd başa düşülür. Yəni konstitusiyamız hər hansı bir rəsmi dövlət ideologiyasını tanımır və qəbul etmir. </w:t>
      </w:r>
    </w:p>
    <w:p w:rsidR="00667A1D" w:rsidRPr="00EC1C0F" w:rsidRDefault="00667A1D" w:rsidP="00272339">
      <w:pPr>
        <w:tabs>
          <w:tab w:val="left" w:pos="-567"/>
        </w:tabs>
        <w:spacing w:after="0" w:line="240" w:lineRule="auto"/>
        <w:rPr>
          <w:sz w:val="32"/>
        </w:rPr>
      </w:pPr>
      <w:r w:rsidRPr="00EC1C0F">
        <w:rPr>
          <w:sz w:val="32"/>
        </w:rPr>
        <w:t xml:space="preserve">    Azərbaycan Respublikasının Konstitusiyasının </w:t>
      </w:r>
      <w:r w:rsidRPr="00EC1C0F">
        <w:rPr>
          <w:b/>
          <w:sz w:val="32"/>
        </w:rPr>
        <w:t>məzmunu</w:t>
      </w:r>
      <w:r w:rsidRPr="00EC1C0F">
        <w:rPr>
          <w:sz w:val="32"/>
        </w:rPr>
        <w:t xml:space="preserve"> 2 mənada başa düşülür:</w:t>
      </w:r>
    </w:p>
    <w:p w:rsidR="00667A1D" w:rsidRPr="00EC1C0F" w:rsidRDefault="00667A1D" w:rsidP="00272339">
      <w:pPr>
        <w:numPr>
          <w:ilvl w:val="0"/>
          <w:numId w:val="20"/>
        </w:numPr>
        <w:tabs>
          <w:tab w:val="left" w:pos="-567"/>
        </w:tabs>
        <w:spacing w:after="0" w:line="240" w:lineRule="auto"/>
        <w:rPr>
          <w:sz w:val="32"/>
        </w:rPr>
      </w:pPr>
      <w:r w:rsidRPr="00EC1C0F">
        <w:rPr>
          <w:sz w:val="32"/>
        </w:rPr>
        <w:t>Konstitusiyasının hüquqi mənada məzmunu</w:t>
      </w:r>
    </w:p>
    <w:p w:rsidR="00667A1D" w:rsidRPr="00EC1C0F" w:rsidRDefault="00667A1D" w:rsidP="00272339">
      <w:pPr>
        <w:numPr>
          <w:ilvl w:val="0"/>
          <w:numId w:val="20"/>
        </w:numPr>
        <w:tabs>
          <w:tab w:val="left" w:pos="-567"/>
        </w:tabs>
        <w:spacing w:after="0" w:line="240" w:lineRule="auto"/>
        <w:rPr>
          <w:sz w:val="32"/>
        </w:rPr>
      </w:pPr>
      <w:r w:rsidRPr="00EC1C0F">
        <w:rPr>
          <w:sz w:val="32"/>
        </w:rPr>
        <w:t>Konstitusiyasının siyasi-sosial mənada məzmunu</w:t>
      </w:r>
    </w:p>
    <w:p w:rsidR="00667A1D" w:rsidRPr="00EC1C0F" w:rsidRDefault="00667A1D" w:rsidP="00272339">
      <w:pPr>
        <w:tabs>
          <w:tab w:val="left" w:pos="-567"/>
        </w:tabs>
        <w:spacing w:after="0" w:line="240" w:lineRule="auto"/>
        <w:rPr>
          <w:sz w:val="32"/>
        </w:rPr>
      </w:pPr>
      <w:r w:rsidRPr="00EC1C0F">
        <w:rPr>
          <w:sz w:val="32"/>
        </w:rPr>
        <w:t xml:space="preserve">     </w:t>
      </w:r>
      <w:r w:rsidRPr="00EC1C0F">
        <w:rPr>
          <w:b/>
          <w:sz w:val="32"/>
        </w:rPr>
        <w:t xml:space="preserve">Konstitusiyasının hüquqi mənada məzmunu – </w:t>
      </w:r>
      <w:r w:rsidRPr="00EC1C0F">
        <w:rPr>
          <w:sz w:val="32"/>
        </w:rPr>
        <w:t xml:space="preserve">dedikdə, onun ibarət olduğu hüquqi normaların məcmusu başa düşülür. Bu normalar ictimai-iqtisadi quruluşun əsaslarını, dövlət quruluşunun əsaslarını, cəmiyyətin mənəvi həyatının əsaslarını, şəxsiyyətin hüquqi statusunun əsaslarını tənzım edir. </w:t>
      </w:r>
    </w:p>
    <w:p w:rsidR="00667A1D" w:rsidRPr="00EC1C0F" w:rsidRDefault="00667A1D" w:rsidP="00272339">
      <w:pPr>
        <w:tabs>
          <w:tab w:val="left" w:pos="-567"/>
        </w:tabs>
        <w:spacing w:after="0" w:line="240" w:lineRule="auto"/>
        <w:rPr>
          <w:sz w:val="32"/>
        </w:rPr>
      </w:pPr>
      <w:r w:rsidRPr="00EC1C0F">
        <w:rPr>
          <w:b/>
          <w:sz w:val="32"/>
        </w:rPr>
        <w:t xml:space="preserve">     Konstitusiyasının siyasi-sosial mənada məzmunu</w:t>
      </w:r>
      <w:r w:rsidRPr="00EC1C0F">
        <w:rPr>
          <w:sz w:val="32"/>
        </w:rPr>
        <w:t xml:space="preserve"> - dedikdə, cəmiyyət və dövlət quruluşunun prinsipial məsələləri barəsində razılığa gəlmiş sosial qüvvələrin nisbətinin və bir-birinə münasibətinin, onların ictimai mənafe balansının Konstitusiyada ifadə olunması başa düşülür. Konstitusiyamızda sinfi mənafelər yox, xalq mənafeyi ifadə edilir.</w:t>
      </w:r>
    </w:p>
    <w:p w:rsidR="00667A1D" w:rsidRPr="00EC1C0F" w:rsidRDefault="00667A1D" w:rsidP="00272339">
      <w:pPr>
        <w:numPr>
          <w:ilvl w:val="0"/>
          <w:numId w:val="18"/>
        </w:numPr>
        <w:tabs>
          <w:tab w:val="left" w:pos="-567"/>
        </w:tabs>
        <w:spacing w:after="0" w:line="240" w:lineRule="auto"/>
        <w:ind w:left="0" w:firstLine="0"/>
        <w:rPr>
          <w:b/>
          <w:sz w:val="32"/>
        </w:rPr>
      </w:pPr>
      <w:r w:rsidRPr="00EC1C0F">
        <w:rPr>
          <w:b/>
          <w:sz w:val="32"/>
        </w:rPr>
        <w:t>Azərbaycan Respublikasının Konstitusiyasının funksiyası</w:t>
      </w:r>
      <w:r w:rsidRPr="00EC1C0F">
        <w:rPr>
          <w:sz w:val="32"/>
        </w:rPr>
        <w:t xml:space="preserve"> -dedikdə, onun ictimai və dövləti təyinatı, habelə tətbiq edilməsi üsulları başa düşülür. Konstitusiyanın rolu onun funksiyalarında təzahür edir. O müxtəlif funksiyaları həyata keçirir:</w:t>
      </w:r>
    </w:p>
    <w:p w:rsidR="00667A1D" w:rsidRPr="00EC1C0F" w:rsidRDefault="00667A1D" w:rsidP="00272339">
      <w:pPr>
        <w:numPr>
          <w:ilvl w:val="0"/>
          <w:numId w:val="23"/>
        </w:numPr>
        <w:tabs>
          <w:tab w:val="left" w:pos="-567"/>
        </w:tabs>
        <w:spacing w:after="0" w:line="240" w:lineRule="auto"/>
        <w:rPr>
          <w:b/>
          <w:sz w:val="32"/>
        </w:rPr>
      </w:pPr>
      <w:r w:rsidRPr="00EC1C0F">
        <w:rPr>
          <w:b/>
          <w:sz w:val="32"/>
        </w:rPr>
        <w:t>Hüquqi funksiya (əsas funksiya)</w:t>
      </w:r>
    </w:p>
    <w:p w:rsidR="00667A1D" w:rsidRPr="00EC1C0F" w:rsidRDefault="00667A1D" w:rsidP="00272339">
      <w:pPr>
        <w:numPr>
          <w:ilvl w:val="0"/>
          <w:numId w:val="23"/>
        </w:numPr>
        <w:tabs>
          <w:tab w:val="left" w:pos="-567"/>
        </w:tabs>
        <w:spacing w:after="0" w:line="240" w:lineRule="auto"/>
        <w:rPr>
          <w:b/>
          <w:sz w:val="32"/>
        </w:rPr>
      </w:pPr>
      <w:r w:rsidRPr="00EC1C0F">
        <w:rPr>
          <w:b/>
          <w:sz w:val="32"/>
        </w:rPr>
        <w:t>Sosial funksiya</w:t>
      </w:r>
    </w:p>
    <w:p w:rsidR="00667A1D" w:rsidRPr="00EC1C0F" w:rsidRDefault="00667A1D" w:rsidP="00272339">
      <w:pPr>
        <w:numPr>
          <w:ilvl w:val="0"/>
          <w:numId w:val="23"/>
        </w:numPr>
        <w:tabs>
          <w:tab w:val="left" w:pos="-567"/>
        </w:tabs>
        <w:spacing w:after="0" w:line="240" w:lineRule="auto"/>
        <w:rPr>
          <w:b/>
          <w:sz w:val="32"/>
        </w:rPr>
      </w:pPr>
      <w:r w:rsidRPr="00EC1C0F">
        <w:rPr>
          <w:b/>
          <w:sz w:val="32"/>
        </w:rPr>
        <w:t>Siyasi funksiya</w:t>
      </w:r>
    </w:p>
    <w:p w:rsidR="00667A1D" w:rsidRPr="00EC1C0F" w:rsidRDefault="00667A1D" w:rsidP="00272339">
      <w:pPr>
        <w:numPr>
          <w:ilvl w:val="0"/>
          <w:numId w:val="23"/>
        </w:numPr>
        <w:tabs>
          <w:tab w:val="left" w:pos="-567"/>
        </w:tabs>
        <w:spacing w:after="0" w:line="240" w:lineRule="auto"/>
        <w:rPr>
          <w:b/>
          <w:sz w:val="32"/>
        </w:rPr>
      </w:pPr>
      <w:r w:rsidRPr="00EC1C0F">
        <w:rPr>
          <w:b/>
          <w:sz w:val="32"/>
        </w:rPr>
        <w:t>Tərbiyəvi funksiya</w:t>
      </w:r>
    </w:p>
    <w:p w:rsidR="00667A1D" w:rsidRPr="00EC1C0F" w:rsidRDefault="00667A1D" w:rsidP="00272339">
      <w:pPr>
        <w:tabs>
          <w:tab w:val="left" w:pos="-567"/>
        </w:tabs>
        <w:spacing w:after="0" w:line="240" w:lineRule="auto"/>
        <w:rPr>
          <w:sz w:val="32"/>
        </w:rPr>
      </w:pPr>
      <w:r w:rsidRPr="00EC1C0F">
        <w:rPr>
          <w:sz w:val="32"/>
        </w:rPr>
        <w:t xml:space="preserve">   Azərbaycan Respublikasının</w:t>
      </w:r>
      <w:r w:rsidRPr="00EC1C0F">
        <w:rPr>
          <w:b/>
          <w:sz w:val="32"/>
        </w:rPr>
        <w:t xml:space="preserve"> </w:t>
      </w:r>
      <w:r w:rsidRPr="00EC1C0F">
        <w:rPr>
          <w:sz w:val="32"/>
        </w:rPr>
        <w:t xml:space="preserve">Konstitusiyasınin yalnız ona məxsus </w:t>
      </w:r>
      <w:r w:rsidRPr="00EC1C0F">
        <w:rPr>
          <w:b/>
          <w:sz w:val="32"/>
        </w:rPr>
        <w:t>xüsusiyyətləri</w:t>
      </w:r>
      <w:r w:rsidRPr="00EC1C0F">
        <w:rPr>
          <w:sz w:val="32"/>
        </w:rPr>
        <w:t xml:space="preserve"> vardır ki, bu xüsusiyyətlər onu başqa hüquqi aktlardan fərqləndirir. Onlar aşağıdakılardır:</w:t>
      </w:r>
    </w:p>
    <w:p w:rsidR="00667A1D" w:rsidRPr="00EC1C0F" w:rsidRDefault="00667A1D" w:rsidP="00272339">
      <w:pPr>
        <w:numPr>
          <w:ilvl w:val="0"/>
          <w:numId w:val="24"/>
        </w:numPr>
        <w:tabs>
          <w:tab w:val="left" w:pos="-567"/>
        </w:tabs>
        <w:spacing w:after="0" w:line="240" w:lineRule="auto"/>
        <w:rPr>
          <w:sz w:val="32"/>
        </w:rPr>
      </w:pPr>
      <w:r w:rsidRPr="00EC1C0F">
        <w:rPr>
          <w:sz w:val="32"/>
        </w:rPr>
        <w:t xml:space="preserve">Yüksək hüquqi qüvvəyə malik olması </w:t>
      </w:r>
    </w:p>
    <w:p w:rsidR="00667A1D" w:rsidRPr="00EC1C0F" w:rsidRDefault="00667A1D" w:rsidP="00272339">
      <w:pPr>
        <w:numPr>
          <w:ilvl w:val="0"/>
          <w:numId w:val="24"/>
        </w:numPr>
        <w:tabs>
          <w:tab w:val="left" w:pos="-567"/>
        </w:tabs>
        <w:spacing w:after="0" w:line="240" w:lineRule="auto"/>
        <w:rPr>
          <w:sz w:val="32"/>
        </w:rPr>
      </w:pPr>
      <w:r w:rsidRPr="00EC1C0F">
        <w:rPr>
          <w:sz w:val="32"/>
        </w:rPr>
        <w:t xml:space="preserve">Hüququn əsas mənbəyı olması və qanunvericilik sisteminin əsasını təşkil etməsi </w:t>
      </w:r>
    </w:p>
    <w:p w:rsidR="00667A1D" w:rsidRPr="00EC1C0F" w:rsidRDefault="00667A1D" w:rsidP="00272339">
      <w:pPr>
        <w:numPr>
          <w:ilvl w:val="0"/>
          <w:numId w:val="24"/>
        </w:numPr>
        <w:tabs>
          <w:tab w:val="left" w:pos="-567"/>
        </w:tabs>
        <w:spacing w:after="0" w:line="240" w:lineRule="auto"/>
        <w:rPr>
          <w:sz w:val="32"/>
        </w:rPr>
      </w:pPr>
      <w:r w:rsidRPr="00EC1C0F">
        <w:rPr>
          <w:sz w:val="32"/>
        </w:rPr>
        <w:t>Qəbul edilməsi, dəyişdirilməsi və əlavələr edilməsi zamanı xüsusi qaydalara malik olması</w:t>
      </w:r>
    </w:p>
    <w:p w:rsidR="00667A1D" w:rsidRPr="00EC1C0F" w:rsidRDefault="00667A1D" w:rsidP="00272339">
      <w:pPr>
        <w:numPr>
          <w:ilvl w:val="0"/>
          <w:numId w:val="24"/>
        </w:numPr>
        <w:tabs>
          <w:tab w:val="left" w:pos="-567"/>
        </w:tabs>
        <w:spacing w:after="0" w:line="240" w:lineRule="auto"/>
        <w:rPr>
          <w:sz w:val="32"/>
        </w:rPr>
      </w:pPr>
      <w:r w:rsidRPr="00EC1C0F">
        <w:rPr>
          <w:sz w:val="32"/>
        </w:rPr>
        <w:t xml:space="preserve"> Azərbaycan Respublikasının bütün ərazisində birbaşa hüquqi qüvvəyə malik olması və tətbiq edilməsi</w:t>
      </w:r>
    </w:p>
    <w:p w:rsidR="00667A1D" w:rsidRPr="00EC1C0F" w:rsidRDefault="00667A1D" w:rsidP="00272339">
      <w:pPr>
        <w:tabs>
          <w:tab w:val="left" w:pos="-567"/>
        </w:tabs>
        <w:spacing w:after="0" w:line="240" w:lineRule="auto"/>
        <w:rPr>
          <w:sz w:val="32"/>
        </w:rPr>
      </w:pPr>
      <w:r w:rsidRPr="00EC1C0F">
        <w:rPr>
          <w:sz w:val="32"/>
        </w:rPr>
        <w:t>Konstitusiyaları aşağıdakı şəkildə təsnifləşdirmək olar:</w:t>
      </w:r>
    </w:p>
    <w:p w:rsidR="00667A1D" w:rsidRPr="00EC1C0F" w:rsidRDefault="00667A1D" w:rsidP="00272339">
      <w:pPr>
        <w:numPr>
          <w:ilvl w:val="0"/>
          <w:numId w:val="25"/>
        </w:numPr>
        <w:tabs>
          <w:tab w:val="left" w:pos="-567"/>
        </w:tabs>
        <w:spacing w:after="0" w:line="240" w:lineRule="auto"/>
        <w:rPr>
          <w:b/>
          <w:sz w:val="32"/>
        </w:rPr>
      </w:pPr>
      <w:r w:rsidRPr="00EC1C0F">
        <w:rPr>
          <w:b/>
          <w:sz w:val="32"/>
        </w:rPr>
        <w:t xml:space="preserve">Dövlətin iradəsinin ifadə üsuluna görə </w:t>
      </w:r>
    </w:p>
    <w:p w:rsidR="00667A1D" w:rsidRPr="00EC1C0F" w:rsidRDefault="00667A1D" w:rsidP="00272339">
      <w:pPr>
        <w:numPr>
          <w:ilvl w:val="0"/>
          <w:numId w:val="26"/>
        </w:numPr>
        <w:tabs>
          <w:tab w:val="left" w:pos="-567"/>
        </w:tabs>
        <w:spacing w:after="0" w:line="240" w:lineRule="auto"/>
        <w:rPr>
          <w:sz w:val="32"/>
        </w:rPr>
      </w:pPr>
      <w:r w:rsidRPr="00EC1C0F">
        <w:rPr>
          <w:sz w:val="32"/>
        </w:rPr>
        <w:t>Yazılı</w:t>
      </w:r>
    </w:p>
    <w:p w:rsidR="00667A1D" w:rsidRPr="00EC1C0F" w:rsidRDefault="00667A1D" w:rsidP="00272339">
      <w:pPr>
        <w:numPr>
          <w:ilvl w:val="0"/>
          <w:numId w:val="26"/>
        </w:numPr>
        <w:tabs>
          <w:tab w:val="left" w:pos="-567"/>
        </w:tabs>
        <w:spacing w:after="0" w:line="240" w:lineRule="auto"/>
        <w:rPr>
          <w:sz w:val="32"/>
        </w:rPr>
      </w:pPr>
      <w:r w:rsidRPr="00EC1C0F">
        <w:rPr>
          <w:sz w:val="32"/>
        </w:rPr>
        <w:t>Yazılmamış</w:t>
      </w:r>
    </w:p>
    <w:p w:rsidR="00667A1D" w:rsidRPr="00EC1C0F" w:rsidRDefault="00667A1D" w:rsidP="00272339">
      <w:pPr>
        <w:numPr>
          <w:ilvl w:val="0"/>
          <w:numId w:val="25"/>
        </w:numPr>
        <w:tabs>
          <w:tab w:val="left" w:pos="-567"/>
        </w:tabs>
        <w:spacing w:after="0" w:line="240" w:lineRule="auto"/>
        <w:rPr>
          <w:b/>
          <w:sz w:val="32"/>
        </w:rPr>
      </w:pPr>
      <w:r w:rsidRPr="00EC1C0F">
        <w:rPr>
          <w:b/>
          <w:sz w:val="32"/>
        </w:rPr>
        <w:t xml:space="preserve">Qəbul edilməsi qaydalarına görə </w:t>
      </w:r>
    </w:p>
    <w:p w:rsidR="00667A1D" w:rsidRPr="00EC1C0F" w:rsidRDefault="00667A1D" w:rsidP="00272339">
      <w:pPr>
        <w:numPr>
          <w:ilvl w:val="0"/>
          <w:numId w:val="27"/>
        </w:numPr>
        <w:tabs>
          <w:tab w:val="left" w:pos="-567"/>
        </w:tabs>
        <w:spacing w:after="0" w:line="240" w:lineRule="auto"/>
        <w:rPr>
          <w:sz w:val="32"/>
        </w:rPr>
      </w:pPr>
      <w:r w:rsidRPr="00EC1C0F">
        <w:rPr>
          <w:sz w:val="32"/>
        </w:rPr>
        <w:t xml:space="preserve">Monarxiyalı </w:t>
      </w:r>
    </w:p>
    <w:p w:rsidR="00667A1D" w:rsidRPr="00EC1C0F" w:rsidRDefault="00667A1D" w:rsidP="00272339">
      <w:pPr>
        <w:numPr>
          <w:ilvl w:val="0"/>
          <w:numId w:val="27"/>
        </w:numPr>
        <w:tabs>
          <w:tab w:val="left" w:pos="-567"/>
        </w:tabs>
        <w:spacing w:after="0" w:line="240" w:lineRule="auto"/>
        <w:rPr>
          <w:sz w:val="32"/>
        </w:rPr>
      </w:pPr>
      <w:r w:rsidRPr="00EC1C0F">
        <w:rPr>
          <w:sz w:val="32"/>
        </w:rPr>
        <w:t>Parlamentli</w:t>
      </w:r>
    </w:p>
    <w:p w:rsidR="00667A1D" w:rsidRPr="00EC1C0F" w:rsidRDefault="00667A1D" w:rsidP="00272339">
      <w:pPr>
        <w:numPr>
          <w:ilvl w:val="0"/>
          <w:numId w:val="25"/>
        </w:numPr>
        <w:tabs>
          <w:tab w:val="left" w:pos="-567"/>
        </w:tabs>
        <w:spacing w:after="0" w:line="240" w:lineRule="auto"/>
        <w:rPr>
          <w:b/>
          <w:sz w:val="32"/>
        </w:rPr>
      </w:pPr>
      <w:r w:rsidRPr="00EC1C0F">
        <w:rPr>
          <w:b/>
          <w:sz w:val="32"/>
        </w:rPr>
        <w:t xml:space="preserve">Müddəaların realizə edilməsi üsullarına görə </w:t>
      </w:r>
    </w:p>
    <w:p w:rsidR="00667A1D" w:rsidRPr="00EC1C0F" w:rsidRDefault="00667A1D" w:rsidP="00272339">
      <w:pPr>
        <w:numPr>
          <w:ilvl w:val="0"/>
          <w:numId w:val="28"/>
        </w:numPr>
        <w:tabs>
          <w:tab w:val="left" w:pos="-567"/>
        </w:tabs>
        <w:spacing w:after="0" w:line="240" w:lineRule="auto"/>
        <w:rPr>
          <w:sz w:val="32"/>
        </w:rPr>
      </w:pPr>
      <w:r w:rsidRPr="00EC1C0F">
        <w:rPr>
          <w:sz w:val="32"/>
        </w:rPr>
        <w:t>Real</w:t>
      </w:r>
    </w:p>
    <w:p w:rsidR="00667A1D" w:rsidRPr="00EC1C0F" w:rsidRDefault="00667A1D" w:rsidP="00272339">
      <w:pPr>
        <w:numPr>
          <w:ilvl w:val="0"/>
          <w:numId w:val="28"/>
        </w:numPr>
        <w:tabs>
          <w:tab w:val="left" w:pos="-567"/>
        </w:tabs>
        <w:spacing w:after="0" w:line="240" w:lineRule="auto"/>
        <w:rPr>
          <w:sz w:val="32"/>
        </w:rPr>
      </w:pPr>
      <w:r w:rsidRPr="00EC1C0F">
        <w:rPr>
          <w:sz w:val="32"/>
        </w:rPr>
        <w:t xml:space="preserve">Qondarma </w:t>
      </w:r>
    </w:p>
    <w:p w:rsidR="00667A1D" w:rsidRPr="00EC1C0F" w:rsidRDefault="00667A1D" w:rsidP="00272339">
      <w:pPr>
        <w:numPr>
          <w:ilvl w:val="0"/>
          <w:numId w:val="25"/>
        </w:numPr>
        <w:tabs>
          <w:tab w:val="left" w:pos="-567"/>
        </w:tabs>
        <w:spacing w:after="0" w:line="240" w:lineRule="auto"/>
        <w:rPr>
          <w:b/>
          <w:sz w:val="32"/>
        </w:rPr>
      </w:pPr>
      <w:r w:rsidRPr="00EC1C0F">
        <w:rPr>
          <w:b/>
          <w:sz w:val="32"/>
        </w:rPr>
        <w:t>Dövlət quruluşundan asılı olaraq</w:t>
      </w:r>
    </w:p>
    <w:p w:rsidR="00667A1D" w:rsidRPr="00EC1C0F" w:rsidRDefault="00667A1D" w:rsidP="00272339">
      <w:pPr>
        <w:numPr>
          <w:ilvl w:val="0"/>
          <w:numId w:val="29"/>
        </w:numPr>
        <w:tabs>
          <w:tab w:val="left" w:pos="-567"/>
        </w:tabs>
        <w:spacing w:after="0" w:line="240" w:lineRule="auto"/>
        <w:rPr>
          <w:sz w:val="32"/>
        </w:rPr>
      </w:pPr>
      <w:r w:rsidRPr="00EC1C0F">
        <w:rPr>
          <w:sz w:val="32"/>
        </w:rPr>
        <w:t>Federativ</w:t>
      </w:r>
    </w:p>
    <w:p w:rsidR="00667A1D" w:rsidRPr="00EC1C0F" w:rsidRDefault="00667A1D" w:rsidP="00272339">
      <w:pPr>
        <w:numPr>
          <w:ilvl w:val="0"/>
          <w:numId w:val="29"/>
        </w:numPr>
        <w:tabs>
          <w:tab w:val="left" w:pos="-567"/>
        </w:tabs>
        <w:spacing w:after="0" w:line="240" w:lineRule="auto"/>
        <w:rPr>
          <w:sz w:val="32"/>
        </w:rPr>
      </w:pPr>
      <w:r w:rsidRPr="00EC1C0F">
        <w:rPr>
          <w:sz w:val="32"/>
        </w:rPr>
        <w:t>Unitar</w:t>
      </w:r>
    </w:p>
    <w:p w:rsidR="00667A1D" w:rsidRPr="00EC1C0F" w:rsidRDefault="00667A1D" w:rsidP="00272339">
      <w:pPr>
        <w:numPr>
          <w:ilvl w:val="0"/>
          <w:numId w:val="25"/>
        </w:numPr>
        <w:tabs>
          <w:tab w:val="left" w:pos="-567"/>
        </w:tabs>
        <w:spacing w:after="0" w:line="240" w:lineRule="auto"/>
        <w:rPr>
          <w:b/>
          <w:sz w:val="32"/>
        </w:rPr>
      </w:pPr>
      <w:r w:rsidRPr="00EC1C0F">
        <w:rPr>
          <w:b/>
          <w:sz w:val="32"/>
        </w:rPr>
        <w:t>İdarəetmə formasından asılı olaraq</w:t>
      </w:r>
    </w:p>
    <w:p w:rsidR="00667A1D" w:rsidRPr="00EC1C0F" w:rsidRDefault="00667A1D" w:rsidP="00272339">
      <w:pPr>
        <w:numPr>
          <w:ilvl w:val="0"/>
          <w:numId w:val="30"/>
        </w:numPr>
        <w:tabs>
          <w:tab w:val="left" w:pos="-567"/>
        </w:tabs>
        <w:spacing w:after="0" w:line="240" w:lineRule="auto"/>
        <w:rPr>
          <w:sz w:val="32"/>
        </w:rPr>
      </w:pPr>
      <w:r w:rsidRPr="00EC1C0F">
        <w:rPr>
          <w:sz w:val="32"/>
        </w:rPr>
        <w:t>Monarxiya</w:t>
      </w:r>
    </w:p>
    <w:p w:rsidR="00667A1D" w:rsidRPr="00EC1C0F" w:rsidRDefault="00667A1D" w:rsidP="00272339">
      <w:pPr>
        <w:numPr>
          <w:ilvl w:val="0"/>
          <w:numId w:val="30"/>
        </w:numPr>
        <w:tabs>
          <w:tab w:val="left" w:pos="-567"/>
        </w:tabs>
        <w:spacing w:after="0" w:line="240" w:lineRule="auto"/>
        <w:rPr>
          <w:sz w:val="32"/>
        </w:rPr>
      </w:pPr>
      <w:r w:rsidRPr="00EC1C0F">
        <w:rPr>
          <w:sz w:val="32"/>
        </w:rPr>
        <w:t>Respublika</w:t>
      </w:r>
    </w:p>
    <w:p w:rsidR="00667A1D" w:rsidRPr="00EC1C0F" w:rsidRDefault="00667A1D" w:rsidP="00272339">
      <w:pPr>
        <w:numPr>
          <w:ilvl w:val="0"/>
          <w:numId w:val="18"/>
        </w:numPr>
        <w:tabs>
          <w:tab w:val="left" w:pos="-567"/>
        </w:tabs>
        <w:spacing w:after="0" w:line="240" w:lineRule="auto"/>
        <w:ind w:left="0" w:firstLine="0"/>
        <w:rPr>
          <w:sz w:val="32"/>
        </w:rPr>
      </w:pPr>
      <w:r w:rsidRPr="00EC1C0F">
        <w:rPr>
          <w:sz w:val="32"/>
        </w:rPr>
        <w:t xml:space="preserve">Konstitusiyanın hüquqi qüvvəsi onun xüsusiyyətlərinə görə digər aktların hüquqi qüvvəsindən fərqlənir. Hüquq normaları bir sistem olduğuna görə onların tətbiqi və hüquqi qüvvəsi bir-birindən asılıdır. Hüquqda </w:t>
      </w:r>
      <w:r w:rsidRPr="00EC1C0F">
        <w:rPr>
          <w:b/>
          <w:sz w:val="32"/>
        </w:rPr>
        <w:t xml:space="preserve">birbaşa </w:t>
      </w:r>
      <w:r w:rsidRPr="00EC1C0F">
        <w:rPr>
          <w:sz w:val="32"/>
        </w:rPr>
        <w:t xml:space="preserve">və </w:t>
      </w:r>
      <w:r w:rsidRPr="00EC1C0F">
        <w:rPr>
          <w:b/>
          <w:sz w:val="32"/>
        </w:rPr>
        <w:t xml:space="preserve">dolayı hüquqi qüvvə </w:t>
      </w:r>
      <w:r w:rsidRPr="00EC1C0F">
        <w:rPr>
          <w:sz w:val="32"/>
        </w:rPr>
        <w:t>anlayışları vardır.</w:t>
      </w:r>
      <w:r w:rsidRPr="00EC1C0F">
        <w:rPr>
          <w:b/>
          <w:sz w:val="32"/>
        </w:rPr>
        <w:t xml:space="preserve"> </w:t>
      </w:r>
    </w:p>
    <w:p w:rsidR="00667A1D" w:rsidRPr="00EC1C0F" w:rsidRDefault="00667A1D" w:rsidP="00272339">
      <w:pPr>
        <w:numPr>
          <w:ilvl w:val="0"/>
          <w:numId w:val="17"/>
        </w:numPr>
        <w:tabs>
          <w:tab w:val="left" w:pos="-567"/>
        </w:tabs>
        <w:spacing w:after="0" w:line="240" w:lineRule="auto"/>
        <w:rPr>
          <w:sz w:val="32"/>
        </w:rPr>
      </w:pPr>
      <w:r w:rsidRPr="00EC1C0F">
        <w:rPr>
          <w:sz w:val="32"/>
        </w:rPr>
        <w:t xml:space="preserve">Birbaşa hüquqi qüvvə onu ifadə edir ki, aktın nəzərdə tutulmuş fakta tətbiqi üçün başqa bir akta ehtiyacı yoxdur və özü konkret hala təsir edə bilər. </w:t>
      </w:r>
    </w:p>
    <w:p w:rsidR="00667A1D" w:rsidRPr="00EC1C0F" w:rsidRDefault="00667A1D" w:rsidP="00272339">
      <w:pPr>
        <w:numPr>
          <w:ilvl w:val="0"/>
          <w:numId w:val="17"/>
        </w:numPr>
        <w:tabs>
          <w:tab w:val="left" w:pos="-567"/>
        </w:tabs>
        <w:spacing w:after="0" w:line="240" w:lineRule="auto"/>
        <w:rPr>
          <w:sz w:val="32"/>
        </w:rPr>
      </w:pPr>
      <w:r w:rsidRPr="00EC1C0F">
        <w:rPr>
          <w:sz w:val="32"/>
        </w:rPr>
        <w:t xml:space="preserve">Dolayı hüquqi qüvvəsi olan akt ortaya çıxmış konkret halı tənzimləmək üçün bir başqa aktın olmasını tələb edir. </w:t>
      </w:r>
    </w:p>
    <w:p w:rsidR="00667A1D" w:rsidRPr="00EC1C0F" w:rsidRDefault="00667A1D" w:rsidP="00272339">
      <w:pPr>
        <w:tabs>
          <w:tab w:val="left" w:pos="-567"/>
        </w:tabs>
        <w:spacing w:after="0" w:line="240" w:lineRule="auto"/>
        <w:rPr>
          <w:sz w:val="32"/>
        </w:rPr>
      </w:pPr>
      <w:r w:rsidRPr="00EC1C0F">
        <w:rPr>
          <w:sz w:val="32"/>
        </w:rPr>
        <w:t xml:space="preserve">       Bir sıra hallarda akt özünün xüsusiyyətinə görə birbaşa tətbiq olunmaya imkan vermir. Bu hal ən çox hüquq iyerarxiyasında pillənin daha üstün qatında qərar tutan aktlarda baş verir. Belə aktlarda məsələnin ən vacib tərəfləri nəzərə alınaraq müəyyən hal tənzim olunur, lakin sonradan qanunun əsasları tənzimləyən, ümumi tərəfləri müəyyən edən normasını nəzərə almaqla məsələni həll etmək qeyri-mümkün olur və yeni normaya ehtiyac yaranır.</w:t>
      </w:r>
    </w:p>
    <w:p w:rsidR="00667A1D" w:rsidRPr="00EC1C0F" w:rsidRDefault="00667A1D" w:rsidP="00272339">
      <w:pPr>
        <w:tabs>
          <w:tab w:val="left" w:pos="-567"/>
        </w:tabs>
        <w:spacing w:after="0" w:line="240" w:lineRule="auto"/>
        <w:rPr>
          <w:sz w:val="32"/>
        </w:rPr>
      </w:pPr>
      <w:r w:rsidRPr="00EC1C0F">
        <w:rPr>
          <w:sz w:val="32"/>
        </w:rPr>
        <w:t xml:space="preserve">       Bu cür problemlər əsas qanunda – konstitusiyada yaranır. Məsəslən, Azərbaycan Respublikası Konstitusiyasının 35-ci maddəsi (əmək hüququ) birbaşa tətbiq olunur. Lakin 56-cı maddənin (seçki hüququ) birbaşa tətbiq olunması mümkün deyil, cünki, seçki qanunu, seçki prosesi olmadan kimsə səs versə belə, onun nətıcələri haqqında nəsə söyləmək qeyri-mümkündür.   </w:t>
      </w:r>
    </w:p>
    <w:p w:rsidR="00667A1D" w:rsidRPr="00EC1C0F" w:rsidRDefault="00667A1D" w:rsidP="00272339">
      <w:pPr>
        <w:tabs>
          <w:tab w:val="left" w:pos="-567"/>
        </w:tabs>
        <w:spacing w:after="0" w:line="240" w:lineRule="auto"/>
        <w:rPr>
          <w:sz w:val="32"/>
        </w:rPr>
      </w:pPr>
      <w:r w:rsidRPr="00EC1C0F">
        <w:rPr>
          <w:sz w:val="32"/>
        </w:rPr>
        <w:t xml:space="preserve">       Azərbaycan Respublikası Konstitusiyasının 147-ci maddəsinə görə konstitusiya  Azərbaycan Respublikasında ən yüksək və birbaşa hüquqi qüvvəyə malikdir. Belə ki, heç bir akt konstitusiyaya zidd ola bilməz və konstitusion müddəalar birbaşa olaraq təcrübədə tətbiq olunur. </w:t>
      </w:r>
    </w:p>
    <w:p w:rsidR="00667A1D" w:rsidRPr="00EC1C0F" w:rsidRDefault="00667A1D" w:rsidP="00272339">
      <w:pPr>
        <w:tabs>
          <w:tab w:val="left" w:pos="-567"/>
        </w:tabs>
        <w:spacing w:after="0" w:line="240" w:lineRule="auto"/>
        <w:rPr>
          <w:b/>
          <w:sz w:val="32"/>
        </w:rPr>
      </w:pPr>
      <w:r w:rsidRPr="00EC1C0F">
        <w:rPr>
          <w:sz w:val="32"/>
        </w:rPr>
        <w:t xml:space="preserve">Konstitusiyasının birbaşa tətbiqində məhkəmə hakimiyyətinin rolu xüsusilə yüksəkdir. Məhz məhkəmə pozulmuş hüquq və azadlıqları müdafiə edir.Vətəndaş hər hansı qanunun olub-olmamasından asılı olmayaraq, konstitusion normaların həyata keçirilməsini tələb edə bilər. </w:t>
      </w:r>
    </w:p>
    <w:p w:rsidR="00667A1D" w:rsidRPr="00EC1C0F" w:rsidRDefault="00667A1D" w:rsidP="00272339">
      <w:pPr>
        <w:tabs>
          <w:tab w:val="left" w:pos="-567"/>
        </w:tabs>
        <w:spacing w:after="0" w:line="240" w:lineRule="auto"/>
        <w:rPr>
          <w:sz w:val="32"/>
        </w:rPr>
      </w:pPr>
      <w:r w:rsidRPr="00EC1C0F">
        <w:rPr>
          <w:sz w:val="32"/>
        </w:rPr>
        <w:t xml:space="preserve">       </w:t>
      </w:r>
      <w:r w:rsidRPr="00EC1C0F">
        <w:rPr>
          <w:b/>
          <w:sz w:val="32"/>
        </w:rPr>
        <w:t>Azərbaycan Respublikasının Konstitusiyasının quruluşu</w:t>
      </w:r>
      <w:r w:rsidRPr="00EC1C0F">
        <w:rPr>
          <w:sz w:val="32"/>
        </w:rPr>
        <w:t xml:space="preserve"> </w:t>
      </w:r>
      <w:r w:rsidRPr="00EC1C0F">
        <w:rPr>
          <w:b/>
          <w:sz w:val="32"/>
        </w:rPr>
        <w:t xml:space="preserve">– </w:t>
      </w:r>
      <w:r w:rsidRPr="00EC1C0F">
        <w:rPr>
          <w:sz w:val="32"/>
        </w:rPr>
        <w:t xml:space="preserve">dedikdə,  onun daxilən bir-biri ilə bağlı olan elementləri (tərkib hissələri) başa düşülür. </w:t>
      </w:r>
    </w:p>
    <w:p w:rsidR="00667A1D" w:rsidRPr="00EC1C0F" w:rsidRDefault="00667A1D" w:rsidP="00272339">
      <w:pPr>
        <w:tabs>
          <w:tab w:val="left" w:pos="-567"/>
        </w:tabs>
        <w:spacing w:after="0" w:line="240" w:lineRule="auto"/>
        <w:rPr>
          <w:sz w:val="32"/>
        </w:rPr>
      </w:pPr>
      <w:r w:rsidRPr="00EC1C0F">
        <w:rPr>
          <w:sz w:val="32"/>
        </w:rPr>
        <w:t xml:space="preserve">       Konstitusiya Preambula ilə başlayır. </w:t>
      </w:r>
      <w:r w:rsidRPr="00EC1C0F">
        <w:rPr>
          <w:b/>
          <w:sz w:val="32"/>
        </w:rPr>
        <w:t>Preambula</w:t>
      </w:r>
      <w:r w:rsidRPr="00EC1C0F">
        <w:rPr>
          <w:sz w:val="32"/>
        </w:rPr>
        <w:t xml:space="preserve"> dedikdə - giriş hissə başa düşülür. Burada Azərbaycan xalqının niyyətləri, dövlətin müstəqilliyi və ərazi bütövlüyünü qorumaq, demokratik quruluşa təminat vermək, sivil cəmiyyət yaratmaq, hüquqi və dünyəvi dövlət qurmaq və s. elan edilir.        </w:t>
      </w:r>
    </w:p>
    <w:p w:rsidR="00667A1D" w:rsidRPr="00EC1C0F" w:rsidRDefault="00667A1D" w:rsidP="00272339">
      <w:pPr>
        <w:tabs>
          <w:tab w:val="left" w:pos="-567"/>
        </w:tabs>
        <w:spacing w:after="0" w:line="240" w:lineRule="auto"/>
        <w:ind w:firstLine="426"/>
        <w:rPr>
          <w:sz w:val="32"/>
        </w:rPr>
      </w:pPr>
      <w:r w:rsidRPr="00EC1C0F">
        <w:rPr>
          <w:sz w:val="32"/>
        </w:rPr>
        <w:t xml:space="preserve"> Konstitusiya quruluşca </w:t>
      </w:r>
      <w:r w:rsidRPr="00EC1C0F">
        <w:rPr>
          <w:b/>
          <w:sz w:val="32"/>
        </w:rPr>
        <w:t>5 bölmə, 12 fəsil, 158 maddə və keçid müddəalarından</w:t>
      </w:r>
      <w:r w:rsidRPr="00EC1C0F">
        <w:rPr>
          <w:sz w:val="32"/>
        </w:rPr>
        <w:t xml:space="preserve"> ibarətdir. </w:t>
      </w:r>
    </w:p>
    <w:p w:rsidR="00667A1D" w:rsidRPr="00EC1C0F" w:rsidRDefault="00667A1D" w:rsidP="00272339">
      <w:pPr>
        <w:numPr>
          <w:ilvl w:val="0"/>
          <w:numId w:val="32"/>
        </w:numPr>
        <w:tabs>
          <w:tab w:val="left" w:pos="-567"/>
        </w:tabs>
        <w:spacing w:after="0" w:line="240" w:lineRule="auto"/>
        <w:rPr>
          <w:b/>
          <w:sz w:val="32"/>
        </w:rPr>
      </w:pPr>
      <w:r w:rsidRPr="00EC1C0F">
        <w:rPr>
          <w:b/>
          <w:sz w:val="32"/>
        </w:rPr>
        <w:t>I bölmə - Ümumi müddəalar.</w:t>
      </w:r>
      <w:r w:rsidRPr="00EC1C0F">
        <w:rPr>
          <w:sz w:val="32"/>
        </w:rPr>
        <w:t xml:space="preserve"> Konstitusiya quruluşunun əsaslarına həsr edilmişdir.</w:t>
      </w:r>
    </w:p>
    <w:p w:rsidR="00667A1D" w:rsidRPr="00EC1C0F" w:rsidRDefault="00667A1D" w:rsidP="00272339">
      <w:pPr>
        <w:numPr>
          <w:ilvl w:val="0"/>
          <w:numId w:val="32"/>
        </w:numPr>
        <w:tabs>
          <w:tab w:val="left" w:pos="-567"/>
        </w:tabs>
        <w:spacing w:after="0" w:line="240" w:lineRule="auto"/>
        <w:rPr>
          <w:b/>
          <w:sz w:val="32"/>
        </w:rPr>
      </w:pPr>
      <w:r w:rsidRPr="00EC1C0F">
        <w:rPr>
          <w:b/>
          <w:sz w:val="32"/>
        </w:rPr>
        <w:t xml:space="preserve">II bölmə </w:t>
      </w:r>
      <w:r w:rsidRPr="00EC1C0F">
        <w:rPr>
          <w:sz w:val="32"/>
        </w:rPr>
        <w:t xml:space="preserve">- </w:t>
      </w:r>
      <w:r w:rsidRPr="00EC1C0F">
        <w:rPr>
          <w:b/>
          <w:sz w:val="32"/>
        </w:rPr>
        <w:t>Əsas hüquqlar, azadlıqlar və vəzifələr.</w:t>
      </w:r>
      <w:r w:rsidRPr="00EC1C0F">
        <w:rPr>
          <w:sz w:val="32"/>
        </w:rPr>
        <w:t xml:space="preserve"> Vətəndaşların hüquqi statusuna həsr edilmişdir.</w:t>
      </w:r>
    </w:p>
    <w:p w:rsidR="00667A1D" w:rsidRPr="00EC1C0F" w:rsidRDefault="00667A1D" w:rsidP="00272339">
      <w:pPr>
        <w:numPr>
          <w:ilvl w:val="0"/>
          <w:numId w:val="32"/>
        </w:numPr>
        <w:tabs>
          <w:tab w:val="left" w:pos="-567"/>
        </w:tabs>
        <w:spacing w:after="0" w:line="240" w:lineRule="auto"/>
        <w:rPr>
          <w:b/>
          <w:sz w:val="32"/>
        </w:rPr>
      </w:pPr>
      <w:r w:rsidRPr="00EC1C0F">
        <w:rPr>
          <w:b/>
          <w:sz w:val="32"/>
        </w:rPr>
        <w:t>III bölmə</w:t>
      </w:r>
      <w:r w:rsidRPr="00EC1C0F">
        <w:rPr>
          <w:sz w:val="32"/>
        </w:rPr>
        <w:t xml:space="preserve"> - </w:t>
      </w:r>
      <w:r w:rsidRPr="00EC1C0F">
        <w:rPr>
          <w:b/>
          <w:sz w:val="32"/>
        </w:rPr>
        <w:t xml:space="preserve">Dövlət hakimiyyəti. </w:t>
      </w:r>
      <w:r w:rsidRPr="00EC1C0F">
        <w:rPr>
          <w:sz w:val="32"/>
        </w:rPr>
        <w:t>Dövlət hakimiyyətinin təşkili və fəaliyyəti kimi məsələyə həsr edilmişdir.</w:t>
      </w:r>
    </w:p>
    <w:p w:rsidR="00667A1D" w:rsidRPr="00EC1C0F" w:rsidRDefault="00667A1D" w:rsidP="00272339">
      <w:pPr>
        <w:numPr>
          <w:ilvl w:val="0"/>
          <w:numId w:val="32"/>
        </w:numPr>
        <w:tabs>
          <w:tab w:val="left" w:pos="-567"/>
        </w:tabs>
        <w:spacing w:after="0" w:line="240" w:lineRule="auto"/>
        <w:rPr>
          <w:b/>
          <w:sz w:val="32"/>
        </w:rPr>
      </w:pPr>
      <w:r w:rsidRPr="00EC1C0F">
        <w:rPr>
          <w:b/>
          <w:sz w:val="32"/>
        </w:rPr>
        <w:t>IV bölmə</w:t>
      </w:r>
      <w:r w:rsidRPr="00EC1C0F">
        <w:rPr>
          <w:sz w:val="32"/>
        </w:rPr>
        <w:t xml:space="preserve"> - </w:t>
      </w:r>
      <w:r w:rsidRPr="00EC1C0F">
        <w:rPr>
          <w:b/>
          <w:sz w:val="32"/>
        </w:rPr>
        <w:t xml:space="preserve">Yerli özünüidarəetmə. </w:t>
      </w:r>
      <w:r w:rsidRPr="00EC1C0F">
        <w:rPr>
          <w:sz w:val="32"/>
        </w:rPr>
        <w:t>Yerli özünüidarəetmənin təşkili və fəaliyyəti kimi məsələyə həsr edilmişdir.</w:t>
      </w:r>
    </w:p>
    <w:p w:rsidR="00667A1D" w:rsidRPr="00EC1C0F" w:rsidRDefault="00667A1D" w:rsidP="00272339">
      <w:pPr>
        <w:numPr>
          <w:ilvl w:val="0"/>
          <w:numId w:val="32"/>
        </w:numPr>
        <w:tabs>
          <w:tab w:val="left" w:pos="-567"/>
        </w:tabs>
        <w:spacing w:after="0" w:line="240" w:lineRule="auto"/>
        <w:rPr>
          <w:b/>
          <w:sz w:val="32"/>
        </w:rPr>
      </w:pPr>
      <w:r w:rsidRPr="00EC1C0F">
        <w:rPr>
          <w:b/>
          <w:sz w:val="32"/>
        </w:rPr>
        <w:t>V bölmə -</w:t>
      </w:r>
      <w:r w:rsidRPr="00EC1C0F">
        <w:rPr>
          <w:sz w:val="32"/>
        </w:rPr>
        <w:t xml:space="preserve"> </w:t>
      </w:r>
      <w:r w:rsidRPr="00EC1C0F">
        <w:rPr>
          <w:b/>
          <w:sz w:val="32"/>
        </w:rPr>
        <w:t xml:space="preserve">Hüquq və qanun. </w:t>
      </w:r>
      <w:r w:rsidRPr="00EC1C0F">
        <w:rPr>
          <w:sz w:val="32"/>
        </w:rPr>
        <w:t xml:space="preserve">  </w:t>
      </w:r>
    </w:p>
    <w:p w:rsidR="00667A1D" w:rsidRPr="00EC1C0F" w:rsidRDefault="00667A1D" w:rsidP="00272339">
      <w:pPr>
        <w:tabs>
          <w:tab w:val="left" w:pos="-567"/>
        </w:tabs>
        <w:spacing w:after="0" w:line="240" w:lineRule="auto"/>
        <w:ind w:left="360"/>
        <w:rPr>
          <w:b/>
          <w:sz w:val="32"/>
        </w:rPr>
      </w:pPr>
      <w:r w:rsidRPr="00EC1C0F">
        <w:rPr>
          <w:sz w:val="32"/>
        </w:rPr>
        <w:t xml:space="preserve"> Konstitusiya keçid müddəaları ilə bitir. </w:t>
      </w:r>
    </w:p>
    <w:p w:rsidR="00667A1D" w:rsidRPr="00EC1C0F" w:rsidRDefault="00667A1D" w:rsidP="00272339">
      <w:pPr>
        <w:tabs>
          <w:tab w:val="left" w:pos="-567"/>
        </w:tabs>
        <w:spacing w:after="0" w:line="240" w:lineRule="auto"/>
        <w:rPr>
          <w:sz w:val="32"/>
        </w:rPr>
      </w:pPr>
      <w:r w:rsidRPr="00EC1C0F">
        <w:rPr>
          <w:b/>
          <w:sz w:val="32"/>
        </w:rPr>
        <w:t xml:space="preserve">     </w:t>
      </w:r>
      <w:r w:rsidRPr="00EC1C0F">
        <w:rPr>
          <w:sz w:val="32"/>
        </w:rPr>
        <w:t>Azərbaycan Respublikasının Konstitusiyası 4 əsas məsələni həll edir:</w:t>
      </w:r>
    </w:p>
    <w:p w:rsidR="00667A1D" w:rsidRPr="00EC1C0F" w:rsidRDefault="00667A1D" w:rsidP="00272339">
      <w:pPr>
        <w:numPr>
          <w:ilvl w:val="0"/>
          <w:numId w:val="33"/>
        </w:numPr>
        <w:tabs>
          <w:tab w:val="left" w:pos="-567"/>
        </w:tabs>
        <w:spacing w:after="0" w:line="240" w:lineRule="auto"/>
        <w:rPr>
          <w:sz w:val="32"/>
        </w:rPr>
      </w:pPr>
      <w:r w:rsidRPr="00EC1C0F">
        <w:rPr>
          <w:sz w:val="32"/>
        </w:rPr>
        <w:t xml:space="preserve">İctimai quruluşun, dövlətin ərazi-siyasi quruluşunun və idarəetmə formasının mahiyyəti məsələsini </w:t>
      </w:r>
    </w:p>
    <w:p w:rsidR="00667A1D" w:rsidRPr="00EC1C0F" w:rsidRDefault="00667A1D" w:rsidP="00272339">
      <w:pPr>
        <w:numPr>
          <w:ilvl w:val="0"/>
          <w:numId w:val="33"/>
        </w:numPr>
        <w:tabs>
          <w:tab w:val="left" w:pos="-567"/>
        </w:tabs>
        <w:spacing w:after="0" w:line="240" w:lineRule="auto"/>
        <w:rPr>
          <w:sz w:val="32"/>
        </w:rPr>
      </w:pPr>
      <w:r w:rsidRPr="00EC1C0F">
        <w:rPr>
          <w:sz w:val="32"/>
        </w:rPr>
        <w:t>Dövlət hakimiyyətinin təşkili məsələsini</w:t>
      </w:r>
    </w:p>
    <w:p w:rsidR="00667A1D" w:rsidRPr="00EC1C0F" w:rsidRDefault="00667A1D" w:rsidP="00272339">
      <w:pPr>
        <w:numPr>
          <w:ilvl w:val="0"/>
          <w:numId w:val="33"/>
        </w:numPr>
        <w:tabs>
          <w:tab w:val="left" w:pos="-567"/>
        </w:tabs>
        <w:spacing w:after="0" w:line="240" w:lineRule="auto"/>
        <w:rPr>
          <w:sz w:val="32"/>
        </w:rPr>
      </w:pPr>
      <w:r w:rsidRPr="00EC1C0F">
        <w:rPr>
          <w:sz w:val="32"/>
        </w:rPr>
        <w:t xml:space="preserve">Şəxsiyyətin hüquqi statusu məsələsini </w:t>
      </w:r>
    </w:p>
    <w:p w:rsidR="00667A1D" w:rsidRPr="00EC1C0F" w:rsidRDefault="00667A1D" w:rsidP="00272339">
      <w:pPr>
        <w:numPr>
          <w:ilvl w:val="0"/>
          <w:numId w:val="33"/>
        </w:numPr>
        <w:tabs>
          <w:tab w:val="left" w:pos="-567"/>
        </w:tabs>
        <w:spacing w:after="0" w:line="240" w:lineRule="auto"/>
        <w:rPr>
          <w:sz w:val="32"/>
        </w:rPr>
      </w:pPr>
      <w:r w:rsidRPr="00EC1C0F">
        <w:rPr>
          <w:sz w:val="32"/>
        </w:rPr>
        <w:t xml:space="preserve">Yerli özünüidarəetmənin mahiyyəti məsələsini </w:t>
      </w:r>
    </w:p>
    <w:p w:rsidR="00667A1D" w:rsidRPr="00EC1C0F" w:rsidRDefault="00667A1D" w:rsidP="00272339">
      <w:pPr>
        <w:numPr>
          <w:ilvl w:val="0"/>
          <w:numId w:val="18"/>
        </w:numPr>
        <w:tabs>
          <w:tab w:val="left" w:pos="-567"/>
        </w:tabs>
        <w:spacing w:after="0" w:line="240" w:lineRule="auto"/>
        <w:ind w:left="0" w:firstLine="0"/>
        <w:rPr>
          <w:sz w:val="32"/>
        </w:rPr>
      </w:pPr>
      <w:r w:rsidRPr="00EC1C0F">
        <w:rPr>
          <w:sz w:val="32"/>
        </w:rPr>
        <w:t xml:space="preserve">Konstitusiya layihəsinin işlənib hazırlanması qaydası qanun layihələrinin işlənib hazırlanması qaydasından fərqlənir. Qanun layihələri qanunvericilik təşəbbüsü hüququ olan subyektlər tərəfindən işlənib hazırlanır.  Konstitusiya layihəsi isə xüsusi təşkil edilən orqan - Konstitusiya komissiyası tərəfindən işlənib hazırlanır. Konstitusiya layihəsinin işlənib hazırlanması qanun layihələrinin işlənib hazırlanması müddətindən fərqli olaraq daha uzun müddət tələb edə bilər. </w:t>
      </w:r>
    </w:p>
    <w:p w:rsidR="00667A1D" w:rsidRPr="00EC1C0F" w:rsidRDefault="00667A1D" w:rsidP="00272339">
      <w:pPr>
        <w:tabs>
          <w:tab w:val="left" w:pos="-567"/>
        </w:tabs>
        <w:spacing w:after="0" w:line="240" w:lineRule="auto"/>
        <w:rPr>
          <w:sz w:val="32"/>
        </w:rPr>
      </w:pPr>
      <w:r w:rsidRPr="00EC1C0F">
        <w:rPr>
          <w:sz w:val="32"/>
        </w:rPr>
        <w:t xml:space="preserve">        Azərbaycan Respublikasının hal-hazırda qüvvədə olan  Konstitusiyası suveren və müstəqil dövlətimizin ilk Konstitusiyasıdır. Buna qədər isə, yəni müstəqillik əldə edənə qədər isə 3 Konstitusiyamız olmuşdur. </w:t>
      </w:r>
    </w:p>
    <w:p w:rsidR="00667A1D" w:rsidRPr="00EC1C0F" w:rsidRDefault="00667A1D" w:rsidP="00272339">
      <w:pPr>
        <w:tabs>
          <w:tab w:val="left" w:pos="-567"/>
        </w:tabs>
        <w:spacing w:after="0" w:line="240" w:lineRule="auto"/>
        <w:rPr>
          <w:sz w:val="32"/>
        </w:rPr>
      </w:pPr>
      <w:r w:rsidRPr="00EC1C0F">
        <w:rPr>
          <w:sz w:val="32"/>
        </w:rPr>
        <w:t xml:space="preserve">        </w:t>
      </w:r>
      <w:r w:rsidRPr="00EC1C0F">
        <w:rPr>
          <w:b/>
          <w:sz w:val="32"/>
        </w:rPr>
        <w:t>Azərbaycan SSR-nin ilk Konstitusiyası</w:t>
      </w:r>
      <w:r w:rsidRPr="00EC1C0F">
        <w:rPr>
          <w:sz w:val="32"/>
        </w:rPr>
        <w:t xml:space="preserve"> </w:t>
      </w:r>
      <w:r w:rsidRPr="00EC1C0F">
        <w:rPr>
          <w:b/>
          <w:sz w:val="32"/>
        </w:rPr>
        <w:t>–</w:t>
      </w:r>
      <w:r w:rsidRPr="00EC1C0F">
        <w:rPr>
          <w:sz w:val="32"/>
        </w:rPr>
        <w:t xml:space="preserve"> 1921-ci ildə mayın 19-da I Ümum Azərbaycan Sovetlər Qurultayında qəbul edilmişdi. Bu konstitusiyanın əsas məqsədi – Azərbaycanda sosializm cəmiyyəti qurmaq idi. Konstitusiya respublikada torpaq, sənaye, bahk, nəqliyyat və digər sahələrin milliləşdirilməsini (əvəzsiz olaraq dövlət mülkiyyətinə keçməsini) qanuniləşdirdi, habelə ölkə vətəndaşlarına hüquq və azadlıqlar verdi. </w:t>
      </w:r>
    </w:p>
    <w:p w:rsidR="00667A1D" w:rsidRPr="00EC1C0F" w:rsidRDefault="00667A1D" w:rsidP="00272339">
      <w:pPr>
        <w:tabs>
          <w:tab w:val="left" w:pos="-567"/>
        </w:tabs>
        <w:spacing w:after="0" w:line="240" w:lineRule="auto"/>
        <w:rPr>
          <w:sz w:val="32"/>
        </w:rPr>
      </w:pPr>
      <w:r w:rsidRPr="00EC1C0F">
        <w:rPr>
          <w:b/>
          <w:sz w:val="32"/>
        </w:rPr>
        <w:t xml:space="preserve">        Azərbaycan SSR-nin II Konstitusiyası – </w:t>
      </w:r>
      <w:r w:rsidRPr="00EC1C0F">
        <w:rPr>
          <w:sz w:val="32"/>
        </w:rPr>
        <w:t xml:space="preserve">1937-ci il martın 14-də 9-cu Fövqəladə Ümumazərbaycan Sovetlər Qurultayında qəbul olunmuşdur. Bu Konstitusiya ictimai və dövlət quruluşunu təsbit edir, sovetlərə seçki sistemini, habelə ali və yerli dövlət hakimiyyəti orqanlarının təşkili və fəaliyyətinin əsas prinsiplərini müəyyən edirdi. </w:t>
      </w:r>
    </w:p>
    <w:p w:rsidR="00667A1D" w:rsidRPr="00EC1C0F" w:rsidRDefault="00667A1D" w:rsidP="00272339">
      <w:pPr>
        <w:tabs>
          <w:tab w:val="left" w:pos="-567"/>
        </w:tabs>
        <w:spacing w:after="0" w:line="240" w:lineRule="auto"/>
        <w:rPr>
          <w:sz w:val="32"/>
        </w:rPr>
      </w:pPr>
      <w:r w:rsidRPr="00EC1C0F">
        <w:rPr>
          <w:b/>
          <w:sz w:val="32"/>
        </w:rPr>
        <w:t xml:space="preserve">        Azərbaycan SSR-nin III Konstitusiyası – </w:t>
      </w:r>
      <w:r w:rsidRPr="00EC1C0F">
        <w:rPr>
          <w:sz w:val="32"/>
        </w:rPr>
        <w:t>1978-ci il aprelin 21-də 9-cu cağırış Azərbaycan SSR Ali Sovetinin növbədənkənar 7-ci sessiyasında qəbul edilmişdir. Bu Konstitusiya vətəndaşların hüquqi vəziyyətini, respublikanın milli-dövlət və inzibati ərazi quruluşunu, Azərbaycan SSR-in ali dövlət hakimiyyəti və idarə orqanlarının təşkili prinsiplərini, Naxçıvan Muxtar SSR-i və Dağlıq Qarabağ Muxtar Vilayətinin ali dövlət hakimiyyəti və idarə orqanlarının təşkiliqaydaları barədə normaları, respublikanın sosial-iqtisadi inkişaf planını, habelə dovlət büdcəsini də müəyyən edirdi.</w:t>
      </w:r>
    </w:p>
    <w:p w:rsidR="00667A1D" w:rsidRPr="00EC1C0F" w:rsidRDefault="00667A1D" w:rsidP="00272339">
      <w:pPr>
        <w:tabs>
          <w:tab w:val="left" w:pos="-567"/>
        </w:tabs>
        <w:spacing w:after="0" w:line="240" w:lineRule="auto"/>
        <w:rPr>
          <w:sz w:val="32"/>
        </w:rPr>
      </w:pPr>
      <w:r w:rsidRPr="00EC1C0F">
        <w:rPr>
          <w:b/>
          <w:sz w:val="32"/>
        </w:rPr>
        <w:t xml:space="preserve">        Azərbaycan Respublikasının sayca IV, </w:t>
      </w:r>
      <w:r w:rsidRPr="00EC1C0F">
        <w:rPr>
          <w:sz w:val="32"/>
        </w:rPr>
        <w:t>müstəqil və suveren dövlətimizin</w:t>
      </w:r>
      <w:r w:rsidRPr="00EC1C0F">
        <w:rPr>
          <w:b/>
          <w:sz w:val="32"/>
        </w:rPr>
        <w:t xml:space="preserve"> ilk Konstitusiyası – </w:t>
      </w:r>
      <w:r w:rsidRPr="00EC1C0F">
        <w:rPr>
          <w:sz w:val="32"/>
        </w:rPr>
        <w:t xml:space="preserve">1995-ci ilnoyabrın 12-də referendum (ümumxalq səsverməsi) yolu ilə qəbul edilmişdir. </w:t>
      </w:r>
    </w:p>
    <w:p w:rsidR="00667A1D" w:rsidRPr="00EC1C0F" w:rsidRDefault="00667A1D" w:rsidP="00272339">
      <w:pPr>
        <w:tabs>
          <w:tab w:val="left" w:pos="-567"/>
        </w:tabs>
        <w:spacing w:after="0" w:line="240" w:lineRule="auto"/>
        <w:rPr>
          <w:sz w:val="32"/>
        </w:rPr>
      </w:pPr>
      <w:r w:rsidRPr="00EC1C0F">
        <w:rPr>
          <w:sz w:val="32"/>
        </w:rPr>
        <w:t xml:space="preserve">        1991-ci il avqustun 30-da  Azərbaycan Respublikasının Ali Soveti özünün növbədənkənar sessiyasında bəyannamə qəbul etdi. Bu bəyannamə</w:t>
      </w:r>
    </w:p>
    <w:p w:rsidR="00667A1D" w:rsidRPr="00EC1C0F" w:rsidRDefault="00667A1D" w:rsidP="00272339">
      <w:pPr>
        <w:tabs>
          <w:tab w:val="left" w:pos="-567"/>
        </w:tabs>
        <w:spacing w:after="0" w:line="240" w:lineRule="auto"/>
        <w:rPr>
          <w:sz w:val="32"/>
        </w:rPr>
      </w:pPr>
      <w:r w:rsidRPr="00EC1C0F">
        <w:rPr>
          <w:sz w:val="32"/>
        </w:rPr>
        <w:t xml:space="preserve">1918-ci ildən 1920-ci ilədək müstəqil dövlət kimi mövcud olan, beynəlxalq birlik tərəfindən müstəqil dövlət kimi tanınan Azərbaycan Respublikasının dövlət müstəqilliyinin bərpa olunduğunu elan etdi. Bəyannamədən sonra Azərbaycan Respublikasının Ali Soveti 1991-ci il oktyabr ayının 18-də «Azərbaycan Respublikasının Dövlət Müstəqilliyi haqqında » Konstitusiya Aktını qəbul etdi. Bu akt əsasında Azərbaycan Respublikası rəsmi surətdə müstəqil dövlət elan edildi. </w:t>
      </w:r>
    </w:p>
    <w:p w:rsidR="00667A1D" w:rsidRPr="00EC1C0F" w:rsidRDefault="00667A1D" w:rsidP="00272339">
      <w:pPr>
        <w:tabs>
          <w:tab w:val="left" w:pos="-567"/>
        </w:tabs>
        <w:spacing w:after="0" w:line="240" w:lineRule="auto"/>
        <w:rPr>
          <w:sz w:val="32"/>
        </w:rPr>
      </w:pPr>
      <w:r w:rsidRPr="00EC1C0F">
        <w:rPr>
          <w:sz w:val="32"/>
        </w:rPr>
        <w:t xml:space="preserve">        Azərbaycan Respublikasının müstəqillik əldə etməsi ilə iqtisadiyyatın bazar modeli yaranmağa başladı, istehsal alət və vasitələri, habelə torpaq üzərində xüsusi mülkiyyətə icazə verildi, mülkiyyətin müxtəlif formaları tanındı, ölkə demokratik konstitusiya quruluşuna keçdi. Hakimiyyətin bölgüsü prinsipinə əsaslanan dövlət hakimiyyəti təşkil edildi, prezident postu təsis edildi, parlament yarandı, seçki sistemi demokratik əsaslar üzərində quruldu. </w:t>
      </w:r>
    </w:p>
    <w:p w:rsidR="00667A1D" w:rsidRPr="00EC1C0F" w:rsidRDefault="00667A1D" w:rsidP="00272339">
      <w:pPr>
        <w:pStyle w:val="ListParagraph"/>
        <w:tabs>
          <w:tab w:val="left" w:pos="-567"/>
        </w:tabs>
        <w:spacing w:after="0" w:line="240" w:lineRule="auto"/>
        <w:ind w:left="0" w:firstLine="426"/>
        <w:rPr>
          <w:sz w:val="32"/>
        </w:rPr>
      </w:pPr>
      <w:r w:rsidRPr="00EC1C0F">
        <w:rPr>
          <w:sz w:val="32"/>
        </w:rPr>
        <w:t xml:space="preserve">  Yeni konstitusiyanın hazırlanması uzun müddətli və mürəkkəb bir proses oldu. 1991-ci il fevralın 9-da  Azərbaycan Respublikasının Ali Soveti yeni konstitusiyanın layihəsini işləyib hazırlamaq üçün müvafiq qərar qəbul etdi. Bu qərarda konstitusiya layihəsinin hazırlanması işi komissiyaya həvalə edilmişdi, habelə komissiya üzvləri təsdiq edilmişdi. </w:t>
      </w:r>
    </w:p>
    <w:p w:rsidR="00667A1D" w:rsidRPr="00EC1C0F" w:rsidRDefault="00667A1D" w:rsidP="00272339">
      <w:pPr>
        <w:pStyle w:val="ListParagraph"/>
        <w:tabs>
          <w:tab w:val="left" w:pos="-567"/>
        </w:tabs>
        <w:spacing w:after="0" w:line="240" w:lineRule="auto"/>
        <w:ind w:left="0" w:firstLine="426"/>
        <w:rPr>
          <w:sz w:val="32"/>
        </w:rPr>
      </w:pPr>
      <w:r w:rsidRPr="00EC1C0F">
        <w:rPr>
          <w:sz w:val="32"/>
        </w:rPr>
        <w:t xml:space="preserve">1993-cü il dekabrın 6-da respublika parlamenti konstitusiya layihəsini işləyib hazırlamaq üçün daha bir komissiya yaratdı. Həm əvvəl yaradılan, həm də bu komissiya konstitusiya layihəsini hazırlamaq üçün əməli bir iş görmədi. </w:t>
      </w:r>
    </w:p>
    <w:p w:rsidR="00667A1D" w:rsidRPr="00EC1C0F" w:rsidRDefault="00667A1D" w:rsidP="00272339">
      <w:pPr>
        <w:pStyle w:val="ListParagraph"/>
        <w:tabs>
          <w:tab w:val="left" w:pos="-567"/>
        </w:tabs>
        <w:spacing w:after="0" w:line="240" w:lineRule="auto"/>
        <w:ind w:left="0" w:firstLine="426"/>
        <w:rPr>
          <w:sz w:val="32"/>
        </w:rPr>
      </w:pPr>
      <w:r w:rsidRPr="00EC1C0F">
        <w:rPr>
          <w:sz w:val="32"/>
        </w:rPr>
        <w:t xml:space="preserve">Belə ki, Milli Məclis 1995-ci il mayın 2-də yeni qərar qəbul etdi. Bu qərarla yeni komissiyanın tərkibi müəyyən olundu. Onların gördüyü işin nəticəsində konstitusiya layihəsi hazırlandı. Həmin layihə 1995-ci il oktyabrın 15-də ümumxalq müzakirəsinə çıxarıldı. 1995-ci il noyabrın 12-də respublikada referendum keçirildi və müstəqil dövlətimizin ilk konstitusiyası qəbul edildi. </w:t>
      </w:r>
    </w:p>
    <w:p w:rsidR="00667A1D" w:rsidRPr="00EC1C0F" w:rsidRDefault="00667A1D" w:rsidP="00272339">
      <w:pPr>
        <w:pStyle w:val="ListParagraph"/>
        <w:tabs>
          <w:tab w:val="left" w:pos="-567"/>
        </w:tabs>
        <w:spacing w:after="0" w:line="240" w:lineRule="auto"/>
        <w:ind w:left="-142" w:firstLine="568"/>
        <w:rPr>
          <w:sz w:val="32"/>
        </w:rPr>
      </w:pPr>
      <w:r w:rsidRPr="00EC1C0F">
        <w:rPr>
          <w:sz w:val="32"/>
        </w:rPr>
        <w:t xml:space="preserve">Azərbaycan Respublikasının Konstitusiyası referendumla qəbul edildikdən sonra rəsmən dərc olunduğu gündən </w:t>
      </w:r>
      <w:r w:rsidRPr="00EC1C0F">
        <w:rPr>
          <w:b/>
          <w:sz w:val="32"/>
        </w:rPr>
        <w:t>qüvvəyə minir.</w:t>
      </w:r>
      <w:r w:rsidRPr="00EC1C0F">
        <w:rPr>
          <w:sz w:val="32"/>
        </w:rPr>
        <w:t xml:space="preserve"> </w:t>
      </w:r>
    </w:p>
    <w:p w:rsidR="00667A1D" w:rsidRPr="00EC1C0F" w:rsidRDefault="00667A1D" w:rsidP="00272339">
      <w:pPr>
        <w:pStyle w:val="ListParagraph"/>
        <w:tabs>
          <w:tab w:val="left" w:pos="-567"/>
        </w:tabs>
        <w:spacing w:after="0" w:line="240" w:lineRule="auto"/>
        <w:ind w:left="-142" w:firstLine="568"/>
        <w:rPr>
          <w:sz w:val="32"/>
        </w:rPr>
      </w:pPr>
      <w:r w:rsidRPr="00EC1C0F">
        <w:rPr>
          <w:sz w:val="32"/>
        </w:rPr>
        <w:t xml:space="preserve">Azərbaycan Respublikasının Konstitusiyasına qanunla nəzərdə tutulan qaydada əlavə və dəyişikliklərin edilməsi </w:t>
      </w:r>
      <w:r w:rsidRPr="00EC1C0F">
        <w:rPr>
          <w:b/>
          <w:sz w:val="32"/>
        </w:rPr>
        <w:t>konstitusiya prosesi</w:t>
      </w:r>
      <w:r w:rsidRPr="00EC1C0F">
        <w:rPr>
          <w:sz w:val="32"/>
        </w:rPr>
        <w:t xml:space="preserve"> adlanır. </w:t>
      </w:r>
    </w:p>
    <w:p w:rsidR="00667A1D" w:rsidRPr="00EC1C0F" w:rsidRDefault="00667A1D" w:rsidP="00272339">
      <w:pPr>
        <w:pStyle w:val="ListParagraph"/>
        <w:tabs>
          <w:tab w:val="left" w:pos="-567"/>
        </w:tabs>
        <w:spacing w:after="0" w:line="240" w:lineRule="auto"/>
        <w:ind w:left="-142" w:firstLine="568"/>
        <w:rPr>
          <w:sz w:val="32"/>
        </w:rPr>
      </w:pPr>
      <w:r w:rsidRPr="00EC1C0F">
        <w:rPr>
          <w:sz w:val="32"/>
        </w:rPr>
        <w:t xml:space="preserve">Azərbaycan Respublikasının Konstitusiyasına əlavə və dəyişikliklərin edilməsini təklif etmək hüququna malik olan şəxslər </w:t>
      </w:r>
      <w:r w:rsidRPr="00EC1C0F">
        <w:rPr>
          <w:b/>
          <w:sz w:val="32"/>
        </w:rPr>
        <w:t xml:space="preserve">konstitusiya prosesinin subyektləri </w:t>
      </w:r>
      <w:r w:rsidRPr="00EC1C0F">
        <w:rPr>
          <w:sz w:val="32"/>
        </w:rPr>
        <w:t>adlanır.</w:t>
      </w:r>
    </w:p>
    <w:p w:rsidR="00667A1D" w:rsidRPr="00EC1C0F" w:rsidRDefault="00667A1D" w:rsidP="00272339">
      <w:pPr>
        <w:pStyle w:val="ListParagraph"/>
        <w:tabs>
          <w:tab w:val="left" w:pos="-567"/>
        </w:tabs>
        <w:spacing w:after="0" w:line="240" w:lineRule="auto"/>
        <w:ind w:left="-142" w:firstLine="568"/>
        <w:rPr>
          <w:sz w:val="32"/>
        </w:rPr>
      </w:pPr>
      <w:r w:rsidRPr="00EC1C0F">
        <w:rPr>
          <w:b/>
          <w:sz w:val="32"/>
        </w:rPr>
        <w:t>Konstitusiyaya dəyişikliklər</w:t>
      </w:r>
      <w:r w:rsidRPr="00EC1C0F">
        <w:rPr>
          <w:sz w:val="32"/>
        </w:rPr>
        <w:t xml:space="preserve"> </w:t>
      </w:r>
      <w:r w:rsidRPr="00EC1C0F">
        <w:rPr>
          <w:b/>
          <w:sz w:val="32"/>
        </w:rPr>
        <w:t xml:space="preserve">edilməsi </w:t>
      </w:r>
      <w:r w:rsidRPr="00EC1C0F">
        <w:rPr>
          <w:sz w:val="32"/>
        </w:rPr>
        <w:t xml:space="preserve">dedikdə, konstitusiyanın mətnində düzəlişlər edilməsi başa düşülür. </w:t>
      </w:r>
    </w:p>
    <w:p w:rsidR="00667A1D" w:rsidRPr="00EC1C0F" w:rsidRDefault="00667A1D" w:rsidP="00272339">
      <w:pPr>
        <w:pStyle w:val="ListParagraph"/>
        <w:tabs>
          <w:tab w:val="left" w:pos="-567"/>
        </w:tabs>
        <w:spacing w:after="0" w:line="240" w:lineRule="auto"/>
        <w:ind w:left="0" w:firstLine="426"/>
        <w:rPr>
          <w:sz w:val="32"/>
        </w:rPr>
      </w:pPr>
      <w:r w:rsidRPr="00EC1C0F">
        <w:rPr>
          <w:sz w:val="32"/>
        </w:rPr>
        <w:t>Azərbaycan Respublikasının Konstitusiyasının mətnində dəyişikliklər yalnız referendumla qəbul edilə bilər. Yalnız 2 subyekt Konstitusiyaya dəyişikliklər edilməsini təklif edə bilər:</w:t>
      </w:r>
    </w:p>
    <w:p w:rsidR="00667A1D" w:rsidRPr="00EC1C0F" w:rsidRDefault="00667A1D" w:rsidP="00272339">
      <w:pPr>
        <w:pStyle w:val="ListParagraph"/>
        <w:numPr>
          <w:ilvl w:val="0"/>
          <w:numId w:val="34"/>
        </w:numPr>
        <w:tabs>
          <w:tab w:val="left" w:pos="-567"/>
        </w:tabs>
        <w:spacing w:after="0" w:line="240" w:lineRule="auto"/>
        <w:rPr>
          <w:sz w:val="32"/>
        </w:rPr>
      </w:pPr>
      <w:r w:rsidRPr="00EC1C0F">
        <w:rPr>
          <w:sz w:val="32"/>
        </w:rPr>
        <w:t>Milli Məclis</w:t>
      </w:r>
    </w:p>
    <w:p w:rsidR="00667A1D" w:rsidRPr="00EC1C0F" w:rsidRDefault="00667A1D" w:rsidP="00272339">
      <w:pPr>
        <w:pStyle w:val="ListParagraph"/>
        <w:numPr>
          <w:ilvl w:val="0"/>
          <w:numId w:val="34"/>
        </w:numPr>
        <w:tabs>
          <w:tab w:val="left" w:pos="-567"/>
        </w:tabs>
        <w:spacing w:after="0" w:line="240" w:lineRule="auto"/>
        <w:rPr>
          <w:sz w:val="32"/>
        </w:rPr>
      </w:pPr>
      <w:r w:rsidRPr="00EC1C0F">
        <w:rPr>
          <w:sz w:val="32"/>
        </w:rPr>
        <w:t>Prezident</w:t>
      </w:r>
    </w:p>
    <w:p w:rsidR="00667A1D" w:rsidRPr="00EC1C0F" w:rsidRDefault="00667A1D" w:rsidP="00272339">
      <w:pPr>
        <w:pStyle w:val="ListParagraph"/>
        <w:tabs>
          <w:tab w:val="left" w:pos="-567"/>
        </w:tabs>
        <w:spacing w:after="0" w:line="240" w:lineRule="auto"/>
        <w:ind w:left="0"/>
        <w:rPr>
          <w:sz w:val="32"/>
        </w:rPr>
      </w:pPr>
      <w:r w:rsidRPr="00EC1C0F">
        <w:rPr>
          <w:sz w:val="32"/>
        </w:rPr>
        <w:t xml:space="preserve">     Bu 2 subyektdən başqa digər hər hansı subyektin Konstitusiyaya dəyişikliklər edilməsini təklif etmək hüququ yoxdur. Lakin bu subyektlər təklif olunan dəyişikliklərə dair əvvəlcədən Azərbaycan Respublikası Konstitusiya Məhkəməsindən rəyi almalıdırlar. Konstitusiya Məhkəməsi rəy verməzsə təklif referenduma çıxarıla bilməz. </w:t>
      </w:r>
    </w:p>
    <w:p w:rsidR="00667A1D" w:rsidRPr="00EC1C0F" w:rsidRDefault="00667A1D" w:rsidP="00272339">
      <w:pPr>
        <w:pStyle w:val="ListParagraph"/>
        <w:tabs>
          <w:tab w:val="left" w:pos="-567"/>
        </w:tabs>
        <w:spacing w:after="0" w:line="240" w:lineRule="auto"/>
        <w:ind w:left="0"/>
        <w:rPr>
          <w:sz w:val="32"/>
        </w:rPr>
      </w:pPr>
      <w:r w:rsidRPr="00EC1C0F">
        <w:rPr>
          <w:sz w:val="32"/>
        </w:rPr>
        <w:t xml:space="preserve">       Konstitusiyanın 1-ci </w:t>
      </w:r>
      <w:r w:rsidRPr="00EC1C0F">
        <w:rPr>
          <w:b/>
          <w:sz w:val="32"/>
        </w:rPr>
        <w:t>(hakimiyyətin mənbəyi)</w:t>
      </w:r>
      <w:r w:rsidRPr="00EC1C0F">
        <w:rPr>
          <w:sz w:val="32"/>
        </w:rPr>
        <w:t xml:space="preserve">, 2-ci </w:t>
      </w:r>
      <w:r w:rsidRPr="00EC1C0F">
        <w:rPr>
          <w:b/>
          <w:sz w:val="32"/>
        </w:rPr>
        <w:t>(xalq suverenliyi)</w:t>
      </w:r>
      <w:r w:rsidRPr="00EC1C0F">
        <w:rPr>
          <w:sz w:val="32"/>
        </w:rPr>
        <w:t xml:space="preserve">, 6-cı </w:t>
      </w:r>
      <w:r w:rsidRPr="00EC1C0F">
        <w:rPr>
          <w:b/>
          <w:sz w:val="32"/>
        </w:rPr>
        <w:t>(hakimiyyətin mənimsənilməsinə yol verilməməsi)</w:t>
      </w:r>
      <w:r w:rsidRPr="00EC1C0F">
        <w:rPr>
          <w:sz w:val="32"/>
        </w:rPr>
        <w:t xml:space="preserve">,  7-ci </w:t>
      </w:r>
      <w:r w:rsidRPr="00EC1C0F">
        <w:rPr>
          <w:b/>
          <w:sz w:val="32"/>
        </w:rPr>
        <w:t>(Azərbaycan dövləti)</w:t>
      </w:r>
      <w:r w:rsidRPr="00EC1C0F">
        <w:rPr>
          <w:sz w:val="32"/>
        </w:rPr>
        <w:t xml:space="preserve">, 8-ci </w:t>
      </w:r>
      <w:r w:rsidRPr="00EC1C0F">
        <w:rPr>
          <w:b/>
          <w:sz w:val="32"/>
        </w:rPr>
        <w:t>(Azərbaycan dövlətinin başçısı)</w:t>
      </w:r>
      <w:r w:rsidRPr="00EC1C0F">
        <w:rPr>
          <w:sz w:val="32"/>
        </w:rPr>
        <w:t xml:space="preserve"> və 21-ci </w:t>
      </w:r>
      <w:r w:rsidRPr="00EC1C0F">
        <w:rPr>
          <w:b/>
          <w:sz w:val="32"/>
        </w:rPr>
        <w:t>(dövlət dili)</w:t>
      </w:r>
      <w:r w:rsidRPr="00EC1C0F">
        <w:rPr>
          <w:sz w:val="32"/>
        </w:rPr>
        <w:t xml:space="preserve"> maddələrində dəyişikliklər edilməsi haqqında, 3-cü fəslində </w:t>
      </w:r>
      <w:r w:rsidRPr="00EC1C0F">
        <w:rPr>
          <w:b/>
          <w:sz w:val="32"/>
        </w:rPr>
        <w:t xml:space="preserve">(əsas insan və vətəndaş hüquqları və azdlıqları) </w:t>
      </w:r>
      <w:r w:rsidRPr="00EC1C0F">
        <w:rPr>
          <w:sz w:val="32"/>
        </w:rPr>
        <w:t>nəzərdə tutulmuş müddəaların məhdudlaşdırılması haqqında təkliflər referenduma çıxarıla bilməz.</w:t>
      </w:r>
    </w:p>
    <w:p w:rsidR="00667A1D" w:rsidRPr="00EC1C0F" w:rsidRDefault="00667A1D" w:rsidP="00272339">
      <w:pPr>
        <w:pStyle w:val="ListParagraph"/>
        <w:tabs>
          <w:tab w:val="left" w:pos="-567"/>
        </w:tabs>
        <w:spacing w:after="0" w:line="240" w:lineRule="auto"/>
        <w:ind w:left="0"/>
        <w:rPr>
          <w:sz w:val="32"/>
        </w:rPr>
      </w:pPr>
      <w:r w:rsidRPr="00EC1C0F">
        <w:rPr>
          <w:sz w:val="32"/>
        </w:rPr>
        <w:t xml:space="preserve">       Azərbaycan Respublikasının Konstitusiyasına </w:t>
      </w:r>
      <w:r w:rsidRPr="00EC1C0F">
        <w:rPr>
          <w:b/>
          <w:sz w:val="32"/>
        </w:rPr>
        <w:t>əlavələr edilməsi</w:t>
      </w:r>
      <w:r w:rsidRPr="00EC1C0F">
        <w:rPr>
          <w:sz w:val="32"/>
        </w:rPr>
        <w:t xml:space="preserve"> dedikdə, konstitusiyada yeni normalar müəyyən edilməsi başa düşülür. </w:t>
      </w:r>
    </w:p>
    <w:p w:rsidR="00667A1D" w:rsidRPr="00EC1C0F" w:rsidRDefault="00667A1D" w:rsidP="00272339">
      <w:pPr>
        <w:pStyle w:val="ListParagraph"/>
        <w:tabs>
          <w:tab w:val="left" w:pos="-567"/>
        </w:tabs>
        <w:spacing w:after="0" w:line="240" w:lineRule="auto"/>
        <w:ind w:left="0" w:firstLine="426"/>
        <w:rPr>
          <w:sz w:val="32"/>
        </w:rPr>
      </w:pPr>
      <w:r w:rsidRPr="00EC1C0F">
        <w:rPr>
          <w:sz w:val="32"/>
        </w:rPr>
        <w:t xml:space="preserve"> Konstitusiyaya əlavələr edilməsini təklif etmək hüququ 2 kateqoriya subyektə məxsusdur:</w:t>
      </w:r>
    </w:p>
    <w:p w:rsidR="00667A1D" w:rsidRPr="00EC1C0F" w:rsidRDefault="00667A1D" w:rsidP="00272339">
      <w:pPr>
        <w:pStyle w:val="ListParagraph"/>
        <w:numPr>
          <w:ilvl w:val="0"/>
          <w:numId w:val="35"/>
        </w:numPr>
        <w:tabs>
          <w:tab w:val="left" w:pos="-567"/>
        </w:tabs>
        <w:spacing w:after="0" w:line="240" w:lineRule="auto"/>
        <w:rPr>
          <w:sz w:val="32"/>
        </w:rPr>
      </w:pPr>
      <w:r w:rsidRPr="00EC1C0F">
        <w:rPr>
          <w:sz w:val="32"/>
        </w:rPr>
        <w:t>Prezident</w:t>
      </w:r>
    </w:p>
    <w:p w:rsidR="00667A1D" w:rsidRPr="00EC1C0F" w:rsidRDefault="00667A1D" w:rsidP="00272339">
      <w:pPr>
        <w:pStyle w:val="ListParagraph"/>
        <w:numPr>
          <w:ilvl w:val="0"/>
          <w:numId w:val="35"/>
        </w:numPr>
        <w:tabs>
          <w:tab w:val="left" w:pos="-567"/>
        </w:tabs>
        <w:spacing w:after="0" w:line="240" w:lineRule="auto"/>
        <w:rPr>
          <w:sz w:val="32"/>
        </w:rPr>
      </w:pPr>
      <w:r w:rsidRPr="00EC1C0F">
        <w:rPr>
          <w:sz w:val="32"/>
        </w:rPr>
        <w:t>Azı 63 deputat</w:t>
      </w:r>
    </w:p>
    <w:p w:rsidR="00667A1D" w:rsidRPr="00EC1C0F" w:rsidRDefault="00667A1D" w:rsidP="00272339">
      <w:pPr>
        <w:pStyle w:val="ListParagraph"/>
        <w:tabs>
          <w:tab w:val="left" w:pos="-567"/>
        </w:tabs>
        <w:spacing w:after="0" w:line="240" w:lineRule="auto"/>
        <w:ind w:left="0"/>
        <w:rPr>
          <w:sz w:val="32"/>
        </w:rPr>
      </w:pPr>
      <w:r w:rsidRPr="00EC1C0F">
        <w:rPr>
          <w:sz w:val="32"/>
        </w:rPr>
        <w:t xml:space="preserve">          Konstitusiyaya əlavələr edilməsi parlament yolu iləhəyata keçirilir. Konstitusiyaya əlavələr Milli Məclisdə </w:t>
      </w:r>
      <w:r w:rsidRPr="00EC1C0F">
        <w:rPr>
          <w:b/>
          <w:sz w:val="32"/>
        </w:rPr>
        <w:t>95 səs</w:t>
      </w:r>
      <w:r w:rsidRPr="00EC1C0F">
        <w:rPr>
          <w:sz w:val="32"/>
        </w:rPr>
        <w:t xml:space="preserve"> çoxluğu ilə </w:t>
      </w:r>
      <w:r w:rsidRPr="00EC1C0F">
        <w:rPr>
          <w:b/>
          <w:sz w:val="32"/>
        </w:rPr>
        <w:t>Konstitusiya qanunları</w:t>
      </w:r>
      <w:r w:rsidRPr="00EC1C0F">
        <w:rPr>
          <w:sz w:val="32"/>
        </w:rPr>
        <w:t xml:space="preserve"> şəklində qəbul edilir. Bu qanunlar 2 dəfə səsə qoyulur. II səsvermədən və prezident tərəfindən imzalandıqdan sonra onlar qüvvəyə minir. </w:t>
      </w:r>
    </w:p>
    <w:p w:rsidR="00667A1D" w:rsidRPr="00EC1C0F" w:rsidRDefault="00667A1D" w:rsidP="00272339">
      <w:pPr>
        <w:pStyle w:val="ListParagraph"/>
        <w:tabs>
          <w:tab w:val="left" w:pos="-567"/>
        </w:tabs>
        <w:spacing w:after="0" w:line="240" w:lineRule="auto"/>
        <w:ind w:left="0"/>
        <w:rPr>
          <w:sz w:val="32"/>
        </w:rPr>
      </w:pPr>
      <w:r w:rsidRPr="00EC1C0F">
        <w:rPr>
          <w:sz w:val="32"/>
        </w:rPr>
        <w:t xml:space="preserve">        Azərbaycan Respublikasının Prezidenti və ya Azərbaycan Respublikası Milli Məclisinin deputatları 5-ci </w:t>
      </w:r>
      <w:r w:rsidRPr="00EC1C0F">
        <w:rPr>
          <w:b/>
          <w:sz w:val="32"/>
        </w:rPr>
        <w:t>(qanunvericilik hakimiyyəti)</w:t>
      </w:r>
      <w:r w:rsidRPr="00EC1C0F">
        <w:rPr>
          <w:sz w:val="32"/>
        </w:rPr>
        <w:t xml:space="preserve"> və 6-cı </w:t>
      </w:r>
      <w:r w:rsidRPr="00EC1C0F">
        <w:rPr>
          <w:b/>
          <w:sz w:val="32"/>
        </w:rPr>
        <w:t>(icra hakimiyyəti)</w:t>
      </w:r>
      <w:r w:rsidRPr="00EC1C0F">
        <w:rPr>
          <w:sz w:val="32"/>
        </w:rPr>
        <w:t xml:space="preserve"> fəslində əks etdirilmiş müddəalarla əlaqədar Azərbaycan Respublikasının konstitusiyasına əlavələr təklif edə bilməzlər. </w:t>
      </w:r>
    </w:p>
    <w:p w:rsidR="00667A1D" w:rsidRPr="00EC1C0F" w:rsidRDefault="00667A1D" w:rsidP="00272339">
      <w:pPr>
        <w:pStyle w:val="ListParagraph"/>
        <w:tabs>
          <w:tab w:val="left" w:pos="-567"/>
        </w:tabs>
        <w:spacing w:after="0" w:line="240" w:lineRule="auto"/>
        <w:ind w:left="0" w:firstLine="426"/>
        <w:rPr>
          <w:rFonts w:ascii="A3 Times AzLat" w:hAnsi="A3 Times AzLat"/>
          <w:sz w:val="32"/>
        </w:rPr>
      </w:pPr>
    </w:p>
    <w:p w:rsidR="00667A1D" w:rsidRPr="00EC1C0F" w:rsidRDefault="00667A1D" w:rsidP="00272339">
      <w:pPr>
        <w:pStyle w:val="ListParagraph"/>
        <w:tabs>
          <w:tab w:val="left" w:pos="-567"/>
        </w:tabs>
        <w:spacing w:after="0" w:line="240" w:lineRule="auto"/>
        <w:ind w:left="851"/>
        <w:rPr>
          <w:b/>
          <w:sz w:val="32"/>
        </w:rPr>
      </w:pPr>
    </w:p>
    <w:p w:rsidR="00667A1D" w:rsidRPr="00EC1C0F" w:rsidRDefault="00667A1D" w:rsidP="00272339">
      <w:pPr>
        <w:pStyle w:val="ListParagraph"/>
        <w:tabs>
          <w:tab w:val="left" w:pos="-567"/>
        </w:tabs>
        <w:spacing w:after="0" w:line="240" w:lineRule="auto"/>
        <w:ind w:left="851"/>
        <w:rPr>
          <w:b/>
          <w:sz w:val="32"/>
        </w:rPr>
      </w:pPr>
    </w:p>
    <w:p w:rsidR="00667A1D" w:rsidRPr="00EC1C0F" w:rsidRDefault="00667A1D" w:rsidP="00272339">
      <w:pPr>
        <w:pStyle w:val="ListParagraph"/>
        <w:tabs>
          <w:tab w:val="left" w:pos="-567"/>
        </w:tabs>
        <w:spacing w:after="0" w:line="240" w:lineRule="auto"/>
        <w:ind w:left="851"/>
        <w:rPr>
          <w:b/>
          <w:sz w:val="32"/>
        </w:rPr>
      </w:pPr>
    </w:p>
    <w:p w:rsidR="00667A1D" w:rsidRPr="00EC1C0F" w:rsidRDefault="00667A1D" w:rsidP="00272339">
      <w:pPr>
        <w:pStyle w:val="ListParagraph"/>
        <w:tabs>
          <w:tab w:val="left" w:pos="-567"/>
        </w:tabs>
        <w:spacing w:after="0" w:line="240" w:lineRule="auto"/>
        <w:ind w:left="851"/>
        <w:rPr>
          <w:b/>
          <w:sz w:val="32"/>
        </w:rPr>
      </w:pPr>
    </w:p>
    <w:p w:rsidR="00667A1D" w:rsidRPr="00EC1C0F" w:rsidRDefault="00667A1D" w:rsidP="00272339">
      <w:pPr>
        <w:pStyle w:val="ListParagraph"/>
        <w:tabs>
          <w:tab w:val="left" w:pos="-567"/>
        </w:tabs>
        <w:spacing w:after="0" w:line="240" w:lineRule="auto"/>
        <w:ind w:left="851"/>
        <w:rPr>
          <w:b/>
          <w:sz w:val="32"/>
        </w:rPr>
      </w:pPr>
    </w:p>
    <w:p w:rsidR="00667A1D" w:rsidRPr="00EC1C0F" w:rsidRDefault="00667A1D" w:rsidP="00272339">
      <w:pPr>
        <w:pStyle w:val="ListParagraph"/>
        <w:tabs>
          <w:tab w:val="left" w:pos="-567"/>
        </w:tabs>
        <w:spacing w:after="0" w:line="240" w:lineRule="auto"/>
        <w:ind w:left="851"/>
        <w:rPr>
          <w:b/>
          <w:sz w:val="32"/>
        </w:rPr>
      </w:pPr>
    </w:p>
    <w:p w:rsidR="00667A1D" w:rsidRPr="00EC1C0F" w:rsidRDefault="00667A1D" w:rsidP="00272339">
      <w:pPr>
        <w:pStyle w:val="ListParagraph"/>
        <w:tabs>
          <w:tab w:val="left" w:pos="-567"/>
        </w:tabs>
        <w:spacing w:after="0" w:line="240" w:lineRule="auto"/>
        <w:ind w:left="851"/>
        <w:rPr>
          <w:b/>
          <w:sz w:val="32"/>
        </w:rPr>
      </w:pPr>
    </w:p>
    <w:p w:rsidR="00667A1D" w:rsidRPr="00EC1C0F" w:rsidRDefault="00667A1D" w:rsidP="00272339">
      <w:pPr>
        <w:pStyle w:val="ListParagraph"/>
        <w:tabs>
          <w:tab w:val="left" w:pos="-567"/>
        </w:tabs>
        <w:spacing w:after="0" w:line="240" w:lineRule="auto"/>
        <w:ind w:left="851"/>
        <w:rPr>
          <w:b/>
          <w:sz w:val="32"/>
        </w:rPr>
      </w:pPr>
    </w:p>
    <w:p w:rsidR="00667A1D" w:rsidRPr="00EC1C0F" w:rsidRDefault="00667A1D" w:rsidP="00272339">
      <w:pPr>
        <w:pStyle w:val="ListParagraph"/>
        <w:tabs>
          <w:tab w:val="left" w:pos="-567"/>
        </w:tabs>
        <w:spacing w:after="0" w:line="240" w:lineRule="auto"/>
        <w:ind w:left="851"/>
        <w:rPr>
          <w:b/>
          <w:sz w:val="32"/>
        </w:rPr>
      </w:pPr>
    </w:p>
    <w:p w:rsidR="00667A1D" w:rsidRPr="00EC1C0F" w:rsidRDefault="00667A1D" w:rsidP="00272339">
      <w:pPr>
        <w:pStyle w:val="ListParagraph"/>
        <w:tabs>
          <w:tab w:val="left" w:pos="-567"/>
        </w:tabs>
        <w:spacing w:after="0" w:line="240" w:lineRule="auto"/>
        <w:ind w:left="851"/>
        <w:rPr>
          <w:b/>
          <w:sz w:val="32"/>
        </w:rPr>
      </w:pPr>
    </w:p>
    <w:p w:rsidR="00667A1D" w:rsidRPr="00EC1C0F" w:rsidRDefault="00667A1D" w:rsidP="00272339">
      <w:pPr>
        <w:pStyle w:val="ListParagraph"/>
        <w:tabs>
          <w:tab w:val="left" w:pos="-567"/>
        </w:tabs>
        <w:spacing w:after="0" w:line="240" w:lineRule="auto"/>
        <w:ind w:left="851"/>
        <w:rPr>
          <w:b/>
          <w:sz w:val="32"/>
        </w:rPr>
      </w:pPr>
    </w:p>
    <w:p w:rsidR="00667A1D" w:rsidRPr="00EC1C0F" w:rsidRDefault="00667A1D" w:rsidP="00272339">
      <w:pPr>
        <w:pStyle w:val="ListParagraph"/>
        <w:tabs>
          <w:tab w:val="left" w:pos="-567"/>
        </w:tabs>
        <w:spacing w:after="0" w:line="240" w:lineRule="auto"/>
        <w:ind w:left="851"/>
        <w:rPr>
          <w:b/>
          <w:sz w:val="32"/>
        </w:rPr>
      </w:pPr>
    </w:p>
    <w:p w:rsidR="00667A1D" w:rsidRPr="00EC1C0F" w:rsidRDefault="00667A1D" w:rsidP="00272339">
      <w:pPr>
        <w:pStyle w:val="ListParagraph"/>
        <w:tabs>
          <w:tab w:val="left" w:pos="-567"/>
        </w:tabs>
        <w:spacing w:after="0" w:line="240" w:lineRule="auto"/>
        <w:ind w:left="851"/>
        <w:rPr>
          <w:b/>
          <w:sz w:val="32"/>
        </w:rPr>
      </w:pPr>
    </w:p>
    <w:p w:rsidR="00667A1D" w:rsidRPr="00EC1C0F" w:rsidRDefault="00667A1D" w:rsidP="00272339">
      <w:pPr>
        <w:pStyle w:val="ListParagraph"/>
        <w:tabs>
          <w:tab w:val="left" w:pos="-567"/>
        </w:tabs>
        <w:spacing w:after="0" w:line="240" w:lineRule="auto"/>
        <w:ind w:left="851"/>
        <w:rPr>
          <w:b/>
          <w:sz w:val="32"/>
        </w:rPr>
      </w:pPr>
    </w:p>
    <w:p w:rsidR="00667A1D" w:rsidRPr="00EC1C0F" w:rsidRDefault="00667A1D" w:rsidP="00272339">
      <w:pPr>
        <w:pStyle w:val="ListParagraph"/>
        <w:tabs>
          <w:tab w:val="left" w:pos="-567"/>
        </w:tabs>
        <w:spacing w:after="0" w:line="240" w:lineRule="auto"/>
        <w:ind w:left="851"/>
        <w:rPr>
          <w:b/>
          <w:sz w:val="32"/>
        </w:rPr>
      </w:pPr>
    </w:p>
    <w:p w:rsidR="00667A1D" w:rsidRPr="00EC1C0F" w:rsidRDefault="00667A1D" w:rsidP="00272339">
      <w:pPr>
        <w:pStyle w:val="ListParagraph"/>
        <w:tabs>
          <w:tab w:val="left" w:pos="-567"/>
        </w:tabs>
        <w:spacing w:after="0" w:line="240" w:lineRule="auto"/>
        <w:ind w:left="851"/>
        <w:rPr>
          <w:b/>
          <w:sz w:val="32"/>
        </w:rPr>
      </w:pPr>
    </w:p>
    <w:p w:rsidR="00667A1D" w:rsidRPr="00EC1C0F" w:rsidRDefault="00667A1D" w:rsidP="00272339">
      <w:pPr>
        <w:pStyle w:val="ListParagraph"/>
        <w:tabs>
          <w:tab w:val="left" w:pos="-567"/>
        </w:tabs>
        <w:spacing w:after="0" w:line="240" w:lineRule="auto"/>
        <w:ind w:left="851"/>
        <w:rPr>
          <w:b/>
          <w:sz w:val="32"/>
        </w:rPr>
      </w:pPr>
    </w:p>
    <w:p w:rsidR="00667A1D" w:rsidRPr="00EC1C0F" w:rsidRDefault="00667A1D" w:rsidP="00272339">
      <w:pPr>
        <w:pStyle w:val="ListParagraph"/>
        <w:tabs>
          <w:tab w:val="left" w:pos="-567"/>
        </w:tabs>
        <w:spacing w:after="0" w:line="240" w:lineRule="auto"/>
        <w:ind w:left="851"/>
        <w:rPr>
          <w:b/>
          <w:sz w:val="32"/>
        </w:rPr>
      </w:pPr>
    </w:p>
    <w:p w:rsidR="00667A1D" w:rsidRPr="00EC1C0F" w:rsidRDefault="00667A1D" w:rsidP="00272339">
      <w:pPr>
        <w:pStyle w:val="ListParagraph"/>
        <w:tabs>
          <w:tab w:val="left" w:pos="-567"/>
        </w:tabs>
        <w:spacing w:after="0" w:line="240" w:lineRule="auto"/>
        <w:ind w:left="851"/>
        <w:rPr>
          <w:b/>
          <w:sz w:val="32"/>
        </w:rPr>
      </w:pPr>
    </w:p>
    <w:p w:rsidR="00667A1D" w:rsidRPr="00EC1C0F" w:rsidRDefault="00667A1D" w:rsidP="00272339">
      <w:pPr>
        <w:pStyle w:val="ListParagraph"/>
        <w:tabs>
          <w:tab w:val="left" w:pos="-567"/>
        </w:tabs>
        <w:spacing w:after="0" w:line="240" w:lineRule="auto"/>
        <w:ind w:left="851"/>
        <w:rPr>
          <w:b/>
          <w:sz w:val="32"/>
        </w:rPr>
      </w:pPr>
    </w:p>
    <w:p w:rsidR="00667A1D" w:rsidRPr="00EC1C0F" w:rsidRDefault="00667A1D" w:rsidP="00272339">
      <w:pPr>
        <w:pStyle w:val="ListParagraph"/>
        <w:tabs>
          <w:tab w:val="left" w:pos="-567"/>
        </w:tabs>
        <w:spacing w:after="0" w:line="240" w:lineRule="auto"/>
        <w:ind w:left="851"/>
        <w:rPr>
          <w:b/>
          <w:sz w:val="32"/>
        </w:rPr>
      </w:pPr>
    </w:p>
    <w:p w:rsidR="00667A1D" w:rsidRPr="00EC1C0F" w:rsidRDefault="00667A1D" w:rsidP="00272339">
      <w:pPr>
        <w:pStyle w:val="ListParagraph"/>
        <w:tabs>
          <w:tab w:val="left" w:pos="-567"/>
        </w:tabs>
        <w:spacing w:after="0" w:line="240" w:lineRule="auto"/>
        <w:ind w:left="0"/>
        <w:rPr>
          <w:b/>
          <w:sz w:val="32"/>
        </w:rPr>
      </w:pPr>
    </w:p>
    <w:p w:rsidR="00667A1D" w:rsidRPr="00EC1C0F" w:rsidRDefault="00667A1D" w:rsidP="00272339">
      <w:pPr>
        <w:pStyle w:val="ListParagraph"/>
        <w:tabs>
          <w:tab w:val="left" w:pos="-567"/>
        </w:tabs>
        <w:spacing w:after="0" w:line="240" w:lineRule="auto"/>
        <w:ind w:left="851"/>
        <w:rPr>
          <w:b/>
          <w:sz w:val="32"/>
        </w:rPr>
      </w:pPr>
    </w:p>
    <w:p w:rsidR="00667A1D" w:rsidRPr="00EC1C0F" w:rsidRDefault="00667A1D" w:rsidP="00272339">
      <w:pPr>
        <w:pStyle w:val="ListParagraph"/>
        <w:tabs>
          <w:tab w:val="left" w:pos="-567"/>
        </w:tabs>
        <w:spacing w:after="0" w:line="240" w:lineRule="auto"/>
        <w:ind w:left="851"/>
        <w:jc w:val="center"/>
        <w:rPr>
          <w:b/>
          <w:sz w:val="32"/>
        </w:rPr>
      </w:pPr>
      <w:r w:rsidRPr="00EC1C0F">
        <w:rPr>
          <w:b/>
          <w:sz w:val="32"/>
        </w:rPr>
        <w:t>MÖVZU 3</w:t>
      </w:r>
    </w:p>
    <w:p w:rsidR="00667A1D" w:rsidRPr="00EC1C0F" w:rsidRDefault="00667A1D" w:rsidP="00272339">
      <w:pPr>
        <w:pStyle w:val="ListParagraph"/>
        <w:tabs>
          <w:tab w:val="left" w:pos="-567"/>
        </w:tabs>
        <w:spacing w:after="0" w:line="240" w:lineRule="auto"/>
        <w:ind w:left="851"/>
        <w:jc w:val="center"/>
        <w:rPr>
          <w:rFonts w:ascii="A3 Times AzLat" w:hAnsi="A3 Times AzLat"/>
          <w:b/>
          <w:sz w:val="32"/>
        </w:rPr>
      </w:pPr>
      <w:r w:rsidRPr="00EC1C0F">
        <w:rPr>
          <w:b/>
          <w:sz w:val="32"/>
        </w:rPr>
        <w:t>AZƏRBAYCAN DÖVLƏTİNİN KONSTİTUSİYA STATUSU VƏ AZƏRBAYCAN RESPUBLİKASI VƏTƏNDAŞLIĞI</w:t>
      </w:r>
    </w:p>
    <w:p w:rsidR="00667A1D" w:rsidRPr="00EC1C0F" w:rsidRDefault="00667A1D" w:rsidP="00272339">
      <w:pPr>
        <w:tabs>
          <w:tab w:val="left" w:pos="-567"/>
        </w:tabs>
        <w:spacing w:after="0" w:line="240" w:lineRule="auto"/>
        <w:rPr>
          <w:rFonts w:ascii="A3 Times AzLat" w:hAnsi="A3 Times AzLat"/>
          <w:b/>
          <w:sz w:val="32"/>
        </w:rPr>
      </w:pPr>
      <w:r w:rsidRPr="00EC1C0F">
        <w:rPr>
          <w:rFonts w:ascii="A3 Times AzLat" w:hAnsi="A3 Times AzLat"/>
          <w:b/>
          <w:sz w:val="32"/>
        </w:rPr>
        <w:t>Plan:</w:t>
      </w:r>
    </w:p>
    <w:p w:rsidR="00667A1D" w:rsidRPr="00EC1C0F" w:rsidRDefault="00667A1D" w:rsidP="00272339">
      <w:pPr>
        <w:pStyle w:val="ListParagraph"/>
        <w:numPr>
          <w:ilvl w:val="0"/>
          <w:numId w:val="31"/>
        </w:numPr>
        <w:tabs>
          <w:tab w:val="left" w:pos="-567"/>
        </w:tabs>
        <w:spacing w:after="0" w:line="240" w:lineRule="auto"/>
        <w:rPr>
          <w:rFonts w:ascii="A3 Times AzLat" w:hAnsi="A3 Times AzLat"/>
          <w:sz w:val="32"/>
        </w:rPr>
      </w:pPr>
      <w:r w:rsidRPr="00EC1C0F">
        <w:rPr>
          <w:sz w:val="32"/>
        </w:rPr>
        <w:t>Azərbaycan Respublikasında xalq hakimiyyəti</w:t>
      </w:r>
    </w:p>
    <w:p w:rsidR="00667A1D" w:rsidRPr="00EC1C0F" w:rsidRDefault="00667A1D" w:rsidP="00272339">
      <w:pPr>
        <w:pStyle w:val="ListParagraph"/>
        <w:numPr>
          <w:ilvl w:val="0"/>
          <w:numId w:val="31"/>
        </w:numPr>
        <w:tabs>
          <w:tab w:val="left" w:pos="-567"/>
        </w:tabs>
        <w:spacing w:after="0" w:line="240" w:lineRule="auto"/>
        <w:rPr>
          <w:rFonts w:ascii="A3 Times AzLat" w:hAnsi="A3 Times AzLat"/>
          <w:sz w:val="32"/>
        </w:rPr>
      </w:pPr>
      <w:r w:rsidRPr="00EC1C0F">
        <w:rPr>
          <w:sz w:val="32"/>
        </w:rPr>
        <w:t>Azərbaycan dövlətinin əsasları</w:t>
      </w:r>
    </w:p>
    <w:p w:rsidR="00667A1D" w:rsidRPr="00EC1C0F" w:rsidRDefault="00667A1D" w:rsidP="00272339">
      <w:pPr>
        <w:pStyle w:val="ListParagraph"/>
        <w:numPr>
          <w:ilvl w:val="0"/>
          <w:numId w:val="31"/>
        </w:numPr>
        <w:tabs>
          <w:tab w:val="left" w:pos="-567"/>
        </w:tabs>
        <w:spacing w:after="0" w:line="240" w:lineRule="auto"/>
        <w:rPr>
          <w:rFonts w:ascii="A3 Times AzLat" w:hAnsi="A3 Times AzLat"/>
          <w:sz w:val="32"/>
        </w:rPr>
      </w:pPr>
      <w:r w:rsidRPr="00EC1C0F">
        <w:rPr>
          <w:sz w:val="32"/>
        </w:rPr>
        <w:t>Azərbaycan Respublikası vətəndaşlığı</w:t>
      </w:r>
    </w:p>
    <w:p w:rsidR="00667A1D" w:rsidRPr="00EC1C0F" w:rsidRDefault="00667A1D" w:rsidP="00272339">
      <w:pPr>
        <w:pStyle w:val="ListParagraph"/>
        <w:tabs>
          <w:tab w:val="left" w:pos="-567"/>
        </w:tabs>
        <w:spacing w:after="0" w:line="240" w:lineRule="auto"/>
        <w:ind w:left="360"/>
        <w:rPr>
          <w:rFonts w:ascii="A3 Times AzLat" w:hAnsi="A3 Times AzLat"/>
          <w:sz w:val="32"/>
        </w:rPr>
      </w:pPr>
    </w:p>
    <w:p w:rsidR="00667A1D" w:rsidRPr="00EC1C0F" w:rsidRDefault="00667A1D" w:rsidP="00272339">
      <w:pPr>
        <w:tabs>
          <w:tab w:val="left" w:pos="-567"/>
        </w:tabs>
        <w:spacing w:after="0" w:line="240" w:lineRule="auto"/>
        <w:rPr>
          <w:rFonts w:ascii="A3 Times AzLat" w:hAnsi="A3 Times AzLat"/>
          <w:b/>
          <w:sz w:val="32"/>
        </w:rPr>
      </w:pPr>
      <w:r w:rsidRPr="00EC1C0F">
        <w:rPr>
          <w:rFonts w:ascii="A3 Times AzLat" w:hAnsi="A3 Times AzLat"/>
          <w:b/>
          <w:sz w:val="32"/>
        </w:rPr>
        <w:t>Cavablar:</w:t>
      </w:r>
    </w:p>
    <w:p w:rsidR="00667A1D" w:rsidRPr="00EC1C0F" w:rsidRDefault="00667A1D" w:rsidP="00272339">
      <w:pPr>
        <w:numPr>
          <w:ilvl w:val="0"/>
          <w:numId w:val="36"/>
        </w:numPr>
        <w:tabs>
          <w:tab w:val="left" w:pos="-567"/>
        </w:tabs>
        <w:spacing w:after="0" w:line="240" w:lineRule="auto"/>
        <w:ind w:left="0" w:firstLine="0"/>
        <w:rPr>
          <w:sz w:val="32"/>
        </w:rPr>
      </w:pPr>
      <w:r w:rsidRPr="00EC1C0F">
        <w:rPr>
          <w:sz w:val="32"/>
        </w:rPr>
        <w:t xml:space="preserve">Xalq konstitusiya hüququnun əsas subyektlərindən biridir. Xalq referendumda və seçkilərdə iştirak edir və bu yolla hakimiyyəti təşkil edir. Konstitusiya quruluşunun əsasını məhz xalq hakimiyyəti təşkil edir. </w:t>
      </w:r>
    </w:p>
    <w:p w:rsidR="00667A1D" w:rsidRPr="00EC1C0F" w:rsidRDefault="00667A1D" w:rsidP="00272339">
      <w:pPr>
        <w:tabs>
          <w:tab w:val="left" w:pos="-567"/>
        </w:tabs>
        <w:spacing w:after="0" w:line="240" w:lineRule="auto"/>
        <w:rPr>
          <w:sz w:val="32"/>
        </w:rPr>
      </w:pPr>
      <w:r w:rsidRPr="00EC1C0F">
        <w:rPr>
          <w:sz w:val="32"/>
        </w:rPr>
        <w:t xml:space="preserve">      </w:t>
      </w:r>
      <w:r w:rsidRPr="00EC1C0F">
        <w:rPr>
          <w:b/>
          <w:sz w:val="32"/>
        </w:rPr>
        <w:t>Xalq hakimiyyəti</w:t>
      </w:r>
      <w:r w:rsidRPr="00EC1C0F">
        <w:rPr>
          <w:sz w:val="32"/>
        </w:rPr>
        <w:t xml:space="preserve"> dedikdə, xalqın bilavasitə iradəsi ilə formalaşan və təşkil edilən dövlət hakimiyyəti başa düşülür.  </w:t>
      </w:r>
    </w:p>
    <w:p w:rsidR="00667A1D" w:rsidRPr="00EC1C0F" w:rsidRDefault="00667A1D" w:rsidP="00272339">
      <w:pPr>
        <w:tabs>
          <w:tab w:val="left" w:pos="-567"/>
        </w:tabs>
        <w:spacing w:after="0" w:line="240" w:lineRule="auto"/>
        <w:rPr>
          <w:sz w:val="32"/>
        </w:rPr>
      </w:pPr>
      <w:r w:rsidRPr="00EC1C0F">
        <w:rPr>
          <w:b/>
          <w:sz w:val="32"/>
        </w:rPr>
        <w:t xml:space="preserve">      Xalq hakimiyyəti prinsipinə</w:t>
      </w:r>
      <w:r w:rsidRPr="00EC1C0F">
        <w:rPr>
          <w:sz w:val="32"/>
        </w:rPr>
        <w:t xml:space="preserve"> görə xalq öz dövlətinin taleyini və müqəddəratını özü həll edir. Bu prinsipin 2 əsas </w:t>
      </w:r>
      <w:r w:rsidRPr="00EC1C0F">
        <w:rPr>
          <w:b/>
          <w:sz w:val="32"/>
        </w:rPr>
        <w:t>forması</w:t>
      </w:r>
      <w:r w:rsidRPr="00EC1C0F">
        <w:rPr>
          <w:sz w:val="32"/>
        </w:rPr>
        <w:t xml:space="preserve"> vardır:</w:t>
      </w:r>
    </w:p>
    <w:p w:rsidR="00667A1D" w:rsidRPr="00EC1C0F" w:rsidRDefault="00667A1D" w:rsidP="00272339">
      <w:pPr>
        <w:numPr>
          <w:ilvl w:val="0"/>
          <w:numId w:val="37"/>
        </w:numPr>
        <w:tabs>
          <w:tab w:val="left" w:pos="-567"/>
        </w:tabs>
        <w:spacing w:after="0" w:line="240" w:lineRule="auto"/>
        <w:rPr>
          <w:sz w:val="32"/>
        </w:rPr>
      </w:pPr>
      <w:r w:rsidRPr="00EC1C0F">
        <w:rPr>
          <w:sz w:val="32"/>
        </w:rPr>
        <w:t>I formaya görə yalnız xalq dövlət hakimiyyətinin mənbəyi sayılır. Azərbaycan Respublikasında dövlət hakimiyyətinin yeganə mənbəyi Azərbaycan xalqıdır (Konstitusiya - maddə 1-in I bəndi).</w:t>
      </w:r>
    </w:p>
    <w:p w:rsidR="00667A1D" w:rsidRPr="00EC1C0F" w:rsidRDefault="00667A1D" w:rsidP="00272339">
      <w:pPr>
        <w:numPr>
          <w:ilvl w:val="0"/>
          <w:numId w:val="37"/>
        </w:numPr>
        <w:tabs>
          <w:tab w:val="left" w:pos="-567"/>
        </w:tabs>
        <w:spacing w:after="0" w:line="240" w:lineRule="auto"/>
        <w:rPr>
          <w:sz w:val="32"/>
        </w:rPr>
      </w:pPr>
      <w:r w:rsidRPr="00EC1C0F">
        <w:rPr>
          <w:sz w:val="32"/>
        </w:rPr>
        <w:t>II təzahür forması xalq suverenliyidir.</w:t>
      </w:r>
    </w:p>
    <w:p w:rsidR="00667A1D" w:rsidRPr="00EC1C0F" w:rsidRDefault="00667A1D" w:rsidP="00272339">
      <w:pPr>
        <w:tabs>
          <w:tab w:val="left" w:pos="-567"/>
        </w:tabs>
        <w:spacing w:after="0" w:line="240" w:lineRule="auto"/>
        <w:rPr>
          <w:sz w:val="32"/>
        </w:rPr>
      </w:pPr>
      <w:r w:rsidRPr="00EC1C0F">
        <w:rPr>
          <w:sz w:val="32"/>
        </w:rPr>
        <w:t xml:space="preserve">    </w:t>
      </w:r>
      <w:r w:rsidRPr="00EC1C0F">
        <w:rPr>
          <w:b/>
          <w:sz w:val="32"/>
        </w:rPr>
        <w:t xml:space="preserve">Xalq suverenliyi </w:t>
      </w:r>
      <w:r w:rsidRPr="00EC1C0F">
        <w:rPr>
          <w:sz w:val="32"/>
        </w:rPr>
        <w:t>dedikdə - Azərbaycan xalqının öz müqəddəratını sərbəst, müstəqil həll etmək, habelə öz idarəetmə formasını təyin etmək hüququ başa düşülür. Xalq suverenliyi aşağıdakı əlamətləri ilə seçilir:</w:t>
      </w:r>
    </w:p>
    <w:p w:rsidR="00667A1D" w:rsidRPr="00EC1C0F" w:rsidRDefault="00667A1D" w:rsidP="00272339">
      <w:pPr>
        <w:numPr>
          <w:ilvl w:val="0"/>
          <w:numId w:val="39"/>
        </w:numPr>
        <w:tabs>
          <w:tab w:val="left" w:pos="-567"/>
        </w:tabs>
        <w:spacing w:after="0" w:line="240" w:lineRule="auto"/>
        <w:rPr>
          <w:sz w:val="32"/>
        </w:rPr>
      </w:pPr>
      <w:r w:rsidRPr="00EC1C0F">
        <w:rPr>
          <w:sz w:val="32"/>
        </w:rPr>
        <w:t>Sərbəst və müstəqil şəkildə öz müqəddəratını həll etmək</w:t>
      </w:r>
    </w:p>
    <w:p w:rsidR="00667A1D" w:rsidRPr="00EC1C0F" w:rsidRDefault="00667A1D" w:rsidP="00272339">
      <w:pPr>
        <w:numPr>
          <w:ilvl w:val="0"/>
          <w:numId w:val="39"/>
        </w:numPr>
        <w:tabs>
          <w:tab w:val="left" w:pos="-567"/>
        </w:tabs>
        <w:spacing w:after="0" w:line="240" w:lineRule="auto"/>
        <w:rPr>
          <w:sz w:val="32"/>
        </w:rPr>
      </w:pPr>
      <w:r w:rsidRPr="00EC1C0F">
        <w:rPr>
          <w:sz w:val="32"/>
        </w:rPr>
        <w:t>İdarəetmə formasını müəyyən etmək</w:t>
      </w:r>
    </w:p>
    <w:p w:rsidR="00667A1D" w:rsidRPr="00EC1C0F" w:rsidRDefault="00667A1D" w:rsidP="00272339">
      <w:pPr>
        <w:tabs>
          <w:tab w:val="left" w:pos="-567"/>
        </w:tabs>
        <w:spacing w:after="0" w:line="240" w:lineRule="auto"/>
        <w:rPr>
          <w:b/>
          <w:sz w:val="32"/>
        </w:rPr>
      </w:pPr>
      <w:r w:rsidRPr="00EC1C0F">
        <w:rPr>
          <w:b/>
          <w:sz w:val="32"/>
        </w:rPr>
        <w:t>İdarəetməyə görə</w:t>
      </w:r>
      <w:r w:rsidRPr="00EC1C0F">
        <w:rPr>
          <w:sz w:val="32"/>
        </w:rPr>
        <w:t xml:space="preserve"> dövlət forması – respublika müəyyən edilmişdir. Azərbaycan dövləti idarəetmə formasına görə </w:t>
      </w:r>
      <w:r w:rsidRPr="00EC1C0F">
        <w:rPr>
          <w:b/>
          <w:sz w:val="32"/>
        </w:rPr>
        <w:t xml:space="preserve">prezidentli respublikadır. </w:t>
      </w:r>
    </w:p>
    <w:p w:rsidR="00667A1D" w:rsidRPr="00EC1C0F" w:rsidRDefault="00667A1D" w:rsidP="00272339">
      <w:pPr>
        <w:tabs>
          <w:tab w:val="left" w:pos="-567"/>
        </w:tabs>
        <w:spacing w:after="0" w:line="240" w:lineRule="auto"/>
        <w:rPr>
          <w:sz w:val="32"/>
        </w:rPr>
      </w:pPr>
      <w:r w:rsidRPr="00EC1C0F">
        <w:rPr>
          <w:sz w:val="32"/>
        </w:rPr>
        <w:t>Xalq suverenliyi xalqın tam hakimiyyəti deməkdir. Xalq hakimiyyətinin 2 növü var:</w:t>
      </w:r>
    </w:p>
    <w:p w:rsidR="00667A1D" w:rsidRPr="00EC1C0F" w:rsidRDefault="00667A1D" w:rsidP="00272339">
      <w:pPr>
        <w:numPr>
          <w:ilvl w:val="0"/>
          <w:numId w:val="40"/>
        </w:numPr>
        <w:tabs>
          <w:tab w:val="left" w:pos="-567"/>
        </w:tabs>
        <w:spacing w:after="0" w:line="240" w:lineRule="auto"/>
        <w:rPr>
          <w:sz w:val="32"/>
        </w:rPr>
      </w:pPr>
      <w:r w:rsidRPr="00EC1C0F">
        <w:rPr>
          <w:sz w:val="32"/>
        </w:rPr>
        <w:t>Birbaşa demokratiya</w:t>
      </w:r>
    </w:p>
    <w:p w:rsidR="00667A1D" w:rsidRPr="00EC1C0F" w:rsidRDefault="00667A1D" w:rsidP="00272339">
      <w:pPr>
        <w:numPr>
          <w:ilvl w:val="0"/>
          <w:numId w:val="40"/>
        </w:numPr>
        <w:tabs>
          <w:tab w:val="left" w:pos="-567"/>
        </w:tabs>
        <w:spacing w:after="0" w:line="240" w:lineRule="auto"/>
        <w:rPr>
          <w:sz w:val="32"/>
        </w:rPr>
      </w:pPr>
      <w:r w:rsidRPr="00EC1C0F">
        <w:rPr>
          <w:sz w:val="32"/>
        </w:rPr>
        <w:t>Nümayəndəli demokratiya</w:t>
      </w:r>
    </w:p>
    <w:p w:rsidR="00667A1D" w:rsidRPr="00EC1C0F" w:rsidRDefault="00667A1D" w:rsidP="00272339">
      <w:pPr>
        <w:tabs>
          <w:tab w:val="left" w:pos="-567"/>
        </w:tabs>
        <w:spacing w:after="0" w:line="240" w:lineRule="auto"/>
        <w:rPr>
          <w:sz w:val="32"/>
        </w:rPr>
      </w:pPr>
      <w:r w:rsidRPr="00EC1C0F">
        <w:rPr>
          <w:b/>
          <w:sz w:val="32"/>
        </w:rPr>
        <w:t xml:space="preserve">     Birbaşa demokratiya – </w:t>
      </w:r>
      <w:r w:rsidRPr="00EC1C0F">
        <w:rPr>
          <w:sz w:val="32"/>
        </w:rPr>
        <w:t xml:space="preserve">hakimiyyətin xalq tərəfindən bilavasitə, yəni referendum yolu ilə həyata keçirilməsini nəzərdə tutur. </w:t>
      </w:r>
    </w:p>
    <w:p w:rsidR="00667A1D" w:rsidRPr="00EC1C0F" w:rsidRDefault="00667A1D" w:rsidP="00272339">
      <w:pPr>
        <w:tabs>
          <w:tab w:val="left" w:pos="-567"/>
        </w:tabs>
        <w:spacing w:after="0" w:line="240" w:lineRule="auto"/>
        <w:rPr>
          <w:sz w:val="32"/>
        </w:rPr>
      </w:pPr>
      <w:r w:rsidRPr="00EC1C0F">
        <w:rPr>
          <w:b/>
          <w:sz w:val="32"/>
        </w:rPr>
        <w:t xml:space="preserve">     Nümayəndəli demokratiya –</w:t>
      </w:r>
      <w:r w:rsidRPr="00EC1C0F">
        <w:rPr>
          <w:sz w:val="32"/>
        </w:rPr>
        <w:t xml:space="preserve"> isə xalqın seçkili, nümayəndəli dövlət hakimiyyəti orqanları vasitəsilə öz hakimiyyətini həyata keçirməsini nəzərdə tutur. </w:t>
      </w:r>
    </w:p>
    <w:p w:rsidR="00667A1D" w:rsidRPr="00EC1C0F" w:rsidRDefault="00667A1D" w:rsidP="00272339">
      <w:pPr>
        <w:tabs>
          <w:tab w:val="left" w:pos="-567"/>
        </w:tabs>
        <w:spacing w:after="0" w:line="240" w:lineRule="auto"/>
        <w:rPr>
          <w:sz w:val="32"/>
        </w:rPr>
      </w:pPr>
      <w:r w:rsidRPr="00EC1C0F">
        <w:rPr>
          <w:b/>
          <w:sz w:val="32"/>
        </w:rPr>
        <w:t xml:space="preserve">    Referendum</w:t>
      </w:r>
      <w:r w:rsidRPr="00EC1C0F">
        <w:rPr>
          <w:sz w:val="32"/>
        </w:rPr>
        <w:t xml:space="preserve"> dedikdə, respublikanın dövlət və ictimai həyatında yaranan nisbətən vacib məsələlər barəsində keçirilən ümumxalq səsverməsi başa düşülür. Onun keçirilməsi qaydası Seçki Məcəlləsi ilə müəyyən edilir. Yalnız 2 məsələ referendumla həll edilə bilər:</w:t>
      </w:r>
    </w:p>
    <w:p w:rsidR="00667A1D" w:rsidRPr="00EC1C0F" w:rsidRDefault="00667A1D" w:rsidP="00272339">
      <w:pPr>
        <w:numPr>
          <w:ilvl w:val="0"/>
          <w:numId w:val="41"/>
        </w:numPr>
        <w:tabs>
          <w:tab w:val="left" w:pos="-567"/>
        </w:tabs>
        <w:spacing w:after="0" w:line="240" w:lineRule="auto"/>
        <w:rPr>
          <w:sz w:val="32"/>
        </w:rPr>
      </w:pPr>
      <w:r w:rsidRPr="00EC1C0F">
        <w:rPr>
          <w:sz w:val="32"/>
        </w:rPr>
        <w:t xml:space="preserve">Konstutsiyanın qəbul edilməsi və ona dəyişikliklər edilməsi </w:t>
      </w:r>
    </w:p>
    <w:p w:rsidR="00667A1D" w:rsidRPr="00EC1C0F" w:rsidRDefault="00667A1D" w:rsidP="00272339">
      <w:pPr>
        <w:numPr>
          <w:ilvl w:val="0"/>
          <w:numId w:val="41"/>
        </w:numPr>
        <w:tabs>
          <w:tab w:val="left" w:pos="-567"/>
        </w:tabs>
        <w:spacing w:after="0" w:line="240" w:lineRule="auto"/>
        <w:rPr>
          <w:sz w:val="32"/>
        </w:rPr>
      </w:pPr>
      <w:r w:rsidRPr="00EC1C0F">
        <w:rPr>
          <w:sz w:val="32"/>
        </w:rPr>
        <w:t>Azərbaycan Respublikasının dövlət sərhədlərinin dəyişdirilməsi</w:t>
      </w:r>
    </w:p>
    <w:p w:rsidR="00667A1D" w:rsidRPr="00EC1C0F" w:rsidRDefault="00667A1D" w:rsidP="00272339">
      <w:pPr>
        <w:tabs>
          <w:tab w:val="left" w:pos="-567"/>
        </w:tabs>
        <w:spacing w:after="0" w:line="240" w:lineRule="auto"/>
        <w:rPr>
          <w:sz w:val="32"/>
        </w:rPr>
      </w:pPr>
      <w:r w:rsidRPr="00EC1C0F">
        <w:rPr>
          <w:sz w:val="32"/>
        </w:rPr>
        <w:t xml:space="preserve">   Hakimiyyəti təşkil etməyin II yolu xalqın seçkilərdə iştirak etməsidir. Xalq səsvermə yolu ilə seçkili (nümayəndəli) dövlət hakimiyyəti orqanını yaradır. Konstitusiyada birbaşa müəyyən edilir ki, xalqın seçdiyi səlahiyyətli nümayəndələrindən başqa, heç kəsin xalqı təmsil etmək, xalqın adından danışmaq və xalqın adından müraciət etmək hüququ yoxdur (Konstitusiya - maddə 4). Xalqı təmsil etmək hüququ olan şəxslər seçkilər prosesində müəyyən edilir. Xalq adından danışmaq səlahiyyətinə birbaşa xalqdan mandat alan vəzifəli şəxslər malikdir. Xalqın seçdiyi səlahiyyətli nümayəndələr Azərbaycan Respublikasının Prezidenti, Azərbaycan Respublikasının Milli Məclisinin deputatlarıdır.</w:t>
      </w:r>
    </w:p>
    <w:p w:rsidR="00667A1D" w:rsidRPr="00EC1C0F" w:rsidRDefault="00667A1D" w:rsidP="00272339">
      <w:pPr>
        <w:tabs>
          <w:tab w:val="left" w:pos="-567"/>
        </w:tabs>
        <w:spacing w:after="0" w:line="240" w:lineRule="auto"/>
        <w:rPr>
          <w:sz w:val="32"/>
        </w:rPr>
      </w:pPr>
      <w:r w:rsidRPr="00EC1C0F">
        <w:rPr>
          <w:sz w:val="32"/>
        </w:rPr>
        <w:t xml:space="preserve">     Xalqın hakimiyyətini həyata keçirən xüsusi təşkilati institutlardan biri qanunverici orqan – parlamentdir, yəni Azərbaycan Respublikasının Milli Məclisi başa düşülür. Milli Məclis ona görə nümayəndəli orqan adlanır ki, Milli Məclis və ibarət olduğu deputatlar xalqdan bilavasitə səlahiyyət, yəni birbaşa mandat alaraq xalq adından cıxış edir, onu təmsil edir. </w:t>
      </w:r>
    </w:p>
    <w:p w:rsidR="00667A1D" w:rsidRPr="00EC1C0F" w:rsidRDefault="00667A1D" w:rsidP="00272339">
      <w:pPr>
        <w:tabs>
          <w:tab w:val="left" w:pos="-567"/>
        </w:tabs>
        <w:spacing w:after="0" w:line="240" w:lineRule="auto"/>
        <w:rPr>
          <w:sz w:val="32"/>
        </w:rPr>
      </w:pPr>
      <w:r w:rsidRPr="00EC1C0F">
        <w:rPr>
          <w:sz w:val="32"/>
        </w:rPr>
        <w:t xml:space="preserve">      Xalq ona məxsus olan hakimiyyəti təşkil etsə də, onun həyata keçirilməsi hüququnu dövlətə verir. Beləliklə, hakimiyyət faktiki cəhətdən xalqa, hüquqi cəhətdən isə dövlətə məxsusdur. Xalqın hakimiyyətini həyata keçirən əsas dövlət hakimiyyəti orqanı Milli Məclisdir. Yerlərdə xalqın hakimiyyəti bələdiyyə üzvləri vasitəsilə həyata keçirilir. Lakin  bələdiyyə üzvlərinin həyata keçirdiyi hakimiyyət dövlət hakimiyyəti hesab olunmur və siyasi xarakter daşımır. </w:t>
      </w:r>
    </w:p>
    <w:p w:rsidR="00667A1D" w:rsidRPr="00EC1C0F" w:rsidRDefault="00667A1D" w:rsidP="00272339">
      <w:pPr>
        <w:tabs>
          <w:tab w:val="left" w:pos="-567"/>
        </w:tabs>
        <w:spacing w:after="0" w:line="240" w:lineRule="auto"/>
        <w:ind w:left="360"/>
        <w:rPr>
          <w:sz w:val="32"/>
        </w:rPr>
      </w:pPr>
      <w:r w:rsidRPr="00EC1C0F">
        <w:rPr>
          <w:sz w:val="32"/>
        </w:rPr>
        <w:t>Konstitusiya münasibətlərində 2 əsas subyekt çıxış edir:</w:t>
      </w:r>
    </w:p>
    <w:p w:rsidR="00667A1D" w:rsidRPr="00EC1C0F" w:rsidRDefault="00667A1D" w:rsidP="00272339">
      <w:pPr>
        <w:numPr>
          <w:ilvl w:val="0"/>
          <w:numId w:val="43"/>
        </w:numPr>
        <w:tabs>
          <w:tab w:val="left" w:pos="-567"/>
        </w:tabs>
        <w:spacing w:after="0" w:line="240" w:lineRule="auto"/>
        <w:rPr>
          <w:sz w:val="32"/>
        </w:rPr>
      </w:pPr>
      <w:r w:rsidRPr="00EC1C0F">
        <w:rPr>
          <w:sz w:val="32"/>
        </w:rPr>
        <w:t>Azərbaycan xalqı</w:t>
      </w:r>
    </w:p>
    <w:p w:rsidR="00667A1D" w:rsidRPr="00EC1C0F" w:rsidRDefault="00667A1D" w:rsidP="00272339">
      <w:pPr>
        <w:numPr>
          <w:ilvl w:val="0"/>
          <w:numId w:val="43"/>
        </w:numPr>
        <w:tabs>
          <w:tab w:val="left" w:pos="-567"/>
        </w:tabs>
        <w:spacing w:after="0" w:line="240" w:lineRule="auto"/>
        <w:rPr>
          <w:sz w:val="32"/>
        </w:rPr>
      </w:pPr>
      <w:r w:rsidRPr="00EC1C0F">
        <w:rPr>
          <w:sz w:val="32"/>
        </w:rPr>
        <w:t>Azərbaycan dövləti</w:t>
      </w:r>
    </w:p>
    <w:p w:rsidR="00667A1D" w:rsidRPr="00EC1C0F" w:rsidRDefault="00667A1D" w:rsidP="00272339">
      <w:pPr>
        <w:tabs>
          <w:tab w:val="left" w:pos="-567"/>
        </w:tabs>
        <w:spacing w:after="0" w:line="240" w:lineRule="auto"/>
        <w:rPr>
          <w:sz w:val="32"/>
        </w:rPr>
      </w:pPr>
      <w:r w:rsidRPr="00EC1C0F">
        <w:rPr>
          <w:sz w:val="32"/>
        </w:rPr>
        <w:t xml:space="preserve">   Dövlətlə bağlı klassik nəzəriyyələrdə dövlətin  mövcud olması üçün 3 əsas atributiv əlamətin olması tələb edilirdi:</w:t>
      </w:r>
    </w:p>
    <w:p w:rsidR="00667A1D" w:rsidRPr="00EC1C0F" w:rsidRDefault="00667A1D" w:rsidP="00272339">
      <w:pPr>
        <w:numPr>
          <w:ilvl w:val="0"/>
          <w:numId w:val="42"/>
        </w:numPr>
        <w:tabs>
          <w:tab w:val="left" w:pos="-567"/>
        </w:tabs>
        <w:spacing w:after="0" w:line="240" w:lineRule="auto"/>
        <w:rPr>
          <w:sz w:val="32"/>
        </w:rPr>
      </w:pPr>
      <w:r w:rsidRPr="00EC1C0F">
        <w:rPr>
          <w:sz w:val="32"/>
        </w:rPr>
        <w:t>Əhali</w:t>
      </w:r>
    </w:p>
    <w:p w:rsidR="00667A1D" w:rsidRPr="00EC1C0F" w:rsidRDefault="00667A1D" w:rsidP="00272339">
      <w:pPr>
        <w:numPr>
          <w:ilvl w:val="0"/>
          <w:numId w:val="42"/>
        </w:numPr>
        <w:tabs>
          <w:tab w:val="left" w:pos="-567"/>
        </w:tabs>
        <w:spacing w:after="0" w:line="240" w:lineRule="auto"/>
        <w:rPr>
          <w:sz w:val="32"/>
        </w:rPr>
      </w:pPr>
      <w:r w:rsidRPr="00EC1C0F">
        <w:rPr>
          <w:sz w:val="32"/>
        </w:rPr>
        <w:t>Ərazi</w:t>
      </w:r>
    </w:p>
    <w:p w:rsidR="00667A1D" w:rsidRPr="00EC1C0F" w:rsidRDefault="00667A1D" w:rsidP="00272339">
      <w:pPr>
        <w:numPr>
          <w:ilvl w:val="0"/>
          <w:numId w:val="42"/>
        </w:numPr>
        <w:tabs>
          <w:tab w:val="left" w:pos="-567"/>
        </w:tabs>
        <w:spacing w:after="0" w:line="240" w:lineRule="auto"/>
        <w:rPr>
          <w:sz w:val="32"/>
        </w:rPr>
      </w:pPr>
      <w:r w:rsidRPr="00EC1C0F">
        <w:rPr>
          <w:sz w:val="32"/>
        </w:rPr>
        <w:t>Hakimiyyət</w:t>
      </w:r>
    </w:p>
    <w:p w:rsidR="00667A1D" w:rsidRPr="00EC1C0F" w:rsidRDefault="00667A1D" w:rsidP="00272339">
      <w:pPr>
        <w:tabs>
          <w:tab w:val="left" w:pos="-567"/>
        </w:tabs>
        <w:spacing w:after="0" w:line="240" w:lineRule="auto"/>
        <w:rPr>
          <w:sz w:val="32"/>
        </w:rPr>
      </w:pPr>
      <w:r w:rsidRPr="00EC1C0F">
        <w:rPr>
          <w:sz w:val="32"/>
        </w:rPr>
        <w:t xml:space="preserve">  Daha sonralar aşağıdakılarda bu  əlamətlər sırasına daxil edildi:</w:t>
      </w:r>
    </w:p>
    <w:p w:rsidR="00667A1D" w:rsidRPr="00EC1C0F" w:rsidRDefault="00667A1D" w:rsidP="00272339">
      <w:pPr>
        <w:numPr>
          <w:ilvl w:val="0"/>
          <w:numId w:val="44"/>
        </w:numPr>
        <w:tabs>
          <w:tab w:val="left" w:pos="-567"/>
        </w:tabs>
        <w:spacing w:after="0" w:line="240" w:lineRule="auto"/>
        <w:rPr>
          <w:sz w:val="32"/>
        </w:rPr>
      </w:pPr>
      <w:r w:rsidRPr="00EC1C0F">
        <w:rPr>
          <w:sz w:val="32"/>
        </w:rPr>
        <w:t xml:space="preserve">Suverenlik </w:t>
      </w:r>
    </w:p>
    <w:p w:rsidR="00667A1D" w:rsidRPr="00EC1C0F" w:rsidRDefault="00667A1D" w:rsidP="00272339">
      <w:pPr>
        <w:numPr>
          <w:ilvl w:val="0"/>
          <w:numId w:val="44"/>
        </w:numPr>
        <w:tabs>
          <w:tab w:val="left" w:pos="-567"/>
        </w:tabs>
        <w:spacing w:after="0" w:line="240" w:lineRule="auto"/>
        <w:rPr>
          <w:sz w:val="32"/>
        </w:rPr>
      </w:pPr>
      <w:r w:rsidRPr="00EC1C0F">
        <w:rPr>
          <w:sz w:val="32"/>
        </w:rPr>
        <w:t>Hüquq</w:t>
      </w:r>
    </w:p>
    <w:p w:rsidR="00667A1D" w:rsidRPr="00EC1C0F" w:rsidRDefault="00667A1D" w:rsidP="00272339">
      <w:pPr>
        <w:tabs>
          <w:tab w:val="left" w:pos="-567"/>
        </w:tabs>
        <w:spacing w:after="0" w:line="240" w:lineRule="auto"/>
        <w:rPr>
          <w:sz w:val="32"/>
        </w:rPr>
      </w:pPr>
      <w:r w:rsidRPr="00EC1C0F">
        <w:rPr>
          <w:sz w:val="32"/>
        </w:rPr>
        <w:t xml:space="preserve">    </w:t>
      </w:r>
      <w:r w:rsidRPr="00EC1C0F">
        <w:rPr>
          <w:b/>
          <w:sz w:val="32"/>
        </w:rPr>
        <w:t xml:space="preserve">Azərbaycan dövlətinin əhalisi - </w:t>
      </w:r>
      <w:r w:rsidRPr="00EC1C0F">
        <w:rPr>
          <w:sz w:val="32"/>
        </w:rPr>
        <w:t xml:space="preserve">bütövlükdə </w:t>
      </w:r>
      <w:r w:rsidRPr="00EC1C0F">
        <w:rPr>
          <w:b/>
          <w:sz w:val="32"/>
        </w:rPr>
        <w:t>Azərbaycan xalqı</w:t>
      </w:r>
      <w:r w:rsidRPr="00EC1C0F">
        <w:rPr>
          <w:sz w:val="32"/>
        </w:rPr>
        <w:t xml:space="preserve"> deməkdir. </w:t>
      </w:r>
      <w:r w:rsidRPr="00EC1C0F">
        <w:rPr>
          <w:b/>
          <w:sz w:val="32"/>
        </w:rPr>
        <w:t>«Xalqın hüquqi anlayışı»</w:t>
      </w:r>
      <w:r w:rsidRPr="00EC1C0F">
        <w:rPr>
          <w:sz w:val="32"/>
        </w:rPr>
        <w:t xml:space="preserve"> Konstitusiyanın 1-ci maddəsinin II bəndində öz əksini tapır. Burada qeyd edilir: «Azərbaycan xalqı Azərbaycan Respublikası ərazisində və ondan kənarda yaşayan, Azərbaycan dövlətinə və onun qanunlarına tabe sayılan Azərbaycan Respublikasının vətəndaşlarından ibarətdir». Göründüyü kimi, xalq anlayışı ilə vətəndaşların məcmusu üst-üstə düşür. Bu ondan irəli gəlir ki, Konstitusiya  vətəndaşların milliyyətini yox, yalnız onların vətəndaşlığını Azərbaycan xalqının əsas və başlıca əlaməti hesab edir. Xalq hüquqi mənada vətəndaşların məcmusudur. </w:t>
      </w:r>
    </w:p>
    <w:p w:rsidR="00667A1D" w:rsidRPr="00EC1C0F" w:rsidRDefault="00667A1D" w:rsidP="00272339">
      <w:pPr>
        <w:tabs>
          <w:tab w:val="left" w:pos="-567"/>
        </w:tabs>
        <w:spacing w:after="0" w:line="240" w:lineRule="auto"/>
        <w:rPr>
          <w:sz w:val="32"/>
        </w:rPr>
      </w:pPr>
      <w:r w:rsidRPr="00EC1C0F">
        <w:rPr>
          <w:sz w:val="32"/>
        </w:rPr>
        <w:t xml:space="preserve">      Konstitusiya  Azərbaycan xalqının vahidliyi prinsipini təsbit edir.  Azərbaycan xalqı vahiddir. (Konstitusiya – maddə 5-in I bəndi) </w:t>
      </w:r>
    </w:p>
    <w:p w:rsidR="00667A1D" w:rsidRPr="00EC1C0F" w:rsidRDefault="00667A1D" w:rsidP="00272339">
      <w:pPr>
        <w:tabs>
          <w:tab w:val="left" w:pos="-567"/>
        </w:tabs>
        <w:spacing w:after="0" w:line="240" w:lineRule="auto"/>
        <w:rPr>
          <w:sz w:val="32"/>
        </w:rPr>
      </w:pPr>
      <w:r w:rsidRPr="00EC1C0F">
        <w:rPr>
          <w:sz w:val="32"/>
        </w:rPr>
        <w:t xml:space="preserve">     </w:t>
      </w:r>
      <w:r w:rsidRPr="00EC1C0F">
        <w:rPr>
          <w:b/>
          <w:sz w:val="32"/>
        </w:rPr>
        <w:t>Azərbaycan xalqının vahidliyi</w:t>
      </w:r>
      <w:r w:rsidRPr="00EC1C0F">
        <w:rPr>
          <w:sz w:val="32"/>
        </w:rPr>
        <w:t xml:space="preserve"> dedikdə, bu xalqın ibarət olduğu bütün vətəndaşların, onların milli-etnik mənsubiyyətindən asılı olmayaraq birliyi və bölünməzliyi başa düşülür. </w:t>
      </w:r>
    </w:p>
    <w:p w:rsidR="00667A1D" w:rsidRPr="00EC1C0F" w:rsidRDefault="00667A1D" w:rsidP="00272339">
      <w:pPr>
        <w:tabs>
          <w:tab w:val="left" w:pos="-567"/>
        </w:tabs>
        <w:spacing w:after="0" w:line="240" w:lineRule="auto"/>
        <w:rPr>
          <w:sz w:val="32"/>
        </w:rPr>
      </w:pPr>
      <w:r w:rsidRPr="00EC1C0F">
        <w:rPr>
          <w:sz w:val="32"/>
        </w:rPr>
        <w:t xml:space="preserve">     </w:t>
      </w:r>
      <w:r w:rsidRPr="00EC1C0F">
        <w:rPr>
          <w:b/>
          <w:sz w:val="32"/>
        </w:rPr>
        <w:t>Azərbaycan dövlətinin ərazisi</w:t>
      </w:r>
      <w:r w:rsidRPr="00EC1C0F">
        <w:rPr>
          <w:sz w:val="32"/>
        </w:rPr>
        <w:t xml:space="preserve"> dedikdə, yer kürəsinin Azərbaycan dövlətinin  hakimiyyətində olan hissəsi başa düşülür. Azərbaycan Respublikası bizim ölkə vətəndaşlarının ümumi və bölünməz vətənidir. </w:t>
      </w:r>
    </w:p>
    <w:p w:rsidR="00667A1D" w:rsidRPr="00EC1C0F" w:rsidRDefault="00667A1D" w:rsidP="00272339">
      <w:pPr>
        <w:numPr>
          <w:ilvl w:val="0"/>
          <w:numId w:val="36"/>
        </w:numPr>
        <w:tabs>
          <w:tab w:val="left" w:pos="-567"/>
        </w:tabs>
        <w:spacing w:after="0" w:line="240" w:lineRule="auto"/>
        <w:ind w:left="0" w:firstLine="0"/>
        <w:rPr>
          <w:sz w:val="32"/>
        </w:rPr>
      </w:pPr>
      <w:r w:rsidRPr="00EC1C0F">
        <w:rPr>
          <w:sz w:val="32"/>
        </w:rPr>
        <w:t xml:space="preserve"> Dövlət Konstitusiya münasibətlərində iştirak edən mərkəzi fiqurdur və siyasi sistemin əsas ünsürlərindən biridir. Dövlət xalq və şəxsiyyət kateqoriyası nəzərə alınmaqla qiymətləndirilir. Bunlardan kənarda dövlət anlayışı düşünülməzdir. </w:t>
      </w:r>
    </w:p>
    <w:p w:rsidR="00667A1D" w:rsidRPr="00EC1C0F" w:rsidRDefault="00667A1D" w:rsidP="00272339">
      <w:pPr>
        <w:tabs>
          <w:tab w:val="left" w:pos="-567"/>
        </w:tabs>
        <w:spacing w:after="0" w:line="240" w:lineRule="auto"/>
        <w:rPr>
          <w:sz w:val="32"/>
        </w:rPr>
      </w:pPr>
      <w:r w:rsidRPr="00EC1C0F">
        <w:rPr>
          <w:b/>
          <w:sz w:val="32"/>
        </w:rPr>
        <w:t xml:space="preserve">      Azərbaycan dövləti</w:t>
      </w:r>
      <w:r w:rsidRPr="00EC1C0F">
        <w:rPr>
          <w:sz w:val="32"/>
        </w:rPr>
        <w:t xml:space="preserve"> dedikdə, Azərbaycan xalqına məxsus olan hakimiyyəti həyata keçirən xüsusi təşkilat başa düşülür. Dövləti səciyyələndirən əsas ünsürlərin məcmusu onun əsaslarını müəyyən edir. Dövlətin əsaslarının müəyyən olunması Azərbaycan dövlətinin mahiyyətinin açıqlanması ilə başlanır. Konstitusiyanın II fəslində əks olunan hər bir norma dövlətin əsaslarını ifadə edir. Dövlətin əsasları geniş anlayışdır. Həmin anlayışlara daxildir:</w:t>
      </w:r>
    </w:p>
    <w:p w:rsidR="00667A1D" w:rsidRPr="00EC1C0F" w:rsidRDefault="00667A1D" w:rsidP="00272339">
      <w:pPr>
        <w:numPr>
          <w:ilvl w:val="0"/>
          <w:numId w:val="45"/>
        </w:numPr>
        <w:tabs>
          <w:tab w:val="left" w:pos="-567"/>
        </w:tabs>
        <w:spacing w:after="0" w:line="240" w:lineRule="auto"/>
        <w:rPr>
          <w:sz w:val="32"/>
        </w:rPr>
      </w:pPr>
      <w:r w:rsidRPr="00EC1C0F">
        <w:rPr>
          <w:sz w:val="32"/>
        </w:rPr>
        <w:t xml:space="preserve"> Dövlətin konstitusion əsasları</w:t>
      </w:r>
    </w:p>
    <w:p w:rsidR="00667A1D" w:rsidRPr="00EC1C0F" w:rsidRDefault="00667A1D" w:rsidP="00272339">
      <w:pPr>
        <w:numPr>
          <w:ilvl w:val="0"/>
          <w:numId w:val="45"/>
        </w:numPr>
        <w:tabs>
          <w:tab w:val="left" w:pos="-567"/>
        </w:tabs>
        <w:spacing w:after="0" w:line="240" w:lineRule="auto"/>
        <w:rPr>
          <w:sz w:val="32"/>
        </w:rPr>
      </w:pPr>
      <w:r w:rsidRPr="00EC1C0F">
        <w:rPr>
          <w:sz w:val="32"/>
        </w:rPr>
        <w:t>Dövlətin siyasi əsasları</w:t>
      </w:r>
    </w:p>
    <w:p w:rsidR="00667A1D" w:rsidRPr="00EC1C0F" w:rsidRDefault="00667A1D" w:rsidP="00272339">
      <w:pPr>
        <w:numPr>
          <w:ilvl w:val="0"/>
          <w:numId w:val="45"/>
        </w:numPr>
        <w:tabs>
          <w:tab w:val="left" w:pos="-567"/>
        </w:tabs>
        <w:spacing w:after="0" w:line="240" w:lineRule="auto"/>
        <w:rPr>
          <w:sz w:val="32"/>
        </w:rPr>
      </w:pPr>
      <w:r w:rsidRPr="00EC1C0F">
        <w:rPr>
          <w:sz w:val="32"/>
        </w:rPr>
        <w:t xml:space="preserve"> Dövlətin iqtisadi əsasları</w:t>
      </w:r>
    </w:p>
    <w:p w:rsidR="00667A1D" w:rsidRPr="00EC1C0F" w:rsidRDefault="00667A1D" w:rsidP="00272339">
      <w:pPr>
        <w:numPr>
          <w:ilvl w:val="0"/>
          <w:numId w:val="45"/>
        </w:numPr>
        <w:tabs>
          <w:tab w:val="left" w:pos="-567"/>
        </w:tabs>
        <w:spacing w:after="0" w:line="240" w:lineRule="auto"/>
        <w:rPr>
          <w:sz w:val="32"/>
        </w:rPr>
      </w:pPr>
      <w:r w:rsidRPr="00EC1C0F">
        <w:rPr>
          <w:sz w:val="32"/>
        </w:rPr>
        <w:t xml:space="preserve"> Dövlətin sosial əsasları </w:t>
      </w:r>
    </w:p>
    <w:p w:rsidR="00667A1D" w:rsidRPr="00EC1C0F" w:rsidRDefault="00667A1D" w:rsidP="00272339">
      <w:pPr>
        <w:numPr>
          <w:ilvl w:val="0"/>
          <w:numId w:val="45"/>
        </w:numPr>
        <w:tabs>
          <w:tab w:val="left" w:pos="-567"/>
        </w:tabs>
        <w:spacing w:after="0" w:line="240" w:lineRule="auto"/>
        <w:rPr>
          <w:sz w:val="32"/>
        </w:rPr>
      </w:pPr>
      <w:r w:rsidRPr="00EC1C0F">
        <w:rPr>
          <w:sz w:val="32"/>
        </w:rPr>
        <w:t xml:space="preserve"> Dövlətin hüquqi əsasları</w:t>
      </w:r>
    </w:p>
    <w:p w:rsidR="00667A1D" w:rsidRPr="00EC1C0F" w:rsidRDefault="00667A1D" w:rsidP="00272339">
      <w:pPr>
        <w:numPr>
          <w:ilvl w:val="0"/>
          <w:numId w:val="45"/>
        </w:numPr>
        <w:tabs>
          <w:tab w:val="left" w:pos="-567"/>
        </w:tabs>
        <w:spacing w:after="0" w:line="240" w:lineRule="auto"/>
        <w:rPr>
          <w:sz w:val="32"/>
        </w:rPr>
      </w:pPr>
      <w:r w:rsidRPr="00EC1C0F">
        <w:rPr>
          <w:sz w:val="32"/>
        </w:rPr>
        <w:t xml:space="preserve"> Dövlətin mənəvi əsasları </w:t>
      </w:r>
    </w:p>
    <w:p w:rsidR="00667A1D" w:rsidRPr="00EC1C0F" w:rsidRDefault="00667A1D" w:rsidP="00272339">
      <w:pPr>
        <w:numPr>
          <w:ilvl w:val="0"/>
          <w:numId w:val="45"/>
        </w:numPr>
        <w:tabs>
          <w:tab w:val="left" w:pos="-567"/>
        </w:tabs>
        <w:spacing w:after="0" w:line="240" w:lineRule="auto"/>
        <w:rPr>
          <w:sz w:val="32"/>
        </w:rPr>
      </w:pPr>
      <w:r w:rsidRPr="00EC1C0F">
        <w:rPr>
          <w:sz w:val="32"/>
        </w:rPr>
        <w:t xml:space="preserve"> Dövlətin hərbi əsasları </w:t>
      </w:r>
    </w:p>
    <w:p w:rsidR="00667A1D" w:rsidRPr="00EC1C0F" w:rsidRDefault="00667A1D" w:rsidP="00272339">
      <w:pPr>
        <w:numPr>
          <w:ilvl w:val="0"/>
          <w:numId w:val="45"/>
        </w:numPr>
        <w:tabs>
          <w:tab w:val="left" w:pos="-567"/>
        </w:tabs>
        <w:spacing w:after="0" w:line="240" w:lineRule="auto"/>
        <w:rPr>
          <w:sz w:val="32"/>
        </w:rPr>
      </w:pPr>
      <w:r w:rsidRPr="00EC1C0F">
        <w:rPr>
          <w:sz w:val="32"/>
        </w:rPr>
        <w:t xml:space="preserve"> Dövlətin ideoloji əsasları </w:t>
      </w:r>
    </w:p>
    <w:p w:rsidR="00667A1D" w:rsidRPr="00EC1C0F" w:rsidRDefault="00667A1D" w:rsidP="00272339">
      <w:pPr>
        <w:tabs>
          <w:tab w:val="left" w:pos="-567"/>
        </w:tabs>
        <w:spacing w:after="0" w:line="240" w:lineRule="auto"/>
        <w:rPr>
          <w:sz w:val="32"/>
        </w:rPr>
      </w:pPr>
      <w:r w:rsidRPr="00EC1C0F">
        <w:rPr>
          <w:sz w:val="32"/>
        </w:rPr>
        <w:t xml:space="preserve">    və s. </w:t>
      </w:r>
    </w:p>
    <w:p w:rsidR="00667A1D" w:rsidRPr="00EC1C0F" w:rsidRDefault="00667A1D" w:rsidP="00272339">
      <w:pPr>
        <w:tabs>
          <w:tab w:val="left" w:pos="-567"/>
        </w:tabs>
        <w:spacing w:after="0" w:line="240" w:lineRule="auto"/>
        <w:rPr>
          <w:sz w:val="32"/>
        </w:rPr>
      </w:pPr>
      <w:r w:rsidRPr="00EC1C0F">
        <w:rPr>
          <w:sz w:val="32"/>
        </w:rPr>
        <w:t xml:space="preserve">    </w:t>
      </w:r>
      <w:r w:rsidRPr="00EC1C0F">
        <w:rPr>
          <w:b/>
          <w:sz w:val="32"/>
        </w:rPr>
        <w:t>Dövlətin siyasi əsasları</w:t>
      </w:r>
      <w:r w:rsidRPr="00EC1C0F">
        <w:rPr>
          <w:sz w:val="32"/>
        </w:rPr>
        <w:t xml:space="preserve"> dedikdə, dövlət hakimiyyəti, dövlət hakimiyyətinin əsasları, dövlətin idarəetmə forması, dövlətin quruluşu başa düşülür. </w:t>
      </w:r>
      <w:r w:rsidRPr="00EC1C0F">
        <w:rPr>
          <w:b/>
          <w:sz w:val="32"/>
        </w:rPr>
        <w:t>Dövlət hakimiyyəti</w:t>
      </w:r>
      <w:r w:rsidRPr="00EC1C0F">
        <w:rPr>
          <w:sz w:val="32"/>
        </w:rPr>
        <w:t xml:space="preserve"> dedikdə, bütün ölkə əhalisinin iştirakı ilə xalqın cəmiyyətə dövlət rəhbərliyi başa düşülür. </w:t>
      </w:r>
    </w:p>
    <w:p w:rsidR="00667A1D" w:rsidRPr="00EC1C0F" w:rsidRDefault="00667A1D" w:rsidP="00272339">
      <w:pPr>
        <w:tabs>
          <w:tab w:val="left" w:pos="-567"/>
        </w:tabs>
        <w:spacing w:after="0" w:line="240" w:lineRule="auto"/>
        <w:rPr>
          <w:sz w:val="32"/>
        </w:rPr>
      </w:pPr>
      <w:r w:rsidRPr="00EC1C0F">
        <w:rPr>
          <w:sz w:val="32"/>
        </w:rPr>
        <w:t xml:space="preserve">   Konstitusiyanın 7-ci maddəsinin I hissəsində Azərbaycan dövlətinin səciyyəvi xüsusiyyətləri formulə edilib. Bunlar aşağıdakılardır:</w:t>
      </w:r>
    </w:p>
    <w:p w:rsidR="00667A1D" w:rsidRPr="00EC1C0F" w:rsidRDefault="00667A1D" w:rsidP="00272339">
      <w:pPr>
        <w:numPr>
          <w:ilvl w:val="0"/>
          <w:numId w:val="46"/>
        </w:numPr>
        <w:tabs>
          <w:tab w:val="left" w:pos="-567"/>
        </w:tabs>
        <w:spacing w:after="0" w:line="240" w:lineRule="auto"/>
        <w:rPr>
          <w:sz w:val="32"/>
        </w:rPr>
      </w:pPr>
      <w:r w:rsidRPr="00EC1C0F">
        <w:rPr>
          <w:sz w:val="32"/>
        </w:rPr>
        <w:t>Demokratik</w:t>
      </w:r>
    </w:p>
    <w:p w:rsidR="00667A1D" w:rsidRPr="00EC1C0F" w:rsidRDefault="00667A1D" w:rsidP="00272339">
      <w:pPr>
        <w:numPr>
          <w:ilvl w:val="0"/>
          <w:numId w:val="46"/>
        </w:numPr>
        <w:tabs>
          <w:tab w:val="left" w:pos="-567"/>
        </w:tabs>
        <w:spacing w:after="0" w:line="240" w:lineRule="auto"/>
        <w:rPr>
          <w:sz w:val="32"/>
        </w:rPr>
      </w:pPr>
      <w:r w:rsidRPr="00EC1C0F">
        <w:rPr>
          <w:sz w:val="32"/>
        </w:rPr>
        <w:t xml:space="preserve"> Hüquqi</w:t>
      </w:r>
    </w:p>
    <w:p w:rsidR="00667A1D" w:rsidRPr="00EC1C0F" w:rsidRDefault="00667A1D" w:rsidP="00272339">
      <w:pPr>
        <w:numPr>
          <w:ilvl w:val="0"/>
          <w:numId w:val="46"/>
        </w:numPr>
        <w:tabs>
          <w:tab w:val="left" w:pos="-567"/>
        </w:tabs>
        <w:spacing w:after="0" w:line="240" w:lineRule="auto"/>
        <w:rPr>
          <w:sz w:val="32"/>
        </w:rPr>
      </w:pPr>
      <w:r w:rsidRPr="00EC1C0F">
        <w:rPr>
          <w:sz w:val="32"/>
        </w:rPr>
        <w:t>Dünyəvi</w:t>
      </w:r>
    </w:p>
    <w:p w:rsidR="00667A1D" w:rsidRPr="00EC1C0F" w:rsidRDefault="00667A1D" w:rsidP="00272339">
      <w:pPr>
        <w:numPr>
          <w:ilvl w:val="0"/>
          <w:numId w:val="46"/>
        </w:numPr>
        <w:tabs>
          <w:tab w:val="left" w:pos="-567"/>
        </w:tabs>
        <w:spacing w:after="0" w:line="240" w:lineRule="auto"/>
        <w:rPr>
          <w:sz w:val="32"/>
        </w:rPr>
      </w:pPr>
      <w:r w:rsidRPr="00EC1C0F">
        <w:rPr>
          <w:sz w:val="32"/>
        </w:rPr>
        <w:t>Unitar</w:t>
      </w:r>
    </w:p>
    <w:p w:rsidR="00667A1D" w:rsidRPr="00EC1C0F" w:rsidRDefault="00667A1D" w:rsidP="00272339">
      <w:pPr>
        <w:numPr>
          <w:ilvl w:val="0"/>
          <w:numId w:val="46"/>
        </w:numPr>
        <w:tabs>
          <w:tab w:val="left" w:pos="-567"/>
        </w:tabs>
        <w:spacing w:after="0" w:line="240" w:lineRule="auto"/>
        <w:rPr>
          <w:sz w:val="32"/>
        </w:rPr>
      </w:pPr>
      <w:r w:rsidRPr="00EC1C0F">
        <w:rPr>
          <w:sz w:val="32"/>
        </w:rPr>
        <w:t>Respublika</w:t>
      </w:r>
    </w:p>
    <w:p w:rsidR="00667A1D" w:rsidRPr="00EC1C0F" w:rsidRDefault="00667A1D" w:rsidP="00272339">
      <w:pPr>
        <w:tabs>
          <w:tab w:val="left" w:pos="-567"/>
        </w:tabs>
        <w:spacing w:after="0" w:line="240" w:lineRule="auto"/>
        <w:rPr>
          <w:sz w:val="32"/>
        </w:rPr>
      </w:pPr>
      <w:r w:rsidRPr="00EC1C0F">
        <w:rPr>
          <w:sz w:val="32"/>
        </w:rPr>
        <w:t xml:space="preserve">   Konstitusiyamız Azərbaycan dövlətinin forması məsələsini 3 əlamətə görə xarakteizə edir:</w:t>
      </w:r>
    </w:p>
    <w:p w:rsidR="00667A1D" w:rsidRPr="00EC1C0F" w:rsidRDefault="00667A1D" w:rsidP="00272339">
      <w:pPr>
        <w:numPr>
          <w:ilvl w:val="0"/>
          <w:numId w:val="52"/>
        </w:numPr>
        <w:tabs>
          <w:tab w:val="left" w:pos="-567"/>
        </w:tabs>
        <w:spacing w:after="0" w:line="240" w:lineRule="auto"/>
        <w:rPr>
          <w:sz w:val="32"/>
        </w:rPr>
      </w:pPr>
      <w:r w:rsidRPr="00EC1C0F">
        <w:rPr>
          <w:sz w:val="32"/>
        </w:rPr>
        <w:t>Siyasi rejiminə görə</w:t>
      </w:r>
    </w:p>
    <w:p w:rsidR="00667A1D" w:rsidRPr="00EC1C0F" w:rsidRDefault="00667A1D" w:rsidP="00272339">
      <w:pPr>
        <w:numPr>
          <w:ilvl w:val="0"/>
          <w:numId w:val="52"/>
        </w:numPr>
        <w:tabs>
          <w:tab w:val="left" w:pos="-567"/>
        </w:tabs>
        <w:spacing w:after="0" w:line="240" w:lineRule="auto"/>
        <w:rPr>
          <w:sz w:val="32"/>
        </w:rPr>
      </w:pPr>
      <w:r w:rsidRPr="00EC1C0F">
        <w:rPr>
          <w:sz w:val="32"/>
        </w:rPr>
        <w:t xml:space="preserve">Dövlət quruluşuna görə </w:t>
      </w:r>
    </w:p>
    <w:p w:rsidR="00667A1D" w:rsidRPr="00EC1C0F" w:rsidRDefault="00667A1D" w:rsidP="00272339">
      <w:pPr>
        <w:numPr>
          <w:ilvl w:val="0"/>
          <w:numId w:val="52"/>
        </w:numPr>
        <w:tabs>
          <w:tab w:val="left" w:pos="-567"/>
        </w:tabs>
        <w:spacing w:after="0" w:line="240" w:lineRule="auto"/>
        <w:rPr>
          <w:sz w:val="32"/>
        </w:rPr>
      </w:pPr>
      <w:r w:rsidRPr="00EC1C0F">
        <w:rPr>
          <w:sz w:val="32"/>
        </w:rPr>
        <w:t>İdarəetmə formasına görə</w:t>
      </w:r>
    </w:p>
    <w:p w:rsidR="00667A1D" w:rsidRPr="00EC1C0F" w:rsidRDefault="00667A1D" w:rsidP="00272339">
      <w:pPr>
        <w:tabs>
          <w:tab w:val="left" w:pos="-567"/>
        </w:tabs>
        <w:spacing w:after="0" w:line="240" w:lineRule="auto"/>
        <w:rPr>
          <w:sz w:val="32"/>
        </w:rPr>
      </w:pPr>
      <w:r w:rsidRPr="00EC1C0F">
        <w:rPr>
          <w:sz w:val="32"/>
        </w:rPr>
        <w:t xml:space="preserve">   </w:t>
      </w:r>
      <w:r w:rsidRPr="00EC1C0F">
        <w:rPr>
          <w:b/>
          <w:sz w:val="32"/>
        </w:rPr>
        <w:t xml:space="preserve">Siyasi rejiminə görə - </w:t>
      </w:r>
      <w:r w:rsidRPr="00EC1C0F">
        <w:rPr>
          <w:sz w:val="32"/>
        </w:rPr>
        <w:t>Azərbaycan dövləti</w:t>
      </w:r>
      <w:r w:rsidRPr="00EC1C0F">
        <w:rPr>
          <w:b/>
          <w:sz w:val="32"/>
        </w:rPr>
        <w:t xml:space="preserve"> </w:t>
      </w:r>
      <w:r w:rsidRPr="00EC1C0F">
        <w:rPr>
          <w:b/>
          <w:i/>
          <w:sz w:val="32"/>
          <w:u w:val="single"/>
        </w:rPr>
        <w:t>demokratik dövlətdir.</w:t>
      </w:r>
      <w:r w:rsidRPr="00EC1C0F">
        <w:rPr>
          <w:sz w:val="32"/>
        </w:rPr>
        <w:t xml:space="preserve"> Azərbaycan dövlətinin demokratik dövlət olmasının əsas prinsipləri aşağıdakılardır:</w:t>
      </w:r>
    </w:p>
    <w:p w:rsidR="00667A1D" w:rsidRPr="00EC1C0F" w:rsidRDefault="00667A1D" w:rsidP="00272339">
      <w:pPr>
        <w:numPr>
          <w:ilvl w:val="0"/>
          <w:numId w:val="47"/>
        </w:numPr>
        <w:tabs>
          <w:tab w:val="left" w:pos="-567"/>
        </w:tabs>
        <w:spacing w:after="0" w:line="240" w:lineRule="auto"/>
        <w:rPr>
          <w:sz w:val="32"/>
        </w:rPr>
      </w:pPr>
      <w:r w:rsidRPr="00EC1C0F">
        <w:rPr>
          <w:sz w:val="32"/>
        </w:rPr>
        <w:t>Xalq hakimiyyətinin, xalqın suverenliyinin tanınması</w:t>
      </w:r>
    </w:p>
    <w:p w:rsidR="00667A1D" w:rsidRPr="00EC1C0F" w:rsidRDefault="00667A1D" w:rsidP="00272339">
      <w:pPr>
        <w:numPr>
          <w:ilvl w:val="0"/>
          <w:numId w:val="47"/>
        </w:numPr>
        <w:tabs>
          <w:tab w:val="left" w:pos="-567"/>
        </w:tabs>
        <w:spacing w:after="0" w:line="240" w:lineRule="auto"/>
        <w:rPr>
          <w:sz w:val="32"/>
        </w:rPr>
      </w:pPr>
      <w:r w:rsidRPr="00EC1C0F">
        <w:rPr>
          <w:sz w:val="32"/>
        </w:rPr>
        <w:t>Əsas dövlət orqanlarının seçkili olması</w:t>
      </w:r>
    </w:p>
    <w:p w:rsidR="00667A1D" w:rsidRPr="00EC1C0F" w:rsidRDefault="00667A1D" w:rsidP="00272339">
      <w:pPr>
        <w:numPr>
          <w:ilvl w:val="0"/>
          <w:numId w:val="47"/>
        </w:numPr>
        <w:tabs>
          <w:tab w:val="left" w:pos="-567"/>
        </w:tabs>
        <w:spacing w:after="0" w:line="240" w:lineRule="auto"/>
        <w:rPr>
          <w:sz w:val="32"/>
        </w:rPr>
      </w:pPr>
      <w:r w:rsidRPr="00EC1C0F">
        <w:rPr>
          <w:sz w:val="32"/>
        </w:rPr>
        <w:t>Dövlət idarəetməsində vətəndaşların hüquq bərabərliyi</w:t>
      </w:r>
    </w:p>
    <w:p w:rsidR="00667A1D" w:rsidRPr="00EC1C0F" w:rsidRDefault="00667A1D" w:rsidP="00272339">
      <w:pPr>
        <w:numPr>
          <w:ilvl w:val="0"/>
          <w:numId w:val="47"/>
        </w:numPr>
        <w:tabs>
          <w:tab w:val="left" w:pos="-567"/>
        </w:tabs>
        <w:spacing w:after="0" w:line="240" w:lineRule="auto"/>
        <w:rPr>
          <w:sz w:val="32"/>
        </w:rPr>
      </w:pPr>
      <w:r w:rsidRPr="00EC1C0F">
        <w:rPr>
          <w:sz w:val="32"/>
        </w:rPr>
        <w:t xml:space="preserve"> Əsas qərarların çoxluq tərəfindən qəbul edilməsi</w:t>
      </w:r>
    </w:p>
    <w:p w:rsidR="00667A1D" w:rsidRPr="00EC1C0F" w:rsidRDefault="00667A1D" w:rsidP="00272339">
      <w:pPr>
        <w:numPr>
          <w:ilvl w:val="0"/>
          <w:numId w:val="47"/>
        </w:numPr>
        <w:tabs>
          <w:tab w:val="left" w:pos="-567"/>
        </w:tabs>
        <w:spacing w:after="0" w:line="240" w:lineRule="auto"/>
        <w:ind w:left="426" w:hanging="66"/>
        <w:rPr>
          <w:sz w:val="32"/>
        </w:rPr>
      </w:pPr>
      <w:r w:rsidRPr="00EC1C0F">
        <w:rPr>
          <w:sz w:val="32"/>
        </w:rPr>
        <w:t xml:space="preserve">İnsan və vətəndaş hüquqlarının və azadlıqlarının konstitusiya ilə təsbit olunması və onların aliliyi </w:t>
      </w:r>
    </w:p>
    <w:p w:rsidR="00667A1D" w:rsidRPr="00EC1C0F" w:rsidRDefault="00667A1D" w:rsidP="00272339">
      <w:pPr>
        <w:tabs>
          <w:tab w:val="left" w:pos="-567"/>
        </w:tabs>
        <w:spacing w:after="0" w:line="240" w:lineRule="auto"/>
        <w:rPr>
          <w:sz w:val="32"/>
        </w:rPr>
      </w:pPr>
      <w:r w:rsidRPr="00EC1C0F">
        <w:rPr>
          <w:sz w:val="32"/>
        </w:rPr>
        <w:t xml:space="preserve"> Demokratik dövlətin əsas məqsədi bunlardan ibarətdir:</w:t>
      </w:r>
    </w:p>
    <w:p w:rsidR="00667A1D" w:rsidRPr="00EC1C0F" w:rsidRDefault="00667A1D" w:rsidP="00272339">
      <w:pPr>
        <w:numPr>
          <w:ilvl w:val="0"/>
          <w:numId w:val="48"/>
        </w:numPr>
        <w:tabs>
          <w:tab w:val="left" w:pos="-567"/>
        </w:tabs>
        <w:spacing w:after="0" w:line="240" w:lineRule="auto"/>
        <w:rPr>
          <w:sz w:val="32"/>
        </w:rPr>
      </w:pPr>
      <w:r w:rsidRPr="00EC1C0F">
        <w:rPr>
          <w:sz w:val="32"/>
        </w:rPr>
        <w:t>İctimai konsensus (razılıq)</w:t>
      </w:r>
    </w:p>
    <w:p w:rsidR="00667A1D" w:rsidRPr="00EC1C0F" w:rsidRDefault="00667A1D" w:rsidP="00272339">
      <w:pPr>
        <w:numPr>
          <w:ilvl w:val="0"/>
          <w:numId w:val="48"/>
        </w:numPr>
        <w:tabs>
          <w:tab w:val="left" w:pos="-567"/>
        </w:tabs>
        <w:spacing w:after="0" w:line="240" w:lineRule="auto"/>
        <w:rPr>
          <w:sz w:val="32"/>
        </w:rPr>
      </w:pPr>
      <w:r w:rsidRPr="00EC1C0F">
        <w:rPr>
          <w:sz w:val="32"/>
        </w:rPr>
        <w:t>Siyasi-ictimai sabitlik</w:t>
      </w:r>
    </w:p>
    <w:p w:rsidR="00667A1D" w:rsidRPr="00EC1C0F" w:rsidRDefault="00667A1D" w:rsidP="00272339">
      <w:pPr>
        <w:numPr>
          <w:ilvl w:val="0"/>
          <w:numId w:val="48"/>
        </w:numPr>
        <w:tabs>
          <w:tab w:val="left" w:pos="-567"/>
        </w:tabs>
        <w:spacing w:after="0" w:line="240" w:lineRule="auto"/>
        <w:rPr>
          <w:sz w:val="32"/>
        </w:rPr>
      </w:pPr>
      <w:r w:rsidRPr="00EC1C0F">
        <w:rPr>
          <w:sz w:val="32"/>
        </w:rPr>
        <w:t>Xalqın rifahı üçün iqtisadi inkişaf (yüksəliş)</w:t>
      </w:r>
    </w:p>
    <w:p w:rsidR="00667A1D" w:rsidRPr="00EC1C0F" w:rsidRDefault="00667A1D" w:rsidP="00272339">
      <w:pPr>
        <w:numPr>
          <w:ilvl w:val="0"/>
          <w:numId w:val="48"/>
        </w:numPr>
        <w:tabs>
          <w:tab w:val="left" w:pos="-567"/>
        </w:tabs>
        <w:spacing w:after="0" w:line="240" w:lineRule="auto"/>
        <w:rPr>
          <w:sz w:val="32"/>
        </w:rPr>
      </w:pPr>
      <w:r w:rsidRPr="00EC1C0F">
        <w:rPr>
          <w:sz w:val="32"/>
        </w:rPr>
        <w:t xml:space="preserve">Daha vacib məsələlərin demokratik metodlarla həll edilməsi </w:t>
      </w:r>
    </w:p>
    <w:p w:rsidR="00667A1D" w:rsidRPr="00EC1C0F" w:rsidRDefault="00667A1D" w:rsidP="00272339">
      <w:pPr>
        <w:tabs>
          <w:tab w:val="left" w:pos="-567"/>
        </w:tabs>
        <w:spacing w:after="0" w:line="240" w:lineRule="auto"/>
        <w:rPr>
          <w:b/>
          <w:sz w:val="32"/>
        </w:rPr>
      </w:pPr>
      <w:r w:rsidRPr="00EC1C0F">
        <w:rPr>
          <w:b/>
          <w:sz w:val="32"/>
        </w:rPr>
        <w:t xml:space="preserve">    </w:t>
      </w:r>
      <w:r w:rsidRPr="00EC1C0F">
        <w:rPr>
          <w:sz w:val="32"/>
        </w:rPr>
        <w:t>İstənilən dövlətin maddi əsası onun ərazisidir. Hər bir dövlət müəyyən ərazidə yaranır və fəaliyyət göstərir. Ərazi amili, onun həcmi və fiziki yerləşməsi həmin dövlətin inkişafına təsir edən, onun beynəlxalq ictimayyətdə yerini müəyyən edən faktorlardandır. Hakimiyyət də müvafiq olaraq dövlətin bütün ərazisində fəaliyyət göstərir. Hakimiyyətin ərazi cəhətdən təşkilinin 2 əsas növü vardır:</w:t>
      </w:r>
    </w:p>
    <w:p w:rsidR="00667A1D" w:rsidRPr="00EC1C0F" w:rsidRDefault="00667A1D" w:rsidP="00272339">
      <w:pPr>
        <w:numPr>
          <w:ilvl w:val="0"/>
          <w:numId w:val="51"/>
        </w:numPr>
        <w:tabs>
          <w:tab w:val="left" w:pos="-567"/>
        </w:tabs>
        <w:spacing w:after="0" w:line="240" w:lineRule="auto"/>
        <w:rPr>
          <w:sz w:val="32"/>
        </w:rPr>
      </w:pPr>
      <w:r w:rsidRPr="00EC1C0F">
        <w:rPr>
          <w:sz w:val="32"/>
        </w:rPr>
        <w:t>Federalizm</w:t>
      </w:r>
    </w:p>
    <w:p w:rsidR="00667A1D" w:rsidRPr="00EC1C0F" w:rsidRDefault="00667A1D" w:rsidP="00272339">
      <w:pPr>
        <w:numPr>
          <w:ilvl w:val="0"/>
          <w:numId w:val="51"/>
        </w:numPr>
        <w:tabs>
          <w:tab w:val="left" w:pos="-567"/>
        </w:tabs>
        <w:spacing w:after="0" w:line="240" w:lineRule="auto"/>
        <w:rPr>
          <w:sz w:val="32"/>
        </w:rPr>
      </w:pPr>
      <w:r w:rsidRPr="00EC1C0F">
        <w:rPr>
          <w:sz w:val="32"/>
        </w:rPr>
        <w:t xml:space="preserve">Unitarizim </w:t>
      </w:r>
    </w:p>
    <w:p w:rsidR="00667A1D" w:rsidRPr="00EC1C0F" w:rsidRDefault="00667A1D" w:rsidP="00272339">
      <w:pPr>
        <w:tabs>
          <w:tab w:val="left" w:pos="-567"/>
        </w:tabs>
        <w:spacing w:after="0" w:line="240" w:lineRule="auto"/>
        <w:rPr>
          <w:sz w:val="32"/>
        </w:rPr>
      </w:pPr>
      <w:r w:rsidRPr="00EC1C0F">
        <w:rPr>
          <w:sz w:val="32"/>
        </w:rPr>
        <w:t xml:space="preserve">   I quruluşu həyata keçirən dövlət federal dövlət, II quruluşu həyata keçirən dövlət unitar dövlət adlanır. </w:t>
      </w:r>
    </w:p>
    <w:p w:rsidR="00667A1D" w:rsidRPr="00EC1C0F" w:rsidRDefault="00667A1D" w:rsidP="00272339">
      <w:pPr>
        <w:tabs>
          <w:tab w:val="left" w:pos="-567"/>
        </w:tabs>
        <w:spacing w:after="0" w:line="240" w:lineRule="auto"/>
        <w:rPr>
          <w:sz w:val="32"/>
        </w:rPr>
      </w:pPr>
      <w:r w:rsidRPr="00EC1C0F">
        <w:rPr>
          <w:sz w:val="32"/>
        </w:rPr>
        <w:t xml:space="preserve">   Azərbaycan dövləti </w:t>
      </w:r>
      <w:r w:rsidRPr="00EC1C0F">
        <w:rPr>
          <w:b/>
          <w:sz w:val="32"/>
        </w:rPr>
        <w:t xml:space="preserve">dövlət quruluşuna görə - </w:t>
      </w:r>
      <w:r w:rsidRPr="00EC1C0F">
        <w:rPr>
          <w:b/>
          <w:i/>
          <w:sz w:val="32"/>
          <w:u w:val="single"/>
        </w:rPr>
        <w:t>unitar dövlətdir</w:t>
      </w:r>
      <w:r w:rsidRPr="00EC1C0F">
        <w:rPr>
          <w:i/>
          <w:sz w:val="32"/>
          <w:u w:val="single"/>
        </w:rPr>
        <w:t>.</w:t>
      </w:r>
      <w:r w:rsidRPr="00EC1C0F">
        <w:rPr>
          <w:sz w:val="32"/>
        </w:rPr>
        <w:t xml:space="preserve"> </w:t>
      </w:r>
      <w:r w:rsidRPr="00EC1C0F">
        <w:rPr>
          <w:b/>
          <w:sz w:val="32"/>
        </w:rPr>
        <w:t>Dövlət quruluşu</w:t>
      </w:r>
      <w:r w:rsidRPr="00EC1C0F">
        <w:rPr>
          <w:sz w:val="32"/>
        </w:rPr>
        <w:t xml:space="preserve"> dedikdə, dövlətin inzibati - ərazi cəhətdən təşkil olunması başa düşülür. </w:t>
      </w:r>
      <w:r w:rsidRPr="00EC1C0F">
        <w:rPr>
          <w:b/>
          <w:sz w:val="32"/>
        </w:rPr>
        <w:t xml:space="preserve">Unitar dövlət – </w:t>
      </w:r>
      <w:r w:rsidRPr="00EC1C0F">
        <w:rPr>
          <w:sz w:val="32"/>
        </w:rPr>
        <w:t xml:space="preserve">odur ki, bu dövlətin tərkibinə hər hansı başqa dövlət və ya dövlət qurumu daxil olmur, onun ərazisi isə inzibatı - ərazi vahidlərinə bölünür. İnzibatı - ərazi vahidləri mərkəzdən asılı olub, müstəqilliyə malik olmur. </w:t>
      </w:r>
    </w:p>
    <w:p w:rsidR="00667A1D" w:rsidRPr="00EC1C0F" w:rsidRDefault="00667A1D" w:rsidP="00272339">
      <w:pPr>
        <w:tabs>
          <w:tab w:val="left" w:pos="-567"/>
        </w:tabs>
        <w:spacing w:after="0" w:line="240" w:lineRule="auto"/>
        <w:rPr>
          <w:sz w:val="32"/>
        </w:rPr>
      </w:pPr>
      <w:r w:rsidRPr="00EC1C0F">
        <w:rPr>
          <w:sz w:val="32"/>
        </w:rPr>
        <w:t xml:space="preserve">   </w:t>
      </w:r>
      <w:r w:rsidRPr="00EC1C0F">
        <w:rPr>
          <w:b/>
          <w:sz w:val="32"/>
        </w:rPr>
        <w:t>İdarəetmə formasına görə -</w:t>
      </w:r>
      <w:r w:rsidRPr="00EC1C0F">
        <w:rPr>
          <w:sz w:val="32"/>
        </w:rPr>
        <w:t xml:space="preserve"> Azərbaycan dövləti</w:t>
      </w:r>
      <w:r w:rsidRPr="00EC1C0F">
        <w:rPr>
          <w:b/>
          <w:sz w:val="32"/>
        </w:rPr>
        <w:t xml:space="preserve"> </w:t>
      </w:r>
      <w:r w:rsidRPr="00EC1C0F">
        <w:rPr>
          <w:b/>
          <w:i/>
          <w:sz w:val="32"/>
          <w:u w:val="single"/>
        </w:rPr>
        <w:t>respublikadır.</w:t>
      </w:r>
      <w:r w:rsidRPr="00EC1C0F">
        <w:rPr>
          <w:sz w:val="32"/>
        </w:rPr>
        <w:t xml:space="preserve"> Respublika dövlət formasında dövlət hakimiyyəti xalq tərəfindən müəyyən müddətə seçilmiş nümayəndəli orqan tərəfindən həyata keçirilir. Respublika özü 2 cür olur:</w:t>
      </w:r>
    </w:p>
    <w:p w:rsidR="00667A1D" w:rsidRPr="00EC1C0F" w:rsidRDefault="00667A1D" w:rsidP="00272339">
      <w:pPr>
        <w:numPr>
          <w:ilvl w:val="0"/>
          <w:numId w:val="53"/>
        </w:numPr>
        <w:tabs>
          <w:tab w:val="left" w:pos="-567"/>
        </w:tabs>
        <w:spacing w:after="0" w:line="240" w:lineRule="auto"/>
        <w:rPr>
          <w:sz w:val="32"/>
        </w:rPr>
      </w:pPr>
      <w:r w:rsidRPr="00EC1C0F">
        <w:rPr>
          <w:sz w:val="32"/>
        </w:rPr>
        <w:t xml:space="preserve">Prezidentli </w:t>
      </w:r>
    </w:p>
    <w:p w:rsidR="00667A1D" w:rsidRPr="00EC1C0F" w:rsidRDefault="00667A1D" w:rsidP="00272339">
      <w:pPr>
        <w:numPr>
          <w:ilvl w:val="0"/>
          <w:numId w:val="53"/>
        </w:numPr>
        <w:tabs>
          <w:tab w:val="left" w:pos="-567"/>
        </w:tabs>
        <w:spacing w:after="0" w:line="240" w:lineRule="auto"/>
        <w:rPr>
          <w:sz w:val="32"/>
        </w:rPr>
      </w:pPr>
      <w:r w:rsidRPr="00EC1C0F">
        <w:rPr>
          <w:sz w:val="32"/>
        </w:rPr>
        <w:t>Parlamentli</w:t>
      </w:r>
    </w:p>
    <w:p w:rsidR="00667A1D" w:rsidRPr="00EC1C0F" w:rsidRDefault="00667A1D" w:rsidP="00272339">
      <w:pPr>
        <w:tabs>
          <w:tab w:val="left" w:pos="-567"/>
        </w:tabs>
        <w:spacing w:after="0" w:line="240" w:lineRule="auto"/>
        <w:rPr>
          <w:sz w:val="32"/>
        </w:rPr>
      </w:pPr>
      <w:r w:rsidRPr="00EC1C0F">
        <w:rPr>
          <w:sz w:val="32"/>
        </w:rPr>
        <w:t xml:space="preserve">  </w:t>
      </w:r>
      <w:r w:rsidRPr="00EC1C0F">
        <w:rPr>
          <w:b/>
          <w:sz w:val="32"/>
        </w:rPr>
        <w:t xml:space="preserve">Parlamentli respublika </w:t>
      </w:r>
      <w:r w:rsidRPr="00EC1C0F">
        <w:rPr>
          <w:sz w:val="32"/>
        </w:rPr>
        <w:t xml:space="preserve">formasında icra hakimiyyətinin başçısı (baş nazir) və Nazirlər Kabineti parlament tərəfindən təyin edilir və nəzarət olunur.  </w:t>
      </w:r>
    </w:p>
    <w:p w:rsidR="00667A1D" w:rsidRPr="00EC1C0F" w:rsidRDefault="00667A1D" w:rsidP="00272339">
      <w:pPr>
        <w:tabs>
          <w:tab w:val="left" w:pos="-567"/>
        </w:tabs>
        <w:spacing w:after="0" w:line="240" w:lineRule="auto"/>
        <w:rPr>
          <w:sz w:val="32"/>
        </w:rPr>
      </w:pPr>
      <w:r w:rsidRPr="00EC1C0F">
        <w:rPr>
          <w:sz w:val="32"/>
        </w:rPr>
        <w:t xml:space="preserve">   </w:t>
      </w:r>
      <w:r w:rsidRPr="00EC1C0F">
        <w:rPr>
          <w:b/>
          <w:sz w:val="32"/>
        </w:rPr>
        <w:t xml:space="preserve">Prezidentli respublika </w:t>
      </w:r>
      <w:r w:rsidRPr="00EC1C0F">
        <w:rPr>
          <w:sz w:val="32"/>
        </w:rPr>
        <w:t xml:space="preserve">formasında prezident eyni zamanda həm dövlətin, həm də icra hakimiyyətinin başçısıdır. Konstitusiyamız respublika idarəetmə formasının növünü müəyyən etməsədə, Azərbaycan respublikası </w:t>
      </w:r>
      <w:r w:rsidRPr="00EC1C0F">
        <w:rPr>
          <w:b/>
          <w:i/>
          <w:sz w:val="32"/>
          <w:u w:val="single"/>
        </w:rPr>
        <w:t>prezidentli respublikadır.</w:t>
      </w:r>
      <w:r w:rsidRPr="00EC1C0F">
        <w:rPr>
          <w:b/>
          <w:sz w:val="32"/>
        </w:rPr>
        <w:t xml:space="preserve"> </w:t>
      </w:r>
    </w:p>
    <w:p w:rsidR="00667A1D" w:rsidRPr="00EC1C0F" w:rsidRDefault="00667A1D" w:rsidP="00272339">
      <w:pPr>
        <w:tabs>
          <w:tab w:val="left" w:pos="-567"/>
        </w:tabs>
        <w:spacing w:after="0" w:line="240" w:lineRule="auto"/>
        <w:rPr>
          <w:sz w:val="32"/>
        </w:rPr>
      </w:pPr>
      <w:r w:rsidRPr="00EC1C0F">
        <w:rPr>
          <w:sz w:val="32"/>
        </w:rPr>
        <w:t xml:space="preserve">   Azərbaycan dövləti </w:t>
      </w:r>
      <w:r w:rsidRPr="00EC1C0F">
        <w:rPr>
          <w:b/>
          <w:sz w:val="32"/>
        </w:rPr>
        <w:t>hüquqi dövlətdir</w:t>
      </w:r>
      <w:r w:rsidRPr="00EC1C0F">
        <w:rPr>
          <w:sz w:val="32"/>
        </w:rPr>
        <w:t>. Əsas məqsədi şəxsiyyətin hərtərəfli inkişafına imkan yaratmaqdan, onun hüquq və azadlıqlarını real olaraq təmin etməkdən, tanımaq və müdafiə etməkdən ibarət olan özünün həyata keçirdiyi dövlət hakimiyyətini qanunla (hüquqla) məhdudlaşdıran dövlət hüquqi dövlət adlanır. Hüquqi dövlətin əlamətləri aşağıdakılardır:</w:t>
      </w:r>
    </w:p>
    <w:p w:rsidR="00667A1D" w:rsidRPr="00EC1C0F" w:rsidRDefault="00667A1D" w:rsidP="00272339">
      <w:pPr>
        <w:numPr>
          <w:ilvl w:val="0"/>
          <w:numId w:val="49"/>
        </w:numPr>
        <w:tabs>
          <w:tab w:val="left" w:pos="-567"/>
        </w:tabs>
        <w:spacing w:after="0" w:line="240" w:lineRule="auto"/>
        <w:ind w:left="426" w:hanging="66"/>
        <w:rPr>
          <w:sz w:val="32"/>
        </w:rPr>
      </w:pPr>
      <w:r w:rsidRPr="00EC1C0F">
        <w:rPr>
          <w:sz w:val="32"/>
        </w:rPr>
        <w:t>Hüququn, yaxud hüquqi qanunun aliliyi (əsas əlamət)</w:t>
      </w:r>
    </w:p>
    <w:p w:rsidR="00667A1D" w:rsidRPr="00EC1C0F" w:rsidRDefault="00667A1D" w:rsidP="00272339">
      <w:pPr>
        <w:numPr>
          <w:ilvl w:val="0"/>
          <w:numId w:val="49"/>
        </w:numPr>
        <w:tabs>
          <w:tab w:val="left" w:pos="-567"/>
        </w:tabs>
        <w:spacing w:after="0" w:line="240" w:lineRule="auto"/>
        <w:ind w:left="426" w:hanging="66"/>
        <w:rPr>
          <w:sz w:val="32"/>
        </w:rPr>
      </w:pPr>
      <w:r w:rsidRPr="00EC1C0F">
        <w:rPr>
          <w:sz w:val="32"/>
        </w:rPr>
        <w:t>Hakimiyyətin bölünməsi prinsipi (Bu əlamət hüquqi dövlətin atributudur)</w:t>
      </w:r>
    </w:p>
    <w:p w:rsidR="00667A1D" w:rsidRPr="00EC1C0F" w:rsidRDefault="00667A1D" w:rsidP="00272339">
      <w:pPr>
        <w:numPr>
          <w:ilvl w:val="0"/>
          <w:numId w:val="49"/>
        </w:numPr>
        <w:tabs>
          <w:tab w:val="left" w:pos="-567"/>
        </w:tabs>
        <w:spacing w:after="0" w:line="240" w:lineRule="auto"/>
        <w:ind w:left="426" w:hanging="66"/>
        <w:rPr>
          <w:sz w:val="32"/>
        </w:rPr>
      </w:pPr>
      <w:r w:rsidRPr="00EC1C0F">
        <w:rPr>
          <w:sz w:val="32"/>
        </w:rPr>
        <w:t>Şəxsiyyətin hüquq və azadlıqlarının real olaraq təmin edilməsi</w:t>
      </w:r>
    </w:p>
    <w:p w:rsidR="00667A1D" w:rsidRPr="00EC1C0F" w:rsidRDefault="00667A1D" w:rsidP="00272339">
      <w:pPr>
        <w:numPr>
          <w:ilvl w:val="0"/>
          <w:numId w:val="49"/>
        </w:numPr>
        <w:tabs>
          <w:tab w:val="left" w:pos="-567"/>
        </w:tabs>
        <w:spacing w:after="0" w:line="240" w:lineRule="auto"/>
        <w:ind w:left="426" w:hanging="66"/>
        <w:rPr>
          <w:sz w:val="32"/>
        </w:rPr>
      </w:pPr>
      <w:r w:rsidRPr="00EC1C0F">
        <w:rPr>
          <w:sz w:val="32"/>
        </w:rPr>
        <w:t>Dövlətlə şəxsiyyət arasında qarşılıqlı məsuliyyətin müəyyən edilməsi</w:t>
      </w:r>
    </w:p>
    <w:p w:rsidR="00667A1D" w:rsidRPr="00EC1C0F" w:rsidRDefault="00667A1D" w:rsidP="00272339">
      <w:pPr>
        <w:numPr>
          <w:ilvl w:val="0"/>
          <w:numId w:val="49"/>
        </w:numPr>
        <w:tabs>
          <w:tab w:val="left" w:pos="-567"/>
        </w:tabs>
        <w:spacing w:after="0" w:line="240" w:lineRule="auto"/>
        <w:ind w:left="426" w:hanging="66"/>
        <w:rPr>
          <w:sz w:val="32"/>
        </w:rPr>
      </w:pPr>
      <w:r w:rsidRPr="00EC1C0F">
        <w:rPr>
          <w:sz w:val="32"/>
        </w:rPr>
        <w:t>Demokratik konstitusiyanın mövcudluğu</w:t>
      </w:r>
    </w:p>
    <w:p w:rsidR="00667A1D" w:rsidRPr="00EC1C0F" w:rsidRDefault="00667A1D" w:rsidP="00272339">
      <w:pPr>
        <w:numPr>
          <w:ilvl w:val="0"/>
          <w:numId w:val="49"/>
        </w:numPr>
        <w:tabs>
          <w:tab w:val="left" w:pos="-567"/>
        </w:tabs>
        <w:spacing w:after="0" w:line="240" w:lineRule="auto"/>
        <w:ind w:left="426" w:hanging="66"/>
        <w:rPr>
          <w:sz w:val="32"/>
        </w:rPr>
      </w:pPr>
      <w:r w:rsidRPr="00EC1C0F">
        <w:rPr>
          <w:sz w:val="32"/>
        </w:rPr>
        <w:t>Xalqın hakimiyyətin mənbəyi kimi tanınması</w:t>
      </w:r>
    </w:p>
    <w:p w:rsidR="00667A1D" w:rsidRPr="00EC1C0F" w:rsidRDefault="00667A1D" w:rsidP="00272339">
      <w:pPr>
        <w:tabs>
          <w:tab w:val="left" w:pos="-567"/>
        </w:tabs>
        <w:spacing w:after="0" w:line="240" w:lineRule="auto"/>
        <w:rPr>
          <w:sz w:val="32"/>
        </w:rPr>
      </w:pPr>
      <w:r w:rsidRPr="00EC1C0F">
        <w:rPr>
          <w:sz w:val="32"/>
        </w:rPr>
        <w:t xml:space="preserve">və s. </w:t>
      </w:r>
    </w:p>
    <w:p w:rsidR="00667A1D" w:rsidRPr="00EC1C0F" w:rsidRDefault="00667A1D" w:rsidP="00272339">
      <w:pPr>
        <w:tabs>
          <w:tab w:val="left" w:pos="-567"/>
        </w:tabs>
        <w:spacing w:after="0" w:line="240" w:lineRule="auto"/>
        <w:rPr>
          <w:sz w:val="32"/>
        </w:rPr>
      </w:pPr>
      <w:r w:rsidRPr="00EC1C0F">
        <w:rPr>
          <w:sz w:val="32"/>
        </w:rPr>
        <w:t xml:space="preserve">    Azərbaycan dövləti </w:t>
      </w:r>
      <w:r w:rsidRPr="00EC1C0F">
        <w:rPr>
          <w:b/>
          <w:sz w:val="32"/>
        </w:rPr>
        <w:t>dünyəvi dövlətdir</w:t>
      </w:r>
      <w:r w:rsidRPr="00EC1C0F">
        <w:rPr>
          <w:sz w:val="32"/>
        </w:rPr>
        <w:t>. Azərbaycan Respublikasında heç bir din dövlət dini və ya məcburi din kimi müəyyən edilməmişdir. Dünyəvi dövlətlərdə dini birliklər dövlətdən ayrıdır və qanun qarşısında bərabərdirlər. Əsas əlamətləri:</w:t>
      </w:r>
    </w:p>
    <w:p w:rsidR="00667A1D" w:rsidRPr="00EC1C0F" w:rsidRDefault="00667A1D" w:rsidP="00272339">
      <w:pPr>
        <w:numPr>
          <w:ilvl w:val="0"/>
          <w:numId w:val="50"/>
        </w:numPr>
        <w:tabs>
          <w:tab w:val="left" w:pos="-567"/>
        </w:tabs>
        <w:spacing w:after="0" w:line="240" w:lineRule="auto"/>
        <w:rPr>
          <w:sz w:val="32"/>
        </w:rPr>
      </w:pPr>
      <w:r w:rsidRPr="00EC1C0F">
        <w:rPr>
          <w:sz w:val="32"/>
        </w:rPr>
        <w:t>Azad dini etiqad və dinin yayılması</w:t>
      </w:r>
    </w:p>
    <w:p w:rsidR="00667A1D" w:rsidRPr="00EC1C0F" w:rsidRDefault="00667A1D" w:rsidP="00272339">
      <w:pPr>
        <w:numPr>
          <w:ilvl w:val="0"/>
          <w:numId w:val="50"/>
        </w:numPr>
        <w:tabs>
          <w:tab w:val="left" w:pos="-567"/>
        </w:tabs>
        <w:spacing w:after="0" w:line="240" w:lineRule="auto"/>
        <w:ind w:left="426" w:hanging="66"/>
        <w:rPr>
          <w:sz w:val="32"/>
        </w:rPr>
      </w:pPr>
      <w:r w:rsidRPr="00EC1C0F">
        <w:rPr>
          <w:sz w:val="32"/>
        </w:rPr>
        <w:t>Cəmiyyətin sosial və mədəni həyatında dini birliklərin iştirak etmək hüququ</w:t>
      </w:r>
    </w:p>
    <w:p w:rsidR="00667A1D" w:rsidRPr="00EC1C0F" w:rsidRDefault="00667A1D" w:rsidP="00272339">
      <w:pPr>
        <w:numPr>
          <w:ilvl w:val="0"/>
          <w:numId w:val="50"/>
        </w:numPr>
        <w:tabs>
          <w:tab w:val="left" w:pos="-567"/>
        </w:tabs>
        <w:spacing w:after="0" w:line="240" w:lineRule="auto"/>
        <w:rPr>
          <w:sz w:val="32"/>
        </w:rPr>
      </w:pPr>
      <w:r w:rsidRPr="00EC1C0F">
        <w:rPr>
          <w:sz w:val="32"/>
        </w:rPr>
        <w:t xml:space="preserve"> Dini birliklərin bərabərliyi və onların dövlətdən ayrılması</w:t>
      </w:r>
    </w:p>
    <w:p w:rsidR="00667A1D" w:rsidRPr="00EC1C0F" w:rsidRDefault="00667A1D" w:rsidP="00272339">
      <w:pPr>
        <w:tabs>
          <w:tab w:val="left" w:pos="-567"/>
        </w:tabs>
        <w:spacing w:after="0" w:line="240" w:lineRule="auto"/>
        <w:rPr>
          <w:sz w:val="32"/>
        </w:rPr>
      </w:pPr>
      <w:r w:rsidRPr="00EC1C0F">
        <w:rPr>
          <w:sz w:val="32"/>
        </w:rPr>
        <w:t xml:space="preserve">və s. </w:t>
      </w:r>
    </w:p>
    <w:p w:rsidR="00667A1D" w:rsidRPr="00EC1C0F" w:rsidRDefault="00667A1D" w:rsidP="00272339">
      <w:pPr>
        <w:tabs>
          <w:tab w:val="left" w:pos="-567"/>
        </w:tabs>
        <w:spacing w:after="0" w:line="240" w:lineRule="auto"/>
        <w:rPr>
          <w:sz w:val="32"/>
        </w:rPr>
      </w:pPr>
      <w:r w:rsidRPr="00EC1C0F">
        <w:rPr>
          <w:sz w:val="32"/>
        </w:rPr>
        <w:t xml:space="preserve">  </w:t>
      </w:r>
      <w:r w:rsidRPr="00EC1C0F">
        <w:rPr>
          <w:b/>
          <w:sz w:val="32"/>
        </w:rPr>
        <w:t>Dövlətin iqtisadi əsasları</w:t>
      </w:r>
      <w:r w:rsidRPr="00EC1C0F">
        <w:rPr>
          <w:sz w:val="32"/>
        </w:rPr>
        <w:t xml:space="preserve"> dedikdə, mülkiyyət (Konstitusiya - maddə 13), təbii ehtiyatlar (Konstitusiya - maddə 14), iqtisadi inkişaf və dövlət (Konstitusiya - maddə 15), pul vahidi (Konstitusiya - maddə 19), borclara qoyulan məhdudiyyət (Konstitusiya - maddə 20) kimi məsələlər başa düşülür.   </w:t>
      </w:r>
    </w:p>
    <w:p w:rsidR="00667A1D" w:rsidRPr="00EC1C0F" w:rsidRDefault="00667A1D" w:rsidP="00272339">
      <w:pPr>
        <w:tabs>
          <w:tab w:val="left" w:pos="-567"/>
        </w:tabs>
        <w:spacing w:after="0" w:line="240" w:lineRule="auto"/>
        <w:rPr>
          <w:sz w:val="32"/>
        </w:rPr>
      </w:pPr>
      <w:r w:rsidRPr="00EC1C0F">
        <w:rPr>
          <w:i/>
          <w:sz w:val="32"/>
        </w:rPr>
        <w:t xml:space="preserve">   </w:t>
      </w:r>
      <w:r w:rsidRPr="00EC1C0F">
        <w:rPr>
          <w:i/>
          <w:sz w:val="32"/>
          <w:u w:val="single"/>
        </w:rPr>
        <w:t>Mülkiyyət</w:t>
      </w:r>
      <w:r w:rsidRPr="00EC1C0F">
        <w:rPr>
          <w:sz w:val="32"/>
        </w:rPr>
        <w:t xml:space="preserve"> dövlətin iqtisadi sisteminin əsasını təşkil edir. Mülkiyyətin 3 növü vardır: </w:t>
      </w:r>
    </w:p>
    <w:p w:rsidR="00667A1D" w:rsidRPr="00EC1C0F" w:rsidRDefault="00667A1D" w:rsidP="00272339">
      <w:pPr>
        <w:numPr>
          <w:ilvl w:val="0"/>
          <w:numId w:val="54"/>
        </w:numPr>
        <w:tabs>
          <w:tab w:val="left" w:pos="-567"/>
        </w:tabs>
        <w:spacing w:after="0" w:line="240" w:lineRule="auto"/>
        <w:rPr>
          <w:sz w:val="32"/>
        </w:rPr>
      </w:pPr>
      <w:r w:rsidRPr="00EC1C0F">
        <w:rPr>
          <w:sz w:val="32"/>
        </w:rPr>
        <w:t xml:space="preserve">Dövlət mülkiyyəti </w:t>
      </w:r>
    </w:p>
    <w:p w:rsidR="00667A1D" w:rsidRPr="00EC1C0F" w:rsidRDefault="00667A1D" w:rsidP="00272339">
      <w:pPr>
        <w:numPr>
          <w:ilvl w:val="0"/>
          <w:numId w:val="54"/>
        </w:numPr>
        <w:tabs>
          <w:tab w:val="left" w:pos="-567"/>
        </w:tabs>
        <w:spacing w:after="0" w:line="240" w:lineRule="auto"/>
        <w:rPr>
          <w:sz w:val="32"/>
        </w:rPr>
      </w:pPr>
      <w:r w:rsidRPr="00EC1C0F">
        <w:rPr>
          <w:sz w:val="32"/>
        </w:rPr>
        <w:t xml:space="preserve">Xüsusi mülkiyyət </w:t>
      </w:r>
    </w:p>
    <w:p w:rsidR="00667A1D" w:rsidRPr="00EC1C0F" w:rsidRDefault="00667A1D" w:rsidP="00272339">
      <w:pPr>
        <w:numPr>
          <w:ilvl w:val="0"/>
          <w:numId w:val="54"/>
        </w:numPr>
        <w:tabs>
          <w:tab w:val="left" w:pos="-567"/>
        </w:tabs>
        <w:spacing w:after="0" w:line="240" w:lineRule="auto"/>
        <w:rPr>
          <w:sz w:val="32"/>
        </w:rPr>
      </w:pPr>
      <w:r w:rsidRPr="00EC1C0F">
        <w:rPr>
          <w:sz w:val="32"/>
        </w:rPr>
        <w:t xml:space="preserve">Bələdiyyə mülkiyyəti </w:t>
      </w:r>
    </w:p>
    <w:p w:rsidR="00667A1D" w:rsidRPr="00EC1C0F" w:rsidRDefault="00667A1D" w:rsidP="00272339">
      <w:pPr>
        <w:tabs>
          <w:tab w:val="left" w:pos="-567"/>
        </w:tabs>
        <w:spacing w:after="0" w:line="240" w:lineRule="auto"/>
        <w:rPr>
          <w:sz w:val="32"/>
        </w:rPr>
      </w:pPr>
      <w:r w:rsidRPr="00EC1C0F">
        <w:rPr>
          <w:sz w:val="32"/>
        </w:rPr>
        <w:t xml:space="preserve">  Mülkiyyət toxunulmazdır. O dövlət tərəfindən müdafiə olunur. </w:t>
      </w:r>
    </w:p>
    <w:p w:rsidR="00667A1D" w:rsidRPr="00EC1C0F" w:rsidRDefault="00667A1D" w:rsidP="00272339">
      <w:pPr>
        <w:tabs>
          <w:tab w:val="left" w:pos="-567"/>
        </w:tabs>
        <w:spacing w:after="0" w:line="240" w:lineRule="auto"/>
        <w:rPr>
          <w:sz w:val="32"/>
        </w:rPr>
      </w:pPr>
      <w:r w:rsidRPr="00EC1C0F">
        <w:rPr>
          <w:sz w:val="32"/>
        </w:rPr>
        <w:t xml:space="preserve">  </w:t>
      </w:r>
      <w:r w:rsidRPr="00EC1C0F">
        <w:rPr>
          <w:i/>
          <w:sz w:val="32"/>
          <w:u w:val="single"/>
        </w:rPr>
        <w:t xml:space="preserve">Təbii ehtiyatlar </w:t>
      </w:r>
      <w:r w:rsidRPr="00EC1C0F">
        <w:rPr>
          <w:sz w:val="32"/>
        </w:rPr>
        <w:t xml:space="preserve">dövlətin mülkiyyəti hesab edilir. Fiziki və hüquqi şəxslər bu ehtiyatlardan istifadə edə bilər. </w:t>
      </w:r>
    </w:p>
    <w:p w:rsidR="00667A1D" w:rsidRPr="00EC1C0F" w:rsidRDefault="00667A1D" w:rsidP="00272339">
      <w:pPr>
        <w:tabs>
          <w:tab w:val="left" w:pos="-567"/>
        </w:tabs>
        <w:spacing w:after="0" w:line="240" w:lineRule="auto"/>
        <w:rPr>
          <w:sz w:val="32"/>
        </w:rPr>
      </w:pPr>
      <w:r w:rsidRPr="00EC1C0F">
        <w:rPr>
          <w:sz w:val="32"/>
        </w:rPr>
        <w:t xml:space="preserve">  Azərbaycan Respublikasında </w:t>
      </w:r>
      <w:r w:rsidRPr="00EC1C0F">
        <w:rPr>
          <w:i/>
          <w:sz w:val="32"/>
          <w:u w:val="single"/>
        </w:rPr>
        <w:t xml:space="preserve">iqtisadiyyat </w:t>
      </w:r>
      <w:r w:rsidRPr="00EC1C0F">
        <w:rPr>
          <w:sz w:val="32"/>
        </w:rPr>
        <w:t xml:space="preserve">bazar münasibətləri əsasında inkişaf edir. Sahibkarlıq fəaliyyəti bazar iqtisadiyyatının əsasını təşkil edir. Azərbaycan dövləti sahibkarlıq fəaliyyətinə təminat verir. </w:t>
      </w:r>
    </w:p>
    <w:p w:rsidR="00667A1D" w:rsidRPr="00EC1C0F" w:rsidRDefault="00667A1D" w:rsidP="00272339">
      <w:pPr>
        <w:tabs>
          <w:tab w:val="left" w:pos="-567"/>
        </w:tabs>
        <w:spacing w:after="0" w:line="240" w:lineRule="auto"/>
        <w:rPr>
          <w:sz w:val="32"/>
        </w:rPr>
      </w:pPr>
      <w:r w:rsidRPr="00EC1C0F">
        <w:rPr>
          <w:sz w:val="32"/>
        </w:rPr>
        <w:t xml:space="preserve">  Pul maliyyə - kredit münasibətləri sahəsindəmühüm rola malikdir.  </w:t>
      </w:r>
    </w:p>
    <w:p w:rsidR="00667A1D" w:rsidRPr="00EC1C0F" w:rsidRDefault="00667A1D" w:rsidP="00272339">
      <w:pPr>
        <w:tabs>
          <w:tab w:val="left" w:pos="-567"/>
        </w:tabs>
        <w:spacing w:after="0" w:line="240" w:lineRule="auto"/>
        <w:rPr>
          <w:sz w:val="32"/>
        </w:rPr>
      </w:pPr>
      <w:r w:rsidRPr="00EC1C0F">
        <w:rPr>
          <w:sz w:val="32"/>
        </w:rPr>
        <w:t xml:space="preserve">Azərbaycan Respublikasında </w:t>
      </w:r>
      <w:r w:rsidRPr="00EC1C0F">
        <w:rPr>
          <w:i/>
          <w:sz w:val="32"/>
          <w:u w:val="single"/>
        </w:rPr>
        <w:t>pul vahidi</w:t>
      </w:r>
      <w:r w:rsidRPr="00EC1C0F">
        <w:rPr>
          <w:sz w:val="32"/>
        </w:rPr>
        <w:t xml:space="preserve"> </w:t>
      </w:r>
      <w:r w:rsidRPr="00EC1C0F">
        <w:rPr>
          <w:b/>
          <w:sz w:val="32"/>
        </w:rPr>
        <w:t xml:space="preserve">manatdır. </w:t>
      </w:r>
      <w:r w:rsidRPr="00EC1C0F">
        <w:rPr>
          <w:sz w:val="32"/>
        </w:rPr>
        <w:t xml:space="preserve">Ölkəmizdə manatdan başqa pul vahidlərinin işlədilməsinə yol verilmir. </w:t>
      </w:r>
    </w:p>
    <w:p w:rsidR="00667A1D" w:rsidRPr="00EC1C0F" w:rsidRDefault="00667A1D" w:rsidP="00272339">
      <w:pPr>
        <w:tabs>
          <w:tab w:val="left" w:pos="-567"/>
        </w:tabs>
        <w:spacing w:after="0" w:line="240" w:lineRule="auto"/>
        <w:rPr>
          <w:sz w:val="32"/>
        </w:rPr>
      </w:pPr>
      <w:r w:rsidRPr="00EC1C0F">
        <w:rPr>
          <w:sz w:val="32"/>
        </w:rPr>
        <w:t xml:space="preserve">  Azərbaycan dövləti sosial yönümlü siyasət yeridir. Bu baxımdan Azərbaycan dövləti sosial dövlət hesab edilir. </w:t>
      </w:r>
    </w:p>
    <w:p w:rsidR="00667A1D" w:rsidRPr="00EC1C0F" w:rsidRDefault="00667A1D" w:rsidP="00272339">
      <w:pPr>
        <w:tabs>
          <w:tab w:val="left" w:pos="-567"/>
        </w:tabs>
        <w:spacing w:after="0" w:line="240" w:lineRule="auto"/>
        <w:rPr>
          <w:sz w:val="32"/>
        </w:rPr>
      </w:pPr>
      <w:r w:rsidRPr="00EC1C0F">
        <w:rPr>
          <w:b/>
          <w:sz w:val="32"/>
        </w:rPr>
        <w:t xml:space="preserve">   Dövlətin sosial əsasları</w:t>
      </w:r>
      <w:r w:rsidRPr="00EC1C0F">
        <w:rPr>
          <w:sz w:val="32"/>
        </w:rPr>
        <w:t xml:space="preserve"> dedikdə, ailə, təhsil, səhiyyə, elm, dil və digər məsələlər başa düşülür. Bu əsasları nəzərdə tutan normalar icərisində bəziləri əsas, digərləri isə ona münasibətdə konkretləşdirici xarakter daşıyır. Məsələn, Konstitusiyanın 16-cı maddəsində dövlətin sosial inkişafı ümumi şəkildə nəzərdə tutulur, digər normalar isə (17-ci və 18-ci maddələr) ona münasibətdə dəqiqləşdiricidir.   </w:t>
      </w:r>
    </w:p>
    <w:p w:rsidR="00667A1D" w:rsidRPr="00EC1C0F" w:rsidRDefault="00667A1D" w:rsidP="00272339">
      <w:pPr>
        <w:tabs>
          <w:tab w:val="left" w:pos="-567"/>
        </w:tabs>
        <w:spacing w:after="0" w:line="240" w:lineRule="auto"/>
        <w:rPr>
          <w:sz w:val="32"/>
        </w:rPr>
      </w:pPr>
      <w:r w:rsidRPr="00EC1C0F">
        <w:rPr>
          <w:sz w:val="32"/>
        </w:rPr>
        <w:t xml:space="preserve">     </w:t>
      </w:r>
      <w:r w:rsidRPr="00EC1C0F">
        <w:rPr>
          <w:i/>
          <w:sz w:val="32"/>
          <w:u w:val="single"/>
        </w:rPr>
        <w:t xml:space="preserve">Ailə </w:t>
      </w:r>
      <w:r w:rsidRPr="00EC1C0F">
        <w:rPr>
          <w:sz w:val="32"/>
        </w:rPr>
        <w:t xml:space="preserve">cəmiyyətin əsas özəyidir. O dövlət tərəfindən xüsusi olaraq himayə olunur. </w:t>
      </w:r>
    </w:p>
    <w:p w:rsidR="00667A1D" w:rsidRPr="00EC1C0F" w:rsidRDefault="00667A1D" w:rsidP="00272339">
      <w:pPr>
        <w:tabs>
          <w:tab w:val="left" w:pos="-567"/>
        </w:tabs>
        <w:spacing w:after="0" w:line="240" w:lineRule="auto"/>
        <w:rPr>
          <w:sz w:val="32"/>
        </w:rPr>
      </w:pPr>
      <w:r w:rsidRPr="00EC1C0F">
        <w:rPr>
          <w:sz w:val="32"/>
        </w:rPr>
        <w:t xml:space="preserve">    </w:t>
      </w:r>
      <w:r w:rsidRPr="00EC1C0F">
        <w:rPr>
          <w:i/>
          <w:sz w:val="32"/>
          <w:u w:val="single"/>
        </w:rPr>
        <w:t>Təhsil</w:t>
      </w:r>
      <w:r w:rsidRPr="00EC1C0F">
        <w:rPr>
          <w:sz w:val="32"/>
        </w:rPr>
        <w:t xml:space="preserve"> dövlətin sosial əsaslarına aid olan məsələdir. Azərbaycan Respublikasında dövlət təhsil müəssisələrindən başqa özəl (qeyri-dövlət) təhsil müəssisəsinin də fəaliyyət göstərməsinə icazə verilir. Təhsil müəssisələri həm pulsuz, həm də pullu fəaliyyət göstərə bilər. İcbari ümumi orta təhsil pulsuzdur. </w:t>
      </w:r>
    </w:p>
    <w:p w:rsidR="00667A1D" w:rsidRPr="00EC1C0F" w:rsidRDefault="00667A1D" w:rsidP="00272339">
      <w:pPr>
        <w:tabs>
          <w:tab w:val="left" w:pos="-567"/>
        </w:tabs>
        <w:spacing w:after="0" w:line="240" w:lineRule="auto"/>
        <w:rPr>
          <w:sz w:val="32"/>
        </w:rPr>
      </w:pPr>
      <w:r w:rsidRPr="00EC1C0F">
        <w:rPr>
          <w:sz w:val="32"/>
        </w:rPr>
        <w:t xml:space="preserve">   </w:t>
      </w:r>
      <w:r w:rsidRPr="00EC1C0F">
        <w:rPr>
          <w:i/>
          <w:sz w:val="32"/>
          <w:u w:val="single"/>
        </w:rPr>
        <w:t>Dil</w:t>
      </w:r>
      <w:r w:rsidRPr="00EC1C0F">
        <w:rPr>
          <w:sz w:val="32"/>
        </w:rPr>
        <w:t xml:space="preserve"> sosial hadisədir. Azərbaycan Respublikasında dövlət dili Azərbaycan dilidir. Bununla bərabər Respublikamızda əhalinin danışdığı digər dillərin də sərbəst işlədilməsinə yol verilir. </w:t>
      </w:r>
    </w:p>
    <w:p w:rsidR="00667A1D" w:rsidRPr="00EC1C0F" w:rsidRDefault="00667A1D" w:rsidP="00272339">
      <w:pPr>
        <w:tabs>
          <w:tab w:val="left" w:pos="-567"/>
        </w:tabs>
        <w:spacing w:after="0" w:line="240" w:lineRule="auto"/>
        <w:rPr>
          <w:sz w:val="32"/>
        </w:rPr>
      </w:pPr>
      <w:r w:rsidRPr="00EC1C0F">
        <w:rPr>
          <w:sz w:val="32"/>
        </w:rPr>
        <w:t xml:space="preserve">    </w:t>
      </w:r>
      <w:r w:rsidRPr="00EC1C0F">
        <w:rPr>
          <w:i/>
          <w:sz w:val="32"/>
          <w:u w:val="single"/>
        </w:rPr>
        <w:t>Silahlı Qüvvələr</w:t>
      </w:r>
      <w:r w:rsidRPr="00EC1C0F">
        <w:rPr>
          <w:sz w:val="32"/>
        </w:rPr>
        <w:t xml:space="preserve"> Azərbaycan dövlətinin hərbi əsası hesab edilir. Əhalinin təcavüzdən qorunmasını təmin etmək Silahlı Qüvvələrin üstünə düşən əsas vəzifələrdən biridir.  Silahlı Qüvvələrin əsas məqsədi Azərbaycan Respublikasının təhlükəsizliyini və müdafiəsini təmin etməkdən ibarətdir. Prezident Silahlı Qüvvələrin Ali Baş Komandanıdır. </w:t>
      </w:r>
    </w:p>
    <w:p w:rsidR="00667A1D" w:rsidRPr="00EC1C0F" w:rsidRDefault="00667A1D" w:rsidP="00272339">
      <w:pPr>
        <w:tabs>
          <w:tab w:val="left" w:pos="-567"/>
        </w:tabs>
        <w:spacing w:after="0" w:line="240" w:lineRule="auto"/>
        <w:rPr>
          <w:sz w:val="32"/>
        </w:rPr>
      </w:pPr>
      <w:r w:rsidRPr="00EC1C0F">
        <w:rPr>
          <w:sz w:val="32"/>
        </w:rPr>
        <w:t xml:space="preserve">     </w:t>
      </w:r>
      <w:r w:rsidRPr="00EC1C0F">
        <w:rPr>
          <w:i/>
          <w:sz w:val="32"/>
          <w:u w:val="single"/>
        </w:rPr>
        <w:t>Beynəlxalq hüququn prinsipləri</w:t>
      </w:r>
      <w:r w:rsidRPr="00EC1C0F">
        <w:rPr>
          <w:sz w:val="32"/>
        </w:rPr>
        <w:t xml:space="preserve"> dövlətin beynəlxalq siyasi əsasını təşkil edir. Azərbaycan dövləti başqa dövlətlərlə münasibətlərini məhz bu prinsiplər əsasında qurur. </w:t>
      </w:r>
    </w:p>
    <w:p w:rsidR="00667A1D" w:rsidRPr="00EC1C0F" w:rsidRDefault="00667A1D" w:rsidP="00272339">
      <w:pPr>
        <w:tabs>
          <w:tab w:val="left" w:pos="-567"/>
        </w:tabs>
        <w:spacing w:after="0" w:line="240" w:lineRule="auto"/>
        <w:rPr>
          <w:sz w:val="32"/>
        </w:rPr>
      </w:pPr>
      <w:r w:rsidRPr="00EC1C0F">
        <w:rPr>
          <w:sz w:val="32"/>
        </w:rPr>
        <w:t xml:space="preserve">    </w:t>
      </w:r>
      <w:r w:rsidRPr="00EC1C0F">
        <w:rPr>
          <w:b/>
          <w:sz w:val="32"/>
        </w:rPr>
        <w:t>Dövlətin ideoloji əsasını</w:t>
      </w:r>
      <w:r w:rsidRPr="00EC1C0F">
        <w:rPr>
          <w:sz w:val="32"/>
        </w:rPr>
        <w:t xml:space="preserve"> siyasi plüralizm, </w:t>
      </w:r>
      <w:r w:rsidRPr="00EC1C0F">
        <w:rPr>
          <w:b/>
          <w:sz w:val="32"/>
        </w:rPr>
        <w:t>mənəvi əsasını</w:t>
      </w:r>
      <w:r w:rsidRPr="00EC1C0F">
        <w:rPr>
          <w:sz w:val="32"/>
        </w:rPr>
        <w:t xml:space="preserve"> isə din, incəsənət və mədəniyyət kimi məsələlər təşkil edir.    </w:t>
      </w:r>
    </w:p>
    <w:p w:rsidR="00667A1D" w:rsidRPr="00EC1C0F" w:rsidRDefault="00667A1D" w:rsidP="00272339">
      <w:pPr>
        <w:tabs>
          <w:tab w:val="left" w:pos="-567"/>
        </w:tabs>
        <w:spacing w:after="0" w:line="240" w:lineRule="auto"/>
        <w:rPr>
          <w:sz w:val="32"/>
        </w:rPr>
      </w:pPr>
      <w:r w:rsidRPr="00EC1C0F">
        <w:rPr>
          <w:sz w:val="32"/>
        </w:rPr>
        <w:t xml:space="preserve">     </w:t>
      </w:r>
      <w:r w:rsidRPr="00EC1C0F">
        <w:rPr>
          <w:b/>
          <w:sz w:val="32"/>
        </w:rPr>
        <w:t xml:space="preserve">Dövlətin konstitusion əsasları </w:t>
      </w:r>
      <w:r w:rsidRPr="00EC1C0F">
        <w:rPr>
          <w:sz w:val="32"/>
        </w:rPr>
        <w:t xml:space="preserve">bütün digər normalara münasibətdə ilkindir, çünki 3 əsas subyektin – şəxsiyyətin, cəmiyyətin, dövlətin qarşılıqlı münasibətlərinin ən əsas, vacib parametrlərini müəyyən edir. </w:t>
      </w:r>
    </w:p>
    <w:p w:rsidR="00667A1D" w:rsidRPr="00EC1C0F" w:rsidRDefault="00667A1D" w:rsidP="00272339">
      <w:pPr>
        <w:numPr>
          <w:ilvl w:val="0"/>
          <w:numId w:val="36"/>
        </w:numPr>
        <w:tabs>
          <w:tab w:val="left" w:pos="-567"/>
        </w:tabs>
        <w:spacing w:after="0" w:line="240" w:lineRule="auto"/>
        <w:ind w:left="0" w:firstLine="0"/>
        <w:rPr>
          <w:sz w:val="32"/>
        </w:rPr>
      </w:pPr>
      <w:r w:rsidRPr="00EC1C0F">
        <w:rPr>
          <w:b/>
          <w:sz w:val="32"/>
        </w:rPr>
        <w:t xml:space="preserve"> </w:t>
      </w:r>
      <w:r w:rsidRPr="00EC1C0F">
        <w:rPr>
          <w:sz w:val="32"/>
        </w:rPr>
        <w:t xml:space="preserve">Vətəndaşlıq şəxsiyyətin hüquqi statusunun ən vacib ünsürlərindən biridir. O, şəxsiyyətlə dövlət arasında mövcud olan qarşılıqlı münasibətlərin əsasını təşkil edir. Hər bir şəxsin hüquqlarının, azadlıqlarının və vəzifələrinin hüdudları vətəndaşlıqdan birbaşa asılıdır. Yalnız hər hansı bir dövlətin vətəndaşı olmaqla bütün hüquqları, azadlıqları və vəzifələri daşımaq olar. </w:t>
      </w:r>
    </w:p>
    <w:p w:rsidR="00667A1D" w:rsidRPr="00EC1C0F" w:rsidRDefault="00667A1D" w:rsidP="00272339">
      <w:pPr>
        <w:tabs>
          <w:tab w:val="left" w:pos="-567"/>
        </w:tabs>
        <w:spacing w:after="0" w:line="240" w:lineRule="auto"/>
        <w:rPr>
          <w:sz w:val="32"/>
        </w:rPr>
      </w:pPr>
      <w:r w:rsidRPr="00EC1C0F">
        <w:rPr>
          <w:sz w:val="32"/>
        </w:rPr>
        <w:t xml:space="preserve">       Konstitusiyada vətəndaşlıq institutunun əsasları hüquq kimi 52-ci və 53-ci maddələrdə nəzərdə tutulmuşdur. Konstitusiyanın 52-ci maddəsində vətəndaşlığa verilən anlayışa görə Azərbaycan Respublikasının vətəndaşı 3 əsas xüsusiyyəti daşımalıdır:</w:t>
      </w:r>
    </w:p>
    <w:p w:rsidR="00667A1D" w:rsidRPr="00EC1C0F" w:rsidRDefault="00667A1D" w:rsidP="00272339">
      <w:pPr>
        <w:numPr>
          <w:ilvl w:val="0"/>
          <w:numId w:val="55"/>
        </w:numPr>
        <w:tabs>
          <w:tab w:val="left" w:pos="-567"/>
        </w:tabs>
        <w:spacing w:after="0" w:line="240" w:lineRule="auto"/>
        <w:rPr>
          <w:sz w:val="32"/>
        </w:rPr>
      </w:pPr>
      <w:r w:rsidRPr="00EC1C0F">
        <w:rPr>
          <w:sz w:val="32"/>
        </w:rPr>
        <w:t>Azərbaycan dövlətinə mənsub olmalı</w:t>
      </w:r>
    </w:p>
    <w:p w:rsidR="00667A1D" w:rsidRPr="00EC1C0F" w:rsidRDefault="00667A1D" w:rsidP="00272339">
      <w:pPr>
        <w:numPr>
          <w:ilvl w:val="0"/>
          <w:numId w:val="55"/>
        </w:numPr>
        <w:tabs>
          <w:tab w:val="left" w:pos="-567"/>
        </w:tabs>
        <w:spacing w:after="0" w:line="240" w:lineRule="auto"/>
        <w:rPr>
          <w:sz w:val="32"/>
        </w:rPr>
      </w:pPr>
      <w:r w:rsidRPr="00EC1C0F">
        <w:rPr>
          <w:sz w:val="32"/>
        </w:rPr>
        <w:t xml:space="preserve">Azərbaycan dövləti ilə siyasi və hüquqi bağlılığı olmalı </w:t>
      </w:r>
    </w:p>
    <w:p w:rsidR="00667A1D" w:rsidRPr="00EC1C0F" w:rsidRDefault="00667A1D" w:rsidP="00272339">
      <w:pPr>
        <w:numPr>
          <w:ilvl w:val="0"/>
          <w:numId w:val="55"/>
        </w:numPr>
        <w:tabs>
          <w:tab w:val="left" w:pos="-567"/>
        </w:tabs>
        <w:spacing w:after="0" w:line="240" w:lineRule="auto"/>
        <w:rPr>
          <w:sz w:val="32"/>
        </w:rPr>
      </w:pPr>
      <w:r w:rsidRPr="00EC1C0F">
        <w:rPr>
          <w:sz w:val="32"/>
        </w:rPr>
        <w:t>Azərbaycan dövləti ilə qarşılıqlı hüquq və vəzifələri olmalı</w:t>
      </w:r>
    </w:p>
    <w:p w:rsidR="00667A1D" w:rsidRPr="00EC1C0F" w:rsidRDefault="00667A1D" w:rsidP="00272339">
      <w:pPr>
        <w:tabs>
          <w:tab w:val="left" w:pos="-567"/>
        </w:tabs>
        <w:spacing w:after="0" w:line="240" w:lineRule="auto"/>
        <w:rPr>
          <w:sz w:val="32"/>
        </w:rPr>
      </w:pPr>
      <w:r w:rsidRPr="00EC1C0F">
        <w:rPr>
          <w:sz w:val="32"/>
        </w:rPr>
        <w:t xml:space="preserve">   Bu maddəyə görə şəxs Azərbaycan Respublikası vətəndaşlığını aşağıdakı hallarda əldə edir:</w:t>
      </w:r>
    </w:p>
    <w:p w:rsidR="00667A1D" w:rsidRPr="00EC1C0F" w:rsidRDefault="00667A1D" w:rsidP="00272339">
      <w:pPr>
        <w:numPr>
          <w:ilvl w:val="0"/>
          <w:numId w:val="56"/>
        </w:numPr>
        <w:tabs>
          <w:tab w:val="left" w:pos="-567"/>
        </w:tabs>
        <w:spacing w:after="0" w:line="240" w:lineRule="auto"/>
        <w:rPr>
          <w:sz w:val="32"/>
        </w:rPr>
      </w:pPr>
      <w:r w:rsidRPr="00EC1C0F">
        <w:rPr>
          <w:sz w:val="32"/>
        </w:rPr>
        <w:t xml:space="preserve">Azərbaycan Respublikasının ərazisində doğulduqda </w:t>
      </w:r>
    </w:p>
    <w:p w:rsidR="00667A1D" w:rsidRPr="00EC1C0F" w:rsidRDefault="00667A1D" w:rsidP="00272339">
      <w:pPr>
        <w:numPr>
          <w:ilvl w:val="0"/>
          <w:numId w:val="56"/>
        </w:numPr>
        <w:tabs>
          <w:tab w:val="left" w:pos="-567"/>
        </w:tabs>
        <w:spacing w:after="0" w:line="240" w:lineRule="auto"/>
        <w:rPr>
          <w:sz w:val="32"/>
        </w:rPr>
      </w:pPr>
      <w:r w:rsidRPr="00EC1C0F">
        <w:rPr>
          <w:sz w:val="32"/>
        </w:rPr>
        <w:t>Azərbaycan Respublikasının vətəndaşlarından doğulduqda</w:t>
      </w:r>
    </w:p>
    <w:p w:rsidR="00667A1D" w:rsidRPr="00EC1C0F" w:rsidRDefault="00667A1D" w:rsidP="00272339">
      <w:pPr>
        <w:numPr>
          <w:ilvl w:val="0"/>
          <w:numId w:val="56"/>
        </w:numPr>
        <w:tabs>
          <w:tab w:val="left" w:pos="-567"/>
        </w:tabs>
        <w:spacing w:after="0" w:line="240" w:lineRule="auto"/>
        <w:rPr>
          <w:sz w:val="32"/>
        </w:rPr>
      </w:pPr>
      <w:r w:rsidRPr="00EC1C0F">
        <w:rPr>
          <w:sz w:val="32"/>
        </w:rPr>
        <w:t>Valideynlərindən biri Azərbaycan Respublikası vətəndaşı olduqda</w:t>
      </w:r>
    </w:p>
    <w:p w:rsidR="00667A1D" w:rsidRPr="00EC1C0F" w:rsidRDefault="00667A1D" w:rsidP="00272339">
      <w:pPr>
        <w:tabs>
          <w:tab w:val="left" w:pos="-567"/>
        </w:tabs>
        <w:spacing w:after="0" w:line="240" w:lineRule="auto"/>
        <w:rPr>
          <w:sz w:val="32"/>
        </w:rPr>
      </w:pPr>
      <w:r w:rsidRPr="00EC1C0F">
        <w:rPr>
          <w:sz w:val="32"/>
        </w:rPr>
        <w:t xml:space="preserve">Beləliklə, Azərbaycan Respublikası vətəndaşlığının əldə edilməsi 2 universal prinsip </w:t>
      </w:r>
      <w:r w:rsidRPr="00EC1C0F">
        <w:rPr>
          <w:i/>
          <w:sz w:val="32"/>
          <w:u w:val="single"/>
        </w:rPr>
        <w:t>«Qan hüququ»</w:t>
      </w:r>
      <w:r w:rsidRPr="00EC1C0F">
        <w:rPr>
          <w:sz w:val="32"/>
        </w:rPr>
        <w:t xml:space="preserve"> və </w:t>
      </w:r>
      <w:r w:rsidRPr="00EC1C0F">
        <w:rPr>
          <w:i/>
          <w:sz w:val="32"/>
          <w:u w:val="single"/>
        </w:rPr>
        <w:t>«Torpaq hüququ»</w:t>
      </w:r>
      <w:r w:rsidRPr="00EC1C0F">
        <w:rPr>
          <w:sz w:val="32"/>
        </w:rPr>
        <w:t xml:space="preserve"> üzərində qurulmuşdur. Bu 2 prinsip Konstitusiyamızda birləşdirilərək belə ifadə olunur: «Azərbaycan Respublikasının ərazisində (torpaq hüququ) və ya Azərbaycan Respublikasının vətəndaşlarından doğulmuş şəxs (qan hüququ) Azərbaycan Respublikasının vətəndaşıdır. Eyni zamanda valideynlərindən biri Azərbaycan Respublikasının vətəndaşı olan şəxs də Azərbaycan Respublikasının vətəndaşıdır.» </w:t>
      </w:r>
    </w:p>
    <w:p w:rsidR="00667A1D" w:rsidRPr="00EC1C0F" w:rsidRDefault="00667A1D" w:rsidP="00272339">
      <w:pPr>
        <w:tabs>
          <w:tab w:val="left" w:pos="-567"/>
        </w:tabs>
        <w:spacing w:after="0" w:line="240" w:lineRule="auto"/>
        <w:rPr>
          <w:sz w:val="32"/>
        </w:rPr>
      </w:pPr>
      <w:r w:rsidRPr="00EC1C0F">
        <w:rPr>
          <w:sz w:val="32"/>
        </w:rPr>
        <w:t xml:space="preserve">    Vətəndaşlıqla bağlı digər prinsiplər Konstitusiyamızın 53-cü maddəsində qismən təsbit edilmişdir. Bu prinsiplər vətəndaşlığın təminatı rolunu oynayır:</w:t>
      </w:r>
    </w:p>
    <w:p w:rsidR="00667A1D" w:rsidRPr="00EC1C0F" w:rsidRDefault="00667A1D" w:rsidP="00272339">
      <w:pPr>
        <w:numPr>
          <w:ilvl w:val="0"/>
          <w:numId w:val="57"/>
        </w:numPr>
        <w:tabs>
          <w:tab w:val="left" w:pos="-567"/>
        </w:tabs>
        <w:spacing w:after="0" w:line="240" w:lineRule="auto"/>
        <w:rPr>
          <w:sz w:val="32"/>
        </w:rPr>
      </w:pPr>
      <w:r w:rsidRPr="00EC1C0F">
        <w:rPr>
          <w:b/>
          <w:sz w:val="32"/>
        </w:rPr>
        <w:t>Ayrılmaz vətəndaşlıq</w:t>
      </w:r>
      <w:r w:rsidRPr="00EC1C0F">
        <w:rPr>
          <w:sz w:val="32"/>
        </w:rPr>
        <w:t xml:space="preserve"> – Azərbaycan Respublikası vətəndaşı heç bir halda Azərbaycan Respublikası vətəndaşlığından məhrum edilə bilməz və Azərbaycan Respublikasından qovula və ya xarici dövlətə verilə bilməz.</w:t>
      </w:r>
    </w:p>
    <w:p w:rsidR="00667A1D" w:rsidRPr="00EC1C0F" w:rsidRDefault="00667A1D" w:rsidP="00272339">
      <w:pPr>
        <w:numPr>
          <w:ilvl w:val="0"/>
          <w:numId w:val="57"/>
        </w:numPr>
        <w:tabs>
          <w:tab w:val="left" w:pos="-567"/>
        </w:tabs>
        <w:spacing w:after="0" w:line="240" w:lineRule="auto"/>
        <w:rPr>
          <w:sz w:val="32"/>
        </w:rPr>
      </w:pPr>
      <w:r w:rsidRPr="00EC1C0F">
        <w:rPr>
          <w:b/>
          <w:sz w:val="32"/>
        </w:rPr>
        <w:t>Bərabər vətəndaşlıq</w:t>
      </w:r>
      <w:r w:rsidRPr="00EC1C0F">
        <w:rPr>
          <w:sz w:val="32"/>
        </w:rPr>
        <w:t xml:space="preserve"> – Dini, irqi, milli mənsubiyyət, cins, məşğuliyyət, siyasi əqidə, yaşayış yeri və s. vətəndaşlıqda şəxsin hüquqi statusunun genişləndirilməsi və ya məhdudlaşdırılması üçün əsas kimi çixiş edə bilməz. </w:t>
      </w:r>
    </w:p>
    <w:p w:rsidR="00667A1D" w:rsidRPr="00EC1C0F" w:rsidRDefault="00667A1D" w:rsidP="00272339">
      <w:pPr>
        <w:numPr>
          <w:ilvl w:val="0"/>
          <w:numId w:val="57"/>
        </w:numPr>
        <w:tabs>
          <w:tab w:val="left" w:pos="-567"/>
        </w:tabs>
        <w:spacing w:after="0" w:line="240" w:lineRule="auto"/>
        <w:rPr>
          <w:sz w:val="32"/>
        </w:rPr>
      </w:pPr>
      <w:r w:rsidRPr="00EC1C0F">
        <w:rPr>
          <w:b/>
          <w:sz w:val="32"/>
        </w:rPr>
        <w:t>Vahid vətəndaşlıq</w:t>
      </w:r>
      <w:r w:rsidRPr="00EC1C0F">
        <w:rPr>
          <w:sz w:val="32"/>
        </w:rPr>
        <w:t xml:space="preserve"> – Azərbaycan Respublikası vətəndaşı eyni zamanda bir başqa dövlətin vətəndaşı ola bilməz. İstisna ancaq beynəlxalq müqavilələrdə nəzərdə tutulan hallarda və  Konstitusiyanın 109-cu maddəsinin 32-ci bəndinə müvafiq surətdə həll edilmiş hallarda mümkündür.</w:t>
      </w:r>
    </w:p>
    <w:p w:rsidR="00667A1D" w:rsidRPr="00EC1C0F" w:rsidRDefault="00667A1D" w:rsidP="00272339">
      <w:pPr>
        <w:numPr>
          <w:ilvl w:val="0"/>
          <w:numId w:val="57"/>
        </w:numPr>
        <w:tabs>
          <w:tab w:val="left" w:pos="-567"/>
        </w:tabs>
        <w:spacing w:after="0" w:line="240" w:lineRule="auto"/>
        <w:rPr>
          <w:sz w:val="32"/>
        </w:rPr>
      </w:pPr>
      <w:r w:rsidRPr="00EC1C0F">
        <w:rPr>
          <w:b/>
          <w:sz w:val="32"/>
        </w:rPr>
        <w:t>Vətəndaşın müdafiəsi</w:t>
      </w:r>
      <w:r w:rsidRPr="00EC1C0F">
        <w:rPr>
          <w:sz w:val="32"/>
        </w:rPr>
        <w:t xml:space="preserve"> – Azərbaycan Respublikası onun ərazisindən kənarda müvəqqəti və ya daimi yaşayan Azərbaycan Respublikası vətəndaşlarının hüquqi müdafiəsinə təminat verir və onlara hamilik edir (Konstitusiyanın 53-cü maddəsinin III bəndi).</w:t>
      </w:r>
    </w:p>
    <w:p w:rsidR="00667A1D" w:rsidRPr="00EC1C0F" w:rsidRDefault="00667A1D" w:rsidP="00272339">
      <w:pPr>
        <w:tabs>
          <w:tab w:val="left" w:pos="-567"/>
        </w:tabs>
        <w:spacing w:after="0" w:line="240" w:lineRule="auto"/>
        <w:rPr>
          <w:sz w:val="32"/>
        </w:rPr>
      </w:pPr>
      <w:r w:rsidRPr="00EC1C0F">
        <w:rPr>
          <w:sz w:val="32"/>
        </w:rPr>
        <w:t xml:space="preserve">    Vətəndaşlıq bir qayda olaraq, bir dövlətlə olan əlaqələri nəzərdə tutur. Hüquqda ikili vətəndaşlıq anlayışı da var. İkili vətəndaşlıq şəxsin eyni zamanda iki və daha artıq dövlətin vətəndaşı olmasını ifadə edir. İkili vətəndaşlığı olan şəxs eyni zamanda bir neçə dövlət qarşısında hüquq və vəzifələrə malik olur və hər iki dövlət də onu xaricdə öz vətəndaşı kimi müdafiə etməlidir. Konstitusiyamızda ikili vətəndaşlıqla bağlı birbaşa qadağanedici norma müəyyən edilməsədə, « Azərbaycan Respublikasının vətəndaşlığı haqqında» Azərbaycan Respublikası qanununun 10-cu maddəsi ilə ikili vətəndaşlıq tanınmır. </w:t>
      </w:r>
    </w:p>
    <w:p w:rsidR="00667A1D" w:rsidRPr="00EC1C0F" w:rsidRDefault="00667A1D" w:rsidP="00272339">
      <w:pPr>
        <w:tabs>
          <w:tab w:val="left" w:pos="-567"/>
        </w:tabs>
        <w:spacing w:after="0" w:line="240" w:lineRule="auto"/>
        <w:rPr>
          <w:sz w:val="32"/>
        </w:rPr>
      </w:pPr>
      <w:r w:rsidRPr="00EC1C0F">
        <w:rPr>
          <w:sz w:val="32"/>
        </w:rPr>
        <w:t xml:space="preserve">     Hüquqda şəxsin vətəndaşlığının olmaması </w:t>
      </w:r>
      <w:r w:rsidRPr="00EC1C0F">
        <w:rPr>
          <w:i/>
          <w:sz w:val="32"/>
          <w:u w:val="single"/>
        </w:rPr>
        <w:t>(apatrizim)</w:t>
      </w:r>
      <w:r w:rsidRPr="00EC1C0F">
        <w:rPr>
          <w:sz w:val="32"/>
        </w:rPr>
        <w:t xml:space="preserve"> anlayışı da mövcuddur. Vətəndaşlığı olmayan şəxslər - Azərbaycan Respublikasınin vətəndaşı olmayan və başqa dövlətin vətəndaşlığına mənsub olmayan şəxslərdir. Vətəndaşlığı olmayan şəxsin hüquq və vəzifələri əhəmiyyətli dərəcədə azalır, təcrübədə müxtəlif çətinliklər meydana çıxır. Vətəndaşlığı olmayan şəxslər heç bir dövlətlə sıx əlaqələrə malik olmur. Həmin şəxslərə münasibətdə «Əcnəbilərin və vətəndaşlığı olmayan şəxslərin hüquqi vəziyyəti haqqında» Azərbaycan Respublikası qanunu tətbiq olunur. Konstitusiyanın 69-cu və 70-ci maddələri də əcnəbilərin və vətəndaşlığı olmayan şəxslərin hüquqlarını, siyasi sığınacaq hüququnu tənzimləyir. </w:t>
      </w:r>
    </w:p>
    <w:p w:rsidR="00667A1D" w:rsidRPr="00EC1C0F" w:rsidRDefault="00667A1D" w:rsidP="00272339">
      <w:pPr>
        <w:tabs>
          <w:tab w:val="left" w:pos="-567"/>
        </w:tabs>
        <w:spacing w:after="0" w:line="240" w:lineRule="auto"/>
        <w:rPr>
          <w:sz w:val="32"/>
        </w:rPr>
      </w:pPr>
      <w:r w:rsidRPr="00EC1C0F">
        <w:rPr>
          <w:sz w:val="32"/>
        </w:rPr>
        <w:t xml:space="preserve">       Əcnəbilərlə bağlı 3 hüquqi rejim mövcuddur:</w:t>
      </w:r>
    </w:p>
    <w:p w:rsidR="00667A1D" w:rsidRPr="00EC1C0F" w:rsidRDefault="00667A1D" w:rsidP="00272339">
      <w:pPr>
        <w:numPr>
          <w:ilvl w:val="0"/>
          <w:numId w:val="61"/>
        </w:numPr>
        <w:tabs>
          <w:tab w:val="left" w:pos="-567"/>
        </w:tabs>
        <w:spacing w:after="0" w:line="240" w:lineRule="auto"/>
        <w:rPr>
          <w:sz w:val="32"/>
        </w:rPr>
      </w:pPr>
      <w:r w:rsidRPr="00EC1C0F">
        <w:rPr>
          <w:sz w:val="32"/>
        </w:rPr>
        <w:t>Liberal rejim – dövlətin əcnəbilərə öz vətəndaşlarına münasibətdə daha çox hüquqi status verməsi</w:t>
      </w:r>
    </w:p>
    <w:p w:rsidR="00667A1D" w:rsidRPr="00EC1C0F" w:rsidRDefault="00667A1D" w:rsidP="00272339">
      <w:pPr>
        <w:numPr>
          <w:ilvl w:val="0"/>
          <w:numId w:val="61"/>
        </w:numPr>
        <w:tabs>
          <w:tab w:val="left" w:pos="-567"/>
        </w:tabs>
        <w:spacing w:after="0" w:line="240" w:lineRule="auto"/>
        <w:rPr>
          <w:sz w:val="32"/>
        </w:rPr>
      </w:pPr>
      <w:r w:rsidRPr="00EC1C0F">
        <w:rPr>
          <w:sz w:val="32"/>
        </w:rPr>
        <w:t xml:space="preserve">Xüsusi rejim – əcnəbilərin hüquqi vəziyyətinin vətəndaşların </w:t>
      </w:r>
    </w:p>
    <w:p w:rsidR="00667A1D" w:rsidRPr="00EC1C0F" w:rsidRDefault="00667A1D" w:rsidP="00272339">
      <w:pPr>
        <w:tabs>
          <w:tab w:val="left" w:pos="-567"/>
        </w:tabs>
        <w:spacing w:after="0" w:line="240" w:lineRule="auto"/>
        <w:ind w:left="360"/>
        <w:rPr>
          <w:sz w:val="32"/>
        </w:rPr>
      </w:pPr>
      <w:r w:rsidRPr="00EC1C0F">
        <w:rPr>
          <w:sz w:val="32"/>
        </w:rPr>
        <w:t xml:space="preserve">     hüquqi statusundan məhdud olması</w:t>
      </w:r>
    </w:p>
    <w:p w:rsidR="00667A1D" w:rsidRPr="00EC1C0F" w:rsidRDefault="00667A1D" w:rsidP="00272339">
      <w:pPr>
        <w:numPr>
          <w:ilvl w:val="0"/>
          <w:numId w:val="61"/>
        </w:numPr>
        <w:tabs>
          <w:tab w:val="left" w:pos="-567"/>
        </w:tabs>
        <w:spacing w:after="0" w:line="240" w:lineRule="auto"/>
        <w:rPr>
          <w:sz w:val="32"/>
        </w:rPr>
      </w:pPr>
      <w:r w:rsidRPr="00EC1C0F">
        <w:rPr>
          <w:sz w:val="32"/>
        </w:rPr>
        <w:t>Milli rejim - əcnəbilərin hüquqi vəziyyətinin bəzi istisnalarla vətəndaşların hüquqi statusuna bərabərləşdirilməsi</w:t>
      </w:r>
    </w:p>
    <w:p w:rsidR="00667A1D" w:rsidRPr="00EC1C0F" w:rsidRDefault="00667A1D" w:rsidP="00272339">
      <w:pPr>
        <w:tabs>
          <w:tab w:val="left" w:pos="-567"/>
        </w:tabs>
        <w:spacing w:after="0" w:line="240" w:lineRule="auto"/>
        <w:ind w:left="360"/>
        <w:rPr>
          <w:sz w:val="32"/>
        </w:rPr>
      </w:pPr>
      <w:r w:rsidRPr="00EC1C0F">
        <w:rPr>
          <w:sz w:val="32"/>
        </w:rPr>
        <w:t xml:space="preserve">   Azərbaycan Respublikasında </w:t>
      </w:r>
      <w:r w:rsidRPr="00EC1C0F">
        <w:rPr>
          <w:i/>
          <w:sz w:val="32"/>
          <w:u w:val="single"/>
        </w:rPr>
        <w:t xml:space="preserve">milli rejim </w:t>
      </w:r>
      <w:r w:rsidRPr="00EC1C0F">
        <w:rPr>
          <w:sz w:val="32"/>
        </w:rPr>
        <w:t xml:space="preserve">qüvvədədir. </w:t>
      </w:r>
    </w:p>
    <w:p w:rsidR="00667A1D" w:rsidRPr="00EC1C0F" w:rsidRDefault="00667A1D" w:rsidP="00272339">
      <w:pPr>
        <w:tabs>
          <w:tab w:val="left" w:pos="-567"/>
        </w:tabs>
        <w:spacing w:after="0" w:line="240" w:lineRule="auto"/>
        <w:rPr>
          <w:sz w:val="32"/>
        </w:rPr>
      </w:pPr>
      <w:r w:rsidRPr="00EC1C0F">
        <w:rPr>
          <w:sz w:val="32"/>
        </w:rPr>
        <w:t xml:space="preserve">       Əcnəbilər Azərbaycan Respublikasında təhsil hüququna, daimi yaşayırlarsa sosial təminat hüququna mənzil hüququna malikdirlər. Əcnəbilər və vətəndaşlığı olmayan şəxslər hərbi xidmətə çağrıla bilməz, siyasi və dini fəaliyyətlə məşğul ola bilməz, siyasi hüquq və azadlıqlardan istifadə edə bilməz, hakim, prokuror, notarius və s. bir sıra vəzifələrdə işləyə bilməzlər. </w:t>
      </w:r>
    </w:p>
    <w:p w:rsidR="00667A1D" w:rsidRPr="00EC1C0F" w:rsidRDefault="00667A1D" w:rsidP="00272339">
      <w:pPr>
        <w:tabs>
          <w:tab w:val="left" w:pos="-567"/>
        </w:tabs>
        <w:spacing w:after="0" w:line="240" w:lineRule="auto"/>
        <w:rPr>
          <w:i/>
          <w:sz w:val="32"/>
          <w:u w:val="single"/>
        </w:rPr>
      </w:pPr>
      <w:r w:rsidRPr="00EC1C0F">
        <w:rPr>
          <w:sz w:val="32"/>
        </w:rPr>
        <w:t xml:space="preserve">       Siyasi sığınacaq hüququ – vətənində özünün siyasi baxışlarına və ya dini əqidəsinə görə təqib olunan  əcnəbilərə və vətəndaşlığı olmayan şəxslərə verilir. Siyasi əqidəsinə görə, habelə Azərbaycan Respublikasında cinayət sayılmayan əmələ görə təqib edilən şəxslərin başqa dövlətə verilməsinə yol verilmir. </w:t>
      </w:r>
    </w:p>
    <w:p w:rsidR="00667A1D" w:rsidRPr="00EC1C0F" w:rsidRDefault="00667A1D" w:rsidP="00272339">
      <w:pPr>
        <w:tabs>
          <w:tab w:val="left" w:pos="-567"/>
        </w:tabs>
        <w:spacing w:after="0" w:line="240" w:lineRule="auto"/>
        <w:rPr>
          <w:sz w:val="32"/>
        </w:rPr>
      </w:pPr>
      <w:r w:rsidRPr="00EC1C0F">
        <w:rPr>
          <w:sz w:val="32"/>
        </w:rPr>
        <w:t xml:space="preserve">       Azərbaycan Respublikası ərazisində  son beş il ərzində yaşayan və Azərbaycan Respublikasının dövlət dilini bilməsi haqqında sənəd təqdim edən əcnəbi və vətəndaşlığı olmayan şəxs mənşəyindən, irqi və milli mənsubiyyətindən, cinsindən, təhsilindən, dinə münasibətindən, siyasi və başqa əqidələrindən asılı olmayaraq, öz xahişi ilə Azərbaycan Respublikası vətəndaşlığına qəbul edilə bilər. Vətəndaşlıq məsələlərini Prezident həll edir. Bunun üçün vətəndaşlıq məsələləri ilə bağlı komissiya fəaliyyət göstərir. </w:t>
      </w:r>
    </w:p>
    <w:p w:rsidR="00667A1D" w:rsidRPr="00EC1C0F" w:rsidRDefault="00667A1D" w:rsidP="00272339">
      <w:pPr>
        <w:tabs>
          <w:tab w:val="left" w:pos="-567"/>
        </w:tabs>
        <w:spacing w:after="0" w:line="240" w:lineRule="auto"/>
        <w:rPr>
          <w:sz w:val="32"/>
        </w:rPr>
      </w:pPr>
      <w:r w:rsidRPr="00EC1C0F">
        <w:rPr>
          <w:sz w:val="32"/>
        </w:rPr>
        <w:t xml:space="preserve">     Vətəndaşlığın əldə edilməsinin əsas üsulları aşağıdakılardır:</w:t>
      </w:r>
    </w:p>
    <w:p w:rsidR="00667A1D" w:rsidRPr="00EC1C0F" w:rsidRDefault="00667A1D" w:rsidP="00272339">
      <w:pPr>
        <w:numPr>
          <w:ilvl w:val="0"/>
          <w:numId w:val="58"/>
        </w:numPr>
        <w:tabs>
          <w:tab w:val="left" w:pos="-567"/>
        </w:tabs>
        <w:spacing w:after="0" w:line="240" w:lineRule="auto"/>
        <w:rPr>
          <w:sz w:val="32"/>
        </w:rPr>
      </w:pPr>
      <w:r w:rsidRPr="00EC1C0F">
        <w:rPr>
          <w:b/>
          <w:sz w:val="32"/>
        </w:rPr>
        <w:t>Filiasiya</w:t>
      </w:r>
      <w:r w:rsidRPr="00EC1C0F">
        <w:rPr>
          <w:sz w:val="32"/>
        </w:rPr>
        <w:t xml:space="preserve"> – fərdin doğulduğu andan dərhal vətəndaşlıq əldə etməsi</w:t>
      </w:r>
    </w:p>
    <w:p w:rsidR="00667A1D" w:rsidRPr="00EC1C0F" w:rsidRDefault="00667A1D" w:rsidP="00272339">
      <w:pPr>
        <w:numPr>
          <w:ilvl w:val="0"/>
          <w:numId w:val="58"/>
        </w:numPr>
        <w:tabs>
          <w:tab w:val="left" w:pos="-567"/>
        </w:tabs>
        <w:spacing w:after="0" w:line="240" w:lineRule="auto"/>
        <w:rPr>
          <w:sz w:val="32"/>
        </w:rPr>
      </w:pPr>
      <w:r w:rsidRPr="00EC1C0F">
        <w:rPr>
          <w:b/>
          <w:sz w:val="32"/>
        </w:rPr>
        <w:t>Naturalizasiya</w:t>
      </w:r>
      <w:r w:rsidRPr="00EC1C0F">
        <w:rPr>
          <w:sz w:val="32"/>
        </w:rPr>
        <w:t xml:space="preserve"> – fərdin könüllü olaraq bir dövlətin vətəndaşlığını qəbul etməsi </w:t>
      </w:r>
    </w:p>
    <w:p w:rsidR="00667A1D" w:rsidRPr="00EC1C0F" w:rsidRDefault="00667A1D" w:rsidP="00272339">
      <w:pPr>
        <w:numPr>
          <w:ilvl w:val="0"/>
          <w:numId w:val="58"/>
        </w:numPr>
        <w:tabs>
          <w:tab w:val="left" w:pos="-567"/>
        </w:tabs>
        <w:spacing w:after="0" w:line="240" w:lineRule="auto"/>
        <w:rPr>
          <w:sz w:val="32"/>
        </w:rPr>
      </w:pPr>
      <w:r w:rsidRPr="00EC1C0F">
        <w:rPr>
          <w:b/>
          <w:sz w:val="32"/>
        </w:rPr>
        <w:t xml:space="preserve">Optasiya </w:t>
      </w:r>
      <w:r w:rsidRPr="00EC1C0F">
        <w:rPr>
          <w:sz w:val="32"/>
        </w:rPr>
        <w:t>– fərdin bir neçə dövlətin vətəndaşlığından birini seçib qəbul etməsi</w:t>
      </w:r>
    </w:p>
    <w:p w:rsidR="00667A1D" w:rsidRPr="00EC1C0F" w:rsidRDefault="00667A1D" w:rsidP="00272339">
      <w:pPr>
        <w:numPr>
          <w:ilvl w:val="0"/>
          <w:numId w:val="58"/>
        </w:numPr>
        <w:tabs>
          <w:tab w:val="left" w:pos="-567"/>
        </w:tabs>
        <w:spacing w:after="0" w:line="240" w:lineRule="auto"/>
        <w:rPr>
          <w:sz w:val="32"/>
        </w:rPr>
      </w:pPr>
      <w:r w:rsidRPr="00EC1C0F">
        <w:rPr>
          <w:b/>
          <w:sz w:val="32"/>
        </w:rPr>
        <w:t>Transfert</w:t>
      </w:r>
      <w:r w:rsidRPr="00EC1C0F">
        <w:rPr>
          <w:sz w:val="32"/>
        </w:rPr>
        <w:t xml:space="preserve"> – dövlətlər arasında ərazi dəyişmələri zamanı və ya yeni dövlət yarandıqda müvafiq ərazidə olan əhalinin bütövlükdə yeni dövlətin vətəndaşlığını qəbul etməsi </w:t>
      </w:r>
    </w:p>
    <w:p w:rsidR="00667A1D" w:rsidRPr="00EC1C0F" w:rsidRDefault="00667A1D" w:rsidP="00272339">
      <w:pPr>
        <w:tabs>
          <w:tab w:val="left" w:pos="-567"/>
        </w:tabs>
        <w:spacing w:after="0" w:line="240" w:lineRule="auto"/>
        <w:rPr>
          <w:sz w:val="32"/>
        </w:rPr>
      </w:pPr>
      <w:r w:rsidRPr="00EC1C0F">
        <w:rPr>
          <w:sz w:val="32"/>
        </w:rPr>
        <w:t xml:space="preserve">       Optasiya və transfert beynəlxalq hüquqda tətbiq olunan üsullardır. Bu əsaslar «Azərbaycan Respublikasının vətəndaşlığı haqqında» qanunda müxtəlif formalarda nəzərdə tutulub:</w:t>
      </w:r>
    </w:p>
    <w:p w:rsidR="00667A1D" w:rsidRPr="00EC1C0F" w:rsidRDefault="00667A1D" w:rsidP="00272339">
      <w:pPr>
        <w:numPr>
          <w:ilvl w:val="0"/>
          <w:numId w:val="59"/>
        </w:numPr>
        <w:tabs>
          <w:tab w:val="left" w:pos="-567"/>
        </w:tabs>
        <w:spacing w:after="0" w:line="240" w:lineRule="auto"/>
        <w:rPr>
          <w:sz w:val="32"/>
        </w:rPr>
      </w:pPr>
      <w:r w:rsidRPr="00EC1C0F">
        <w:rPr>
          <w:sz w:val="32"/>
        </w:rPr>
        <w:t xml:space="preserve">Azərbaycan Respublikası ərazisində və ya  Azərbaycan Respublikasının vətəndaşlarından doğulduqda </w:t>
      </w:r>
      <w:r w:rsidRPr="00EC1C0F">
        <w:rPr>
          <w:i/>
          <w:sz w:val="32"/>
          <w:u w:val="single"/>
        </w:rPr>
        <w:t>(filiasiya)</w:t>
      </w:r>
    </w:p>
    <w:p w:rsidR="00667A1D" w:rsidRPr="00EC1C0F" w:rsidRDefault="00667A1D" w:rsidP="00272339">
      <w:pPr>
        <w:numPr>
          <w:ilvl w:val="0"/>
          <w:numId w:val="59"/>
        </w:numPr>
        <w:tabs>
          <w:tab w:val="left" w:pos="-567"/>
        </w:tabs>
        <w:spacing w:after="0" w:line="240" w:lineRule="auto"/>
        <w:rPr>
          <w:sz w:val="32"/>
        </w:rPr>
      </w:pPr>
      <w:r w:rsidRPr="00EC1C0F">
        <w:rPr>
          <w:sz w:val="32"/>
        </w:rPr>
        <w:t xml:space="preserve">Azərbaycan Respublikasının vətəndaşlığına qəbul edildikdə </w:t>
      </w:r>
      <w:r w:rsidRPr="00EC1C0F">
        <w:rPr>
          <w:i/>
          <w:sz w:val="32"/>
          <w:u w:val="single"/>
        </w:rPr>
        <w:t>(naturalizasiya)</w:t>
      </w:r>
    </w:p>
    <w:p w:rsidR="00667A1D" w:rsidRPr="00EC1C0F" w:rsidRDefault="00667A1D" w:rsidP="00272339">
      <w:pPr>
        <w:numPr>
          <w:ilvl w:val="0"/>
          <w:numId w:val="59"/>
        </w:numPr>
        <w:tabs>
          <w:tab w:val="left" w:pos="-567"/>
        </w:tabs>
        <w:spacing w:after="0" w:line="240" w:lineRule="auto"/>
        <w:rPr>
          <w:i/>
          <w:sz w:val="32"/>
          <w:u w:val="single"/>
        </w:rPr>
      </w:pPr>
      <w:r w:rsidRPr="00EC1C0F">
        <w:rPr>
          <w:sz w:val="32"/>
        </w:rPr>
        <w:t xml:space="preserve">Azərbaycan Respublikasının beynəlxalq müqavilələrində nəzərdə tutulan əsaslar olduqda </w:t>
      </w:r>
      <w:r w:rsidRPr="00EC1C0F">
        <w:rPr>
          <w:i/>
          <w:sz w:val="32"/>
          <w:u w:val="single"/>
        </w:rPr>
        <w:t>(optasiya və transfert)</w:t>
      </w:r>
    </w:p>
    <w:p w:rsidR="00667A1D" w:rsidRPr="00EC1C0F" w:rsidRDefault="00667A1D" w:rsidP="00272339">
      <w:pPr>
        <w:tabs>
          <w:tab w:val="left" w:pos="-567"/>
        </w:tabs>
        <w:spacing w:after="0" w:line="240" w:lineRule="auto"/>
        <w:rPr>
          <w:sz w:val="32"/>
        </w:rPr>
      </w:pPr>
      <w:r w:rsidRPr="00EC1C0F">
        <w:rPr>
          <w:sz w:val="32"/>
        </w:rPr>
        <w:t xml:space="preserve">      Vətəndaşlığı təsdiq edən dövlət sənədlərinə </w:t>
      </w:r>
      <w:r w:rsidRPr="00EC1C0F">
        <w:rPr>
          <w:i/>
          <w:sz w:val="32"/>
          <w:u w:val="single"/>
        </w:rPr>
        <w:t>doğum haqqında şəhadətnamə</w:t>
      </w:r>
      <w:r w:rsidRPr="00EC1C0F">
        <w:rPr>
          <w:sz w:val="32"/>
        </w:rPr>
        <w:t xml:space="preserve">, </w:t>
      </w:r>
      <w:r w:rsidRPr="00EC1C0F">
        <w:rPr>
          <w:i/>
          <w:sz w:val="32"/>
          <w:u w:val="single"/>
        </w:rPr>
        <w:t xml:space="preserve">Azərbaycan Respublikası vətəndaşının şəxsiyyət vəsiqəsi </w:t>
      </w:r>
      <w:r w:rsidRPr="00EC1C0F">
        <w:rPr>
          <w:sz w:val="32"/>
        </w:rPr>
        <w:t xml:space="preserve">və </w:t>
      </w:r>
      <w:r w:rsidRPr="00EC1C0F">
        <w:rPr>
          <w:i/>
          <w:sz w:val="32"/>
          <w:u w:val="single"/>
        </w:rPr>
        <w:t>pasportu</w:t>
      </w:r>
      <w:r w:rsidRPr="00EC1C0F">
        <w:rPr>
          <w:sz w:val="32"/>
        </w:rPr>
        <w:t xml:space="preserve"> aiddir. </w:t>
      </w:r>
    </w:p>
    <w:p w:rsidR="00667A1D" w:rsidRPr="00EC1C0F" w:rsidRDefault="00667A1D" w:rsidP="00272339">
      <w:pPr>
        <w:tabs>
          <w:tab w:val="left" w:pos="-567"/>
        </w:tabs>
        <w:spacing w:after="0" w:line="240" w:lineRule="auto"/>
        <w:rPr>
          <w:sz w:val="32"/>
        </w:rPr>
      </w:pPr>
      <w:r w:rsidRPr="00EC1C0F">
        <w:rPr>
          <w:sz w:val="32"/>
        </w:rPr>
        <w:t xml:space="preserve">       14 yaşından 18 yaşınadək uşaqların vətəndaşlığı ancaq onların razılığı ilə dəyişdirilə bilər. 14 yaşına çatmamış uşaqların vətəndaşlığı qanuna müvafiq olaraq həll edilir. </w:t>
      </w:r>
    </w:p>
    <w:p w:rsidR="00667A1D" w:rsidRPr="00EC1C0F" w:rsidRDefault="00667A1D" w:rsidP="00272339">
      <w:pPr>
        <w:tabs>
          <w:tab w:val="left" w:pos="-567"/>
        </w:tabs>
        <w:spacing w:after="0" w:line="240" w:lineRule="auto"/>
        <w:rPr>
          <w:sz w:val="32"/>
        </w:rPr>
      </w:pPr>
      <w:r w:rsidRPr="00EC1C0F">
        <w:rPr>
          <w:sz w:val="32"/>
        </w:rPr>
        <w:t xml:space="preserve">       Hüquqda  </w:t>
      </w:r>
      <w:r w:rsidRPr="00EC1C0F">
        <w:rPr>
          <w:i/>
          <w:sz w:val="32"/>
          <w:u w:val="single"/>
        </w:rPr>
        <w:t>fəxri vətəndaşlıq</w:t>
      </w:r>
      <w:r w:rsidRPr="00EC1C0F">
        <w:rPr>
          <w:sz w:val="32"/>
        </w:rPr>
        <w:t xml:space="preserve"> institutu anlayışı mövcuddur. O əcnəbilərə verilir. Azərbaycan Respublikasının fəxri vətəndaşı Azərbaycan Respublikası vətəndaşları ilə eyni hüquqlara malikdir və Azərbaycan Respublikası Prezidentinin xüsusi himayəsindədir.</w:t>
      </w:r>
    </w:p>
    <w:p w:rsidR="00667A1D" w:rsidRPr="00EC1C0F" w:rsidRDefault="00667A1D" w:rsidP="00272339">
      <w:pPr>
        <w:tabs>
          <w:tab w:val="left" w:pos="-567"/>
        </w:tabs>
        <w:spacing w:after="0" w:line="240" w:lineRule="auto"/>
        <w:rPr>
          <w:sz w:val="32"/>
        </w:rPr>
      </w:pPr>
      <w:r w:rsidRPr="00EC1C0F">
        <w:rPr>
          <w:sz w:val="32"/>
        </w:rPr>
        <w:t xml:space="preserve">   Azərbaycan Respublikası vətəndaşlığına aşağıdakı hallarda xitam verilir:</w:t>
      </w:r>
    </w:p>
    <w:p w:rsidR="00667A1D" w:rsidRPr="00EC1C0F" w:rsidRDefault="00667A1D" w:rsidP="00272339">
      <w:pPr>
        <w:numPr>
          <w:ilvl w:val="0"/>
          <w:numId w:val="60"/>
        </w:numPr>
        <w:tabs>
          <w:tab w:val="left" w:pos="-567"/>
        </w:tabs>
        <w:spacing w:after="0" w:line="240" w:lineRule="auto"/>
        <w:rPr>
          <w:sz w:val="32"/>
        </w:rPr>
      </w:pPr>
      <w:r w:rsidRPr="00EC1C0F">
        <w:rPr>
          <w:sz w:val="32"/>
        </w:rPr>
        <w:t>Azərbaycan Respublikasının vətəndaşlığından çıxdıqda</w:t>
      </w:r>
    </w:p>
    <w:p w:rsidR="00667A1D" w:rsidRPr="00EC1C0F" w:rsidRDefault="00667A1D" w:rsidP="00272339">
      <w:pPr>
        <w:numPr>
          <w:ilvl w:val="0"/>
          <w:numId w:val="60"/>
        </w:numPr>
        <w:tabs>
          <w:tab w:val="left" w:pos="-567"/>
        </w:tabs>
        <w:spacing w:after="0" w:line="240" w:lineRule="auto"/>
        <w:rPr>
          <w:sz w:val="32"/>
        </w:rPr>
      </w:pPr>
      <w:r w:rsidRPr="00EC1C0F">
        <w:rPr>
          <w:sz w:val="32"/>
        </w:rPr>
        <w:t xml:space="preserve">Azərbaycan Respublikasının vətəndaşlığını itirdikdə </w:t>
      </w:r>
    </w:p>
    <w:p w:rsidR="00667A1D" w:rsidRPr="00EC1C0F" w:rsidRDefault="00667A1D" w:rsidP="00272339">
      <w:pPr>
        <w:numPr>
          <w:ilvl w:val="0"/>
          <w:numId w:val="60"/>
        </w:numPr>
        <w:tabs>
          <w:tab w:val="left" w:pos="-567"/>
        </w:tabs>
        <w:spacing w:after="0" w:line="240" w:lineRule="auto"/>
        <w:rPr>
          <w:sz w:val="32"/>
        </w:rPr>
      </w:pPr>
      <w:r w:rsidRPr="00EC1C0F">
        <w:rPr>
          <w:sz w:val="32"/>
        </w:rPr>
        <w:t>Azərbaycan Respublikasının beynəlxalq müqavilələrində nəzərdə tutulmuş əsaslar olduqda.</w:t>
      </w:r>
    </w:p>
    <w:p w:rsidR="00667A1D" w:rsidRPr="00EC1C0F" w:rsidRDefault="00667A1D" w:rsidP="00272339">
      <w:pPr>
        <w:pStyle w:val="ListParagraph"/>
        <w:tabs>
          <w:tab w:val="left" w:pos="-567"/>
        </w:tabs>
        <w:spacing w:after="0" w:line="240" w:lineRule="auto"/>
        <w:ind w:left="851"/>
        <w:rPr>
          <w:b/>
          <w:sz w:val="32"/>
        </w:rPr>
      </w:pPr>
    </w:p>
    <w:p w:rsidR="00667A1D" w:rsidRPr="00EC1C0F" w:rsidRDefault="00667A1D" w:rsidP="00272339">
      <w:pPr>
        <w:pStyle w:val="ListParagraph"/>
        <w:tabs>
          <w:tab w:val="left" w:pos="-567"/>
        </w:tabs>
        <w:spacing w:after="0" w:line="240" w:lineRule="auto"/>
        <w:ind w:left="851"/>
        <w:rPr>
          <w:b/>
          <w:sz w:val="32"/>
        </w:rPr>
      </w:pPr>
    </w:p>
    <w:p w:rsidR="00667A1D" w:rsidRPr="00EC1C0F" w:rsidRDefault="00667A1D" w:rsidP="00272339">
      <w:pPr>
        <w:pStyle w:val="ListParagraph"/>
        <w:tabs>
          <w:tab w:val="left" w:pos="-567"/>
        </w:tabs>
        <w:spacing w:after="0" w:line="240" w:lineRule="auto"/>
        <w:ind w:left="851"/>
        <w:rPr>
          <w:b/>
          <w:sz w:val="32"/>
        </w:rPr>
      </w:pPr>
    </w:p>
    <w:p w:rsidR="00667A1D" w:rsidRPr="00EC1C0F" w:rsidRDefault="00667A1D" w:rsidP="00272339">
      <w:pPr>
        <w:pStyle w:val="ListParagraph"/>
        <w:tabs>
          <w:tab w:val="left" w:pos="-567"/>
        </w:tabs>
        <w:spacing w:after="0" w:line="240" w:lineRule="auto"/>
        <w:ind w:left="0"/>
        <w:rPr>
          <w:b/>
          <w:sz w:val="32"/>
        </w:rPr>
      </w:pPr>
    </w:p>
    <w:p w:rsidR="00667A1D" w:rsidRPr="00EC1C0F" w:rsidRDefault="00667A1D" w:rsidP="00272339">
      <w:pPr>
        <w:pStyle w:val="ListParagraph"/>
        <w:tabs>
          <w:tab w:val="left" w:pos="-567"/>
        </w:tabs>
        <w:spacing w:after="0" w:line="240" w:lineRule="auto"/>
        <w:ind w:left="0"/>
        <w:rPr>
          <w:b/>
          <w:sz w:val="32"/>
        </w:rPr>
      </w:pPr>
    </w:p>
    <w:p w:rsidR="00667A1D" w:rsidRPr="00EC1C0F" w:rsidRDefault="00667A1D" w:rsidP="00272339">
      <w:pPr>
        <w:pStyle w:val="ListParagraph"/>
        <w:tabs>
          <w:tab w:val="left" w:pos="-567"/>
        </w:tabs>
        <w:spacing w:after="0" w:line="240" w:lineRule="auto"/>
        <w:ind w:left="851"/>
        <w:rPr>
          <w:b/>
          <w:sz w:val="32"/>
        </w:rPr>
      </w:pPr>
    </w:p>
    <w:p w:rsidR="00667A1D" w:rsidRPr="00EC1C0F" w:rsidRDefault="00667A1D" w:rsidP="00272339">
      <w:pPr>
        <w:pStyle w:val="ListParagraph"/>
        <w:tabs>
          <w:tab w:val="left" w:pos="-567"/>
        </w:tabs>
        <w:spacing w:after="0" w:line="240" w:lineRule="auto"/>
        <w:ind w:left="851"/>
        <w:jc w:val="center"/>
        <w:rPr>
          <w:b/>
          <w:sz w:val="32"/>
        </w:rPr>
      </w:pPr>
      <w:r w:rsidRPr="00EC1C0F">
        <w:rPr>
          <w:b/>
          <w:sz w:val="32"/>
        </w:rPr>
        <w:t>MÖVZU 4</w:t>
      </w:r>
    </w:p>
    <w:p w:rsidR="00667A1D" w:rsidRPr="00EC1C0F" w:rsidRDefault="00667A1D" w:rsidP="00272339">
      <w:pPr>
        <w:tabs>
          <w:tab w:val="left" w:pos="-567"/>
        </w:tabs>
        <w:spacing w:after="0" w:line="240" w:lineRule="auto"/>
        <w:jc w:val="center"/>
        <w:rPr>
          <w:b/>
          <w:sz w:val="32"/>
        </w:rPr>
      </w:pPr>
      <w:r w:rsidRPr="00EC1C0F">
        <w:rPr>
          <w:b/>
          <w:sz w:val="32"/>
        </w:rPr>
        <w:t>İNSAN VƏ VƏTƏNDAŞIN ƏSAS HÜQUQ, AZADLIQ VƏ VƏZİFƏLƏRİ</w:t>
      </w:r>
    </w:p>
    <w:p w:rsidR="00667A1D" w:rsidRPr="00EC1C0F" w:rsidRDefault="00667A1D" w:rsidP="00272339">
      <w:pPr>
        <w:pStyle w:val="ListParagraph"/>
        <w:tabs>
          <w:tab w:val="left" w:pos="-567"/>
        </w:tabs>
        <w:spacing w:after="0" w:line="240" w:lineRule="auto"/>
        <w:ind w:left="0"/>
        <w:rPr>
          <w:rFonts w:ascii="A3 Times AzLat" w:hAnsi="A3 Times AzLat"/>
          <w:sz w:val="32"/>
        </w:rPr>
      </w:pPr>
      <w:r w:rsidRPr="00EC1C0F">
        <w:rPr>
          <w:rFonts w:ascii="A3 Times AzLat" w:hAnsi="A3 Times AzLat"/>
          <w:b/>
          <w:sz w:val="32"/>
        </w:rPr>
        <w:t xml:space="preserve">Plan:    </w:t>
      </w:r>
    </w:p>
    <w:p w:rsidR="00667A1D" w:rsidRPr="00EC1C0F" w:rsidRDefault="00667A1D" w:rsidP="00272339">
      <w:pPr>
        <w:pStyle w:val="ListParagraph"/>
        <w:numPr>
          <w:ilvl w:val="0"/>
          <w:numId w:val="38"/>
        </w:numPr>
        <w:tabs>
          <w:tab w:val="left" w:pos="-567"/>
        </w:tabs>
        <w:spacing w:after="0" w:line="240" w:lineRule="auto"/>
        <w:rPr>
          <w:rFonts w:ascii="A3 Times AzLat" w:hAnsi="A3 Times AzLat"/>
          <w:sz w:val="32"/>
        </w:rPr>
      </w:pPr>
      <w:r w:rsidRPr="00EC1C0F">
        <w:rPr>
          <w:sz w:val="32"/>
        </w:rPr>
        <w:t xml:space="preserve">Əsas insan və vətəndaş hüquq və azadlıqları, onların növləri </w:t>
      </w:r>
    </w:p>
    <w:p w:rsidR="00667A1D" w:rsidRPr="00EC1C0F" w:rsidRDefault="00667A1D" w:rsidP="00272339">
      <w:pPr>
        <w:pStyle w:val="ListParagraph"/>
        <w:numPr>
          <w:ilvl w:val="0"/>
          <w:numId w:val="38"/>
        </w:numPr>
        <w:tabs>
          <w:tab w:val="left" w:pos="-567"/>
        </w:tabs>
        <w:spacing w:after="0" w:line="240" w:lineRule="auto"/>
        <w:rPr>
          <w:rFonts w:ascii="A3 Times AzLat" w:hAnsi="A3 Times AzLat"/>
          <w:sz w:val="32"/>
        </w:rPr>
      </w:pPr>
      <w:r w:rsidRPr="00EC1C0F">
        <w:rPr>
          <w:sz w:val="32"/>
        </w:rPr>
        <w:t>Şəxsi, ictimai-siyasi, sosial-iqtisadi və mədəni hüquqlar</w:t>
      </w:r>
    </w:p>
    <w:p w:rsidR="00667A1D" w:rsidRPr="00EC1C0F" w:rsidRDefault="00667A1D" w:rsidP="00272339">
      <w:pPr>
        <w:pStyle w:val="ListParagraph"/>
        <w:numPr>
          <w:ilvl w:val="0"/>
          <w:numId w:val="38"/>
        </w:numPr>
        <w:tabs>
          <w:tab w:val="left" w:pos="-567"/>
        </w:tabs>
        <w:spacing w:after="0" w:line="240" w:lineRule="auto"/>
        <w:rPr>
          <w:rFonts w:ascii="A3 Times AzLat" w:hAnsi="A3 Times AzLat"/>
          <w:sz w:val="32"/>
        </w:rPr>
      </w:pPr>
      <w:r w:rsidRPr="00EC1C0F">
        <w:rPr>
          <w:sz w:val="32"/>
        </w:rPr>
        <w:t>Vətəndaşların Konstitusiyada nəzərdə tutulan əsas vəzifələri</w:t>
      </w:r>
    </w:p>
    <w:p w:rsidR="00667A1D" w:rsidRPr="00EC1C0F" w:rsidRDefault="00667A1D" w:rsidP="00272339">
      <w:pPr>
        <w:pStyle w:val="ListParagraph"/>
        <w:tabs>
          <w:tab w:val="left" w:pos="-567"/>
        </w:tabs>
        <w:spacing w:after="0" w:line="240" w:lineRule="auto"/>
        <w:ind w:left="360"/>
        <w:rPr>
          <w:rFonts w:ascii="A3 Times AzLat" w:hAnsi="A3 Times AzLat"/>
          <w:sz w:val="32"/>
        </w:rPr>
      </w:pPr>
    </w:p>
    <w:p w:rsidR="00667A1D" w:rsidRPr="00EC1C0F" w:rsidRDefault="00667A1D" w:rsidP="00272339">
      <w:pPr>
        <w:tabs>
          <w:tab w:val="left" w:pos="-567"/>
        </w:tabs>
        <w:spacing w:after="0" w:line="240" w:lineRule="auto"/>
        <w:rPr>
          <w:rFonts w:ascii="A3 Times AzLat" w:hAnsi="A3 Times AzLat"/>
          <w:b/>
          <w:sz w:val="32"/>
        </w:rPr>
      </w:pPr>
      <w:r w:rsidRPr="00EC1C0F">
        <w:rPr>
          <w:rFonts w:ascii="A3 Times AzLat" w:hAnsi="A3 Times AzLat"/>
          <w:b/>
          <w:sz w:val="32"/>
        </w:rPr>
        <w:t xml:space="preserve">Cavablar: </w:t>
      </w:r>
    </w:p>
    <w:p w:rsidR="00667A1D" w:rsidRPr="00EC1C0F" w:rsidRDefault="00667A1D" w:rsidP="00272339">
      <w:pPr>
        <w:numPr>
          <w:ilvl w:val="0"/>
          <w:numId w:val="76"/>
        </w:numPr>
        <w:tabs>
          <w:tab w:val="left" w:pos="-567"/>
        </w:tabs>
        <w:spacing w:after="0" w:line="240" w:lineRule="auto"/>
        <w:ind w:left="0" w:firstLine="0"/>
        <w:rPr>
          <w:rFonts w:ascii="A3 Times AzLat" w:hAnsi="A3 Times AzLat"/>
          <w:sz w:val="32"/>
        </w:rPr>
      </w:pPr>
      <w:r w:rsidRPr="00EC1C0F">
        <w:rPr>
          <w:rFonts w:ascii="A3 Times AzLat" w:hAnsi="A3 Times AzLat"/>
          <w:sz w:val="32"/>
        </w:rPr>
        <w:t>Az</w:t>
      </w:r>
      <w:r w:rsidRPr="00EC1C0F">
        <w:rPr>
          <w:sz w:val="32"/>
        </w:rPr>
        <w:t xml:space="preserve">ərbaycan Respublikası Konstitusiyasının müəyyənləşdirdiyi və həll etdiyi başlıca məsələlərdən biri şəxsiyyətin hüquqi statusudur. Dövlətə mənsubiyyəti ilə, hamılıqla tanınmış beynəlxalq hüququn prinsiplərinə və normalarına uyğun olaraq Azərbaycan Respublikasının Konstitusiyası və digər normativ hüquqi aktları ilə müəyyən edilən hüquq və azadliqların, habelə vəzifələrin məcmusu </w:t>
      </w:r>
      <w:r w:rsidRPr="00EC1C0F">
        <w:rPr>
          <w:b/>
          <w:sz w:val="32"/>
        </w:rPr>
        <w:t>şəxsiyyətin hüquqi statusunun əsaslarını</w:t>
      </w:r>
      <w:r w:rsidRPr="00EC1C0F">
        <w:rPr>
          <w:sz w:val="32"/>
        </w:rPr>
        <w:t xml:space="preserve"> təşkil edir. </w:t>
      </w:r>
    </w:p>
    <w:p w:rsidR="00667A1D" w:rsidRPr="00EC1C0F" w:rsidRDefault="00667A1D" w:rsidP="00272339">
      <w:pPr>
        <w:tabs>
          <w:tab w:val="left" w:pos="-567"/>
        </w:tabs>
        <w:spacing w:after="0" w:line="240" w:lineRule="auto"/>
        <w:rPr>
          <w:sz w:val="32"/>
        </w:rPr>
      </w:pPr>
      <w:r w:rsidRPr="00EC1C0F">
        <w:rPr>
          <w:sz w:val="32"/>
        </w:rPr>
        <w:t xml:space="preserve">       Şəxsiyyətin hüquqi statusu özündə aşağıdakı ən əsas hüquq və azadlıqları əhatə edir:</w:t>
      </w:r>
    </w:p>
    <w:p w:rsidR="00667A1D" w:rsidRPr="00EC1C0F" w:rsidRDefault="00667A1D" w:rsidP="00272339">
      <w:pPr>
        <w:numPr>
          <w:ilvl w:val="0"/>
          <w:numId w:val="77"/>
        </w:numPr>
        <w:tabs>
          <w:tab w:val="left" w:pos="-567"/>
        </w:tabs>
        <w:spacing w:after="0" w:line="240" w:lineRule="auto"/>
        <w:rPr>
          <w:rFonts w:ascii="A3 Times AzLat" w:hAnsi="A3 Times AzLat"/>
          <w:sz w:val="32"/>
        </w:rPr>
      </w:pPr>
      <w:r w:rsidRPr="00EC1C0F">
        <w:rPr>
          <w:sz w:val="32"/>
        </w:rPr>
        <w:t>İnsan hüquqları</w:t>
      </w:r>
    </w:p>
    <w:p w:rsidR="00667A1D" w:rsidRPr="00EC1C0F" w:rsidRDefault="00667A1D" w:rsidP="00272339">
      <w:pPr>
        <w:numPr>
          <w:ilvl w:val="0"/>
          <w:numId w:val="77"/>
        </w:numPr>
        <w:tabs>
          <w:tab w:val="left" w:pos="-567"/>
        </w:tabs>
        <w:spacing w:after="0" w:line="240" w:lineRule="auto"/>
        <w:rPr>
          <w:rFonts w:ascii="A3 Times AzLat" w:hAnsi="A3 Times AzLat"/>
          <w:sz w:val="32"/>
        </w:rPr>
      </w:pPr>
      <w:r w:rsidRPr="00EC1C0F">
        <w:rPr>
          <w:sz w:val="32"/>
        </w:rPr>
        <w:t xml:space="preserve">Vətəndaş hüquqları </w:t>
      </w:r>
    </w:p>
    <w:p w:rsidR="00667A1D" w:rsidRPr="00EC1C0F" w:rsidRDefault="00667A1D" w:rsidP="00272339">
      <w:pPr>
        <w:tabs>
          <w:tab w:val="left" w:pos="-567"/>
        </w:tabs>
        <w:spacing w:after="0" w:line="240" w:lineRule="auto"/>
        <w:rPr>
          <w:i/>
          <w:sz w:val="32"/>
          <w:u w:val="single"/>
        </w:rPr>
      </w:pPr>
      <w:r w:rsidRPr="00EC1C0F">
        <w:rPr>
          <w:b/>
          <w:sz w:val="32"/>
        </w:rPr>
        <w:t xml:space="preserve">    İnsan hüquqları</w:t>
      </w:r>
      <w:r w:rsidRPr="00EC1C0F">
        <w:rPr>
          <w:sz w:val="32"/>
        </w:rPr>
        <w:t xml:space="preserve"> dedikdə, bütün insanların malik olduğu hüquqlar başa düşülür. İnsan hüquqları və azadlıqları konstitusiya hüququnun əsas institutlarından biridir. İnsan hüquqlarını və azadlıqlarını bütün insanlar, yaşadığı dövlətə mənsubiyyətindən asılı olmayaraq, doğulduğu gündən əldə edirlər. Bu hüquqlar sırasına aid edilir: </w:t>
      </w:r>
      <w:r w:rsidRPr="00EC1C0F">
        <w:rPr>
          <w:i/>
          <w:sz w:val="32"/>
          <w:u w:val="single"/>
        </w:rPr>
        <w:t>Yaşamaq hüququ, azadlıq hüququ, təhlükəsizlik hüququ, mülkiyyət hüququ, şəxsiyyətin ləyaqət hüququ, şəxsi və ailə sirrini saxlamaq hüququ. Son zamanlar mədəniyyət nailiyyətlərindən istifadə hüququ və sağlam ətraf mühitdə yaşamaq hüququ da bu hüquqlar sırasına əlavə olunur.</w:t>
      </w:r>
    </w:p>
    <w:p w:rsidR="00667A1D" w:rsidRPr="00EC1C0F" w:rsidRDefault="00667A1D" w:rsidP="00272339">
      <w:pPr>
        <w:tabs>
          <w:tab w:val="left" w:pos="-567"/>
        </w:tabs>
        <w:spacing w:after="0" w:line="240" w:lineRule="auto"/>
        <w:rPr>
          <w:sz w:val="32"/>
        </w:rPr>
      </w:pPr>
      <w:r w:rsidRPr="00EC1C0F">
        <w:rPr>
          <w:sz w:val="32"/>
        </w:rPr>
        <w:t xml:space="preserve">    İnsan hüquqları müəyyən prinsiplərə əsaslanır. Bu prinsiplər konstitusiyamızın 24-cü maddəsinin I bəndində öz əksini tapib. Bu prinsiplər aşağıdakılardır:</w:t>
      </w:r>
    </w:p>
    <w:p w:rsidR="00667A1D" w:rsidRPr="00EC1C0F" w:rsidRDefault="00667A1D" w:rsidP="00272339">
      <w:pPr>
        <w:numPr>
          <w:ilvl w:val="0"/>
          <w:numId w:val="81"/>
        </w:numPr>
        <w:tabs>
          <w:tab w:val="left" w:pos="-567"/>
        </w:tabs>
        <w:spacing w:after="0" w:line="240" w:lineRule="auto"/>
        <w:rPr>
          <w:b/>
          <w:sz w:val="32"/>
        </w:rPr>
      </w:pPr>
      <w:r w:rsidRPr="00EC1C0F">
        <w:rPr>
          <w:b/>
          <w:sz w:val="32"/>
        </w:rPr>
        <w:t>Təbiilik (təbii olmaq) prinsipi</w:t>
      </w:r>
      <w:r w:rsidRPr="00EC1C0F">
        <w:rPr>
          <w:sz w:val="32"/>
        </w:rPr>
        <w:t xml:space="preserve"> – insan hüquqlarının əsas və fundamental prinsipidir. Sosial şəraitdən və dövlətdən asılı olmayaraq təbii hüquqlar  insanlara doğulduğu andan məxsusdur.</w:t>
      </w:r>
    </w:p>
    <w:p w:rsidR="00667A1D" w:rsidRPr="00EC1C0F" w:rsidRDefault="00667A1D" w:rsidP="00272339">
      <w:pPr>
        <w:numPr>
          <w:ilvl w:val="0"/>
          <w:numId w:val="81"/>
        </w:numPr>
        <w:tabs>
          <w:tab w:val="left" w:pos="-567"/>
        </w:tabs>
        <w:spacing w:after="0" w:line="240" w:lineRule="auto"/>
        <w:rPr>
          <w:b/>
          <w:sz w:val="32"/>
        </w:rPr>
      </w:pPr>
      <w:r w:rsidRPr="00EC1C0F">
        <w:rPr>
          <w:b/>
          <w:sz w:val="32"/>
        </w:rPr>
        <w:t xml:space="preserve">Ayrılmazlıq prinsipi – </w:t>
      </w:r>
      <w:r w:rsidRPr="00EC1C0F">
        <w:rPr>
          <w:sz w:val="32"/>
        </w:rPr>
        <w:t>Bu prinsipə</w:t>
      </w:r>
      <w:r w:rsidRPr="00EC1C0F">
        <w:rPr>
          <w:b/>
          <w:sz w:val="32"/>
        </w:rPr>
        <w:t xml:space="preserve"> </w:t>
      </w:r>
      <w:r w:rsidRPr="00EC1C0F">
        <w:rPr>
          <w:sz w:val="32"/>
        </w:rPr>
        <w:t>görə insan hüquqları insanın doğulması və mövcudluğu ilə yaranır. Məhz bu səbəbdən də onları insanın özündən nə dövlət, nə də digər subyektlər ayıra bilməzlər.</w:t>
      </w:r>
    </w:p>
    <w:p w:rsidR="00667A1D" w:rsidRPr="00EC1C0F" w:rsidRDefault="00667A1D" w:rsidP="00272339">
      <w:pPr>
        <w:numPr>
          <w:ilvl w:val="0"/>
          <w:numId w:val="78"/>
        </w:numPr>
        <w:tabs>
          <w:tab w:val="left" w:pos="-567"/>
        </w:tabs>
        <w:spacing w:after="0" w:line="240" w:lineRule="auto"/>
        <w:ind w:left="714" w:hanging="357"/>
        <w:rPr>
          <w:sz w:val="32"/>
        </w:rPr>
      </w:pPr>
      <w:r w:rsidRPr="00EC1C0F">
        <w:rPr>
          <w:b/>
          <w:sz w:val="32"/>
        </w:rPr>
        <w:t xml:space="preserve">Toxunulmaz və pozulmaz olmaq – </w:t>
      </w:r>
      <w:r w:rsidRPr="00EC1C0F">
        <w:rPr>
          <w:sz w:val="32"/>
        </w:rPr>
        <w:t>Bu prinsipə</w:t>
      </w:r>
      <w:r w:rsidRPr="00EC1C0F">
        <w:rPr>
          <w:b/>
          <w:sz w:val="32"/>
        </w:rPr>
        <w:t xml:space="preserve"> </w:t>
      </w:r>
      <w:r w:rsidRPr="00EC1C0F">
        <w:rPr>
          <w:sz w:val="32"/>
        </w:rPr>
        <w:t>görə heç kəs insan hüquqlarını cinayət və digər hərəkətlərlə poza və onlara qəsd edə bilməz.</w:t>
      </w:r>
    </w:p>
    <w:p w:rsidR="00667A1D" w:rsidRPr="00EC1C0F" w:rsidRDefault="00667A1D" w:rsidP="00272339">
      <w:pPr>
        <w:tabs>
          <w:tab w:val="left" w:pos="-567"/>
        </w:tabs>
        <w:spacing w:after="0" w:line="240" w:lineRule="auto"/>
        <w:rPr>
          <w:sz w:val="32"/>
        </w:rPr>
      </w:pPr>
      <w:r w:rsidRPr="00EC1C0F">
        <w:rPr>
          <w:sz w:val="32"/>
        </w:rPr>
        <w:t xml:space="preserve">    </w:t>
      </w:r>
      <w:r w:rsidRPr="00EC1C0F">
        <w:rPr>
          <w:b/>
          <w:sz w:val="32"/>
        </w:rPr>
        <w:t>Vətəndaş hüquq və azdlıqları</w:t>
      </w:r>
      <w:r w:rsidRPr="00EC1C0F">
        <w:rPr>
          <w:sz w:val="32"/>
        </w:rPr>
        <w:t xml:space="preserve"> isə, dövlət tərəfindən qanun əsasında müəyyən olunur. Bu hüquqların verilməsi və müəyyən edilməsi şəxsin dövlətin vətəndaşı olması faktı ilə bağlıdır. Ola bilsin ki, dövlətin öz vətəndaşları üçün müəyyən etdiyi hüquq başqa dövlət tərəfindən öz vətəndaşlarına verilməsin. Vətəndaş hüquq və azadlıqları sırasına aiddir: </w:t>
      </w:r>
      <w:r w:rsidRPr="00EC1C0F">
        <w:rPr>
          <w:i/>
          <w:sz w:val="32"/>
          <w:u w:val="single"/>
        </w:rPr>
        <w:t>Seçki hüququ, siyasi partiyalarda birləşmək hüququ, dövlətin idarə olunmasında iştirak etmək hüququ, müraciət etmək hüququ və s.</w:t>
      </w:r>
    </w:p>
    <w:p w:rsidR="00667A1D" w:rsidRPr="00EC1C0F" w:rsidRDefault="00667A1D" w:rsidP="00272339">
      <w:pPr>
        <w:tabs>
          <w:tab w:val="left" w:pos="-567"/>
        </w:tabs>
        <w:spacing w:after="0" w:line="240" w:lineRule="auto"/>
        <w:rPr>
          <w:sz w:val="32"/>
        </w:rPr>
      </w:pPr>
      <w:r w:rsidRPr="00EC1C0F">
        <w:rPr>
          <w:sz w:val="32"/>
        </w:rPr>
        <w:t xml:space="preserve">      Vətəndaş hüquqları əsasən siyasi xarakterə və məzmuna malikdir. Bu hüquqlar dövlət tərəfindən müdafiə edilir və qorunur. Bununla bərabər, bəzi sosial-iqtisadi hüquqlar da vətəndaş hüquqları sırasına aid ola bilər. Məsələn: dövlət hesabına pulsuz təhsil almaq hüququ, pulsuz tibbi xidmət hüququ və s.</w:t>
      </w:r>
    </w:p>
    <w:p w:rsidR="00667A1D" w:rsidRPr="00EC1C0F" w:rsidRDefault="00667A1D" w:rsidP="00272339">
      <w:pPr>
        <w:tabs>
          <w:tab w:val="left" w:pos="-567"/>
        </w:tabs>
        <w:spacing w:after="0" w:line="240" w:lineRule="auto"/>
        <w:rPr>
          <w:sz w:val="32"/>
        </w:rPr>
      </w:pPr>
      <w:r w:rsidRPr="00EC1C0F">
        <w:rPr>
          <w:b/>
          <w:sz w:val="32"/>
        </w:rPr>
        <w:t xml:space="preserve">     İnsan və vətəndaş  hüquqlarının (azadlıqlarının) təminatı </w:t>
      </w:r>
      <w:r w:rsidRPr="00EC1C0F">
        <w:rPr>
          <w:sz w:val="32"/>
        </w:rPr>
        <w:t xml:space="preserve">dedikdə, onların dövlət tərəfindən qorunması başa düşülür. Hüquqi təminatları öz quruluşuna görə 2 yerə bölmək olar: </w:t>
      </w:r>
    </w:p>
    <w:p w:rsidR="00667A1D" w:rsidRPr="00EC1C0F" w:rsidRDefault="00667A1D" w:rsidP="00272339">
      <w:pPr>
        <w:numPr>
          <w:ilvl w:val="0"/>
          <w:numId w:val="78"/>
        </w:numPr>
        <w:tabs>
          <w:tab w:val="left" w:pos="-567"/>
        </w:tabs>
        <w:spacing w:after="0" w:line="240" w:lineRule="auto"/>
        <w:rPr>
          <w:sz w:val="32"/>
        </w:rPr>
      </w:pPr>
      <w:r w:rsidRPr="00EC1C0F">
        <w:rPr>
          <w:sz w:val="32"/>
        </w:rPr>
        <w:t xml:space="preserve">Hüquqi-təşkilati təminatlar </w:t>
      </w:r>
    </w:p>
    <w:p w:rsidR="00667A1D" w:rsidRPr="00EC1C0F" w:rsidRDefault="00667A1D" w:rsidP="00272339">
      <w:pPr>
        <w:numPr>
          <w:ilvl w:val="0"/>
          <w:numId w:val="78"/>
        </w:numPr>
        <w:tabs>
          <w:tab w:val="left" w:pos="-567"/>
        </w:tabs>
        <w:spacing w:after="0" w:line="240" w:lineRule="auto"/>
        <w:rPr>
          <w:sz w:val="32"/>
        </w:rPr>
      </w:pPr>
      <w:r w:rsidRPr="00EC1C0F">
        <w:rPr>
          <w:sz w:val="32"/>
        </w:rPr>
        <w:t>Hüquqi-prosessual təminatlar</w:t>
      </w:r>
    </w:p>
    <w:p w:rsidR="00667A1D" w:rsidRPr="00EC1C0F" w:rsidRDefault="00667A1D" w:rsidP="00272339">
      <w:pPr>
        <w:tabs>
          <w:tab w:val="left" w:pos="-567"/>
        </w:tabs>
        <w:spacing w:after="0" w:line="240" w:lineRule="auto"/>
        <w:rPr>
          <w:sz w:val="32"/>
        </w:rPr>
      </w:pPr>
      <w:r w:rsidRPr="00EC1C0F">
        <w:rPr>
          <w:sz w:val="32"/>
        </w:rPr>
        <w:t xml:space="preserve">    </w:t>
      </w:r>
      <w:r w:rsidRPr="00EC1C0F">
        <w:rPr>
          <w:b/>
          <w:sz w:val="32"/>
        </w:rPr>
        <w:t>Hüquqi-təşkilati təminatlara</w:t>
      </w:r>
      <w:r w:rsidRPr="00EC1C0F">
        <w:rPr>
          <w:sz w:val="32"/>
        </w:rPr>
        <w:t xml:space="preserve"> hüquq və azdlıqların məhkəmə müdafiəsi (maddə 60), hüquqi yardım almaq hüququ (maddə 61), təkrar müraciət hüququ (maddə 65) normaları aiddir. Bu növ təminatların hər hansı növ icraatla əlaqəsi və məhkəmə fəaliyyəti ilə birbaşa bağlılığı yoxdur. </w:t>
      </w:r>
    </w:p>
    <w:p w:rsidR="00667A1D" w:rsidRPr="00EC1C0F" w:rsidRDefault="00667A1D" w:rsidP="00272339">
      <w:pPr>
        <w:tabs>
          <w:tab w:val="left" w:pos="-567"/>
        </w:tabs>
        <w:spacing w:after="0" w:line="240" w:lineRule="auto"/>
        <w:rPr>
          <w:sz w:val="32"/>
        </w:rPr>
      </w:pPr>
      <w:r w:rsidRPr="00EC1C0F">
        <w:rPr>
          <w:sz w:val="32"/>
        </w:rPr>
        <w:t xml:space="preserve">   </w:t>
      </w:r>
      <w:r w:rsidRPr="00EC1C0F">
        <w:rPr>
          <w:b/>
          <w:sz w:val="32"/>
        </w:rPr>
        <w:t xml:space="preserve">Hüquqi-prosessual təminatlar </w:t>
      </w:r>
      <w:r w:rsidRPr="00EC1C0F">
        <w:rPr>
          <w:sz w:val="32"/>
        </w:rPr>
        <w:t xml:space="preserve">hər hansı prosesin gedişində realizə olunur. Buraya məhkəmə aidiyyətinin dəyişməzliyi (maddə 62), təqsirsizlik prezumpsiyası (maddə 63), bir cinayətə görə təkrar məhkumetmənin yolverilməzliyi (maddə 64) və prosessual hüquqlar (maddə 66 və 67) normaları aiddir. </w:t>
      </w:r>
    </w:p>
    <w:p w:rsidR="00667A1D" w:rsidRPr="00EC1C0F" w:rsidRDefault="00667A1D" w:rsidP="00272339">
      <w:pPr>
        <w:tabs>
          <w:tab w:val="left" w:pos="-567"/>
        </w:tabs>
        <w:spacing w:after="0" w:line="240" w:lineRule="auto"/>
        <w:rPr>
          <w:sz w:val="32"/>
        </w:rPr>
      </w:pPr>
      <w:r w:rsidRPr="00EC1C0F">
        <w:rPr>
          <w:sz w:val="32"/>
        </w:rPr>
        <w:t xml:space="preserve">    Hüquq və azadlıqlar əsasən 2 yolla müdafiə edilir:</w:t>
      </w:r>
    </w:p>
    <w:p w:rsidR="00667A1D" w:rsidRPr="00EC1C0F" w:rsidRDefault="00667A1D" w:rsidP="00272339">
      <w:pPr>
        <w:numPr>
          <w:ilvl w:val="0"/>
          <w:numId w:val="79"/>
        </w:numPr>
        <w:tabs>
          <w:tab w:val="left" w:pos="-567"/>
        </w:tabs>
        <w:spacing w:after="0" w:line="240" w:lineRule="auto"/>
        <w:rPr>
          <w:i/>
          <w:sz w:val="32"/>
          <w:u w:val="single"/>
        </w:rPr>
      </w:pPr>
      <w:r w:rsidRPr="00EC1C0F">
        <w:rPr>
          <w:sz w:val="32"/>
        </w:rPr>
        <w:t xml:space="preserve">Ümumi yolla </w:t>
      </w:r>
    </w:p>
    <w:p w:rsidR="00667A1D" w:rsidRPr="00EC1C0F" w:rsidRDefault="00667A1D" w:rsidP="00272339">
      <w:pPr>
        <w:numPr>
          <w:ilvl w:val="0"/>
          <w:numId w:val="79"/>
        </w:numPr>
        <w:tabs>
          <w:tab w:val="left" w:pos="-567"/>
        </w:tabs>
        <w:spacing w:after="0" w:line="240" w:lineRule="auto"/>
        <w:rPr>
          <w:i/>
          <w:sz w:val="32"/>
          <w:u w:val="single"/>
        </w:rPr>
      </w:pPr>
      <w:r w:rsidRPr="00EC1C0F">
        <w:rPr>
          <w:sz w:val="32"/>
        </w:rPr>
        <w:t xml:space="preserve">Xüsusi yolla </w:t>
      </w:r>
    </w:p>
    <w:p w:rsidR="00667A1D" w:rsidRPr="00EC1C0F" w:rsidRDefault="00667A1D" w:rsidP="00272339">
      <w:pPr>
        <w:tabs>
          <w:tab w:val="left" w:pos="-567"/>
        </w:tabs>
        <w:spacing w:after="0" w:line="240" w:lineRule="auto"/>
        <w:rPr>
          <w:sz w:val="32"/>
        </w:rPr>
      </w:pPr>
      <w:r w:rsidRPr="00EC1C0F">
        <w:rPr>
          <w:b/>
          <w:sz w:val="32"/>
        </w:rPr>
        <w:t xml:space="preserve">    Ümumi yolla müdafiə </w:t>
      </w:r>
      <w:r w:rsidRPr="00EC1C0F">
        <w:rPr>
          <w:sz w:val="32"/>
        </w:rPr>
        <w:t xml:space="preserve">məhkəmə vasitəsilə həyata keçirilir. </w:t>
      </w:r>
      <w:r w:rsidRPr="00EC1C0F">
        <w:rPr>
          <w:b/>
          <w:sz w:val="32"/>
        </w:rPr>
        <w:t xml:space="preserve">Xüsusi yolla müdafiə </w:t>
      </w:r>
      <w:r w:rsidRPr="00EC1C0F">
        <w:rPr>
          <w:sz w:val="32"/>
        </w:rPr>
        <w:t xml:space="preserve">isə dövlət icra hakimiyyəti orqanları tərəfindən həyata keçirilir. Buna </w:t>
      </w:r>
      <w:r w:rsidRPr="00EC1C0F">
        <w:rPr>
          <w:i/>
          <w:sz w:val="32"/>
          <w:u w:val="single"/>
        </w:rPr>
        <w:t>inzibati qaydada</w:t>
      </w:r>
      <w:r w:rsidRPr="00EC1C0F">
        <w:rPr>
          <w:sz w:val="32"/>
        </w:rPr>
        <w:t xml:space="preserve"> müdafiə də deyilir. Məhkəmə müdafiəsi bütün  müdafiə sisteminin əsasını təşkil edir. </w:t>
      </w:r>
    </w:p>
    <w:p w:rsidR="00667A1D" w:rsidRPr="00EC1C0F" w:rsidRDefault="00667A1D" w:rsidP="00272339">
      <w:pPr>
        <w:tabs>
          <w:tab w:val="left" w:pos="-567"/>
        </w:tabs>
        <w:spacing w:after="0" w:line="240" w:lineRule="auto"/>
        <w:rPr>
          <w:sz w:val="32"/>
        </w:rPr>
      </w:pPr>
      <w:r w:rsidRPr="00EC1C0F">
        <w:rPr>
          <w:sz w:val="32"/>
        </w:rPr>
        <w:t xml:space="preserve">      İnsan və vətəndaş hüquqları və azadlıqları heç bir şəkildə ləğv edilə və ya məhdudlaşdırila bilməz. Konstitusiyanın 155-ci maddəsinə uyğun olaraq, III fəsildə (əsas insan və vətəndaş hüquqları və azadlıqları) nəzərdə tutulmuş müddəaların məhdudlaşdırılması haqqında təkliflər referenduma çıxarıla bilməz. Yalnız bəzi hallarda insan və vətəndaş hüquqları və azadlıqlarının həyata keçirilməsi Azərbaycan Respublikasının beynəlxalq öhdəliklərini nəzərə almaq şərti ilə qismən və müvəqqəti məhdudlaşdırıla bilər. Bu barədə qabaqcadan əhaliyə məlumat verilir. Həmin hallar bunlardır:</w:t>
      </w:r>
    </w:p>
    <w:p w:rsidR="00667A1D" w:rsidRPr="00EC1C0F" w:rsidRDefault="00667A1D" w:rsidP="00272339">
      <w:pPr>
        <w:numPr>
          <w:ilvl w:val="0"/>
          <w:numId w:val="82"/>
        </w:numPr>
        <w:tabs>
          <w:tab w:val="left" w:pos="-567"/>
        </w:tabs>
        <w:spacing w:after="0" w:line="240" w:lineRule="auto"/>
        <w:rPr>
          <w:i/>
          <w:sz w:val="32"/>
          <w:u w:val="single"/>
        </w:rPr>
      </w:pPr>
      <w:r w:rsidRPr="00EC1C0F">
        <w:rPr>
          <w:sz w:val="32"/>
        </w:rPr>
        <w:t>Müharibə elan olunduqda</w:t>
      </w:r>
    </w:p>
    <w:p w:rsidR="00667A1D" w:rsidRPr="00EC1C0F" w:rsidRDefault="00667A1D" w:rsidP="00272339">
      <w:pPr>
        <w:numPr>
          <w:ilvl w:val="0"/>
          <w:numId w:val="82"/>
        </w:numPr>
        <w:tabs>
          <w:tab w:val="left" w:pos="-567"/>
        </w:tabs>
        <w:spacing w:after="0" w:line="240" w:lineRule="auto"/>
        <w:rPr>
          <w:i/>
          <w:sz w:val="32"/>
          <w:u w:val="single"/>
        </w:rPr>
      </w:pPr>
      <w:r w:rsidRPr="00EC1C0F">
        <w:rPr>
          <w:sz w:val="32"/>
        </w:rPr>
        <w:t>Hərbi vəziyyət elan olunduqda</w:t>
      </w:r>
    </w:p>
    <w:p w:rsidR="00667A1D" w:rsidRPr="00EC1C0F" w:rsidRDefault="00667A1D" w:rsidP="00272339">
      <w:pPr>
        <w:numPr>
          <w:ilvl w:val="0"/>
          <w:numId w:val="82"/>
        </w:numPr>
        <w:tabs>
          <w:tab w:val="left" w:pos="-567"/>
        </w:tabs>
        <w:spacing w:after="0" w:line="240" w:lineRule="auto"/>
        <w:rPr>
          <w:i/>
          <w:sz w:val="32"/>
          <w:u w:val="single"/>
        </w:rPr>
      </w:pPr>
      <w:r w:rsidRPr="00EC1C0F">
        <w:rPr>
          <w:sz w:val="32"/>
        </w:rPr>
        <w:t>Fövqəladə vəziyyət elan olunduqda</w:t>
      </w:r>
    </w:p>
    <w:p w:rsidR="00667A1D" w:rsidRPr="00EC1C0F" w:rsidRDefault="00667A1D" w:rsidP="00272339">
      <w:pPr>
        <w:numPr>
          <w:ilvl w:val="0"/>
          <w:numId w:val="82"/>
        </w:numPr>
        <w:tabs>
          <w:tab w:val="left" w:pos="-567"/>
        </w:tabs>
        <w:spacing w:after="0" w:line="240" w:lineRule="auto"/>
        <w:rPr>
          <w:i/>
          <w:sz w:val="32"/>
          <w:u w:val="single"/>
        </w:rPr>
      </w:pPr>
      <w:r w:rsidRPr="00EC1C0F">
        <w:rPr>
          <w:sz w:val="32"/>
        </w:rPr>
        <w:t>Səfərbərlik elan olunduqda</w:t>
      </w:r>
    </w:p>
    <w:p w:rsidR="00667A1D" w:rsidRPr="00EC1C0F" w:rsidRDefault="00667A1D" w:rsidP="00272339">
      <w:pPr>
        <w:tabs>
          <w:tab w:val="left" w:pos="-567"/>
        </w:tabs>
        <w:spacing w:after="0" w:line="240" w:lineRule="auto"/>
        <w:rPr>
          <w:i/>
          <w:sz w:val="32"/>
          <w:u w:val="single"/>
        </w:rPr>
      </w:pPr>
      <w:r w:rsidRPr="00EC1C0F">
        <w:rPr>
          <w:sz w:val="32"/>
        </w:rPr>
        <w:t xml:space="preserve">     İnsan və vətəndaş hüquqlarının və azadlıqlarının təminat formasından biri də onların ləğvinə yönəldilmiş təfsirin Konstitusiya norması ilə qadağan edilməsidir. Başqa sözlə, heç kəs törədildiyi zaman hüquq pozuntusu sayılmayan əmələ görə məsuliyyət daşımır. Hüquq pozuntusu törədildikdən  sonra yeni qanunula bu cür hərəkətlərə görə məsuliyyət aradan qaldırılmışsa və ya yüngülləşdirilmişsə, yeni qanun tətbiq edilir.</w:t>
      </w:r>
    </w:p>
    <w:p w:rsidR="00667A1D" w:rsidRPr="00EC1C0F" w:rsidRDefault="00667A1D" w:rsidP="00272339">
      <w:pPr>
        <w:tabs>
          <w:tab w:val="left" w:pos="-567"/>
        </w:tabs>
        <w:spacing w:after="0" w:line="240" w:lineRule="auto"/>
        <w:rPr>
          <w:sz w:val="32"/>
        </w:rPr>
      </w:pPr>
      <w:r w:rsidRPr="00EC1C0F">
        <w:rPr>
          <w:sz w:val="32"/>
        </w:rPr>
        <w:t xml:space="preserve">     İnsan və vətəndaş hüquqları öz xarakterinə görə bir qayda olaraq 3 qrupa (növə) bölünür:</w:t>
      </w:r>
    </w:p>
    <w:p w:rsidR="00667A1D" w:rsidRPr="00EC1C0F" w:rsidRDefault="00667A1D" w:rsidP="00272339">
      <w:pPr>
        <w:numPr>
          <w:ilvl w:val="0"/>
          <w:numId w:val="80"/>
        </w:numPr>
        <w:tabs>
          <w:tab w:val="left" w:pos="-567"/>
        </w:tabs>
        <w:spacing w:after="0" w:line="240" w:lineRule="auto"/>
        <w:rPr>
          <w:sz w:val="32"/>
        </w:rPr>
      </w:pPr>
      <w:r w:rsidRPr="00EC1C0F">
        <w:rPr>
          <w:sz w:val="32"/>
        </w:rPr>
        <w:t xml:space="preserve">Şəxsi hüquqlar </w:t>
      </w:r>
    </w:p>
    <w:p w:rsidR="00667A1D" w:rsidRPr="00EC1C0F" w:rsidRDefault="00667A1D" w:rsidP="00272339">
      <w:pPr>
        <w:numPr>
          <w:ilvl w:val="0"/>
          <w:numId w:val="80"/>
        </w:numPr>
        <w:tabs>
          <w:tab w:val="left" w:pos="-567"/>
        </w:tabs>
        <w:spacing w:after="0" w:line="240" w:lineRule="auto"/>
        <w:rPr>
          <w:sz w:val="32"/>
        </w:rPr>
      </w:pPr>
      <w:r w:rsidRPr="00EC1C0F">
        <w:rPr>
          <w:sz w:val="32"/>
        </w:rPr>
        <w:t xml:space="preserve">İctimai-siyasi hüquqlar </w:t>
      </w:r>
    </w:p>
    <w:p w:rsidR="00667A1D" w:rsidRPr="00EC1C0F" w:rsidRDefault="00667A1D" w:rsidP="00272339">
      <w:pPr>
        <w:numPr>
          <w:ilvl w:val="0"/>
          <w:numId w:val="80"/>
        </w:numPr>
        <w:tabs>
          <w:tab w:val="left" w:pos="-567"/>
        </w:tabs>
        <w:spacing w:after="0" w:line="240" w:lineRule="auto"/>
        <w:rPr>
          <w:sz w:val="32"/>
        </w:rPr>
      </w:pPr>
      <w:r w:rsidRPr="00EC1C0F">
        <w:rPr>
          <w:sz w:val="32"/>
        </w:rPr>
        <w:t>Sosial-iqtisadi hüquqlar</w:t>
      </w:r>
    </w:p>
    <w:p w:rsidR="00667A1D" w:rsidRPr="00EC1C0F" w:rsidRDefault="00667A1D" w:rsidP="00272339">
      <w:pPr>
        <w:tabs>
          <w:tab w:val="left" w:pos="-567"/>
        </w:tabs>
        <w:spacing w:after="0" w:line="240" w:lineRule="auto"/>
        <w:rPr>
          <w:sz w:val="32"/>
        </w:rPr>
      </w:pPr>
      <w:r w:rsidRPr="00EC1C0F">
        <w:rPr>
          <w:sz w:val="32"/>
        </w:rPr>
        <w:t xml:space="preserve">    Konstitusiyamız ilə əsas insan və vətəndaş hüquqları və azadlıqları qeyd olunan bu qruplara bölünməsələr də, müəyyən məntiqi ardıcıllıqla yerləşdirilməsi, onların bu əsaslarla qruplaşdırılması nəticəsinə gəlməyə əsas verir.  </w:t>
      </w:r>
    </w:p>
    <w:p w:rsidR="00667A1D" w:rsidRPr="00EC1C0F" w:rsidRDefault="00667A1D" w:rsidP="00272339">
      <w:pPr>
        <w:numPr>
          <w:ilvl w:val="0"/>
          <w:numId w:val="76"/>
        </w:numPr>
        <w:tabs>
          <w:tab w:val="left" w:pos="-567"/>
        </w:tabs>
        <w:spacing w:after="0" w:line="240" w:lineRule="auto"/>
        <w:ind w:left="0" w:firstLine="0"/>
        <w:rPr>
          <w:sz w:val="32"/>
        </w:rPr>
      </w:pPr>
      <w:r w:rsidRPr="00EC1C0F">
        <w:rPr>
          <w:b/>
          <w:sz w:val="32"/>
        </w:rPr>
        <w:t>Şəxsi hüquqlar</w:t>
      </w:r>
      <w:r w:rsidRPr="00EC1C0F">
        <w:rPr>
          <w:sz w:val="32"/>
        </w:rPr>
        <w:t xml:space="preserve"> - bu hüquqların sahibi olan şəxsin özündən ayrılmaz olub, şəxsən ona aiddir. Bu hüquqlar sırasına əsasən insan hüquqları daxildir. Şəxsi hüquqlara: </w:t>
      </w:r>
      <w:r w:rsidRPr="00EC1C0F">
        <w:rPr>
          <w:i/>
          <w:sz w:val="32"/>
          <w:u w:val="single"/>
        </w:rPr>
        <w:t xml:space="preserve">yaşamaq hüququ (maddə27), bərabərlik hüququ (maddə 25), azadlıq hüququ (maddə 28), toxunulmazlıq hüququ – bu hüquq özündə 3 cür hüququ birləşdirir: təhlükəsiz yaşamaq hüququ (maddə 31), şəxsi toxunulmazlıq hüququ (maddə 32), mənzil toxunulmazlığı hüququ (maddə 33), nikah hüququ (maddə 34), milli mənsubiyyət hüququ (maddə 44), ana dilindən istifadə hüququ (maddə 45), şərəf və ləyaqətin müdafiəsi hüququ (maddə 46), fikir və söz azadlığı (maddə 47), vicdan azadlığı (maddə 48) daxildir.   </w:t>
      </w:r>
    </w:p>
    <w:p w:rsidR="00667A1D" w:rsidRPr="00EC1C0F" w:rsidRDefault="00667A1D" w:rsidP="00272339">
      <w:pPr>
        <w:tabs>
          <w:tab w:val="left" w:pos="-567"/>
        </w:tabs>
        <w:spacing w:after="0" w:line="240" w:lineRule="auto"/>
        <w:rPr>
          <w:sz w:val="32"/>
        </w:rPr>
      </w:pPr>
      <w:r w:rsidRPr="00EC1C0F">
        <w:rPr>
          <w:b/>
          <w:sz w:val="32"/>
        </w:rPr>
        <w:t xml:space="preserve">    Yaşamaq hüququ</w:t>
      </w:r>
      <w:r w:rsidRPr="00EC1C0F">
        <w:rPr>
          <w:sz w:val="32"/>
        </w:rPr>
        <w:t xml:space="preserve"> - hər bir insanın vacib təbii və ayrılmaz hüququdur. Digər bütün hüquq və azadlıqlar məhz yaşamaq hüququndan sonra gəlir. Şəxs doğulduğu andan onun yaşamaq hüququ əmələ gəlir və onun ölümü ilə də xitam edilir. Hər hansı psixobioloji çatışmazlığa malik olub-olmamasından, habelə şəxsi-mənəvi keyfiyyətlərindən asılı olmadan hər bir şəxs bu hüquqa malikdir. </w:t>
      </w:r>
    </w:p>
    <w:p w:rsidR="00667A1D" w:rsidRPr="00EC1C0F" w:rsidRDefault="00667A1D" w:rsidP="00272339">
      <w:pPr>
        <w:tabs>
          <w:tab w:val="left" w:pos="-567"/>
        </w:tabs>
        <w:spacing w:after="0" w:line="240" w:lineRule="auto"/>
        <w:rPr>
          <w:sz w:val="32"/>
        </w:rPr>
      </w:pPr>
      <w:r w:rsidRPr="00EC1C0F">
        <w:rPr>
          <w:sz w:val="32"/>
        </w:rPr>
        <w:t xml:space="preserve">    Yaşamaq hüququnun nə zaman əmələ gəlməsi və nə zaman xitam olunması ilə bağlı nəzəriyyədə və təcrübədə müxtəlif fikirlər mövcuddur. </w:t>
      </w:r>
    </w:p>
    <w:p w:rsidR="00667A1D" w:rsidRPr="00EC1C0F" w:rsidRDefault="00667A1D" w:rsidP="00272339">
      <w:pPr>
        <w:tabs>
          <w:tab w:val="left" w:pos="-567"/>
        </w:tabs>
        <w:spacing w:after="0" w:line="240" w:lineRule="auto"/>
        <w:rPr>
          <w:sz w:val="32"/>
        </w:rPr>
      </w:pPr>
      <w:r w:rsidRPr="00EC1C0F">
        <w:rPr>
          <w:sz w:val="32"/>
        </w:rPr>
        <w:t xml:space="preserve">Belə ki, insan hələ ana bətnində olduğu müddətdə müəyyən mərhələni keçdikdən sonra canlı hesab olunur. Real həyatda isə hələ canlı kimi doğulmamış uşağın hüquq subyektliyi məsələsi bir qədər mürəkkəbdir. Bəzi dövlətlərdə Konstitusiya səviyyəsində bu məsələ həll olunur. Bizim </w:t>
      </w:r>
    </w:p>
    <w:p w:rsidR="00667A1D" w:rsidRPr="00EC1C0F" w:rsidRDefault="00667A1D" w:rsidP="00272339">
      <w:pPr>
        <w:tabs>
          <w:tab w:val="left" w:pos="-567"/>
        </w:tabs>
        <w:spacing w:after="0" w:line="240" w:lineRule="auto"/>
        <w:rPr>
          <w:sz w:val="32"/>
        </w:rPr>
      </w:pPr>
      <w:r w:rsidRPr="00EC1C0F">
        <w:rPr>
          <w:sz w:val="32"/>
        </w:rPr>
        <w:t xml:space="preserve">Konstitusiyamızda isə bu barədə heç bir göstəriş nəzərdə tutulmayıb. </w:t>
      </w:r>
    </w:p>
    <w:p w:rsidR="00667A1D" w:rsidRPr="00EC1C0F" w:rsidRDefault="00667A1D" w:rsidP="00272339">
      <w:pPr>
        <w:tabs>
          <w:tab w:val="left" w:pos="-567"/>
        </w:tabs>
        <w:spacing w:after="0" w:line="240" w:lineRule="auto"/>
        <w:rPr>
          <w:sz w:val="32"/>
        </w:rPr>
      </w:pPr>
      <w:r w:rsidRPr="00EC1C0F">
        <w:rPr>
          <w:sz w:val="32"/>
        </w:rPr>
        <w:t xml:space="preserve">     İnsanın yaşamaq hüququ hər hansı bir hüquqi faktdan asılı olmadan mövcud olduğuna görə onun bitməsi həmişə, bir qayda olaraq, ölüm faktı ilə baş verir. Yalnız olümün özü ilə də bağlı hüquqda  müəyyən məsələlər mövcuddur. Birincisi, ölüm faktının hansı andan əmələ gəlməsidir. Belə qəbul olunur ki, beyinin tam fəaliyyətdən düşdüyü an artıq ölüm faktı qəbul oluna bilər. Lakin, bəzən beyin fəaliyyətdən düşsədə, insan orqanizmində zəif də olsa digər orqanlar öz funksiyalarını yerinə yetirə bilir. Bu zaman həkimin süni həyat təmin edən orqanları xəstədən ayırması cinayət tərkibi yaradan əməl kimi baxıla bilməz, çünki ölüm faktı, sadəcə, beyinin  fəaliyyətdən düşməsi ilə artıq hüquqi fakt yaranmış olur. </w:t>
      </w:r>
    </w:p>
    <w:p w:rsidR="00667A1D" w:rsidRPr="00EC1C0F" w:rsidRDefault="00667A1D" w:rsidP="00272339">
      <w:pPr>
        <w:tabs>
          <w:tab w:val="left" w:pos="-567"/>
        </w:tabs>
        <w:spacing w:after="0" w:line="240" w:lineRule="auto"/>
        <w:rPr>
          <w:sz w:val="32"/>
        </w:rPr>
      </w:pPr>
      <w:r w:rsidRPr="00EC1C0F">
        <w:rPr>
          <w:sz w:val="32"/>
        </w:rPr>
        <w:t xml:space="preserve">  Sağalmaq imkanı olmayan xəstənin öz arzusu ilə həyatdan getməsi </w:t>
      </w:r>
      <w:r w:rsidRPr="00EC1C0F">
        <w:rPr>
          <w:i/>
          <w:sz w:val="32"/>
          <w:u w:val="single"/>
        </w:rPr>
        <w:t>(</w:t>
      </w:r>
      <w:r w:rsidRPr="00EC1C0F">
        <w:rPr>
          <w:b/>
          <w:i/>
          <w:sz w:val="32"/>
          <w:u w:val="single"/>
        </w:rPr>
        <w:t>evtanaziya hüququ</w:t>
      </w:r>
      <w:r w:rsidRPr="00EC1C0F">
        <w:rPr>
          <w:i/>
          <w:sz w:val="32"/>
          <w:u w:val="single"/>
        </w:rPr>
        <w:t>)</w:t>
      </w:r>
      <w:r w:rsidRPr="00EC1C0F">
        <w:rPr>
          <w:sz w:val="32"/>
        </w:rPr>
        <w:t xml:space="preserve">  məsələsidə yaşamaq hüququ üçün əhəmiyyətə malikdir. Bir sıra ölkələrdə evtanaziya leqallaşdırılmışdır. Bəzi kateqoriya şəxslər belə hesab edirlər ki, həyat insanın özü tərəfindən yaradılmayıb və insan özü ondan imtina edə bilməz. Evtanaziyanın leqallaşdırılması ondan sui-istifadə hallarını artıra bilər və ölümcül xəstənin qaldığı müddət ərzində müalicə üsulunun tapılması da istisna edilmir. </w:t>
      </w:r>
    </w:p>
    <w:p w:rsidR="00667A1D" w:rsidRPr="00EC1C0F" w:rsidRDefault="00667A1D" w:rsidP="00272339">
      <w:pPr>
        <w:pStyle w:val="Mecelle"/>
        <w:rPr>
          <w:rFonts w:ascii="Times New Roman" w:hAnsi="Times New Roman" w:cs="Times New Roman"/>
          <w:noProof/>
          <w:sz w:val="32"/>
          <w:szCs w:val="32"/>
        </w:rPr>
      </w:pPr>
      <w:r w:rsidRPr="00EC1C0F">
        <w:rPr>
          <w:sz w:val="32"/>
          <w:szCs w:val="32"/>
        </w:rPr>
        <w:t xml:space="preserve"> </w:t>
      </w:r>
      <w:r w:rsidRPr="00EC1C0F">
        <w:rPr>
          <w:rFonts w:ascii="Times New Roman" w:hAnsi="Times New Roman" w:cs="Times New Roman"/>
          <w:sz w:val="32"/>
          <w:szCs w:val="32"/>
        </w:rPr>
        <w:t>«Əhalinin sağlamlığının qorunması haqqında» Azərbaycan Respublikası Qanununun 38-ci maddəsinə əsasən, evtanaziya, yəni xəstənin xahişi ilə onun ölümünü hər hansı vasitə, yaxud hərəkətlə tezləşdirmək, həyatın davam etməsinə kömək edən süni tədbirlərin dayandırılması qadağandır.</w:t>
      </w:r>
      <w:r w:rsidRPr="00EC1C0F">
        <w:rPr>
          <w:rFonts w:ascii="Times New Roman" w:hAnsi="Times New Roman" w:cs="Times New Roman"/>
          <w:noProof/>
          <w:sz w:val="32"/>
          <w:szCs w:val="32"/>
        </w:rPr>
        <w:t xml:space="preserve"> Xəstəni bilərəkdən evtanaziyaya meyl etdirən və ya evtanaziya edən şəxs qanunvericilikdə müəyyən edilmiş qaydada məsuliyyət daşıyır.</w:t>
      </w:r>
    </w:p>
    <w:p w:rsidR="00667A1D" w:rsidRPr="00EC1C0F" w:rsidRDefault="00667A1D" w:rsidP="00272339">
      <w:pPr>
        <w:tabs>
          <w:tab w:val="left" w:pos="-567"/>
        </w:tabs>
        <w:spacing w:after="0" w:line="240" w:lineRule="auto"/>
        <w:rPr>
          <w:sz w:val="32"/>
        </w:rPr>
      </w:pPr>
      <w:r w:rsidRPr="00EC1C0F">
        <w:rPr>
          <w:sz w:val="32"/>
        </w:rPr>
        <w:t xml:space="preserve">     Konstitusiyaya görə aşağıdakı hallar yaşamaq hüququndan məhrumetmə kimi başa düşülə bilməz:</w:t>
      </w:r>
    </w:p>
    <w:p w:rsidR="00667A1D" w:rsidRPr="00EC1C0F" w:rsidRDefault="00667A1D" w:rsidP="00272339">
      <w:pPr>
        <w:numPr>
          <w:ilvl w:val="0"/>
          <w:numId w:val="89"/>
        </w:numPr>
        <w:tabs>
          <w:tab w:val="left" w:pos="-567"/>
        </w:tabs>
        <w:spacing w:after="0" w:line="240" w:lineRule="auto"/>
        <w:rPr>
          <w:sz w:val="32"/>
        </w:rPr>
      </w:pPr>
      <w:r w:rsidRPr="00EC1C0F">
        <w:rPr>
          <w:sz w:val="32"/>
        </w:rPr>
        <w:t>Dövlətə silahlı basqın zamanı düşmən əsgərlərinin öldürülməsi (bu zaman öldürməyə özünümüdafiə tədbiri kimi baxılır)</w:t>
      </w:r>
    </w:p>
    <w:p w:rsidR="00667A1D" w:rsidRPr="00EC1C0F" w:rsidRDefault="00667A1D" w:rsidP="00272339">
      <w:pPr>
        <w:numPr>
          <w:ilvl w:val="0"/>
          <w:numId w:val="89"/>
        </w:numPr>
        <w:tabs>
          <w:tab w:val="left" w:pos="-567"/>
        </w:tabs>
        <w:spacing w:after="0" w:line="240" w:lineRule="auto"/>
        <w:rPr>
          <w:sz w:val="32"/>
        </w:rPr>
      </w:pPr>
      <w:r w:rsidRPr="00EC1C0F">
        <w:rPr>
          <w:sz w:val="32"/>
        </w:rPr>
        <w:t>Məhkəmənin qanuni qüvvəyə minmiş hökmü əsasında ölüm cəzasının tətbiqi (bu zaman öldürmə əməlin ekvivalenti kimibaşa düşülür)</w:t>
      </w:r>
    </w:p>
    <w:p w:rsidR="00667A1D" w:rsidRPr="00EC1C0F" w:rsidRDefault="00667A1D" w:rsidP="00272339">
      <w:pPr>
        <w:numPr>
          <w:ilvl w:val="0"/>
          <w:numId w:val="89"/>
        </w:numPr>
        <w:tabs>
          <w:tab w:val="left" w:pos="-567"/>
        </w:tabs>
        <w:spacing w:after="0" w:line="240" w:lineRule="auto"/>
        <w:rPr>
          <w:sz w:val="32"/>
        </w:rPr>
      </w:pPr>
      <w:r w:rsidRPr="00EC1C0F">
        <w:rPr>
          <w:sz w:val="32"/>
        </w:rPr>
        <w:t xml:space="preserve">Digər hallarda. Bu anlayış hələ qeyri-müəyyəndir və qanunvericilikdə dəqiqləşdirilir. </w:t>
      </w:r>
    </w:p>
    <w:p w:rsidR="00667A1D" w:rsidRPr="00EC1C0F" w:rsidRDefault="00667A1D" w:rsidP="00272339">
      <w:pPr>
        <w:tabs>
          <w:tab w:val="left" w:pos="-567"/>
        </w:tabs>
        <w:spacing w:after="0" w:line="240" w:lineRule="auto"/>
        <w:rPr>
          <w:sz w:val="32"/>
        </w:rPr>
      </w:pPr>
      <w:r w:rsidRPr="00EC1C0F">
        <w:rPr>
          <w:sz w:val="32"/>
        </w:rPr>
        <w:t xml:space="preserve">     Ölüm cəzası Azərbaycan Respublikasında artıq tətbiq edilmir. 1998-ci il 10 fevral tarixində qəbul edilmiş «Azərbaycan Respublikasında ölüm cəzasının ləğv olunması ilə əlaqədar Azərbaycan Respublikasının Cinayət, Cinayət-Prosessual dəyişikliklər və əlavələr edilməsi haqqında» Azərbaycan Respublikası Qanunu ilə ölüm cəzası tamamilə aradan qaldırıldı. Həmin qanuna və «Mülki və siyasi hüquqlar haqqında Beynəlxalq Paktın ölüm cəzasının ləğvinə yönəlmiş İkinci Fakultativ Protokoluna qoşulmaq barədə» Azərbaycan Respublikasının Qanununa görə, müharibə dövründə və ya müharibə təhlükəsi mövcud olduqda ağır cinayətlərə görə ölüm cəzasının tətbiq olunma imkanı saxlanmışdır. İnsana qarşı silah işlədilməsi zamanı ölümün baş vermə ehtimalını nəzərə alaraq, Konstitusiya aşağıdakı halların cinayət əməli hesab olunmayacağını müəyyən edir:</w:t>
      </w:r>
    </w:p>
    <w:p w:rsidR="00667A1D" w:rsidRPr="00EC1C0F" w:rsidRDefault="00667A1D" w:rsidP="00272339">
      <w:pPr>
        <w:numPr>
          <w:ilvl w:val="0"/>
          <w:numId w:val="90"/>
        </w:numPr>
        <w:tabs>
          <w:tab w:val="left" w:pos="-567"/>
        </w:tabs>
        <w:spacing w:after="0" w:line="240" w:lineRule="auto"/>
        <w:rPr>
          <w:sz w:val="32"/>
        </w:rPr>
      </w:pPr>
      <w:r w:rsidRPr="00EC1C0F">
        <w:rPr>
          <w:sz w:val="32"/>
        </w:rPr>
        <w:t>Zəruri müdafiə</w:t>
      </w:r>
    </w:p>
    <w:p w:rsidR="00667A1D" w:rsidRPr="00EC1C0F" w:rsidRDefault="00667A1D" w:rsidP="00272339">
      <w:pPr>
        <w:numPr>
          <w:ilvl w:val="0"/>
          <w:numId w:val="90"/>
        </w:numPr>
        <w:tabs>
          <w:tab w:val="left" w:pos="-567"/>
        </w:tabs>
        <w:spacing w:after="0" w:line="240" w:lineRule="auto"/>
        <w:rPr>
          <w:sz w:val="32"/>
        </w:rPr>
      </w:pPr>
      <w:r w:rsidRPr="00EC1C0F">
        <w:rPr>
          <w:sz w:val="32"/>
        </w:rPr>
        <w:t>Son zərurət</w:t>
      </w:r>
    </w:p>
    <w:p w:rsidR="00667A1D" w:rsidRPr="00EC1C0F" w:rsidRDefault="00667A1D" w:rsidP="00272339">
      <w:pPr>
        <w:numPr>
          <w:ilvl w:val="0"/>
          <w:numId w:val="90"/>
        </w:numPr>
        <w:tabs>
          <w:tab w:val="left" w:pos="-567"/>
        </w:tabs>
        <w:spacing w:after="0" w:line="240" w:lineRule="auto"/>
        <w:rPr>
          <w:sz w:val="32"/>
        </w:rPr>
      </w:pPr>
      <w:r w:rsidRPr="00EC1C0F">
        <w:rPr>
          <w:sz w:val="32"/>
        </w:rPr>
        <w:t xml:space="preserve">Cinayətkarın yaxalanması və tutulması </w:t>
      </w:r>
    </w:p>
    <w:p w:rsidR="00667A1D" w:rsidRPr="00EC1C0F" w:rsidRDefault="00667A1D" w:rsidP="00272339">
      <w:pPr>
        <w:numPr>
          <w:ilvl w:val="0"/>
          <w:numId w:val="90"/>
        </w:numPr>
        <w:tabs>
          <w:tab w:val="left" w:pos="-567"/>
        </w:tabs>
        <w:spacing w:after="0" w:line="240" w:lineRule="auto"/>
        <w:rPr>
          <w:sz w:val="32"/>
        </w:rPr>
      </w:pPr>
      <w:r w:rsidRPr="00EC1C0F">
        <w:rPr>
          <w:sz w:val="32"/>
        </w:rPr>
        <w:t>Həbsdə olan şəxsin həbsdən qaçarkən onun qarşısının alınması</w:t>
      </w:r>
    </w:p>
    <w:p w:rsidR="00667A1D" w:rsidRPr="00EC1C0F" w:rsidRDefault="00667A1D" w:rsidP="00272339">
      <w:pPr>
        <w:numPr>
          <w:ilvl w:val="0"/>
          <w:numId w:val="90"/>
        </w:numPr>
        <w:tabs>
          <w:tab w:val="left" w:pos="-567"/>
        </w:tabs>
        <w:spacing w:after="0" w:line="240" w:lineRule="auto"/>
        <w:rPr>
          <w:sz w:val="32"/>
        </w:rPr>
      </w:pPr>
      <w:r w:rsidRPr="00EC1C0F">
        <w:rPr>
          <w:sz w:val="32"/>
        </w:rPr>
        <w:t>Dövlətə qarşı qiyamın yatırılması</w:t>
      </w:r>
    </w:p>
    <w:p w:rsidR="00667A1D" w:rsidRPr="00EC1C0F" w:rsidRDefault="00667A1D" w:rsidP="00272339">
      <w:pPr>
        <w:numPr>
          <w:ilvl w:val="0"/>
          <w:numId w:val="90"/>
        </w:numPr>
        <w:tabs>
          <w:tab w:val="left" w:pos="-567"/>
        </w:tabs>
        <w:spacing w:after="0" w:line="240" w:lineRule="auto"/>
        <w:rPr>
          <w:sz w:val="32"/>
        </w:rPr>
      </w:pPr>
      <w:r w:rsidRPr="00EC1C0F">
        <w:rPr>
          <w:sz w:val="32"/>
        </w:rPr>
        <w:t>Fövqəladə və hərbi vəziyyət zamanı səlahiyyətli şəxsin verdiyi əmrin yerinə yetirilməsi</w:t>
      </w:r>
    </w:p>
    <w:p w:rsidR="00667A1D" w:rsidRPr="00EC1C0F" w:rsidRDefault="00667A1D" w:rsidP="00272339">
      <w:pPr>
        <w:numPr>
          <w:ilvl w:val="0"/>
          <w:numId w:val="90"/>
        </w:numPr>
        <w:tabs>
          <w:tab w:val="left" w:pos="-567"/>
        </w:tabs>
        <w:spacing w:after="0" w:line="240" w:lineRule="auto"/>
        <w:rPr>
          <w:sz w:val="32"/>
        </w:rPr>
      </w:pPr>
      <w:r w:rsidRPr="00EC1C0F">
        <w:rPr>
          <w:sz w:val="32"/>
        </w:rPr>
        <w:t>Silahlı basqın halları</w:t>
      </w:r>
    </w:p>
    <w:p w:rsidR="00667A1D" w:rsidRPr="00EC1C0F" w:rsidRDefault="00667A1D" w:rsidP="00272339">
      <w:pPr>
        <w:tabs>
          <w:tab w:val="left" w:pos="-567"/>
        </w:tabs>
        <w:spacing w:after="0" w:line="240" w:lineRule="auto"/>
        <w:rPr>
          <w:sz w:val="32"/>
        </w:rPr>
      </w:pPr>
      <w:r w:rsidRPr="00EC1C0F">
        <w:rPr>
          <w:b/>
          <w:sz w:val="32"/>
        </w:rPr>
        <w:t xml:space="preserve">    Bərabərlik hüququ –</w:t>
      </w:r>
      <w:r w:rsidRPr="00EC1C0F">
        <w:rPr>
          <w:sz w:val="32"/>
        </w:rPr>
        <w:t>təbii hüquqdur. Bu hüquq öz əksini «İnsan hüquqları haqqında Ümumi Bəyannamə» nin 7-ci maddəsində də tapmışdır.</w:t>
      </w:r>
    </w:p>
    <w:p w:rsidR="00667A1D" w:rsidRPr="00EC1C0F" w:rsidRDefault="00667A1D" w:rsidP="00272339">
      <w:pPr>
        <w:tabs>
          <w:tab w:val="left" w:pos="-567"/>
        </w:tabs>
        <w:spacing w:after="0" w:line="240" w:lineRule="auto"/>
        <w:rPr>
          <w:sz w:val="32"/>
        </w:rPr>
      </w:pPr>
      <w:r w:rsidRPr="00EC1C0F">
        <w:rPr>
          <w:sz w:val="32"/>
        </w:rPr>
        <w:t xml:space="preserve">   Bərabərlik hüququna görə, şəxslər irqindən, milliyətindən, dinindən, dilindən, cinsindən, mənşəyindən, əmlak vəziyyətindən, qulluq mövqeyindən, əqidəsindən və siyasi mənsubiyyətindən asılı olmayaraq hüquqi cəhətdən bərabərdirlər. Sadalanan bu amillərin hamısı sosial (məsələn, irq, milliyət və s.) faktorlardır. Hamı qanun və məhkəmə qarşısında bərabərdir. Dövlətə münasibətdə bərabərlik məhkəmə və qanuna görə müəyyən edilirsə, insanlar arasında bərabərlik cinslər arası münasibət hesabına müəyyənləşdirilir. Əsrlər boyu sosial bərabərsizliyin ən kəskin təzahürü məhz kişi-qadın bərabərsizliyi olmuşdur. Bu bərabərsizlik bir çox ölkələrdə hələ də qalmaqdadır. Konstitusiyamızda isə cinsi bərabərlik təsbit edilməklə, dövlətin idarə olunmasında, habelə seçkili orqanlarda qadınların iştirakının təmin olunması üçün lazımi siyasi və hüquqi şərait yaradılmışdır. Bu, o deməkdir ki, cinsindən asılı olmayaraq hər kəs öz bacarığına görə dövlət hakimiyyəti orqanlarında işləmək hüququna malikdir. </w:t>
      </w:r>
    </w:p>
    <w:p w:rsidR="00667A1D" w:rsidRPr="00EC1C0F" w:rsidRDefault="00667A1D" w:rsidP="00272339">
      <w:pPr>
        <w:tabs>
          <w:tab w:val="left" w:pos="-567"/>
        </w:tabs>
        <w:spacing w:after="0" w:line="240" w:lineRule="auto"/>
        <w:rPr>
          <w:b/>
          <w:i/>
          <w:sz w:val="32"/>
          <w:u w:val="single"/>
        </w:rPr>
      </w:pPr>
      <w:r w:rsidRPr="00EC1C0F">
        <w:rPr>
          <w:sz w:val="32"/>
        </w:rPr>
        <w:t xml:space="preserve">    Hüquq və azadlıqların diferensiasiyası ilə bərabərsizliyi qarışdırmaq olmaz. Hüquq və azadlıqların diferensiasiyası elə amillərə görə aparılır ki, onlar artıq hüquqi nizamasalmaya müstəqil təsir edir. </w:t>
      </w:r>
      <w:r w:rsidRPr="00EC1C0F">
        <w:rPr>
          <w:b/>
          <w:sz w:val="32"/>
        </w:rPr>
        <w:t xml:space="preserve">Hüquqi diferensiasiya – </w:t>
      </w:r>
      <w:r w:rsidRPr="00EC1C0F">
        <w:rPr>
          <w:sz w:val="32"/>
        </w:rPr>
        <w:t xml:space="preserve">eyni bir məsələyə həmin amillərə görə ayrı-ayrı subyektlərin mənafeyi naminə fərqli yanaşma nəzərdə tutur. Hüquq və azadlıqların bu cür diferensiasiyası əslində bərabərlik hüququnun təmin edilməsi üçün zəruridir. Bu xüsusilə də əmək və ailə qanunvericiliyində hiss olunur. Bu qanunvericilik sahələrində uşaq və qadın orqanizminin  xüsusiyyətləri nəzərə alınır və onlara güzəştlər edilir. Bu xüsusiyyətlər nəzərə alınmadan qadın və uşaqlara da kişi orqanizminin  dözə biləcəyi normalar şamil edilsəydi, bu ədalətsizlik olardı və qadınların hüququnun pozulmasına gətirib çıxarardı. Bundan başqa, əcnəbilər və vətəndaşlar arasında fərq qoyulması məsələsini misal göstərə bilərik. Belə ki, əcnəbilərin Azərbaycan Respublikasında siyasi fəaliyyətinə qadağan qoyulması bərabərsizlik kimi qəbul edilə bilməz, çünki siyasi fəaliyyətdə iştirak dövlətlə əlaqələri ifadə edir və s. </w:t>
      </w:r>
    </w:p>
    <w:p w:rsidR="00667A1D" w:rsidRPr="00EC1C0F" w:rsidRDefault="00667A1D" w:rsidP="00272339">
      <w:pPr>
        <w:tabs>
          <w:tab w:val="left" w:pos="-567"/>
        </w:tabs>
        <w:spacing w:after="0" w:line="240" w:lineRule="auto"/>
        <w:rPr>
          <w:sz w:val="32"/>
        </w:rPr>
      </w:pPr>
      <w:r w:rsidRPr="00EC1C0F">
        <w:rPr>
          <w:b/>
          <w:sz w:val="32"/>
        </w:rPr>
        <w:t xml:space="preserve">    Azadlıq hüququ – </w:t>
      </w:r>
      <w:r w:rsidRPr="00EC1C0F">
        <w:rPr>
          <w:sz w:val="32"/>
        </w:rPr>
        <w:t xml:space="preserve">şəxsin davranış imkanlarını ifadə edir. İnsan hüquqlarından - təbii hüquqlardan biridir. Azadlıq hüququ birbaşa şəxsin sosial varlıq kimi mövcudluğu və özünü realizə etməsi ilə bağlıdır və ondan məhrum olan insan əslində insan kimi mövcud olmaqdan məhrum olmuş olur. </w:t>
      </w:r>
    </w:p>
    <w:p w:rsidR="00667A1D" w:rsidRPr="00EC1C0F" w:rsidRDefault="00667A1D" w:rsidP="00272339">
      <w:pPr>
        <w:tabs>
          <w:tab w:val="left" w:pos="-567"/>
        </w:tabs>
        <w:spacing w:after="0" w:line="240" w:lineRule="auto"/>
        <w:rPr>
          <w:sz w:val="32"/>
        </w:rPr>
      </w:pPr>
      <w:r w:rsidRPr="00EC1C0F">
        <w:rPr>
          <w:sz w:val="32"/>
        </w:rPr>
        <w:t xml:space="preserve">      Hər kəsin vətəndaşlığından, psixi vəziyyətindən və yaş səviyyəsindən asılı olmayaraq azadlıq hüququ vardır. Ruhi xəstələr və yetkinlik yaşına çatmayanlar da azadlıq hüququndan istifadə edirlər. </w:t>
      </w:r>
    </w:p>
    <w:p w:rsidR="00667A1D" w:rsidRPr="00EC1C0F" w:rsidRDefault="00667A1D" w:rsidP="00272339">
      <w:pPr>
        <w:tabs>
          <w:tab w:val="left" w:pos="-567"/>
        </w:tabs>
        <w:spacing w:after="0" w:line="240" w:lineRule="auto"/>
        <w:rPr>
          <w:sz w:val="32"/>
        </w:rPr>
      </w:pPr>
      <w:r w:rsidRPr="00EC1C0F">
        <w:rPr>
          <w:sz w:val="32"/>
        </w:rPr>
        <w:t xml:space="preserve">     Azadlıq mütləq yox, nisbi hüquqdur. Mütləq azadlıq başqalarının azadlığına toxunduğu (başqalarının mənafeyi ziddinə olsa belə, istədiyini etmək) üçün müəyyən bir çərçivəyə salınır və ümumi mənafeyi tələb etdikdə, məhdudlaşdırıla bilər. </w:t>
      </w:r>
    </w:p>
    <w:p w:rsidR="00667A1D" w:rsidRPr="00EC1C0F" w:rsidRDefault="00667A1D" w:rsidP="00272339">
      <w:pPr>
        <w:tabs>
          <w:tab w:val="left" w:pos="-567"/>
        </w:tabs>
        <w:spacing w:after="0" w:line="240" w:lineRule="auto"/>
        <w:rPr>
          <w:sz w:val="32"/>
        </w:rPr>
      </w:pPr>
      <w:r w:rsidRPr="00EC1C0F">
        <w:rPr>
          <w:sz w:val="32"/>
        </w:rPr>
        <w:t xml:space="preserve">       Azadlıq hüququ – yalnız tutulma, həbsəalma və ya azadlıqdan məhrumetmə yolu ilə məhdudlaşdırıla bilər.Tutma və həbsəalma qəti imkan tədbirləridir və istintaqın gedişində, inzibati işlər üzrə icraatda tətbiq edilir. </w:t>
      </w:r>
    </w:p>
    <w:p w:rsidR="00667A1D" w:rsidRPr="00EC1C0F" w:rsidRDefault="00667A1D" w:rsidP="00272339">
      <w:pPr>
        <w:tabs>
          <w:tab w:val="left" w:pos="-567"/>
        </w:tabs>
        <w:spacing w:after="0" w:line="240" w:lineRule="auto"/>
        <w:rPr>
          <w:sz w:val="32"/>
        </w:rPr>
      </w:pPr>
      <w:r w:rsidRPr="00EC1C0F">
        <w:rPr>
          <w:sz w:val="32"/>
        </w:rPr>
        <w:t xml:space="preserve">   Tutma 2 cür olur:</w:t>
      </w:r>
    </w:p>
    <w:p w:rsidR="00667A1D" w:rsidRPr="00EC1C0F" w:rsidRDefault="00667A1D" w:rsidP="00272339">
      <w:pPr>
        <w:numPr>
          <w:ilvl w:val="0"/>
          <w:numId w:val="91"/>
        </w:numPr>
        <w:tabs>
          <w:tab w:val="left" w:pos="-567"/>
        </w:tabs>
        <w:spacing w:after="0" w:line="240" w:lineRule="auto"/>
        <w:rPr>
          <w:sz w:val="32"/>
        </w:rPr>
      </w:pPr>
      <w:r w:rsidRPr="00EC1C0F">
        <w:rPr>
          <w:sz w:val="32"/>
        </w:rPr>
        <w:t xml:space="preserve">İnzibati qaydada tutma </w:t>
      </w:r>
    </w:p>
    <w:p w:rsidR="00667A1D" w:rsidRPr="00EC1C0F" w:rsidRDefault="00667A1D" w:rsidP="00272339">
      <w:pPr>
        <w:numPr>
          <w:ilvl w:val="0"/>
          <w:numId w:val="91"/>
        </w:numPr>
        <w:tabs>
          <w:tab w:val="left" w:pos="-567"/>
        </w:tabs>
        <w:spacing w:after="0" w:line="240" w:lineRule="auto"/>
        <w:rPr>
          <w:sz w:val="32"/>
        </w:rPr>
      </w:pPr>
      <w:r w:rsidRPr="00EC1C0F">
        <w:rPr>
          <w:sz w:val="32"/>
        </w:rPr>
        <w:t xml:space="preserve">Cinayət-prosessual mənada tutma </w:t>
      </w:r>
    </w:p>
    <w:p w:rsidR="00667A1D" w:rsidRPr="00EC1C0F" w:rsidRDefault="00667A1D" w:rsidP="00272339">
      <w:pPr>
        <w:tabs>
          <w:tab w:val="left" w:pos="-567"/>
        </w:tabs>
        <w:spacing w:after="0" w:line="240" w:lineRule="auto"/>
        <w:rPr>
          <w:sz w:val="32"/>
        </w:rPr>
      </w:pPr>
      <w:r w:rsidRPr="00EC1C0F">
        <w:rPr>
          <w:b/>
          <w:sz w:val="32"/>
        </w:rPr>
        <w:t xml:space="preserve">       İnzibati qaydada tutma – </w:t>
      </w:r>
      <w:r w:rsidRPr="00EC1C0F">
        <w:rPr>
          <w:sz w:val="32"/>
        </w:rPr>
        <w:t xml:space="preserve">dedikdə, inzibati xəta (pozuntu) törətmiş şəxsin azadlığının qısa müddətə məhdudlaşdırılması başa düşülür. Onun müddəti 3 saatdan çox ola bilməz.  </w:t>
      </w:r>
    </w:p>
    <w:p w:rsidR="00667A1D" w:rsidRPr="00EC1C0F" w:rsidRDefault="00667A1D" w:rsidP="00272339">
      <w:pPr>
        <w:tabs>
          <w:tab w:val="left" w:pos="-567"/>
        </w:tabs>
        <w:spacing w:after="0" w:line="240" w:lineRule="auto"/>
        <w:rPr>
          <w:sz w:val="32"/>
        </w:rPr>
      </w:pPr>
      <w:r w:rsidRPr="00EC1C0F">
        <w:rPr>
          <w:sz w:val="32"/>
        </w:rPr>
        <w:t xml:space="preserve">      </w:t>
      </w:r>
      <w:r w:rsidRPr="00EC1C0F">
        <w:rPr>
          <w:b/>
          <w:sz w:val="32"/>
        </w:rPr>
        <w:t xml:space="preserve">Cinayət-prosessual mənada tutma – </w:t>
      </w:r>
      <w:r w:rsidRPr="00EC1C0F">
        <w:rPr>
          <w:sz w:val="32"/>
        </w:rPr>
        <w:t xml:space="preserve">dedikdə, cinayət hadisəsinin baş verməsinə və digər hallara görə şəxsin müvəqqəti saxlanılma yerində saxlanması və beləliklə, onun azadlığının qısa müddətə məhdudlaşdırılması başa düşülür.  Cinayət-prosessual qaydada tutulan şəxs, əgər cinayət işi başlanması haqqında 24 saat ərzində qərar qəbul olunmazsa, dərhal azad olunmalıdır. Belə qərar qəbul olunsa da, şəxsin saxlanması 48 saatdan artıq davam edə bilməz. 48 saat ötənə qədər şəxs barəsində ya həbs tədbiri seçilməsi, ya da onun azad edilməsi haqqında qərar çıxarılmalıdır. </w:t>
      </w:r>
    </w:p>
    <w:p w:rsidR="00667A1D" w:rsidRPr="00EC1C0F" w:rsidRDefault="00667A1D" w:rsidP="00272339">
      <w:pPr>
        <w:tabs>
          <w:tab w:val="left" w:pos="-567"/>
        </w:tabs>
        <w:spacing w:after="0" w:line="240" w:lineRule="auto"/>
        <w:rPr>
          <w:sz w:val="32"/>
        </w:rPr>
      </w:pPr>
      <w:r w:rsidRPr="00EC1C0F">
        <w:rPr>
          <w:sz w:val="32"/>
        </w:rPr>
        <w:t xml:space="preserve">       Şəxsin azadlıq hüququnun məhdudlaşdırılmasına səbəb olan ikinci hal həbsəalma (həbs) adlanır. Həbsin 2 növü fərqləndirilir:</w:t>
      </w:r>
    </w:p>
    <w:p w:rsidR="00667A1D" w:rsidRPr="00EC1C0F" w:rsidRDefault="00667A1D" w:rsidP="00272339">
      <w:pPr>
        <w:numPr>
          <w:ilvl w:val="0"/>
          <w:numId w:val="92"/>
        </w:numPr>
        <w:tabs>
          <w:tab w:val="left" w:pos="-567"/>
        </w:tabs>
        <w:spacing w:after="0" w:line="240" w:lineRule="auto"/>
        <w:rPr>
          <w:sz w:val="32"/>
        </w:rPr>
      </w:pPr>
      <w:r w:rsidRPr="00EC1C0F">
        <w:rPr>
          <w:sz w:val="32"/>
        </w:rPr>
        <w:t>İnzibati həbs</w:t>
      </w:r>
    </w:p>
    <w:p w:rsidR="00667A1D" w:rsidRPr="00EC1C0F" w:rsidRDefault="00667A1D" w:rsidP="00272339">
      <w:pPr>
        <w:numPr>
          <w:ilvl w:val="0"/>
          <w:numId w:val="92"/>
        </w:numPr>
        <w:tabs>
          <w:tab w:val="left" w:pos="-567"/>
        </w:tabs>
        <w:spacing w:after="0" w:line="240" w:lineRule="auto"/>
        <w:rPr>
          <w:sz w:val="32"/>
        </w:rPr>
      </w:pPr>
      <w:r w:rsidRPr="00EC1C0F">
        <w:rPr>
          <w:sz w:val="32"/>
        </w:rPr>
        <w:t>Qətimkan tədbiri qismində həbs</w:t>
      </w:r>
    </w:p>
    <w:p w:rsidR="00667A1D" w:rsidRPr="00EC1C0F" w:rsidRDefault="00667A1D" w:rsidP="00272339">
      <w:pPr>
        <w:pStyle w:val="Mecelle"/>
        <w:spacing w:after="60"/>
        <w:rPr>
          <w:rFonts w:ascii="Times New Roman" w:hAnsi="Times New Roman" w:cs="Times New Roman"/>
          <w:sz w:val="32"/>
          <w:szCs w:val="32"/>
        </w:rPr>
      </w:pPr>
      <w:r w:rsidRPr="00EC1C0F">
        <w:rPr>
          <w:rFonts w:ascii="Times New Roman" w:hAnsi="Times New Roman" w:cs="Times New Roman"/>
          <w:sz w:val="32"/>
          <w:szCs w:val="32"/>
        </w:rPr>
        <w:t xml:space="preserve">   </w:t>
      </w:r>
      <w:r w:rsidRPr="00EC1C0F">
        <w:rPr>
          <w:rFonts w:ascii="Times New Roman" w:hAnsi="Times New Roman" w:cs="Times New Roman"/>
          <w:b/>
          <w:sz w:val="32"/>
          <w:szCs w:val="32"/>
        </w:rPr>
        <w:t xml:space="preserve">İnzibati həbs – </w:t>
      </w:r>
      <w:r w:rsidRPr="00EC1C0F">
        <w:rPr>
          <w:rFonts w:ascii="Times New Roman" w:hAnsi="Times New Roman" w:cs="Times New Roman"/>
          <w:sz w:val="32"/>
          <w:szCs w:val="32"/>
        </w:rPr>
        <w:t>tənbeh</w:t>
      </w:r>
      <w:r w:rsidRPr="00EC1C0F">
        <w:rPr>
          <w:rFonts w:ascii="Times New Roman" w:hAnsi="Times New Roman" w:cs="Times New Roman"/>
          <w:b/>
          <w:sz w:val="32"/>
          <w:szCs w:val="32"/>
        </w:rPr>
        <w:t xml:space="preserve"> </w:t>
      </w:r>
      <w:r w:rsidRPr="00EC1C0F">
        <w:rPr>
          <w:rFonts w:ascii="Times New Roman" w:hAnsi="Times New Roman" w:cs="Times New Roman"/>
          <w:sz w:val="32"/>
          <w:szCs w:val="32"/>
        </w:rPr>
        <w:t>tədbiri olub, cinayət əməlinə görə yox, inzibati xətaların ayrı-ayrı növlərinə görə tətbiq edilir. Onun müddəti 15 gündən çox ola bilməz. Bu həbs hamilə qadınlara ya himayəsində səkkiz yaşınadək uşağı olan qadınlara, səkkiz yaşına çatmamış uşağını təkbaşına böyüdən kişilərə, 18 yaşına çatmayan şəxslərə, I və II qrup əlillərə, 60 yaşına çatmış qadınlara və 65 yaşına çatmış kişılərə tətbiq olunmur. İnzibati qaydada tutma müddəti inzibati həbs müddətinə əlavə edilir.</w:t>
      </w:r>
    </w:p>
    <w:p w:rsidR="00667A1D" w:rsidRPr="00EC1C0F" w:rsidRDefault="00667A1D" w:rsidP="00272339">
      <w:pPr>
        <w:tabs>
          <w:tab w:val="left" w:pos="-567"/>
        </w:tabs>
        <w:spacing w:after="0" w:line="240" w:lineRule="auto"/>
        <w:rPr>
          <w:sz w:val="32"/>
        </w:rPr>
      </w:pPr>
      <w:r w:rsidRPr="00EC1C0F">
        <w:rPr>
          <w:sz w:val="32"/>
        </w:rPr>
        <w:t xml:space="preserve">   </w:t>
      </w:r>
      <w:r w:rsidRPr="00EC1C0F">
        <w:rPr>
          <w:b/>
          <w:sz w:val="32"/>
        </w:rPr>
        <w:t>Qətimkan tədbiri qismində həbs –</w:t>
      </w:r>
      <w:r w:rsidRPr="00EC1C0F">
        <w:rPr>
          <w:sz w:val="32"/>
        </w:rPr>
        <w:t xml:space="preserve"> dedikdə, isə cinayət törətməkdə təqsirləndirilən şəxsin azadlığını məhdudlaşdırmaqla istintaq təcridxanasında (həbsdə saxlanılma yerində) saxlanılması başa düşülür. Həbsdə saxlanılma müddəti böyük ictimai təhlükə törətməyən və ya az ağır cinayət törədilməsinə görə 2 ay, ağır və xüsusilə ağır cinayət törədilməsinə görə isə 3 ay həddində müəyyən edilir.</w:t>
      </w:r>
    </w:p>
    <w:p w:rsidR="00667A1D" w:rsidRPr="00EC1C0F" w:rsidRDefault="00667A1D" w:rsidP="00272339">
      <w:pPr>
        <w:tabs>
          <w:tab w:val="left" w:pos="-567"/>
        </w:tabs>
        <w:spacing w:after="0" w:line="240" w:lineRule="auto"/>
        <w:rPr>
          <w:sz w:val="32"/>
        </w:rPr>
      </w:pPr>
      <w:r w:rsidRPr="00EC1C0F">
        <w:rPr>
          <w:sz w:val="32"/>
        </w:rPr>
        <w:t xml:space="preserve">   Azadlıqdan məhrum etmə şəxsin azadlıq hüququnu  məhdudlaşdıran ücüncü  haldır. O, cinayət cəzasının bir növüdür. Azadlıqdan məhrum etmə dedikdə, törətdiyi cinayətə görə şəxsin cəmiyyətdən təcrid olunması başa düşülür. Azadlıqdan məhrum etmə həm müddətli, həm də ömürlük ola bilər. </w:t>
      </w:r>
    </w:p>
    <w:p w:rsidR="00667A1D" w:rsidRPr="00EC1C0F" w:rsidRDefault="00667A1D" w:rsidP="00272339">
      <w:pPr>
        <w:tabs>
          <w:tab w:val="left" w:pos="-567"/>
        </w:tabs>
        <w:spacing w:after="0" w:line="240" w:lineRule="auto"/>
        <w:rPr>
          <w:sz w:val="32"/>
        </w:rPr>
      </w:pPr>
      <w:r w:rsidRPr="00EC1C0F">
        <w:rPr>
          <w:b/>
          <w:sz w:val="32"/>
        </w:rPr>
        <w:t xml:space="preserve">    Müddətli azadlıqdan məhrum etmə - </w:t>
      </w:r>
      <w:r w:rsidRPr="00EC1C0F">
        <w:rPr>
          <w:sz w:val="32"/>
        </w:rPr>
        <w:t>cəzasının müddəti 3aydan 15 ilədək müəyyən edilir.</w:t>
      </w:r>
    </w:p>
    <w:p w:rsidR="00667A1D" w:rsidRPr="00EC1C0F" w:rsidRDefault="00667A1D" w:rsidP="00272339">
      <w:pPr>
        <w:tabs>
          <w:tab w:val="left" w:pos="-567"/>
        </w:tabs>
        <w:spacing w:after="0" w:line="240" w:lineRule="auto"/>
        <w:rPr>
          <w:sz w:val="32"/>
        </w:rPr>
      </w:pPr>
      <w:r w:rsidRPr="00EC1C0F">
        <w:rPr>
          <w:sz w:val="32"/>
        </w:rPr>
        <w:t xml:space="preserve">    </w:t>
      </w:r>
      <w:r w:rsidRPr="00EC1C0F">
        <w:rPr>
          <w:b/>
          <w:sz w:val="32"/>
        </w:rPr>
        <w:t xml:space="preserve">Ömürlük azadlıqdan məhrum etmə - </w:t>
      </w:r>
      <w:r w:rsidRPr="00EC1C0F">
        <w:rPr>
          <w:sz w:val="32"/>
        </w:rPr>
        <w:t xml:space="preserve">yalnız sülh və bəşəriyyət əleyhinə, müharibə cinayətləri ilə əlaqədar, şəxsiyyət və dövlət hakimiyyəti əleyhinə törədilmış xüsusilə ağır cinayətlərə görə müəyyən edilir. Ömürlük azadlıqdan məhrumetmə qadınlara, 18 yaşı tamam olmamış şəxslərə, hökm çıxarılana qədər 65 yaşa çatmış kişilərə tətbiq edilmir.  </w:t>
      </w:r>
    </w:p>
    <w:p w:rsidR="00667A1D" w:rsidRPr="00EC1C0F" w:rsidRDefault="00667A1D" w:rsidP="00272339">
      <w:pPr>
        <w:tabs>
          <w:tab w:val="left" w:pos="-567"/>
        </w:tabs>
        <w:spacing w:after="0" w:line="240" w:lineRule="auto"/>
        <w:rPr>
          <w:sz w:val="32"/>
        </w:rPr>
      </w:pPr>
      <w:r w:rsidRPr="00EC1C0F">
        <w:rPr>
          <w:sz w:val="32"/>
        </w:rPr>
        <w:t xml:space="preserve">      </w:t>
      </w:r>
      <w:r w:rsidRPr="00EC1C0F">
        <w:rPr>
          <w:b/>
          <w:sz w:val="32"/>
        </w:rPr>
        <w:t>Toxunulmazlıq hüququ –</w:t>
      </w:r>
      <w:r w:rsidRPr="00EC1C0F">
        <w:rPr>
          <w:sz w:val="32"/>
        </w:rPr>
        <w:t xml:space="preserve"> şəxsi hüquqlar dairəsinə daxil olan hüquqlardan biridir. Geniş və ümumiləşdirilmiş anlayış olub, özündə 3 çür hüququ birləşdirir:</w:t>
      </w:r>
    </w:p>
    <w:p w:rsidR="00667A1D" w:rsidRPr="00EC1C0F" w:rsidRDefault="00667A1D" w:rsidP="00272339">
      <w:pPr>
        <w:numPr>
          <w:ilvl w:val="0"/>
          <w:numId w:val="93"/>
        </w:numPr>
        <w:tabs>
          <w:tab w:val="left" w:pos="-567"/>
        </w:tabs>
        <w:spacing w:after="0" w:line="240" w:lineRule="auto"/>
        <w:rPr>
          <w:sz w:val="32"/>
        </w:rPr>
      </w:pPr>
      <w:r w:rsidRPr="00EC1C0F">
        <w:rPr>
          <w:sz w:val="32"/>
        </w:rPr>
        <w:t>Təhlükəsiz yaşamaq hüququ</w:t>
      </w:r>
    </w:p>
    <w:p w:rsidR="00667A1D" w:rsidRPr="00EC1C0F" w:rsidRDefault="00667A1D" w:rsidP="00272339">
      <w:pPr>
        <w:numPr>
          <w:ilvl w:val="0"/>
          <w:numId w:val="93"/>
        </w:numPr>
        <w:tabs>
          <w:tab w:val="left" w:pos="-567"/>
        </w:tabs>
        <w:spacing w:after="0" w:line="240" w:lineRule="auto"/>
        <w:rPr>
          <w:sz w:val="32"/>
        </w:rPr>
      </w:pPr>
      <w:r w:rsidRPr="00EC1C0F">
        <w:rPr>
          <w:sz w:val="32"/>
        </w:rPr>
        <w:t>Şəxsi toxunulmazlıq hüququ</w:t>
      </w:r>
    </w:p>
    <w:p w:rsidR="00667A1D" w:rsidRPr="00EC1C0F" w:rsidRDefault="00667A1D" w:rsidP="00272339">
      <w:pPr>
        <w:numPr>
          <w:ilvl w:val="0"/>
          <w:numId w:val="93"/>
        </w:numPr>
        <w:tabs>
          <w:tab w:val="left" w:pos="-567"/>
        </w:tabs>
        <w:spacing w:after="0" w:line="240" w:lineRule="auto"/>
        <w:rPr>
          <w:sz w:val="32"/>
        </w:rPr>
      </w:pPr>
      <w:r w:rsidRPr="00EC1C0F">
        <w:rPr>
          <w:sz w:val="32"/>
        </w:rPr>
        <w:t xml:space="preserve">Mənzil toxunulmazlığı hüququ </w:t>
      </w:r>
    </w:p>
    <w:p w:rsidR="00667A1D" w:rsidRPr="00EC1C0F" w:rsidRDefault="00667A1D" w:rsidP="00272339">
      <w:pPr>
        <w:tabs>
          <w:tab w:val="left" w:pos="-567"/>
        </w:tabs>
        <w:spacing w:after="0" w:line="240" w:lineRule="auto"/>
        <w:rPr>
          <w:sz w:val="32"/>
        </w:rPr>
      </w:pPr>
      <w:r w:rsidRPr="00EC1C0F">
        <w:rPr>
          <w:sz w:val="32"/>
        </w:rPr>
        <w:t xml:space="preserve">    </w:t>
      </w:r>
      <w:r w:rsidRPr="00EC1C0F">
        <w:rPr>
          <w:b/>
          <w:sz w:val="32"/>
        </w:rPr>
        <w:t xml:space="preserve">Təhlükəsiz yaşamaq hüququ – </w:t>
      </w:r>
      <w:r w:rsidRPr="00EC1C0F">
        <w:rPr>
          <w:sz w:val="32"/>
        </w:rPr>
        <w:t xml:space="preserve">təbii insan hüquqları sırasına aiddir. Bu hüquq onu ifadə edir ki, şəxsin yaşamaq hüququ hər cür təhlükədən, qəsddən və hüquq pozuntusundan qorunur. Müasir həyatda elm və texnikanın inkişafı nəticəsində toxunulmazlığın əhəmiyyəti xüsusilə artmışdır. Bu gün informasiya və psixoloji təsir kütləvi təsir etməyə imkan verən vasitələrə çevrilir və silah kimi istifadə olunmaq keyfiyyəti qazanır. Nəticədə bütöv bir cəmiyyətin mövcudluğu üçün təhlükə yaranır. Konstitusiya cəmiyyətin toxunulmazlığının şəxsin toxunulmazlığından keçdiyini nəzərə alaraq, insanların toxunulmazlıq hüququnu həyatın hər bir sahəsində təmin etməyə çalışır. </w:t>
      </w:r>
    </w:p>
    <w:p w:rsidR="00667A1D" w:rsidRPr="00EC1C0F" w:rsidRDefault="00667A1D" w:rsidP="00272339">
      <w:pPr>
        <w:tabs>
          <w:tab w:val="left" w:pos="-567"/>
        </w:tabs>
        <w:spacing w:after="0" w:line="240" w:lineRule="auto"/>
        <w:rPr>
          <w:sz w:val="32"/>
        </w:rPr>
      </w:pPr>
      <w:r w:rsidRPr="00EC1C0F">
        <w:rPr>
          <w:b/>
          <w:sz w:val="32"/>
        </w:rPr>
        <w:t xml:space="preserve">    Şəxsi toxunulmazlıq hüququ – </w:t>
      </w:r>
      <w:r w:rsidRPr="00EC1C0F">
        <w:rPr>
          <w:sz w:val="32"/>
        </w:rPr>
        <w:t xml:space="preserve">Bu hüquqa görə insan həyatının ailə-məişət və şəxsi münasibətlər kimi sferasına nə dövlət, nə ictimai təşkilatlar, nə də ayrı-ayrı vətəndaşlar müdaxilə edə bilərlər. Qanunda nəzərdə tutulan hallardan başqa, şəxsi və ailə həyatına müdaxilə etmək qadağandır. Hər kəs qanunla müəyyən edilmiş hallar istisna olmaqla, onun xəbəri olmadan və ya etirazına baxmadan izlənilə bilməz, video və foto çəkilişinə, səs yazısına və digər bu cür hərəkətlərə məruz qoyula bilməz. İstənilən şəxsin barəsində toplanmış məlumatlarla tanış olmaq hüququ vardır, bu şərtlə ki, qanunda başqa hal nəzərdə tutulmasın. </w:t>
      </w:r>
    </w:p>
    <w:p w:rsidR="00667A1D" w:rsidRPr="00EC1C0F" w:rsidRDefault="00667A1D" w:rsidP="00272339">
      <w:pPr>
        <w:tabs>
          <w:tab w:val="left" w:pos="-567"/>
        </w:tabs>
        <w:spacing w:after="0" w:line="240" w:lineRule="auto"/>
        <w:rPr>
          <w:sz w:val="32"/>
        </w:rPr>
      </w:pPr>
      <w:r w:rsidRPr="00EC1C0F">
        <w:rPr>
          <w:sz w:val="32"/>
        </w:rPr>
        <w:t>Şəxsi və ailə həyatının sirrini saxlamaq hüququ hər kəsə məxsusdur. Bundan əlavə hər kəsi şəxsi həyat sirri (məsələn, yazışma, telefon danışıqları, poçt, teleqraf və digər rabitə vasitələri ilə ötürülən məlumatın sirrini saxlamaq) hüququ vardır. Dövlət buna təminat verir. Lakin qanunda nəzərdə tutulan hallarda həmin hüquq məhdudlaşdırıla bilər. Həmin hallara aiddir:</w:t>
      </w:r>
    </w:p>
    <w:p w:rsidR="00667A1D" w:rsidRPr="00EC1C0F" w:rsidRDefault="00667A1D" w:rsidP="00272339">
      <w:pPr>
        <w:numPr>
          <w:ilvl w:val="0"/>
          <w:numId w:val="113"/>
        </w:numPr>
        <w:tabs>
          <w:tab w:val="left" w:pos="-567"/>
        </w:tabs>
        <w:spacing w:after="0" w:line="240" w:lineRule="auto"/>
        <w:rPr>
          <w:sz w:val="32"/>
        </w:rPr>
      </w:pPr>
      <w:r w:rsidRPr="00EC1C0F">
        <w:rPr>
          <w:sz w:val="32"/>
        </w:rPr>
        <w:t>Cinayətin qarşısını almaqdan ötrü</w:t>
      </w:r>
    </w:p>
    <w:p w:rsidR="00667A1D" w:rsidRPr="00EC1C0F" w:rsidRDefault="00667A1D" w:rsidP="00272339">
      <w:pPr>
        <w:numPr>
          <w:ilvl w:val="0"/>
          <w:numId w:val="113"/>
        </w:numPr>
        <w:tabs>
          <w:tab w:val="left" w:pos="-567"/>
        </w:tabs>
        <w:spacing w:after="0" w:line="240" w:lineRule="auto"/>
        <w:rPr>
          <w:sz w:val="32"/>
        </w:rPr>
      </w:pPr>
      <w:r w:rsidRPr="00EC1C0F">
        <w:rPr>
          <w:sz w:val="32"/>
        </w:rPr>
        <w:t>Cinayət işinin istintaqı zamanı həqiqəti üzə çıxarmaqdan ötrü</w:t>
      </w:r>
    </w:p>
    <w:p w:rsidR="00667A1D" w:rsidRPr="00EC1C0F" w:rsidRDefault="00667A1D" w:rsidP="00272339">
      <w:pPr>
        <w:tabs>
          <w:tab w:val="left" w:pos="-567"/>
        </w:tabs>
        <w:spacing w:after="0" w:line="240" w:lineRule="auto"/>
        <w:rPr>
          <w:sz w:val="32"/>
        </w:rPr>
      </w:pPr>
      <w:r w:rsidRPr="00EC1C0F">
        <w:rPr>
          <w:b/>
          <w:sz w:val="32"/>
        </w:rPr>
        <w:t xml:space="preserve">    Mənzil toxunulmazlığı hüququ – </w:t>
      </w:r>
      <w:r w:rsidRPr="00EC1C0F">
        <w:rPr>
          <w:sz w:val="32"/>
        </w:rPr>
        <w:t xml:space="preserve">Hər kəsin mənzil toxunulmazlığı hüququ vardır.Bu hüquqa görə heç kəs mənzildə yaşayan şəxslərin iradəsi ziddinə mənzilə daxil ola, mənzildə axtarış apara və onu yoxlaya bilməz. Lakin qanunla nəzər də tutulan hallarda bu hüquq məhdudlaşır. Belə ki, zəlzələ, yanğın və digər fövqəladə hallarda (məsələn, təkcə mənzil sahibini deyil, digər şəxsləri də təhlükə altına qoyan yanğının söndürülməsi), habelə cinayətin açılması və əməliyyat-axtarış tədbirləri görülməsi zamanı məlumat əldə edilməsi zəruri olan hallarda və s. sahibinin razılığı və icazəsi olmadan mənzilə daxil oluna bilər. Bir sıra istintaq hərəkətləri (istintaq eksperimenti, axtarış və s.) edildiyi hallarda da mənzilə daxil olmaq mümkündür. Mənzilə bir qayda olaraq, məhkəmə qərarı əsasında daxil olmaq mümkündür.  </w:t>
      </w:r>
    </w:p>
    <w:p w:rsidR="00667A1D" w:rsidRPr="00EC1C0F" w:rsidRDefault="00667A1D" w:rsidP="00272339">
      <w:pPr>
        <w:tabs>
          <w:tab w:val="left" w:pos="-567"/>
        </w:tabs>
        <w:spacing w:after="0" w:line="240" w:lineRule="auto"/>
        <w:rPr>
          <w:sz w:val="32"/>
        </w:rPr>
      </w:pPr>
      <w:r w:rsidRPr="00EC1C0F">
        <w:rPr>
          <w:b/>
          <w:sz w:val="32"/>
        </w:rPr>
        <w:t xml:space="preserve">    Nikah hüququ – </w:t>
      </w:r>
      <w:r w:rsidRPr="00EC1C0F">
        <w:rPr>
          <w:sz w:val="32"/>
        </w:rPr>
        <w:t xml:space="preserve">insanların təbii hüququdur. </w:t>
      </w:r>
      <w:r w:rsidRPr="00EC1C0F">
        <w:rPr>
          <w:i/>
          <w:sz w:val="32"/>
          <w:u w:val="single"/>
        </w:rPr>
        <w:t>Nikah dedikdə,</w:t>
      </w:r>
      <w:r w:rsidRPr="00EC1C0F">
        <w:rPr>
          <w:sz w:val="32"/>
        </w:rPr>
        <w:t xml:space="preserve"> ailə qurmaq məqsədilə iki şəxsin – kişi ilə qadının könüllü ittifaqı başa düşülür. Lakin bu ittifaq hökmən Azərbaycan Respublikası Ədliyyə Nazirliyinin VVADQ-də (Vətəndaşlıq Vəziyyəti Aktlarının Dövlət Qeydiyyatı orqanlarında) qeydiyyata alınmalıdır. Əks təqdirdə həmin nikah faktiki hesab ediləcək və buna görə də etibarsız sayılacaqdır. </w:t>
      </w:r>
      <w:r w:rsidRPr="00EC1C0F">
        <w:rPr>
          <w:i/>
          <w:sz w:val="32"/>
          <w:u w:val="single"/>
        </w:rPr>
        <w:t>Faktiki nikah</w:t>
      </w:r>
      <w:r w:rsidRPr="00EC1C0F">
        <w:rPr>
          <w:sz w:val="32"/>
        </w:rPr>
        <w:t xml:space="preserve"> müvafiq dövlət orqanında – VVADQ-də qeydə alınmayan nikahdır. Bu nikah ərlə-arvad arasında hüquqi nəticə (hüquq və vəzifə) yaratmır və dövlət tərəfindən tanınmır. </w:t>
      </w:r>
    </w:p>
    <w:p w:rsidR="00667A1D" w:rsidRPr="00EC1C0F" w:rsidRDefault="00667A1D" w:rsidP="00272339">
      <w:pPr>
        <w:tabs>
          <w:tab w:val="left" w:pos="-567"/>
        </w:tabs>
        <w:spacing w:after="0" w:line="240" w:lineRule="auto"/>
        <w:rPr>
          <w:sz w:val="32"/>
        </w:rPr>
      </w:pPr>
      <w:r w:rsidRPr="00EC1C0F">
        <w:rPr>
          <w:sz w:val="32"/>
        </w:rPr>
        <w:t xml:space="preserve">    Nikah bağlanarkən müəyyən şərtlərə əməl edilməsi tələb edilir. </w:t>
      </w:r>
      <w:r w:rsidRPr="00EC1C0F">
        <w:rPr>
          <w:i/>
          <w:sz w:val="32"/>
          <w:u w:val="single"/>
        </w:rPr>
        <w:t>Birinci şərt</w:t>
      </w:r>
      <w:r w:rsidRPr="00EC1C0F">
        <w:rPr>
          <w:sz w:val="32"/>
        </w:rPr>
        <w:t xml:space="preserve"> ondan ibarətdir ki, ailə qurmaq və evlənmək niyyətində olan şəxslər arasında nikah qarşılıqlı, könüllü razılıq əsasında bağlanılır. Heç kəs zorla evləndirilə (ərə verilə) bilməz. </w:t>
      </w:r>
    </w:p>
    <w:p w:rsidR="00667A1D" w:rsidRPr="00EC1C0F" w:rsidRDefault="00667A1D" w:rsidP="00272339">
      <w:pPr>
        <w:tabs>
          <w:tab w:val="left" w:pos="-567"/>
        </w:tabs>
        <w:spacing w:after="0" w:line="240" w:lineRule="auto"/>
        <w:rPr>
          <w:sz w:val="32"/>
        </w:rPr>
      </w:pPr>
      <w:r w:rsidRPr="00EC1C0F">
        <w:rPr>
          <w:sz w:val="32"/>
        </w:rPr>
        <w:t xml:space="preserve">   </w:t>
      </w:r>
      <w:r w:rsidRPr="00EC1C0F">
        <w:rPr>
          <w:i/>
          <w:sz w:val="32"/>
          <w:u w:val="single"/>
        </w:rPr>
        <w:t>İkinci şərt</w:t>
      </w:r>
      <w:r w:rsidRPr="00EC1C0F">
        <w:rPr>
          <w:sz w:val="32"/>
        </w:rPr>
        <w:t xml:space="preserve"> ondan ibarətdir ki, ailə qurmaq niyyətində olan şəxslər qanunda nəzərdə tutulmuş yaş həddinə çatmalıdır. Azərbaycan Respublikasında nikah yaşı kişilər üçün 18 yaş, qadınlar üçün 17 yaş müəyyən edilib. Bəzi hallarda (məsələn, qız hamilə olduqda, oğlanın hərbi xidmətə çağırılması ilə bağlı olaraq və s.) nikah yaşı bir ildən çox olmayaraq müvafiq icra hakimiyyəti orqanının qərarı ilə aşağı salına bilər. </w:t>
      </w:r>
    </w:p>
    <w:p w:rsidR="00667A1D" w:rsidRPr="00EC1C0F" w:rsidRDefault="00667A1D" w:rsidP="00272339">
      <w:pPr>
        <w:tabs>
          <w:tab w:val="left" w:pos="-567"/>
        </w:tabs>
        <w:spacing w:after="0" w:line="240" w:lineRule="auto"/>
        <w:rPr>
          <w:i/>
          <w:sz w:val="32"/>
          <w:u w:val="single"/>
        </w:rPr>
      </w:pPr>
      <w:r w:rsidRPr="00EC1C0F">
        <w:rPr>
          <w:sz w:val="32"/>
        </w:rPr>
        <w:t xml:space="preserve"> </w:t>
      </w:r>
      <w:r w:rsidRPr="00EC1C0F">
        <w:rPr>
          <w:i/>
          <w:sz w:val="32"/>
          <w:u w:val="single"/>
        </w:rPr>
        <w:t>Üçüncü şərt</w:t>
      </w:r>
      <w:r w:rsidRPr="00EC1C0F">
        <w:rPr>
          <w:sz w:val="32"/>
        </w:rPr>
        <w:t xml:space="preserve"> ondan ibarətdir ki, nikaha daxil olan şəxslər arasında yaxın qohumluq əlaqələri olmamalıdır. Tam doğma qardaş və bacılar (həm ümumi atası, həm də ümumi anası olan), həm natamam doğma qardaş və bacılar (atadan bir, anadan ayrı və yaxud anadan bir, atadan ayrı olan qardaş və bacılar), habelə övladlığa götürülənlər və s. arasında nikaha yol verilmir. Bundan əlavə, başqa şəxslə nikahda olan şəxs, kəmağıllılıq nəticəsində məhkəmə tərəfindən fəaliyyət qabiliyyəti olmayan sayılan şəxslər də nikaha daxil ola bilməzlər.</w:t>
      </w:r>
    </w:p>
    <w:p w:rsidR="00667A1D" w:rsidRPr="00EC1C0F" w:rsidRDefault="00667A1D" w:rsidP="00272339">
      <w:pPr>
        <w:tabs>
          <w:tab w:val="left" w:pos="-567"/>
        </w:tabs>
        <w:spacing w:after="0" w:line="240" w:lineRule="auto"/>
        <w:rPr>
          <w:sz w:val="32"/>
        </w:rPr>
      </w:pPr>
      <w:r w:rsidRPr="00EC1C0F">
        <w:rPr>
          <w:sz w:val="32"/>
        </w:rPr>
        <w:t xml:space="preserve">    </w:t>
      </w:r>
      <w:r w:rsidRPr="00EC1C0F">
        <w:rPr>
          <w:b/>
          <w:sz w:val="32"/>
        </w:rPr>
        <w:t xml:space="preserve">Milli mənsubiyyət hüququ – </w:t>
      </w:r>
      <w:r w:rsidRPr="00EC1C0F">
        <w:rPr>
          <w:sz w:val="32"/>
        </w:rPr>
        <w:t xml:space="preserve">Milli mənsubiyyət bioloji deyil, sosial anlayışdır. Milli mənsubiyyət dedikdə, şəxsin özünü müəyyən bir etnosa (etnik qrupa) aid etməsi, həmin etnosla eyniləşdirməsi başa düşülür. Hər kəsin milli mənsubiyyətini qoruyub saxlamaq hüququ vardır. Milli mənsubiyyət müxtəlif əlamətlər əsasında müəyyənləşir. Bu əlamətlərə </w:t>
      </w:r>
      <w:r w:rsidRPr="00EC1C0F">
        <w:rPr>
          <w:i/>
          <w:sz w:val="32"/>
          <w:u w:val="single"/>
        </w:rPr>
        <w:t xml:space="preserve"> dil, din, adət-ənənə, tərbiyə və s. </w:t>
      </w:r>
      <w:r w:rsidRPr="00EC1C0F">
        <w:rPr>
          <w:sz w:val="32"/>
        </w:rPr>
        <w:t>daxildir.</w:t>
      </w:r>
    </w:p>
    <w:p w:rsidR="00667A1D" w:rsidRPr="00EC1C0F" w:rsidRDefault="00667A1D" w:rsidP="00272339">
      <w:pPr>
        <w:tabs>
          <w:tab w:val="left" w:pos="-567"/>
        </w:tabs>
        <w:spacing w:after="0" w:line="240" w:lineRule="auto"/>
        <w:rPr>
          <w:sz w:val="32"/>
        </w:rPr>
      </w:pPr>
      <w:r w:rsidRPr="00EC1C0F">
        <w:rPr>
          <w:sz w:val="32"/>
        </w:rPr>
        <w:t xml:space="preserve">     Milli mənsubiyyət Azərbaycan xalqının anlayışının müəyyənləşdirilməsində nəzərə alınmır, yalnız vətəndaşlıq məsələsinə əhəmiyyət verilir. Milli mənsubiyyət bir hüquqi amil kimi şəxsin hüquqi statusuna təsir etmir. Ona görə də mövcud qanunvericilikdə, Azərbaycan Respublikası vətəndaşlarının şəxsiyyətini təsdiq edən sənəddə əks etdirilən məlumatlar sırasında keçmiş sovet dövrünün sənədlərindən fərqli olaraq, milliyyət barədə qrafa olmur, yəni, şəxsin milli mənsubiyyəti göstərilmir.</w:t>
      </w:r>
    </w:p>
    <w:p w:rsidR="00667A1D" w:rsidRPr="00EC1C0F" w:rsidRDefault="00667A1D" w:rsidP="00272339">
      <w:pPr>
        <w:tabs>
          <w:tab w:val="left" w:pos="-567"/>
        </w:tabs>
        <w:spacing w:after="0" w:line="240" w:lineRule="auto"/>
        <w:rPr>
          <w:sz w:val="32"/>
        </w:rPr>
      </w:pPr>
      <w:r w:rsidRPr="00EC1C0F">
        <w:rPr>
          <w:sz w:val="32"/>
        </w:rPr>
        <w:t xml:space="preserve">    Konstitusiya şəxsin milli mənsubiyyətini dəyişdirməyə məcbur edilməsini qadağan edir.</w:t>
      </w:r>
    </w:p>
    <w:p w:rsidR="00667A1D" w:rsidRPr="00EC1C0F" w:rsidRDefault="00667A1D" w:rsidP="00272339">
      <w:pPr>
        <w:tabs>
          <w:tab w:val="left" w:pos="-567"/>
        </w:tabs>
        <w:spacing w:after="0" w:line="240" w:lineRule="auto"/>
        <w:rPr>
          <w:b/>
          <w:sz w:val="32"/>
        </w:rPr>
      </w:pPr>
      <w:r w:rsidRPr="00EC1C0F">
        <w:rPr>
          <w:b/>
          <w:sz w:val="32"/>
        </w:rPr>
        <w:t xml:space="preserve">    Ana dilindən istifadə hüququ – </w:t>
      </w:r>
      <w:r w:rsidRPr="00EC1C0F">
        <w:rPr>
          <w:sz w:val="32"/>
        </w:rPr>
        <w:t xml:space="preserve">Dil şəxslər arasında ünsiyyət üçün ən əsas vasitədir. Şəxsin milli mənsubiyyətinin müəyyən edilməsində dilin müstəsna əhəmiyyəti vardır. Çünki, insan aid olduğu etnosun mədəni-mənəvi dəyərlərini məhz dil vasitəsilə mənimsəyir və dil həmin etnosun psixologiyasını şəxsə ötürən əsas vasitədir. Odur ki, bir başqa dildə danışıb özünü tamam başqa etnosa aid edən və özünü aid etdiyi etnosun dilini bilməyən insanlarda milli şüur həmişə zəif olur. Dil milli şüuru əsrdən əsrə   </w:t>
      </w:r>
    </w:p>
    <w:p w:rsidR="00667A1D" w:rsidRPr="00EC1C0F" w:rsidRDefault="00667A1D" w:rsidP="00272339">
      <w:pPr>
        <w:tabs>
          <w:tab w:val="left" w:pos="-567"/>
        </w:tabs>
        <w:spacing w:after="0" w:line="240" w:lineRule="auto"/>
        <w:rPr>
          <w:sz w:val="32"/>
        </w:rPr>
      </w:pPr>
      <w:r w:rsidRPr="00EC1C0F">
        <w:rPr>
          <w:sz w:val="32"/>
        </w:rPr>
        <w:t xml:space="preserve">ötürən və millətin bütövlüyünü saxlayan əsas təzahür formasıdır. Ana dili insanın tərbiyə aldığı və özü üçün əsas ünsiyyət vasitəsi hesab etdiyi dildir. Konstitusiyada müəyyənləşdirilir ki, insan istədiyi dildə tərbiyə və təhsil ala, yaradıcılıqla məşğul ola bilər. Çox vaxt həyatda insanın tərbiyə aldığı dil təhsil aldığı dillə və ya yaradıcılıq üçün istifadə etdiyi dillə üst-üstə düşmür. </w:t>
      </w:r>
      <w:r w:rsidRPr="00EC1C0F">
        <w:rPr>
          <w:i/>
          <w:sz w:val="32"/>
          <w:u w:val="single"/>
        </w:rPr>
        <w:t>Tərbiyə dili,</w:t>
      </w:r>
      <w:r w:rsidRPr="00EC1C0F">
        <w:rPr>
          <w:sz w:val="32"/>
        </w:rPr>
        <w:t xml:space="preserve"> adətən, şəxsin ilkin olaraq mənimsədiyi dildir. </w:t>
      </w:r>
      <w:r w:rsidRPr="00EC1C0F">
        <w:rPr>
          <w:i/>
          <w:sz w:val="32"/>
          <w:u w:val="single"/>
        </w:rPr>
        <w:t xml:space="preserve">Təhsil dili </w:t>
      </w:r>
      <w:r w:rsidRPr="00EC1C0F">
        <w:rPr>
          <w:sz w:val="32"/>
        </w:rPr>
        <w:t xml:space="preserve">şəxsin oxuduğu dildir. </w:t>
      </w:r>
      <w:r w:rsidRPr="00EC1C0F">
        <w:rPr>
          <w:i/>
          <w:sz w:val="32"/>
          <w:u w:val="single"/>
        </w:rPr>
        <w:t>Yaradıcılıq dili</w:t>
      </w:r>
      <w:r w:rsidRPr="00EC1C0F">
        <w:rPr>
          <w:sz w:val="32"/>
        </w:rPr>
        <w:t xml:space="preserve"> isə şəxsin öz elmi-bədii fəaliyyətində istifadə etdiyi dildir.  Dil əlaməti əsasında hüquqların məhdudlaşdırılması qadağandır.  </w:t>
      </w:r>
    </w:p>
    <w:p w:rsidR="00667A1D" w:rsidRPr="00EC1C0F" w:rsidRDefault="00667A1D" w:rsidP="00272339">
      <w:pPr>
        <w:tabs>
          <w:tab w:val="left" w:pos="-567"/>
        </w:tabs>
        <w:spacing w:after="0" w:line="240" w:lineRule="auto"/>
        <w:rPr>
          <w:sz w:val="32"/>
        </w:rPr>
      </w:pPr>
      <w:r w:rsidRPr="00EC1C0F">
        <w:rPr>
          <w:b/>
          <w:sz w:val="32"/>
        </w:rPr>
        <w:t xml:space="preserve">    Şərəf və ləyaqətin müdafiəsi hüququ – </w:t>
      </w:r>
      <w:r w:rsidRPr="00EC1C0F">
        <w:rPr>
          <w:sz w:val="32"/>
        </w:rPr>
        <w:t xml:space="preserve">Şərəf və ləyaqət hüququ  şəxsin malik olduğu mənəvi (qeyri-maddi) hüquqdur  və əxlaqi kateqoriyadır. Bu hüquq bütün insanlara doğulduğu andan məxsus olduğu üçün təbii hüquqdur. </w:t>
      </w:r>
    </w:p>
    <w:p w:rsidR="00667A1D" w:rsidRPr="00EC1C0F" w:rsidRDefault="00667A1D" w:rsidP="00272339">
      <w:pPr>
        <w:tabs>
          <w:tab w:val="left" w:pos="-567"/>
        </w:tabs>
        <w:spacing w:after="0" w:line="240" w:lineRule="auto"/>
        <w:rPr>
          <w:sz w:val="32"/>
        </w:rPr>
      </w:pPr>
      <w:r w:rsidRPr="00EC1C0F">
        <w:rPr>
          <w:sz w:val="32"/>
        </w:rPr>
        <w:t xml:space="preserve">     </w:t>
      </w:r>
      <w:r w:rsidRPr="00EC1C0F">
        <w:rPr>
          <w:b/>
          <w:sz w:val="32"/>
        </w:rPr>
        <w:t xml:space="preserve">Şərəf </w:t>
      </w:r>
      <w:r w:rsidRPr="00EC1C0F">
        <w:rPr>
          <w:sz w:val="32"/>
        </w:rPr>
        <w:t xml:space="preserve">dedikdə, şəxsin ictimai (sosial) qiyməti başa düşülür. </w:t>
      </w:r>
      <w:r w:rsidRPr="00EC1C0F">
        <w:rPr>
          <w:b/>
          <w:sz w:val="32"/>
        </w:rPr>
        <w:t xml:space="preserve">Ləyaqət </w:t>
      </w:r>
      <w:r w:rsidRPr="00EC1C0F">
        <w:rPr>
          <w:sz w:val="32"/>
        </w:rPr>
        <w:t xml:space="preserve">dedikdə, şəxsin özünün özünə verdiyi qiymət başa düşülür. </w:t>
      </w:r>
    </w:p>
    <w:p w:rsidR="00667A1D" w:rsidRPr="00EC1C0F" w:rsidRDefault="00667A1D" w:rsidP="00272339">
      <w:pPr>
        <w:tabs>
          <w:tab w:val="left" w:pos="-567"/>
        </w:tabs>
        <w:spacing w:after="0" w:line="240" w:lineRule="auto"/>
        <w:rPr>
          <w:sz w:val="32"/>
        </w:rPr>
      </w:pPr>
      <w:r w:rsidRPr="00EC1C0F">
        <w:rPr>
          <w:sz w:val="32"/>
        </w:rPr>
        <w:t xml:space="preserve">     Şərəf və ləyaqət anlayışı bir-biri ilə sıx əlaqədə olsa da, onların arasında müəyyən fərqlər də var. Hər iki anlayış subyektiv anlayışdır, bununla belə onlar obyektivlikdən də məhrum deyil. Bir çox hallarda insanın özünə verdiyi qiymətdən asılı olaraq, ətrafdakılar ona qiymət verir. Lakin bəzən insanın özünə verdiyi qiymətlə davranışları uyğun gəlmədikdə, ətrafdakıların ona verdiyi qiymət də fərqlənməyə başlayır və fərdə onun davranışlarına görə qiymət verilir. Ümumiyyətlə bu anlayışlar ölkədən ölkəyə və millətdən millətə fərq etdiyi kimi, hətta eyni bir məkanda və zamanda yaşayıb, eyni tərbiyəni görmüş insanlarda da fərqli ola bilər. Belə ki, kimin üçünsə onun şərəfini təhqir edən hərəkət, başqası üçün heç də əhəmiyyət kəsb etmir. Buna görə də, şərəf və ləyaqətlə bağlı bir çox məsələlər birbaşa praktikadan asılı olaraq müəyyən edilir. </w:t>
      </w:r>
    </w:p>
    <w:p w:rsidR="00667A1D" w:rsidRPr="00EC1C0F" w:rsidRDefault="00667A1D" w:rsidP="00272339">
      <w:pPr>
        <w:tabs>
          <w:tab w:val="left" w:pos="-567"/>
        </w:tabs>
        <w:spacing w:after="0" w:line="240" w:lineRule="auto"/>
        <w:rPr>
          <w:sz w:val="32"/>
        </w:rPr>
      </w:pPr>
      <w:r w:rsidRPr="00EC1C0F">
        <w:rPr>
          <w:sz w:val="32"/>
        </w:rPr>
        <w:t xml:space="preserve">     Konstitusiya hər bir şəxsə öz </w:t>
      </w:r>
      <w:r w:rsidRPr="00EC1C0F">
        <w:rPr>
          <w:b/>
          <w:sz w:val="32"/>
        </w:rPr>
        <w:t>şərəf və ləyaqətini müdafiə etmək hüququ</w:t>
      </w:r>
      <w:r w:rsidRPr="00EC1C0F">
        <w:rPr>
          <w:sz w:val="32"/>
        </w:rPr>
        <w:t xml:space="preserve"> vermişdir. Şəxs, əgər onun şərəfini və ləyaqətini ləkələyən </w:t>
      </w:r>
    </w:p>
    <w:p w:rsidR="00667A1D" w:rsidRPr="00EC1C0F" w:rsidRDefault="00667A1D" w:rsidP="00272339">
      <w:pPr>
        <w:tabs>
          <w:tab w:val="left" w:pos="-567"/>
        </w:tabs>
        <w:spacing w:after="0" w:line="240" w:lineRule="auto"/>
        <w:rPr>
          <w:sz w:val="32"/>
        </w:rPr>
      </w:pPr>
      <w:r w:rsidRPr="00EC1C0F">
        <w:rPr>
          <w:sz w:val="32"/>
        </w:rPr>
        <w:t xml:space="preserve">məlumatlar yayılarsa, həmin məlumatların məhkəmə qaydasında təkzib olunmasını  tələb edə bilər. Əgər bu məlumatlar KİV-də (Kütləvi informasiya vasitələri) yayılarsa, həmin KİV-də də təkzib olunmalıdır. </w:t>
      </w:r>
    </w:p>
    <w:p w:rsidR="00667A1D" w:rsidRPr="00EC1C0F" w:rsidRDefault="00667A1D" w:rsidP="00272339">
      <w:pPr>
        <w:tabs>
          <w:tab w:val="left" w:pos="-567"/>
        </w:tabs>
        <w:spacing w:after="0" w:line="240" w:lineRule="auto"/>
        <w:rPr>
          <w:sz w:val="32"/>
        </w:rPr>
      </w:pPr>
      <w:r w:rsidRPr="00EC1C0F">
        <w:rPr>
          <w:sz w:val="32"/>
        </w:rPr>
        <w:t xml:space="preserve">    Konstitusiyada şərəf və ləyaqətlə bağlı belə bir norma formulə edilmişdir ki, heç kəsə işgəncə və əzab verilə bilməz və razılığı olmadan heç kəsin üzərində hər hansı növ təcrübə aparıla bilməz. Deməli, Konstitusiyamızda şərəf və ləyaqət anlayışı geniş mənada başa düşülür və  fərdin fiziki toxunulmazlığını da əhatə edir.                                          </w:t>
      </w:r>
    </w:p>
    <w:p w:rsidR="00667A1D" w:rsidRPr="00EC1C0F" w:rsidRDefault="00667A1D" w:rsidP="00272339">
      <w:pPr>
        <w:tabs>
          <w:tab w:val="left" w:pos="-567"/>
        </w:tabs>
        <w:spacing w:after="0" w:line="240" w:lineRule="auto"/>
        <w:rPr>
          <w:sz w:val="32"/>
        </w:rPr>
      </w:pPr>
      <w:r w:rsidRPr="00EC1C0F">
        <w:rPr>
          <w:b/>
          <w:sz w:val="32"/>
        </w:rPr>
        <w:t xml:space="preserve">    Fikir və söz azadlığı</w:t>
      </w:r>
      <w:r w:rsidRPr="00EC1C0F">
        <w:rPr>
          <w:sz w:val="32"/>
        </w:rPr>
        <w:t xml:space="preserve"> –  dedikdə, şəxsin həyati hallar barədə sərbəst olaraq öz münasibətini bildirməsi başa düşülür. Bu hüquq insanın təbii ayrılmaz hüququdur.</w:t>
      </w:r>
    </w:p>
    <w:p w:rsidR="00667A1D" w:rsidRPr="00EC1C0F" w:rsidRDefault="00667A1D" w:rsidP="00272339">
      <w:pPr>
        <w:tabs>
          <w:tab w:val="left" w:pos="-567"/>
        </w:tabs>
        <w:spacing w:after="0" w:line="240" w:lineRule="auto"/>
        <w:rPr>
          <w:sz w:val="32"/>
        </w:rPr>
      </w:pPr>
      <w:r w:rsidRPr="00EC1C0F">
        <w:rPr>
          <w:sz w:val="32"/>
        </w:rPr>
        <w:t xml:space="preserve">     İnsan zərurətdən öz fikrini və istəklərini bildirməyə məcburdur. Söz fikrin ifadə formasıdır. Sözlə ifadə olunmasına imkan verilməyən fikir özünün əhəmiyyətini qismən də olsa itirir. Əslində insanı fikir azadlığından tam məhrum etmək qeyri-mümkündür. </w:t>
      </w:r>
    </w:p>
    <w:p w:rsidR="00667A1D" w:rsidRPr="00EC1C0F" w:rsidRDefault="00667A1D" w:rsidP="00272339">
      <w:pPr>
        <w:tabs>
          <w:tab w:val="left" w:pos="-567"/>
        </w:tabs>
        <w:spacing w:after="0" w:line="240" w:lineRule="auto"/>
        <w:rPr>
          <w:sz w:val="32"/>
        </w:rPr>
      </w:pPr>
      <w:r w:rsidRPr="00EC1C0F">
        <w:rPr>
          <w:sz w:val="32"/>
        </w:rPr>
        <w:t xml:space="preserve">    Söz azadlığı cəmiyyətdə demokratikliyin səviyyəsini göstərir. Cəmiyyətdə söz nə qədər azad olarsa, həmin ölkə bir o qədər demokratik olar.  Lakin sözün azadlığı ona hədd qoyulmaması kimi başa düşülə bilməz. Söz azadlığına söykənib ondan sui-istifadə etmək özü hüquq pozuntusu hesab olunur. </w:t>
      </w:r>
    </w:p>
    <w:p w:rsidR="00667A1D" w:rsidRPr="00EC1C0F" w:rsidRDefault="00667A1D" w:rsidP="00272339">
      <w:pPr>
        <w:tabs>
          <w:tab w:val="left" w:pos="-567"/>
        </w:tabs>
        <w:spacing w:after="0" w:line="240" w:lineRule="auto"/>
        <w:rPr>
          <w:sz w:val="32"/>
        </w:rPr>
      </w:pPr>
      <w:r w:rsidRPr="00EC1C0F">
        <w:rPr>
          <w:sz w:val="32"/>
        </w:rPr>
        <w:t xml:space="preserve">      Fikir vasitəsilə şəxsin əqidəsi formalaşır. Əqidə isə bu və ya digər məsələyə şəxsin əsaslandırılmış, müəyyən dəyərlərə söykənən münasibətidir. İnsan fikir və söz vasitəsilə öz əqidəsini də biruzə verir və əqidədən dönməyə məcbur etmək insanın öz fikrindən, inam və etiqadından döndərilməsi deməkdir. Şəxs yalnız öz arzusu ilə əqidəsini və ya fikrini açıqlaya bilər. Şəxsin özünün razılığı olmadan onun fikir və əqidəsi ilə bağlı dediklərini hər hansı informasiya daşıyıcısına daxil edib, sonra şəxsin əleyhinə istifadə etməyi qanun qadağan edir. Dövlət sirri olan informasiyanın yayılması artıq söz azadlığı kimi baxılmır və məsuliyyətə səbəb oulr. </w:t>
      </w:r>
    </w:p>
    <w:p w:rsidR="00667A1D" w:rsidRPr="00EC1C0F" w:rsidRDefault="00667A1D" w:rsidP="00272339">
      <w:pPr>
        <w:tabs>
          <w:tab w:val="left" w:pos="-567"/>
        </w:tabs>
        <w:spacing w:after="0" w:line="240" w:lineRule="auto"/>
        <w:rPr>
          <w:sz w:val="32"/>
        </w:rPr>
      </w:pPr>
      <w:r w:rsidRPr="00EC1C0F">
        <w:rPr>
          <w:sz w:val="32"/>
        </w:rPr>
        <w:t xml:space="preserve">     «Mülki və siyasi hüquqlar haqqında Beynəlxalq Pakt»ın 19-cu maddəsinə görə, insanın fikir və söz azadlığı hüququ digər şəxslərin hüquqlarına və adına hörmət edilməsi və dövlət təhlükəsizliyinin, ictimai asayişin, əhalinin sağlamlığının, mənəviyyatının qorunması məqsədilə yalnız qanun çərçivəsində məhdudlaşdırıla bilər.    </w:t>
      </w:r>
    </w:p>
    <w:p w:rsidR="00667A1D" w:rsidRPr="00EC1C0F" w:rsidRDefault="00667A1D" w:rsidP="00272339">
      <w:pPr>
        <w:tabs>
          <w:tab w:val="left" w:pos="-567"/>
        </w:tabs>
        <w:spacing w:after="0" w:line="240" w:lineRule="auto"/>
        <w:rPr>
          <w:sz w:val="32"/>
        </w:rPr>
      </w:pPr>
      <w:r w:rsidRPr="00EC1C0F">
        <w:rPr>
          <w:sz w:val="32"/>
        </w:rPr>
        <w:t xml:space="preserve">       Konstitusiyanın 47-ci maddəsinin III bəndində fikir və söz azadlığının məhdudlaşdırılmasının ümumi meyarları müəyyən edilmişdir: «İrqi, milli, dini, sosial ədalət və düşmənçilik oyadan təşviqata və təbliğata yol verilmir».</w:t>
      </w:r>
    </w:p>
    <w:p w:rsidR="00667A1D" w:rsidRPr="00EC1C0F" w:rsidRDefault="00667A1D" w:rsidP="00272339">
      <w:pPr>
        <w:tabs>
          <w:tab w:val="left" w:pos="-567"/>
        </w:tabs>
        <w:spacing w:after="0" w:line="240" w:lineRule="auto"/>
        <w:rPr>
          <w:sz w:val="32"/>
        </w:rPr>
      </w:pPr>
      <w:r w:rsidRPr="00EC1C0F">
        <w:rPr>
          <w:b/>
          <w:sz w:val="32"/>
        </w:rPr>
        <w:t xml:space="preserve">      Vicdan azadlığı</w:t>
      </w:r>
      <w:r w:rsidRPr="00EC1C0F">
        <w:rPr>
          <w:sz w:val="32"/>
        </w:rPr>
        <w:t xml:space="preserve"> –  insanların əxlaqla münasibətdə muxtariyyatını təsbit edir. Bu azadlıq ənənəvi olaraq dinə münasibət müəyyən etmək imkanı ilə məhdudlaşır. Vicdan azadlığına bu cür yanaşma dar yanaşmadır. Vicdan hüququna daha geniş yanaşma bu hüququ öz dünyagörüşünün əsasını müəyyən etmək imkanı kimi qəbul edilir. Şəxsin dinə münasibəti də daxil olmaqla öz fəlsəfi baxışlarını müəyyən edə və buna müvafiq olaraqda davrana bilər. </w:t>
      </w:r>
    </w:p>
    <w:p w:rsidR="00667A1D" w:rsidRPr="00EC1C0F" w:rsidRDefault="00667A1D" w:rsidP="00272339">
      <w:pPr>
        <w:tabs>
          <w:tab w:val="left" w:pos="-567"/>
        </w:tabs>
        <w:spacing w:after="0" w:line="240" w:lineRule="auto"/>
        <w:rPr>
          <w:sz w:val="32"/>
        </w:rPr>
      </w:pPr>
      <w:r w:rsidRPr="00EC1C0F">
        <w:rPr>
          <w:sz w:val="32"/>
        </w:rPr>
        <w:t xml:space="preserve">     Vicdan azadlığına konkret olaraq aşağıdakı elementləri daxil edirlər:</w:t>
      </w:r>
    </w:p>
    <w:p w:rsidR="00667A1D" w:rsidRPr="00EC1C0F" w:rsidRDefault="00667A1D" w:rsidP="00272339">
      <w:pPr>
        <w:numPr>
          <w:ilvl w:val="0"/>
          <w:numId w:val="94"/>
        </w:numPr>
        <w:tabs>
          <w:tab w:val="left" w:pos="-567"/>
        </w:tabs>
        <w:spacing w:after="0" w:line="240" w:lineRule="auto"/>
        <w:rPr>
          <w:sz w:val="32"/>
        </w:rPr>
      </w:pPr>
      <w:r w:rsidRPr="00EC1C0F">
        <w:rPr>
          <w:sz w:val="32"/>
        </w:rPr>
        <w:t>İstənilən dinə inanmaq hüququ</w:t>
      </w:r>
    </w:p>
    <w:p w:rsidR="00667A1D" w:rsidRPr="00EC1C0F" w:rsidRDefault="00667A1D" w:rsidP="00272339">
      <w:pPr>
        <w:numPr>
          <w:ilvl w:val="0"/>
          <w:numId w:val="94"/>
        </w:numPr>
        <w:tabs>
          <w:tab w:val="left" w:pos="-567"/>
        </w:tabs>
        <w:spacing w:after="0" w:line="240" w:lineRule="auto"/>
        <w:rPr>
          <w:sz w:val="32"/>
        </w:rPr>
      </w:pPr>
      <w:r w:rsidRPr="00EC1C0F">
        <w:rPr>
          <w:sz w:val="32"/>
        </w:rPr>
        <w:t>Dini ibadətləri, ayinləri yerinə yetirmək hüququ</w:t>
      </w:r>
    </w:p>
    <w:p w:rsidR="00667A1D" w:rsidRPr="00EC1C0F" w:rsidRDefault="00667A1D" w:rsidP="00272339">
      <w:pPr>
        <w:numPr>
          <w:ilvl w:val="0"/>
          <w:numId w:val="94"/>
        </w:numPr>
        <w:tabs>
          <w:tab w:val="left" w:pos="-567"/>
        </w:tabs>
        <w:spacing w:after="0" w:line="240" w:lineRule="auto"/>
        <w:rPr>
          <w:sz w:val="32"/>
        </w:rPr>
      </w:pPr>
      <w:r w:rsidRPr="00EC1C0F">
        <w:rPr>
          <w:sz w:val="32"/>
        </w:rPr>
        <w:t>Dinini dəyişmək hüququ</w:t>
      </w:r>
    </w:p>
    <w:p w:rsidR="00667A1D" w:rsidRPr="00EC1C0F" w:rsidRDefault="00667A1D" w:rsidP="00272339">
      <w:pPr>
        <w:numPr>
          <w:ilvl w:val="0"/>
          <w:numId w:val="94"/>
        </w:numPr>
        <w:tabs>
          <w:tab w:val="left" w:pos="-567"/>
        </w:tabs>
        <w:spacing w:after="0" w:line="240" w:lineRule="auto"/>
        <w:rPr>
          <w:sz w:val="32"/>
        </w:rPr>
      </w:pPr>
      <w:r w:rsidRPr="00EC1C0F">
        <w:rPr>
          <w:sz w:val="32"/>
        </w:rPr>
        <w:t>Heç bir dinə inanmamaq hüququ</w:t>
      </w:r>
    </w:p>
    <w:p w:rsidR="00667A1D" w:rsidRPr="00EC1C0F" w:rsidRDefault="00667A1D" w:rsidP="00272339">
      <w:pPr>
        <w:numPr>
          <w:ilvl w:val="0"/>
          <w:numId w:val="94"/>
        </w:numPr>
        <w:tabs>
          <w:tab w:val="left" w:pos="-567"/>
        </w:tabs>
        <w:spacing w:after="0" w:line="240" w:lineRule="auto"/>
        <w:rPr>
          <w:sz w:val="32"/>
        </w:rPr>
      </w:pPr>
      <w:r w:rsidRPr="00EC1C0F">
        <w:rPr>
          <w:sz w:val="32"/>
        </w:rPr>
        <w:t>Dini təbliğat hüququ</w:t>
      </w:r>
    </w:p>
    <w:p w:rsidR="00667A1D" w:rsidRPr="00EC1C0F" w:rsidRDefault="00667A1D" w:rsidP="00272339">
      <w:pPr>
        <w:numPr>
          <w:ilvl w:val="0"/>
          <w:numId w:val="94"/>
        </w:numPr>
        <w:tabs>
          <w:tab w:val="left" w:pos="-567"/>
        </w:tabs>
        <w:spacing w:after="0" w:line="240" w:lineRule="auto"/>
        <w:rPr>
          <w:sz w:val="32"/>
        </w:rPr>
      </w:pPr>
      <w:r w:rsidRPr="00EC1C0F">
        <w:rPr>
          <w:sz w:val="32"/>
        </w:rPr>
        <w:t>Ateistik təbliğat hüququ</w:t>
      </w:r>
    </w:p>
    <w:p w:rsidR="00667A1D" w:rsidRPr="00EC1C0F" w:rsidRDefault="00667A1D" w:rsidP="00272339">
      <w:pPr>
        <w:numPr>
          <w:ilvl w:val="0"/>
          <w:numId w:val="94"/>
        </w:numPr>
        <w:tabs>
          <w:tab w:val="left" w:pos="-567"/>
        </w:tabs>
        <w:spacing w:after="0" w:line="240" w:lineRule="auto"/>
        <w:rPr>
          <w:sz w:val="32"/>
        </w:rPr>
      </w:pPr>
      <w:r w:rsidRPr="00EC1C0F">
        <w:rPr>
          <w:sz w:val="32"/>
        </w:rPr>
        <w:t>Xeyriyyəçilik fəaliyyəti hüququ</w:t>
      </w:r>
    </w:p>
    <w:p w:rsidR="00667A1D" w:rsidRPr="00EC1C0F" w:rsidRDefault="00667A1D" w:rsidP="00272339">
      <w:pPr>
        <w:numPr>
          <w:ilvl w:val="0"/>
          <w:numId w:val="94"/>
        </w:numPr>
        <w:tabs>
          <w:tab w:val="left" w:pos="-567"/>
        </w:tabs>
        <w:spacing w:after="0" w:line="240" w:lineRule="auto"/>
        <w:rPr>
          <w:sz w:val="32"/>
        </w:rPr>
      </w:pPr>
      <w:r w:rsidRPr="00EC1C0F">
        <w:rPr>
          <w:sz w:val="32"/>
        </w:rPr>
        <w:t>Dini təhsil hüququ</w:t>
      </w:r>
    </w:p>
    <w:p w:rsidR="00667A1D" w:rsidRPr="00EC1C0F" w:rsidRDefault="00667A1D" w:rsidP="00272339">
      <w:pPr>
        <w:numPr>
          <w:ilvl w:val="0"/>
          <w:numId w:val="94"/>
        </w:numPr>
        <w:tabs>
          <w:tab w:val="left" w:pos="-567"/>
        </w:tabs>
        <w:spacing w:after="0" w:line="240" w:lineRule="auto"/>
        <w:rPr>
          <w:sz w:val="32"/>
        </w:rPr>
      </w:pPr>
      <w:r w:rsidRPr="00EC1C0F">
        <w:rPr>
          <w:sz w:val="32"/>
        </w:rPr>
        <w:t>Dini mədəni-maarif fəaliyyəti ilə məşğul olmaq hüququ</w:t>
      </w:r>
    </w:p>
    <w:p w:rsidR="00667A1D" w:rsidRPr="00EC1C0F" w:rsidRDefault="00667A1D" w:rsidP="00272339">
      <w:pPr>
        <w:numPr>
          <w:ilvl w:val="0"/>
          <w:numId w:val="94"/>
        </w:numPr>
        <w:tabs>
          <w:tab w:val="left" w:pos="-567"/>
        </w:tabs>
        <w:spacing w:after="0" w:line="240" w:lineRule="auto"/>
        <w:rPr>
          <w:sz w:val="32"/>
        </w:rPr>
      </w:pPr>
      <w:r w:rsidRPr="00EC1C0F">
        <w:rPr>
          <w:sz w:val="32"/>
        </w:rPr>
        <w:t>Dinə münasibətindən asılı olmayaraq, hamının qanun və məhkəmə qarşısında bərabərliyi hüququ</w:t>
      </w:r>
    </w:p>
    <w:p w:rsidR="00667A1D" w:rsidRPr="00EC1C0F" w:rsidRDefault="00667A1D" w:rsidP="00272339">
      <w:pPr>
        <w:tabs>
          <w:tab w:val="left" w:pos="-567"/>
        </w:tabs>
        <w:spacing w:after="0" w:line="240" w:lineRule="auto"/>
        <w:rPr>
          <w:sz w:val="32"/>
        </w:rPr>
      </w:pPr>
      <w:r w:rsidRPr="00EC1C0F">
        <w:rPr>
          <w:sz w:val="32"/>
        </w:rPr>
        <w:t xml:space="preserve">    Azərbaycan Respublikasında dövlət dini yoxdur və heç bir dinə xüsusi mövqe, üstünlük verilmir. Qanunvericiliyimiz əcnəbilərin ölkə ərazisində öz dinlərinə etiqad etmələrinə imkan verir, lakin dini təbliğatla məşğul olmağı qadağan edir. Hər hansı dini təşkilata üzv olmaq və üzvlükdən çıxmaq məsələsini də şəxs özü sərbəst həll edir. Dini təşkilatlar hüquqi şəxslərə bərabər tutulur. Onların öz nizamnaməsi, əmlakı, olur və məhkəmədə öz adından çıxış edirlər. Dini etiqad azadlığı ictimai asayişi pozduğu, habelə ictimai əxlaqa zidd olduğu hallarda qanunda nəzərdə tutulan qaydada məhdudlaşdırıla bilər. </w:t>
      </w:r>
    </w:p>
    <w:p w:rsidR="00667A1D" w:rsidRPr="00EC1C0F" w:rsidRDefault="00667A1D" w:rsidP="00272339">
      <w:pPr>
        <w:tabs>
          <w:tab w:val="left" w:pos="-567"/>
        </w:tabs>
        <w:spacing w:after="0" w:line="240" w:lineRule="auto"/>
        <w:rPr>
          <w:sz w:val="32"/>
        </w:rPr>
      </w:pPr>
      <w:r w:rsidRPr="00EC1C0F">
        <w:rPr>
          <w:sz w:val="32"/>
        </w:rPr>
        <w:t xml:space="preserve">      Dövlət öz vətəndaşlarının dini etiqadını yoxlamır və ona nəzarət etmir, dini təşkilatların daxili işinə qarışmır, dini təşkilatlara yardım göstərmir. Dini təşkilatlar da müvafiq olaraq dövlətin işlərinə qarışmırlar. Bütün bunlar dövlətin dünyəviliyi prinsiplərinin tələbləridir. Nəzərə almaq lazımdır ki, din hər hansı etnosun özünü dərk vasitəsi kimi çıxış edir və sosial proseslərə təsir edə bilən əsas amillərdən biridir. Odur ki, dövlət cəmiyyətdə dindən sui-istifadə edilməsinə yol verə bilməz və müəyyən fikrin, əqidənin, o cümlədən dinin vətəndaşların, cəmiyyətin və dövlətin mənafeyinə zidd olduğu bütün hallarda onun yayılması üçün edilən hər hansı hərəkət və hərəkətsizliyin qarşısını almalıdır. </w:t>
      </w:r>
    </w:p>
    <w:p w:rsidR="00667A1D" w:rsidRPr="00EC1C0F" w:rsidRDefault="00667A1D" w:rsidP="00272339">
      <w:pPr>
        <w:tabs>
          <w:tab w:val="left" w:pos="-567"/>
        </w:tabs>
        <w:spacing w:after="0" w:line="240" w:lineRule="auto"/>
        <w:rPr>
          <w:sz w:val="32"/>
        </w:rPr>
      </w:pPr>
      <w:r w:rsidRPr="00EC1C0F">
        <w:rPr>
          <w:sz w:val="32"/>
        </w:rPr>
        <w:t xml:space="preserve">      </w:t>
      </w:r>
      <w:r w:rsidRPr="00EC1C0F">
        <w:rPr>
          <w:b/>
          <w:sz w:val="32"/>
        </w:rPr>
        <w:t xml:space="preserve">İctimai-siyasi hüquqlar </w:t>
      </w:r>
      <w:r w:rsidRPr="00EC1C0F">
        <w:rPr>
          <w:sz w:val="32"/>
        </w:rPr>
        <w:t xml:space="preserve">sırasına – </w:t>
      </w:r>
      <w:r w:rsidRPr="00EC1C0F">
        <w:rPr>
          <w:i/>
          <w:sz w:val="32"/>
          <w:u w:val="single"/>
        </w:rPr>
        <w:t xml:space="preserve">sərbəst toplaşmaq azadlığı (maddə 49), məlumat azadlığı (maddə 50), cəmiyyətin və dövlətin siyasi həyatında iştirak etmək hüququ (maddə 54), dövlətin idarə olunmasında iştirak etmək hüququ (maddə 55), seçki hüququ (maddə 56), müraciət etmək hüququ (maddə 57), birləşmək hüququ (maddə 58) </w:t>
      </w:r>
      <w:r w:rsidRPr="00EC1C0F">
        <w:rPr>
          <w:sz w:val="32"/>
        </w:rPr>
        <w:t xml:space="preserve">daxildir. </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i/>
          <w:iCs/>
          <w:color w:val="000000"/>
          <w:sz w:val="32"/>
        </w:rPr>
        <w:t xml:space="preserve">   </w:t>
      </w:r>
      <w:r w:rsidRPr="00EC1C0F">
        <w:rPr>
          <w:iCs/>
          <w:color w:val="000000"/>
          <w:sz w:val="32"/>
        </w:rPr>
        <w:t xml:space="preserve"> </w:t>
      </w:r>
      <w:r w:rsidRPr="00EC1C0F">
        <w:rPr>
          <w:i/>
          <w:iCs/>
          <w:color w:val="000000"/>
          <w:sz w:val="32"/>
        </w:rPr>
        <w:t xml:space="preserve"> </w:t>
      </w:r>
      <w:r w:rsidRPr="00EC1C0F">
        <w:rPr>
          <w:color w:val="000000"/>
          <w:sz w:val="32"/>
        </w:rPr>
        <w:t>İctimai-siyasi hüquqlar dövlət və cəmiyyətin ictimai-siyasi həyatında vətəndaşların iştirak etmələri, dövlət orqanlarının formalaşdırılması və dövlət hakimiyyətinə təsir göstərilməsi (məsələn, siyasi nümayişlər yolu) ilə bağlıdır. Bu hüquqlar adətən, yalnız həmin dövlətin vətəndaşlarına məxsusdur.</w:t>
      </w:r>
      <w:r w:rsidRPr="00EC1C0F">
        <w:rPr>
          <w:i/>
          <w:iCs/>
          <w:color w:val="000000"/>
          <w:sz w:val="32"/>
        </w:rPr>
        <w:t xml:space="preserve">   </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b/>
          <w:sz w:val="32"/>
        </w:rPr>
        <w:t xml:space="preserve">     Sərbəst toplaşmaq azadlığı - </w:t>
      </w:r>
      <w:r w:rsidRPr="00EC1C0F">
        <w:rPr>
          <w:color w:val="000000"/>
          <w:sz w:val="32"/>
        </w:rPr>
        <w:t xml:space="preserve">şəxslərin ən əsas ictimai-siyasi hüquqlarından biridir. Bu hüquq Azərbaycan Respublikası Konstitusiyasının 49-cu maddəsində nəzərdə </w:t>
      </w:r>
      <w:r w:rsidRPr="00EC1C0F">
        <w:rPr>
          <w:bCs/>
          <w:color w:val="000000"/>
          <w:sz w:val="32"/>
        </w:rPr>
        <w:t>tutulmuşdur.</w:t>
      </w:r>
      <w:r w:rsidRPr="00EC1C0F">
        <w:rPr>
          <w:color w:val="000000"/>
          <w:sz w:val="32"/>
        </w:rPr>
        <w:t xml:space="preserve"> Bundan əlavə bu hüququn həyata keçirilməsinin qayda və şərtləri «Sərbəst toplaşmaq azadlığı haqqında» qanunla (1998) müəyyən edilir.   </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rFonts w:eastAsia="Times New Roman"/>
          <w:b/>
          <w:bCs/>
          <w:color w:val="000000"/>
          <w:sz w:val="32"/>
        </w:rPr>
        <w:t xml:space="preserve">        </w:t>
      </w:r>
      <w:r w:rsidRPr="00EC1C0F">
        <w:rPr>
          <w:color w:val="000000"/>
          <w:sz w:val="32"/>
        </w:rPr>
        <w:t>Konstitusiya sərbəst toplaşmaq azadlığının hansı məqsədlərlə həyata keçirilməsini müəyyən etmir. Lakin qanunvericiliyin anlayışından belə nəticəyə gəlmək olar ki, sərbəst toplaşmaq azadlığı əsasən siyasi tələblərin nüma</w:t>
      </w:r>
      <w:r w:rsidRPr="00EC1C0F">
        <w:rPr>
          <w:rFonts w:eastAsia="Times New Roman"/>
          <w:color w:val="000000"/>
          <w:sz w:val="32"/>
        </w:rPr>
        <w:t>yi</w:t>
      </w:r>
      <w:r w:rsidRPr="00EC1C0F">
        <w:rPr>
          <w:color w:val="000000"/>
          <w:sz w:val="32"/>
        </w:rPr>
        <w:t xml:space="preserve">şkaranə ifadəsi məqsədini güdür.     </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color w:val="000000"/>
          <w:sz w:val="32"/>
        </w:rPr>
        <w:t xml:space="preserve">       Bu hüquq kollektiv hüquqdur və onun təkbaşına həyata keçirilməsi qeyri-mümkündür. Sərbəst toplaşmaq azadlığı, vətəndaşların həm öz siyasi məzmunlu tələblərini bildirməsi ilə bağlıdır, həm də siyasi qüvvələr arasında bir-birinə qarşılıqlı təsir vasitəsidir.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rFonts w:eastAsia="Times New Roman"/>
          <w:color w:val="000000"/>
          <w:sz w:val="32"/>
        </w:rPr>
        <w:t xml:space="preserve">        </w:t>
      </w:r>
      <w:r w:rsidRPr="00EC1C0F">
        <w:rPr>
          <w:i/>
          <w:color w:val="000000"/>
          <w:sz w:val="32"/>
          <w:u w:val="single"/>
        </w:rPr>
        <w:t>Bu hüququn əsas məqsədi</w:t>
      </w:r>
      <w:r w:rsidRPr="00EC1C0F">
        <w:rPr>
          <w:color w:val="000000"/>
          <w:sz w:val="32"/>
        </w:rPr>
        <w:t xml:space="preserve"> dövlət mexanizminə təsir etməkdir. Buna isə kütləvilik vasitəsilə nail olunur.   </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 xml:space="preserve">    </w:t>
      </w:r>
      <w:r w:rsidRPr="00EC1C0F">
        <w:rPr>
          <w:b/>
          <w:i/>
          <w:color w:val="000000"/>
          <w:sz w:val="32"/>
          <w:u w:val="single"/>
        </w:rPr>
        <w:t>Sərbəst toplaşmaq azadlığı</w:t>
      </w:r>
      <w:r w:rsidRPr="00EC1C0F">
        <w:rPr>
          <w:color w:val="000000"/>
          <w:sz w:val="32"/>
        </w:rPr>
        <w:t xml:space="preserve">  - dedikdə, şəxslərin dinc, silahsız</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rFonts w:eastAsia="Times New Roman"/>
          <w:color w:val="000000"/>
          <w:sz w:val="32"/>
        </w:rPr>
        <w:t>y</w:t>
      </w:r>
      <w:r w:rsidRPr="00EC1C0F">
        <w:rPr>
          <w:color w:val="000000"/>
          <w:sz w:val="32"/>
        </w:rPr>
        <w:t>ığışmaq, yığıncaqlar, mitinqlər, nümayişlər, küçə yürüşləri keçirmək, piketlər düzəltmək hüququ başa düşülür.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color w:val="000000"/>
          <w:sz w:val="32"/>
        </w:rPr>
        <w:t xml:space="preserve">     Sərbəst toplaşmaq azadlığı könüllü olaraq həyata keçirilir və onun zaman-məkan baxımından, qanunvericilikdə qoyulan tələblərdən kənar, hər hansı şəkildə məhdudlaşdırılmasına icazə verilmir. Qanunvericilik sərbəst toplaşmaq azadlığını həyata keçirərkən ciddi say məhdudiyyəti müəyyənləşdirmir.  </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color w:val="000000"/>
          <w:sz w:val="32"/>
        </w:rPr>
        <w:t xml:space="preserve">      Sərbəst toplaşmaq azadlığının həyata keçirilməsində həmişə çoxsaylı və tez təsir altına düşən kütlə iştirak edir. Kütlə idarə olunur, lakin o, idarəolunmaz vəziyytə gəldikdə, böyük təhlükəyə çevrilən potensial qüvvədir.  </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color w:val="000000"/>
          <w:sz w:val="32"/>
        </w:rPr>
        <w:t xml:space="preserve">    Sərbəst toplaşmaq azadlığmın realizə edilməsi ilə bağlı iki əsas qayda vardır: </w:t>
      </w:r>
    </w:p>
    <w:p w:rsidR="00667A1D" w:rsidRPr="00EC1C0F" w:rsidRDefault="00667A1D" w:rsidP="00272339">
      <w:pPr>
        <w:pStyle w:val="ListParagraph"/>
        <w:numPr>
          <w:ilvl w:val="0"/>
          <w:numId w:val="153"/>
        </w:numPr>
        <w:shd w:val="clear" w:color="auto" w:fill="FFFFFF"/>
        <w:autoSpaceDE w:val="0"/>
        <w:autoSpaceDN w:val="0"/>
        <w:adjustRightInd w:val="0"/>
        <w:spacing w:after="0" w:line="240" w:lineRule="auto"/>
        <w:rPr>
          <w:rFonts w:eastAsia="Times New Roman"/>
          <w:color w:val="000000"/>
          <w:sz w:val="32"/>
        </w:rPr>
      </w:pPr>
      <w:r w:rsidRPr="00EC1C0F">
        <w:rPr>
          <w:b/>
          <w:color w:val="000000"/>
          <w:sz w:val="32"/>
        </w:rPr>
        <w:t>İcazə qaydası</w:t>
      </w:r>
      <w:r w:rsidRPr="00EC1C0F">
        <w:rPr>
          <w:color w:val="000000"/>
          <w:sz w:val="32"/>
        </w:rPr>
        <w:t xml:space="preserve"> - bu zaman sərbəst toplantının  keçirilib-keçirilməməsi məsələsini dövlət orqanı özü həll edir və yalnız onun icazəsindən sonra sərbəst toplantı keçirilə bilər </w:t>
      </w:r>
    </w:p>
    <w:p w:rsidR="00667A1D" w:rsidRPr="00EC1C0F" w:rsidRDefault="00667A1D" w:rsidP="00272339">
      <w:pPr>
        <w:pStyle w:val="ListParagraph"/>
        <w:numPr>
          <w:ilvl w:val="0"/>
          <w:numId w:val="153"/>
        </w:numPr>
        <w:shd w:val="clear" w:color="auto" w:fill="FFFFFF"/>
        <w:autoSpaceDE w:val="0"/>
        <w:autoSpaceDN w:val="0"/>
        <w:adjustRightInd w:val="0"/>
        <w:spacing w:after="0" w:line="240" w:lineRule="auto"/>
        <w:rPr>
          <w:rFonts w:eastAsia="Times New Roman"/>
          <w:sz w:val="32"/>
        </w:rPr>
      </w:pPr>
      <w:r w:rsidRPr="00EC1C0F">
        <w:rPr>
          <w:b/>
          <w:color w:val="000000"/>
          <w:sz w:val="32"/>
        </w:rPr>
        <w:t>Xəbərdarlıq qaydası</w:t>
      </w:r>
      <w:r w:rsidRPr="00EC1C0F">
        <w:rPr>
          <w:color w:val="000000"/>
          <w:sz w:val="32"/>
        </w:rPr>
        <w:t xml:space="preserve"> - bu zaman (toplantını keçirən şəxslər dövlət orqanına toplantı barədə məlumat çatdırırlar, lakin dövlət orqanı sərbəst toplantının taleyini həll etmir. </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color w:val="000000"/>
          <w:sz w:val="32"/>
        </w:rPr>
        <w:t xml:space="preserve">     Dünyanın bütün dövlətlərində sərbəst toplaşmaq azadlığı ilə bağlı müəyyən məhdudiyyətlər mövcuddur. Bunları, əsasən, aşağıdakı şəkildə qruplaşdırmaq olar:</w:t>
      </w:r>
    </w:p>
    <w:p w:rsidR="00667A1D" w:rsidRPr="00EC1C0F" w:rsidRDefault="00667A1D" w:rsidP="00272339">
      <w:pPr>
        <w:pStyle w:val="ListParagraph"/>
        <w:numPr>
          <w:ilvl w:val="0"/>
          <w:numId w:val="154"/>
        </w:num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D</w:t>
      </w:r>
      <w:r w:rsidRPr="00EC1C0F">
        <w:rPr>
          <w:color w:val="000000"/>
          <w:sz w:val="32"/>
        </w:rPr>
        <w:t>övlət və cəmiyyətin təhlükəsizliyi ilə bağlı qoyulan məhdudiyyətlər</w:t>
      </w:r>
    </w:p>
    <w:p w:rsidR="00667A1D" w:rsidRPr="00EC1C0F" w:rsidRDefault="00667A1D" w:rsidP="00272339">
      <w:pPr>
        <w:pStyle w:val="ListParagraph"/>
        <w:numPr>
          <w:ilvl w:val="0"/>
          <w:numId w:val="154"/>
        </w:num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Əhalinin mənafeyi naminə qoyulan məhdudiyyətlər</w:t>
      </w:r>
    </w:p>
    <w:p w:rsidR="00667A1D" w:rsidRPr="00EC1C0F" w:rsidRDefault="00667A1D" w:rsidP="00272339">
      <w:pPr>
        <w:pStyle w:val="ListParagraph"/>
        <w:numPr>
          <w:ilvl w:val="0"/>
          <w:numId w:val="154"/>
        </w:num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Fцvq</w:t>
      </w:r>
      <w:r w:rsidRPr="00EC1C0F">
        <w:rPr>
          <w:color w:val="000000"/>
          <w:sz w:val="32"/>
        </w:rPr>
        <w:t>əladə və hərbi vəziyyətlərlə bağlı qoyulan məhdudiyyətlər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rFonts w:eastAsia="Times New Roman"/>
          <w:color w:val="000000"/>
          <w:sz w:val="32"/>
        </w:rPr>
        <w:t xml:space="preserve">     Az</w:t>
      </w:r>
      <w:r w:rsidRPr="00EC1C0F">
        <w:rPr>
          <w:color w:val="000000"/>
          <w:sz w:val="32"/>
        </w:rPr>
        <w:t xml:space="preserve">ərbaycan Respublikasında sərbəst toplaşmaq azadlığı </w:t>
      </w:r>
      <w:r w:rsidRPr="00EC1C0F">
        <w:rPr>
          <w:i/>
          <w:color w:val="000000"/>
          <w:sz w:val="32"/>
          <w:u w:val="single"/>
        </w:rPr>
        <w:t xml:space="preserve">xəbərdarlıq əsasında </w:t>
      </w:r>
      <w:r w:rsidRPr="00EC1C0F">
        <w:rPr>
          <w:rFonts w:eastAsia="Times New Roman"/>
          <w:color w:val="000000"/>
          <w:sz w:val="32"/>
        </w:rPr>
        <w:t xml:space="preserve">həyata </w:t>
      </w:r>
      <w:r w:rsidRPr="00EC1C0F">
        <w:rPr>
          <w:color w:val="000000"/>
          <w:sz w:val="32"/>
        </w:rPr>
        <w:t>keçirilir.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color w:val="000000"/>
          <w:sz w:val="32"/>
        </w:rPr>
        <w:t xml:space="preserve">      Konstitusiyada bu hüquqdan istifadənin ümumi şərtləri göstərilir. Birincisi, toplantı öncədən müvafiq dövlət orqanını xəbərdar etməklə və ikincisi, toplantı ancaq dinc məqsədlərlə və silahdan istifadə edilmədən  həyata keçirilə bilər. </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 xml:space="preserve">   </w:t>
      </w:r>
      <w:r w:rsidRPr="00EC1C0F">
        <w:rPr>
          <w:color w:val="000000"/>
          <w:sz w:val="32"/>
        </w:rPr>
        <w:t xml:space="preserve">  Qanunvericilikdə müəyyənləşdirilən məhdudiyyətlər, əsasən, sərbəst</w:t>
      </w:r>
      <w:r w:rsidRPr="00EC1C0F">
        <w:rPr>
          <w:rFonts w:eastAsia="Times New Roman"/>
          <w:color w:val="000000"/>
          <w:sz w:val="32"/>
        </w:rPr>
        <w:t xml:space="preserve">  </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rFonts w:eastAsia="Times New Roman"/>
          <w:b/>
          <w:bCs/>
          <w:i/>
          <w:iCs/>
          <w:color w:val="000000"/>
          <w:sz w:val="32"/>
        </w:rPr>
        <w:t xml:space="preserve"> </w:t>
      </w:r>
      <w:r w:rsidRPr="00EC1C0F">
        <w:rPr>
          <w:rFonts w:eastAsia="Times New Roman"/>
          <w:color w:val="000000"/>
          <w:sz w:val="32"/>
        </w:rPr>
        <w:t>topla</w:t>
      </w:r>
      <w:r w:rsidRPr="00EC1C0F">
        <w:rPr>
          <w:color w:val="000000"/>
          <w:sz w:val="32"/>
        </w:rPr>
        <w:t xml:space="preserve">şmaq azadlığının həyata keçirilməsi zamam təhlükənin baş vermə ehtimalını azaltmaq və gündəlik iş rejiminin pozulmamasını təmin etmək məqsədi güdür. Elə buna görə də müxtəlif təhlükəli obyektlərin yerləşdiyi məkanların yaxınlığında sərbəst toplantıya icazə verilmir.   </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b/>
          <w:color w:val="000000"/>
          <w:sz w:val="32"/>
        </w:rPr>
        <w:t xml:space="preserve">     «Toplantı»</w:t>
      </w:r>
      <w:r w:rsidRPr="00EC1C0F">
        <w:rPr>
          <w:color w:val="000000"/>
          <w:sz w:val="32"/>
        </w:rPr>
        <w:t xml:space="preserve"> anlayışı bir neçə şəxsin xüsusi məqsədlə ictimai yerdə müvəqqəti toplaşmasını bildirir. Yığıncaq, mitinq, nümayiş, küçə yürüşü, piket sərbəst toplaşmağın ayrı-ayrı formasıdır.</w:t>
      </w:r>
      <w:r w:rsidRPr="00EC1C0F">
        <w:rPr>
          <w:rFonts w:eastAsia="Times New Roman"/>
          <w:sz w:val="32"/>
        </w:rPr>
        <w:t xml:space="preserve"> </w:t>
      </w:r>
      <w:r w:rsidRPr="00EC1C0F">
        <w:rPr>
          <w:rFonts w:eastAsia="Times New Roman"/>
          <w:color w:val="000000"/>
          <w:sz w:val="32"/>
        </w:rPr>
        <w:t>Bu formalara nəzər yetirək:</w:t>
      </w:r>
    </w:p>
    <w:p w:rsidR="00667A1D" w:rsidRPr="00EC1C0F" w:rsidRDefault="00667A1D" w:rsidP="00272339">
      <w:pPr>
        <w:pStyle w:val="ListParagraph"/>
        <w:numPr>
          <w:ilvl w:val="0"/>
          <w:numId w:val="155"/>
        </w:numPr>
        <w:shd w:val="clear" w:color="auto" w:fill="FFFFFF"/>
        <w:autoSpaceDE w:val="0"/>
        <w:autoSpaceDN w:val="0"/>
        <w:adjustRightInd w:val="0"/>
        <w:spacing w:after="0" w:line="240" w:lineRule="auto"/>
        <w:rPr>
          <w:rFonts w:eastAsia="Times New Roman"/>
          <w:sz w:val="32"/>
        </w:rPr>
      </w:pPr>
      <w:r w:rsidRPr="00EC1C0F">
        <w:rPr>
          <w:i/>
          <w:color w:val="000000"/>
          <w:sz w:val="32"/>
          <w:u w:val="single"/>
        </w:rPr>
        <w:t>«Yığıncaq»</w:t>
      </w:r>
      <w:r w:rsidRPr="00EC1C0F">
        <w:rPr>
          <w:color w:val="000000"/>
          <w:sz w:val="32"/>
        </w:rPr>
        <w:t xml:space="preserve"> — şəxslərin hər hansı məsələni birlikdə müzakirə etmək və həmin məsələyə dair qərar qəbul etmək məqsədilə toplaşmasıdır. Yığıncaqları digərlərindən fərqləndirən cəhət onlarda qərar qəbul edilməsi imkanının olmasıdır, adətən, qapalı yerdə keçirilir.</w:t>
      </w:r>
    </w:p>
    <w:p w:rsidR="00667A1D" w:rsidRPr="00EC1C0F" w:rsidRDefault="00667A1D" w:rsidP="00272339">
      <w:pPr>
        <w:pStyle w:val="ListParagraph"/>
        <w:numPr>
          <w:ilvl w:val="0"/>
          <w:numId w:val="155"/>
        </w:numPr>
        <w:shd w:val="clear" w:color="auto" w:fill="FFFFFF"/>
        <w:autoSpaceDE w:val="0"/>
        <w:autoSpaceDN w:val="0"/>
        <w:adjustRightInd w:val="0"/>
        <w:spacing w:after="0" w:line="240" w:lineRule="auto"/>
        <w:rPr>
          <w:rFonts w:eastAsia="Times New Roman"/>
          <w:sz w:val="32"/>
        </w:rPr>
      </w:pPr>
      <w:r w:rsidRPr="00EC1C0F">
        <w:rPr>
          <w:rFonts w:eastAsia="Times New Roman"/>
          <w:i/>
          <w:color w:val="000000"/>
          <w:sz w:val="32"/>
          <w:u w:val="single"/>
        </w:rPr>
        <w:t>«Mitinq»</w:t>
      </w:r>
      <w:r w:rsidRPr="00EC1C0F">
        <w:rPr>
          <w:color w:val="000000"/>
          <w:sz w:val="32"/>
        </w:rPr>
        <w:t xml:space="preserve"> — toplaşmış şəxslərin ümumi fikirlərini ifadə etmək və  (və ya) ümumi çağırışlar etmək, tələblər irəli sürmək üçün keçirilən kütləvi tədbirdir.</w:t>
      </w:r>
      <w:r w:rsidRPr="00EC1C0F">
        <w:rPr>
          <w:rFonts w:eastAsia="Times New Roman"/>
          <w:color w:val="000000"/>
          <w:sz w:val="32"/>
        </w:rPr>
        <w:t xml:space="preserve"> </w:t>
      </w:r>
      <w:r w:rsidRPr="00EC1C0F">
        <w:rPr>
          <w:color w:val="000000"/>
          <w:sz w:val="32"/>
        </w:rPr>
        <w:t>Mitinq özünün kütləviliyi ilə fərqlənir.</w:t>
      </w:r>
    </w:p>
    <w:p w:rsidR="00667A1D" w:rsidRPr="00EC1C0F" w:rsidRDefault="00667A1D" w:rsidP="00272339">
      <w:pPr>
        <w:pStyle w:val="ListParagraph"/>
        <w:numPr>
          <w:ilvl w:val="0"/>
          <w:numId w:val="155"/>
        </w:numPr>
        <w:shd w:val="clear" w:color="auto" w:fill="FFFFFF"/>
        <w:autoSpaceDE w:val="0"/>
        <w:autoSpaceDN w:val="0"/>
        <w:adjustRightInd w:val="0"/>
        <w:spacing w:after="0" w:line="240" w:lineRule="auto"/>
        <w:rPr>
          <w:rFonts w:eastAsia="Times New Roman"/>
          <w:sz w:val="32"/>
        </w:rPr>
      </w:pPr>
      <w:r w:rsidRPr="00EC1C0F">
        <w:rPr>
          <w:rFonts w:eastAsia="Times New Roman"/>
          <w:i/>
          <w:color w:val="000000"/>
          <w:sz w:val="32"/>
          <w:u w:val="single"/>
        </w:rPr>
        <w:t xml:space="preserve"> «N</w:t>
      </w:r>
      <w:r w:rsidRPr="00EC1C0F">
        <w:rPr>
          <w:i/>
          <w:color w:val="000000"/>
          <w:sz w:val="32"/>
          <w:u w:val="single"/>
        </w:rPr>
        <w:t>ümayiş»</w:t>
      </w:r>
      <w:r w:rsidRPr="00EC1C0F">
        <w:rPr>
          <w:color w:val="000000"/>
          <w:sz w:val="32"/>
        </w:rPr>
        <w:t xml:space="preserve"> — bir qrup şəxsin ictimai və dövlət həyatı ilə bağlı məsələlərə dair fıkirlərinin ifadəsidir. Nümayişlə digər növlər arasında fərq isə praktiki olaraq müəyyənləşdirilmir. Çox güman ki, nümayiş də mitinqdən say əsası ilə fərqlənir.</w:t>
      </w:r>
    </w:p>
    <w:p w:rsidR="00667A1D" w:rsidRPr="00EC1C0F" w:rsidRDefault="00667A1D" w:rsidP="00272339">
      <w:pPr>
        <w:pStyle w:val="ListParagraph"/>
        <w:numPr>
          <w:ilvl w:val="0"/>
          <w:numId w:val="155"/>
        </w:numPr>
        <w:shd w:val="clear" w:color="auto" w:fill="FFFFFF"/>
        <w:autoSpaceDE w:val="0"/>
        <w:autoSpaceDN w:val="0"/>
        <w:adjustRightInd w:val="0"/>
        <w:spacing w:after="0" w:line="240" w:lineRule="auto"/>
        <w:rPr>
          <w:rFonts w:eastAsia="Times New Roman"/>
          <w:sz w:val="32"/>
        </w:rPr>
      </w:pPr>
      <w:r w:rsidRPr="00EC1C0F">
        <w:rPr>
          <w:i/>
          <w:color w:val="000000"/>
          <w:sz w:val="32"/>
          <w:u w:val="single"/>
        </w:rPr>
        <w:t>«Küçə yürüşü»</w:t>
      </w:r>
      <w:r w:rsidRPr="00EC1C0F">
        <w:rPr>
          <w:rFonts w:eastAsia="Times New Roman"/>
          <w:color w:val="000000"/>
          <w:sz w:val="32"/>
        </w:rPr>
        <w:t xml:space="preserve"> — m</w:t>
      </w:r>
      <w:r w:rsidRPr="00EC1C0F">
        <w:rPr>
          <w:color w:val="000000"/>
          <w:sz w:val="32"/>
        </w:rPr>
        <w:t>üəyyən marşrutla hərəkət edən bir qrup şəxsin ictimai və dövlət həyatı ilə bağlı məsələlərə dair fıkirlərinin ifadəsidir. Küçə yürüşü isə digərlərindən özünün təza</w:t>
      </w:r>
      <w:r w:rsidRPr="00EC1C0F">
        <w:rPr>
          <w:rFonts w:eastAsia="Times New Roman"/>
          <w:color w:val="000000"/>
          <w:sz w:val="32"/>
        </w:rPr>
        <w:t>h</w:t>
      </w:r>
      <w:r w:rsidRPr="00EC1C0F">
        <w:rPr>
          <w:color w:val="000000"/>
          <w:sz w:val="32"/>
        </w:rPr>
        <w:t>ürünə görə fərqlənir. Burada hərəkət elementi vardır.</w:t>
      </w:r>
    </w:p>
    <w:p w:rsidR="00667A1D" w:rsidRPr="00EC1C0F" w:rsidRDefault="00667A1D" w:rsidP="00272339">
      <w:pPr>
        <w:pStyle w:val="ListParagraph"/>
        <w:numPr>
          <w:ilvl w:val="0"/>
          <w:numId w:val="155"/>
        </w:numPr>
        <w:shd w:val="clear" w:color="auto" w:fill="FFFFFF"/>
        <w:autoSpaceDE w:val="0"/>
        <w:autoSpaceDN w:val="0"/>
        <w:adjustRightInd w:val="0"/>
        <w:spacing w:after="0" w:line="240" w:lineRule="auto"/>
        <w:rPr>
          <w:rFonts w:eastAsia="Times New Roman"/>
          <w:sz w:val="32"/>
        </w:rPr>
      </w:pPr>
      <w:r w:rsidRPr="00EC1C0F">
        <w:rPr>
          <w:rFonts w:eastAsia="Times New Roman"/>
          <w:i/>
          <w:color w:val="000000"/>
          <w:sz w:val="32"/>
          <w:u w:val="single"/>
        </w:rPr>
        <w:t>«Piket»</w:t>
      </w:r>
      <w:r w:rsidRPr="00EC1C0F">
        <w:rPr>
          <w:color w:val="000000"/>
          <w:sz w:val="32"/>
        </w:rPr>
        <w:t xml:space="preserve"> — ictimai və dövlət həyatı ilə bağlı məsələlərə dair fıkirlərini ifadə edən şəxslərin nümayişdə iştirak edənlərdən daha kiçik bir qrupunun müəyyən yerdə toplaşmasıdır. Piket digər formalardan say amili ilə seçilir. Piketdə maksimum 50-ə qədər şəxs iştirak edə bilər.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color w:val="000000"/>
          <w:sz w:val="32"/>
        </w:rPr>
        <w:t xml:space="preserve">     Şəxslərin xüsusi mülkiyyətində, icarəsində və ya başqa növ qanuni istifadəsində olan yerlərdə, ictimai tədbirlərin keçirilməsi üçün xüsusi olaraq ayrılmış qapalı yerlərdə keçirilən toplantılar, toy və dəfn mərasimləri, bayram və matəm tədbirləri, dini mərasimlər bu qanunla tənzimlənmir. Sadalanan toplantıların hər hansı birini təşkil edən şəxs və ya şəxslər bu barədə müvafiq icra hakimiyyəti orqanını qabaqcadan yazılı surətdə xəbərdar etməlidirlər. Toplantının keçiriləcəyi yer müvafiq icra hakimiyyəti orqanlarının razılığı ilə müəyyən edilir.</w:t>
      </w:r>
      <w:r w:rsidRPr="00EC1C0F">
        <w:rPr>
          <w:rFonts w:eastAsia="Times New Roman"/>
          <w:sz w:val="32"/>
        </w:rPr>
        <w:t xml:space="preserve"> </w:t>
      </w:r>
      <w:r w:rsidRPr="00EC1C0F">
        <w:rPr>
          <w:color w:val="000000"/>
          <w:sz w:val="32"/>
        </w:rPr>
        <w:t>Xəbərdarlıq - nəzərdə tutulmuş toplantının keçiriləcəyi gündən azı 5 gün əvvəl təqdim edilməlidir.</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 xml:space="preserve">    Toplant</w:t>
      </w:r>
      <w:r w:rsidRPr="00EC1C0F">
        <w:rPr>
          <w:color w:val="000000"/>
          <w:sz w:val="32"/>
        </w:rPr>
        <w:t>ı təşkilatçılarının hamısı yazılı xəbərdarlığı imzalamalıdırlar. Təsadüfi toplantılar üçün yazılı xəbərdarlığın təqdim edilməsi tələb olunmur. Bununla yanaşı, təsadüfı toplantıların qanunvericiliyin  tələblərinə uyğun məhdudlaşdırılmasına və ya dayandırılmasına qanun imkan verir. Sərbəst toplaşmaq azadlığına hər hansı məhdudiyyət</w:t>
      </w:r>
      <w:r w:rsidRPr="00EC1C0F">
        <w:rPr>
          <w:rFonts w:eastAsia="Times New Roman"/>
          <w:color w:val="000000"/>
          <w:sz w:val="32"/>
        </w:rPr>
        <w:t xml:space="preserve">  </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yaln</w:t>
      </w:r>
      <w:r w:rsidRPr="00EC1C0F">
        <w:rPr>
          <w:color w:val="000000"/>
          <w:sz w:val="32"/>
        </w:rPr>
        <w:t>ız qanunla və demokratik cəmiyyətdə zəruri olan aşağıdakı menafelərin qorunması məqsədilə qoyula bilər:</w:t>
      </w:r>
    </w:p>
    <w:p w:rsidR="00667A1D" w:rsidRPr="00EC1C0F" w:rsidRDefault="00667A1D" w:rsidP="00272339">
      <w:pPr>
        <w:pStyle w:val="ListParagraph"/>
        <w:numPr>
          <w:ilvl w:val="0"/>
          <w:numId w:val="156"/>
        </w:num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Эctimai v</w:t>
      </w:r>
      <w:r w:rsidRPr="00EC1C0F">
        <w:rPr>
          <w:color w:val="000000"/>
          <w:sz w:val="32"/>
        </w:rPr>
        <w:t>ə dövlət təhlükəsizliyi mənafelərinin qorunması üçün</w:t>
      </w:r>
    </w:p>
    <w:p w:rsidR="00667A1D" w:rsidRPr="00EC1C0F" w:rsidRDefault="00667A1D" w:rsidP="00272339">
      <w:pPr>
        <w:pStyle w:val="ListParagraph"/>
        <w:numPr>
          <w:ilvl w:val="0"/>
          <w:numId w:val="156"/>
        </w:num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Эctimai asayi</w:t>
      </w:r>
      <w:r w:rsidRPr="00EC1C0F">
        <w:rPr>
          <w:color w:val="000000"/>
          <w:sz w:val="32"/>
        </w:rPr>
        <w:t>şin pozulmasının qarşısını almaq üçün</w:t>
      </w:r>
    </w:p>
    <w:p w:rsidR="00667A1D" w:rsidRPr="00EC1C0F" w:rsidRDefault="00667A1D" w:rsidP="00272339">
      <w:pPr>
        <w:pStyle w:val="ListParagraph"/>
        <w:numPr>
          <w:ilvl w:val="0"/>
          <w:numId w:val="156"/>
        </w:num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Э</w:t>
      </w:r>
      <w:r w:rsidRPr="00EC1C0F">
        <w:rPr>
          <w:color w:val="000000"/>
          <w:sz w:val="32"/>
        </w:rPr>
        <w:t>ğtişaş və ya cinayətlərin baş verməməsi üçün</w:t>
      </w:r>
    </w:p>
    <w:p w:rsidR="00667A1D" w:rsidRPr="00EC1C0F" w:rsidRDefault="00667A1D" w:rsidP="00272339">
      <w:pPr>
        <w:pStyle w:val="ListParagraph"/>
        <w:numPr>
          <w:ilvl w:val="0"/>
          <w:numId w:val="156"/>
        </w:numPr>
        <w:shd w:val="clear" w:color="auto" w:fill="FFFFFF"/>
        <w:autoSpaceDE w:val="0"/>
        <w:autoSpaceDN w:val="0"/>
        <w:adjustRightInd w:val="0"/>
        <w:spacing w:after="0" w:line="240" w:lineRule="auto"/>
        <w:rPr>
          <w:rFonts w:eastAsia="Times New Roman"/>
          <w:sz w:val="32"/>
        </w:rPr>
      </w:pPr>
      <w:r w:rsidRPr="00EC1C0F">
        <w:rPr>
          <w:color w:val="000000"/>
          <w:sz w:val="32"/>
        </w:rPr>
        <w:t>Əhalinin sağlamlığının mühafizəsi üçün</w:t>
      </w:r>
    </w:p>
    <w:p w:rsidR="00667A1D" w:rsidRPr="00EC1C0F" w:rsidRDefault="00667A1D" w:rsidP="00272339">
      <w:pPr>
        <w:pStyle w:val="ListParagraph"/>
        <w:numPr>
          <w:ilvl w:val="0"/>
          <w:numId w:val="156"/>
        </w:numPr>
        <w:shd w:val="clear" w:color="auto" w:fill="FFFFFF"/>
        <w:autoSpaceDE w:val="0"/>
        <w:autoSpaceDN w:val="0"/>
        <w:adjustRightInd w:val="0"/>
        <w:spacing w:after="0" w:line="240" w:lineRule="auto"/>
        <w:rPr>
          <w:rFonts w:eastAsia="Times New Roman"/>
          <w:sz w:val="32"/>
        </w:rPr>
      </w:pPr>
      <w:r w:rsidRPr="00EC1C0F">
        <w:rPr>
          <w:color w:val="000000"/>
          <w:sz w:val="32"/>
        </w:rPr>
        <w:t>Əxlaq normalarının və mənəviyyatın mühafizəsi üçün</w:t>
      </w:r>
    </w:p>
    <w:p w:rsidR="00667A1D" w:rsidRPr="00EC1C0F" w:rsidRDefault="00667A1D" w:rsidP="00272339">
      <w:pPr>
        <w:pStyle w:val="ListParagraph"/>
        <w:numPr>
          <w:ilvl w:val="0"/>
          <w:numId w:val="156"/>
        </w:num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Ba</w:t>
      </w:r>
      <w:r w:rsidRPr="00EC1C0F">
        <w:rPr>
          <w:color w:val="000000"/>
          <w:sz w:val="32"/>
        </w:rPr>
        <w:t>şqa şəxslərin hüquq və azadlıqlarının müdafiəsi üçün</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rFonts w:eastAsia="Times New Roman"/>
          <w:color w:val="000000"/>
          <w:sz w:val="32"/>
        </w:rPr>
        <w:t xml:space="preserve">      S</w:t>
      </w:r>
      <w:r w:rsidRPr="00EC1C0F">
        <w:rPr>
          <w:color w:val="000000"/>
          <w:sz w:val="32"/>
        </w:rPr>
        <w:t>ərbəst toplaşmaq azadlığı müxtəlif formalarda, o cümlədən toplantı vaxtının və yerinin dəyişdirilməsi formasında məhdudlaşdırıl</w:t>
      </w:r>
      <w:r w:rsidRPr="00EC1C0F">
        <w:rPr>
          <w:rFonts w:eastAsia="Times New Roman"/>
          <w:color w:val="000000"/>
          <w:sz w:val="32"/>
        </w:rPr>
        <w:t xml:space="preserve">a bilər.  </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 xml:space="preserve">    T</w:t>
      </w:r>
      <w:r w:rsidRPr="00EC1C0F">
        <w:rPr>
          <w:color w:val="000000"/>
          <w:sz w:val="32"/>
        </w:rPr>
        <w:t xml:space="preserve">əhlükəsizlik və gündəlik iş rejiminin pozulması mülahizələrinə görə də sərbəst toplaşmaq azadlığı məhdudlaşdırıla bilər. </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color w:val="000000"/>
          <w:sz w:val="32"/>
        </w:rPr>
        <w:t xml:space="preserve">    Toplantının qadağan edilməsi və ya dayandırılması əsasları aşağıdakılardır:</w:t>
      </w:r>
    </w:p>
    <w:p w:rsidR="00667A1D" w:rsidRPr="00EC1C0F" w:rsidRDefault="00667A1D" w:rsidP="00272339">
      <w:pPr>
        <w:pStyle w:val="ListParagraph"/>
        <w:numPr>
          <w:ilvl w:val="0"/>
          <w:numId w:val="157"/>
        </w:num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Ayrэ-se</w:t>
      </w:r>
      <w:r w:rsidRPr="00EC1C0F">
        <w:rPr>
          <w:color w:val="000000"/>
          <w:sz w:val="32"/>
        </w:rPr>
        <w:t>çkiliyə, ədavətə və ya zorakılığa çağırışlarla müşayət olunan, milli, irqi və ya dini ədavəti təbliğ edən toplantılar qadağan edilir</w:t>
      </w:r>
    </w:p>
    <w:p w:rsidR="00667A1D" w:rsidRPr="00EC1C0F" w:rsidRDefault="00667A1D" w:rsidP="00272339">
      <w:pPr>
        <w:pStyle w:val="ListParagraph"/>
        <w:numPr>
          <w:ilvl w:val="0"/>
          <w:numId w:val="157"/>
        </w:num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M</w:t>
      </w:r>
      <w:r w:rsidRPr="00EC1C0F">
        <w:rPr>
          <w:color w:val="000000"/>
          <w:sz w:val="32"/>
        </w:rPr>
        <w:t>üharibəni təbliğ edən toplantılar qadağan edilir</w:t>
      </w:r>
    </w:p>
    <w:p w:rsidR="00667A1D" w:rsidRPr="00EC1C0F" w:rsidRDefault="00667A1D" w:rsidP="00272339">
      <w:pPr>
        <w:pStyle w:val="ListParagraph"/>
        <w:numPr>
          <w:ilvl w:val="0"/>
          <w:numId w:val="157"/>
        </w:num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Siyasi m</w:t>
      </w:r>
      <w:r w:rsidRPr="00EC1C0F">
        <w:rPr>
          <w:color w:val="000000"/>
          <w:sz w:val="32"/>
        </w:rPr>
        <w:t>əqsədlə dinc toplantı keçirmək aşağıdakı hallarda qadağan edilir:</w:t>
      </w:r>
    </w:p>
    <w:p w:rsidR="00667A1D" w:rsidRPr="00EC1C0F" w:rsidRDefault="00667A1D" w:rsidP="00272339">
      <w:pPr>
        <w:pStyle w:val="ListParagraph"/>
        <w:numPr>
          <w:ilvl w:val="0"/>
          <w:numId w:val="158"/>
        </w:num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Az</w:t>
      </w:r>
      <w:r w:rsidRPr="00EC1C0F">
        <w:rPr>
          <w:color w:val="000000"/>
          <w:sz w:val="32"/>
        </w:rPr>
        <w:t>ərbaycan Respublikası Prezidentinin seçkiləri (ölkə ərazisində), Azərbaycan Respublikası Milli Məclisinə seçkilər (ölkə ərazisində), Naxçıvan Muxtar Respublikası Ali Məclisinə seçkilər (Naxçıvan Muxtar Respublikasınm ərazisində), bələdiyyələrə seçkilər (müvafiq şəhər və rayonun ərazisində) gününə 24 saat qalmışdan seçki günü səsvermə məntəqələri bağlananadək</w:t>
      </w:r>
    </w:p>
    <w:p w:rsidR="00667A1D" w:rsidRPr="00EC1C0F" w:rsidRDefault="00667A1D" w:rsidP="00272339">
      <w:pPr>
        <w:pStyle w:val="ListParagraph"/>
        <w:numPr>
          <w:ilvl w:val="0"/>
          <w:numId w:val="158"/>
        </w:num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Referendumun ke</w:t>
      </w:r>
      <w:r w:rsidRPr="00EC1C0F">
        <w:rPr>
          <w:color w:val="000000"/>
          <w:sz w:val="32"/>
        </w:rPr>
        <w:t>çirildiyi günə 24 saat qalmışdan səsvermə məntəqələri bağlananadək</w:t>
      </w:r>
    </w:p>
    <w:p w:rsidR="00667A1D" w:rsidRPr="00EC1C0F" w:rsidRDefault="00667A1D" w:rsidP="00272339">
      <w:pPr>
        <w:pStyle w:val="ListParagraph"/>
        <w:numPr>
          <w:ilvl w:val="0"/>
          <w:numId w:val="158"/>
        </w:num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M</w:t>
      </w:r>
      <w:r w:rsidRPr="00EC1C0F">
        <w:rPr>
          <w:color w:val="000000"/>
          <w:sz w:val="32"/>
        </w:rPr>
        <w:t>üvafiq icra hakimiyyəti orqanının qərarı ilə müəyyən edilmiş mühüm dövlət əhəmiyyətli beynəlxalq tədbirlərə hazırlıq dövründə və onların keçirildiyi günlərdə həmin tədbirin keçirildiyi şəhər və rayonların ərazilərində</w:t>
      </w:r>
    </w:p>
    <w:p w:rsidR="00667A1D" w:rsidRPr="00EC1C0F" w:rsidRDefault="00667A1D" w:rsidP="00272339">
      <w:pPr>
        <w:pStyle w:val="ListParagraph"/>
        <w:numPr>
          <w:ilvl w:val="0"/>
          <w:numId w:val="159"/>
        </w:numPr>
        <w:shd w:val="clear" w:color="auto" w:fill="FFFFFF"/>
        <w:tabs>
          <w:tab w:val="left" w:pos="397"/>
        </w:tabs>
        <w:autoSpaceDE w:val="0"/>
        <w:autoSpaceDN w:val="0"/>
        <w:adjustRightInd w:val="0"/>
        <w:spacing w:after="0" w:line="240" w:lineRule="auto"/>
        <w:jc w:val="both"/>
        <w:rPr>
          <w:rFonts w:eastAsia="Times New Roman"/>
          <w:sz w:val="32"/>
        </w:rPr>
      </w:pPr>
      <w:r w:rsidRPr="00EC1C0F">
        <w:rPr>
          <w:rFonts w:eastAsia="Times New Roman"/>
          <w:color w:val="000000"/>
          <w:sz w:val="32"/>
        </w:rPr>
        <w:t>Toplant</w:t>
      </w:r>
      <w:r w:rsidRPr="00EC1C0F">
        <w:rPr>
          <w:color w:val="000000"/>
          <w:sz w:val="32"/>
        </w:rPr>
        <w:t>ı demokratik cəmiyyətdə zəruri olan hallarda və «Sərbəst toplaşmaq azadlığı haqqında» Qanunun 7-ci maddəsinin I hissəsində  (</w:t>
      </w:r>
      <w:r w:rsidRPr="00EC1C0F">
        <w:rPr>
          <w:sz w:val="32"/>
          <w:lang w:eastAsia="en-GB"/>
        </w:rPr>
        <w:t xml:space="preserve">ictimai və dövlət təhlükəsizliyi mənafelərinin qorunması üçün; ictimai asayişin pozulmasının qarşısını almaq üçün; iğtişaş və ya cinayətlərin baş verməməsi üçün; əhalinin sağlamlığının mühafizəsi üçün; əxlaq normalarının və mənəviyyatın mühafizəsi üçün; başqa şəxslərin hüquq və azadlıqlarının müdafiəsi üçün) </w:t>
      </w:r>
      <w:r w:rsidRPr="00EC1C0F">
        <w:rPr>
          <w:color w:val="000000"/>
          <w:sz w:val="32"/>
        </w:rPr>
        <w:t xml:space="preserve">müəyyən edilmiş məhdudiyyətlər nəzərə alınmaqla müvafıq icra hakimiyyəti orqanının sərəncamı ilə qadağan edilə bilər </w:t>
      </w:r>
    </w:p>
    <w:p w:rsidR="00667A1D" w:rsidRPr="00EC1C0F" w:rsidRDefault="00667A1D" w:rsidP="00272339">
      <w:pPr>
        <w:pStyle w:val="ListParagraph"/>
        <w:numPr>
          <w:ilvl w:val="0"/>
          <w:numId w:val="159"/>
        </w:numPr>
        <w:shd w:val="clear" w:color="auto" w:fill="FFFFFF"/>
        <w:tabs>
          <w:tab w:val="left" w:pos="397"/>
        </w:tabs>
        <w:autoSpaceDE w:val="0"/>
        <w:autoSpaceDN w:val="0"/>
        <w:adjustRightInd w:val="0"/>
        <w:spacing w:after="0" w:line="240" w:lineRule="auto"/>
        <w:jc w:val="both"/>
        <w:rPr>
          <w:rFonts w:eastAsia="Times New Roman"/>
          <w:sz w:val="32"/>
        </w:rPr>
      </w:pPr>
      <w:r w:rsidRPr="00EC1C0F">
        <w:rPr>
          <w:rFonts w:eastAsia="Times New Roman"/>
          <w:color w:val="000000"/>
          <w:sz w:val="32"/>
        </w:rPr>
        <w:t>Z</w:t>
      </w:r>
      <w:r w:rsidRPr="00EC1C0F">
        <w:rPr>
          <w:color w:val="000000"/>
          <w:sz w:val="32"/>
        </w:rPr>
        <w:t>əruri hallarda toplantı «Sərbəst toplaşmaq azadlığı haqqında» Qanunun 7-ci maddəsinin I hissəsində müəyyən edilmiş məhdudiyyətlər nəzərə alınmaqla müvafiq icra hakimiyyəti orqanının sərəncamı ilə dayandırıla bilər</w:t>
      </w:r>
    </w:p>
    <w:p w:rsidR="00667A1D" w:rsidRPr="00EC1C0F" w:rsidRDefault="00667A1D" w:rsidP="00272339">
      <w:pPr>
        <w:pStyle w:val="ListParagraph"/>
        <w:numPr>
          <w:ilvl w:val="0"/>
          <w:numId w:val="159"/>
        </w:numPr>
        <w:shd w:val="clear" w:color="auto" w:fill="FFFFFF"/>
        <w:autoSpaceDE w:val="0"/>
        <w:autoSpaceDN w:val="0"/>
        <w:adjustRightInd w:val="0"/>
        <w:spacing w:after="0" w:line="240" w:lineRule="auto"/>
        <w:rPr>
          <w:rFonts w:eastAsia="Times New Roman"/>
          <w:sz w:val="32"/>
        </w:rPr>
      </w:pPr>
      <w:r w:rsidRPr="00EC1C0F">
        <w:rPr>
          <w:color w:val="000000"/>
          <w:sz w:val="32"/>
        </w:rPr>
        <w:t>«Sərbəst toplaşmaq azadlığı haqqında» Qanunun 7-ci maddəsinin</w:t>
      </w:r>
      <w:r w:rsidRPr="00EC1C0F">
        <w:rPr>
          <w:rFonts w:eastAsia="Times New Roman"/>
          <w:color w:val="000000"/>
          <w:sz w:val="32"/>
        </w:rPr>
        <w:t xml:space="preserve"> </w:t>
      </w:r>
      <w:r w:rsidRPr="00EC1C0F">
        <w:rPr>
          <w:color w:val="000000"/>
          <w:sz w:val="32"/>
        </w:rPr>
        <w:t>III və IV hissələrinə uyğun olaraq, toplantının qadağan edilməsi və ya dayandırılması son zərurət tədbiri sayılır və yalnız bu Qanunun 7-ci maddəsində müəyyən edilmiş məhdudiyyətlər kifayət etmədikdə tətbiq edilir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color w:val="000000"/>
          <w:sz w:val="32"/>
        </w:rPr>
        <w:t xml:space="preserve">     İcra hakimiyyəti orqanının qəbul etdiyi bütün qərarlardan məhkəməyə şikayət etmək</w:t>
      </w:r>
      <w:r w:rsidRPr="00EC1C0F">
        <w:rPr>
          <w:rFonts w:eastAsia="Times New Roman"/>
          <w:color w:val="000000"/>
          <w:sz w:val="32"/>
        </w:rPr>
        <w:t xml:space="preserve"> olar ki, buna da 2 g</w:t>
      </w:r>
      <w:r w:rsidRPr="00EC1C0F">
        <w:rPr>
          <w:color w:val="000000"/>
          <w:sz w:val="32"/>
        </w:rPr>
        <w:t xml:space="preserve">ün ərzində baxılıb cavab verilməlidir. </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color w:val="000000"/>
          <w:sz w:val="32"/>
        </w:rPr>
        <w:t xml:space="preserve">     Heç kim, sadəcə olaraq, toplantıda iştirak etməsinə görə məsuliyyətə cəlb edilə bilməz. Şəxsin məsuliyyətə cəlb edilməsi üçün əsas yalnız onun tərəfindən müəyyən hüquq pozuntusu törədildikdə yaranır.</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b/>
          <w:sz w:val="32"/>
        </w:rPr>
        <w:t xml:space="preserve">    Məlumat azadlığı -</w:t>
      </w:r>
      <w:r w:rsidRPr="00EC1C0F">
        <w:rPr>
          <w:rFonts w:eastAsia="Times New Roman"/>
          <w:color w:val="000000"/>
          <w:sz w:val="32"/>
        </w:rPr>
        <w:t xml:space="preserve"> M</w:t>
      </w:r>
      <w:r w:rsidRPr="00EC1C0F">
        <w:rPr>
          <w:color w:val="000000"/>
          <w:sz w:val="32"/>
        </w:rPr>
        <w:t>əlumat azadlığı ictimai-siyasi hüquqlar sırasına</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color w:val="000000"/>
          <w:sz w:val="32"/>
        </w:rPr>
        <w:t>daxil olan huquqdur. Elm və texnikanm güclü inkişafı, elm tutumlu sənaye, elektronikanın gündəlik məişətimizə nüfuz etməsi, elmi informasiyanın geniş yayılması və həyatın ən müxtəlif sahələrində istifadə edilməsi son nəticədə informasiya təhlükəsizliyi anlayışının meydana gəlməsinə, dövlətlərin informasiya təhlükəsizliyi konsepsiyasının ortaya çıxmasına səbəb olmuşdur.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color w:val="000000"/>
          <w:sz w:val="32"/>
        </w:rPr>
        <w:t xml:space="preserve">      Azərbaycan Respublikası Konstitusiyasının 50-ci maddəsində əks olunan  «məlumat» elə informasiya deməkdir. İnformasiyanın vasitə</w:t>
      </w:r>
      <w:r w:rsidRPr="00EC1C0F">
        <w:rPr>
          <w:rFonts w:eastAsia="Times New Roman"/>
          <w:color w:val="000000"/>
          <w:sz w:val="32"/>
        </w:rPr>
        <w:t>sil</w:t>
      </w:r>
      <w:r w:rsidRPr="00EC1C0F">
        <w:rPr>
          <w:color w:val="000000"/>
          <w:sz w:val="32"/>
        </w:rPr>
        <w:t>ə isə dövlətin idarə olunması düzgün proqnozlaşdırılır, sosial-</w:t>
      </w:r>
      <w:r w:rsidRPr="00EC1C0F">
        <w:rPr>
          <w:rFonts w:eastAsia="Times New Roman"/>
          <w:color w:val="000000"/>
          <w:sz w:val="32"/>
        </w:rPr>
        <w:t>siyasi prosesl</w:t>
      </w:r>
      <w:r w:rsidRPr="00EC1C0F">
        <w:rPr>
          <w:color w:val="000000"/>
          <w:sz w:val="32"/>
        </w:rPr>
        <w:t>ərin istiqaməti dəyişdirilir, cəmiyyətdəki siyasi qüv</w:t>
      </w:r>
      <w:r w:rsidRPr="00EC1C0F">
        <w:rPr>
          <w:rFonts w:eastAsia="Times New Roman"/>
          <w:color w:val="000000"/>
          <w:sz w:val="32"/>
        </w:rPr>
        <w:t>v</w:t>
      </w:r>
      <w:r w:rsidRPr="00EC1C0F">
        <w:rPr>
          <w:color w:val="000000"/>
          <w:sz w:val="32"/>
        </w:rPr>
        <w:t xml:space="preserve">ələrə və dövlətə təsir göstərilir.  Artıq informasiya geniş kütlələri idarə etməyə imkan verən vasitə kimi çıxış edir. </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color w:val="000000"/>
          <w:sz w:val="32"/>
        </w:rPr>
        <w:t xml:space="preserve">        İnformasiyanın dəqiq anlayışı yoxdur. Konstitusiyanın 50-ci maddəsində də informasiya ilə bağlı anlayış verilmir. İnformasiya (məlumat) vasitədir. Hüquq ədəbiyyatında informasiyaya predmet haqqında müəyyən bilgi ötürən vasitə kimi də anlayış verilir. İnformasiya qeyri-maddi obyektdir. O, həmişə maddi obyektlərdə maddiləşsə də, müəyyən simvollar sistemində (kitabda, jurnalda, sənəddə, şaiyədə, disketdə, kompüterdə, video-audio kassetlərdə, divar rəsmlərində, müəyyən hərəkətlərdə, habelə gizli şəkildə və s.) təsbit olunsa da, onu təsbit olunduğu maddi əşyadan ayırmaqla və ya ayırmamaqla, köçürməklə, özgəninkiləşdirməklə və ilkin mənbəyə heç bir xələl gətirmədən, tamam başqa məqsədlərlə istifadə etmək mümkündür. Bu da ona gətirib çıxarır ki, infor</w:t>
      </w:r>
      <w:r w:rsidRPr="00EC1C0F">
        <w:rPr>
          <w:rFonts w:eastAsia="Times New Roman"/>
          <w:color w:val="000000"/>
          <w:sz w:val="32"/>
        </w:rPr>
        <w:t>masiyanэn h</w:t>
      </w:r>
      <w:r w:rsidRPr="00EC1C0F">
        <w:rPr>
          <w:color w:val="000000"/>
          <w:sz w:val="32"/>
        </w:rPr>
        <w:t>üquqi tənzimlənməsi get-gedə çətinləşir. Bunun da nəticəsində informasiya ilə bağlı çoxsaylı qanunvericilik aktları qəbul olunur.</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 xml:space="preserve">      </w:t>
      </w:r>
      <w:r w:rsidRPr="00EC1C0F">
        <w:rPr>
          <w:b/>
          <w:color w:val="000000"/>
          <w:sz w:val="32"/>
        </w:rPr>
        <w:t>İnformasiya (məlumat) azadlığı</w:t>
      </w:r>
      <w:r w:rsidRPr="00EC1C0F">
        <w:rPr>
          <w:color w:val="000000"/>
          <w:sz w:val="32"/>
        </w:rPr>
        <w:t xml:space="preserve"> dedikdə, şəxsin istədiyi informasiyanı (məlumatı) qanuni yolla axtarmaq, əldə etmək, ötür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rFonts w:eastAsia="Times New Roman"/>
          <w:color w:val="000000"/>
          <w:sz w:val="32"/>
        </w:rPr>
        <w:t>m</w:t>
      </w:r>
      <w:r w:rsidRPr="00EC1C0F">
        <w:rPr>
          <w:color w:val="000000"/>
          <w:sz w:val="32"/>
        </w:rPr>
        <w:t xml:space="preserve">ək, hazırlamaq və yaymaq hüququ başa düşülür. Məsələn, fərdin </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color w:val="000000"/>
          <w:sz w:val="32"/>
        </w:rPr>
        <w:t>şəxsi həyatına aid onun razılığı ilə əldə edilmiş informasiya qanuni yolla əldə edilmiş kimi başa düşülə bilər. Əksinə, şəxsdən gizlin onun şəxsi həyatı haqqında informasiyanın toplanması artıq qanundan kənar üsuldur.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rFonts w:eastAsia="Times New Roman"/>
          <w:color w:val="000000"/>
          <w:sz w:val="32"/>
        </w:rPr>
        <w:t xml:space="preserve">     </w:t>
      </w:r>
      <w:r w:rsidRPr="00EC1C0F">
        <w:rPr>
          <w:rFonts w:eastAsia="Times New Roman"/>
          <w:i/>
          <w:color w:val="000000"/>
          <w:sz w:val="32"/>
          <w:u w:val="single"/>
        </w:rPr>
        <w:t>M</w:t>
      </w:r>
      <w:r w:rsidRPr="00EC1C0F">
        <w:rPr>
          <w:i/>
          <w:color w:val="000000"/>
          <w:sz w:val="32"/>
          <w:u w:val="single"/>
        </w:rPr>
        <w:t>əqsədinə (təyinatına) görə</w:t>
      </w:r>
      <w:r w:rsidRPr="00EC1C0F">
        <w:rPr>
          <w:color w:val="000000"/>
          <w:sz w:val="32"/>
        </w:rPr>
        <w:t xml:space="preserve">, informasiya iki cür olur: </w:t>
      </w:r>
    </w:p>
    <w:p w:rsidR="00667A1D" w:rsidRPr="00EC1C0F" w:rsidRDefault="00667A1D" w:rsidP="00272339">
      <w:pPr>
        <w:pStyle w:val="ListParagraph"/>
        <w:numPr>
          <w:ilvl w:val="0"/>
          <w:numId w:val="160"/>
        </w:numPr>
        <w:shd w:val="clear" w:color="auto" w:fill="FFFFFF"/>
        <w:autoSpaceDE w:val="0"/>
        <w:autoSpaceDN w:val="0"/>
        <w:adjustRightInd w:val="0"/>
        <w:spacing w:after="0" w:line="240" w:lineRule="auto"/>
        <w:rPr>
          <w:rFonts w:eastAsia="Times New Roman"/>
          <w:sz w:val="32"/>
        </w:rPr>
      </w:pPr>
      <w:r w:rsidRPr="00EC1C0F">
        <w:rPr>
          <w:color w:val="000000"/>
          <w:sz w:val="32"/>
        </w:rPr>
        <w:t xml:space="preserve">Kütləvi informasiya </w:t>
      </w:r>
    </w:p>
    <w:p w:rsidR="00667A1D" w:rsidRPr="00EC1C0F" w:rsidRDefault="00667A1D" w:rsidP="00272339">
      <w:pPr>
        <w:pStyle w:val="ListParagraph"/>
        <w:numPr>
          <w:ilvl w:val="0"/>
          <w:numId w:val="160"/>
        </w:numPr>
        <w:shd w:val="clear" w:color="auto" w:fill="FFFFFF"/>
        <w:autoSpaceDE w:val="0"/>
        <w:autoSpaceDN w:val="0"/>
        <w:adjustRightInd w:val="0"/>
        <w:spacing w:after="0" w:line="240" w:lineRule="auto"/>
        <w:rPr>
          <w:rFonts w:eastAsia="Times New Roman"/>
          <w:sz w:val="32"/>
        </w:rPr>
      </w:pPr>
      <w:r w:rsidRPr="00EC1C0F">
        <w:rPr>
          <w:color w:val="000000"/>
          <w:sz w:val="32"/>
        </w:rPr>
        <w:t xml:space="preserve">Qeyri-kütləvi informasiya </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color w:val="000000"/>
          <w:sz w:val="32"/>
        </w:rPr>
        <w:t xml:space="preserve">     Geniş əhali kütləsi üçün </w:t>
      </w:r>
      <w:r w:rsidRPr="00EC1C0F">
        <w:rPr>
          <w:rFonts w:eastAsia="Times New Roman"/>
          <w:color w:val="000000"/>
          <w:sz w:val="32"/>
        </w:rPr>
        <w:t xml:space="preserve">nəzərdə tutulan informasiya  </w:t>
      </w:r>
      <w:r w:rsidRPr="00EC1C0F">
        <w:rPr>
          <w:b/>
          <w:bCs/>
          <w:color w:val="000000"/>
          <w:sz w:val="32"/>
        </w:rPr>
        <w:t xml:space="preserve">kütiəvi informasiya </w:t>
      </w:r>
      <w:r w:rsidRPr="00EC1C0F">
        <w:rPr>
          <w:color w:val="000000"/>
          <w:sz w:val="32"/>
        </w:rPr>
        <w:t>adlanır. İnformasiya geniş əhali kütləsinə kütləvi informasiya vasitəsilə (KİV) çatdırılır. Kütləvi informasiya vasitələrinin növləri isə çoxdur. Buraya kabel yayımı təşkilatiarı (radio və televiziya), dövri mətbuat və s. daxildir. Dövlət kütləvi informasiya vasitələrinin və informasiya məkanında əsas fəallıq göstərən subyektlərin (jurnalist, naşir, redaksiya və agentliklər və s.) davranışını müəyyən etməklə bu sahəyə təsir edir. Dövlətlərdə kütləvi informasiya vasitələri üzərində nəzarət müxtəlif formalarda, müxtəlif üsullarla həyata keçirilir. Bunun üçün kütləvi informasiya vasitələri maliyyə mənbələrinə nəzarətdən tutmuş, kütləvi informasiya vasitələri məhsullarının özünə müəyyən tələblərin verilməsinə qədər ən müxtəlif vasitələrdən istifadə olunur. Adətən, kütləvi informasiya vasitələrinin qismən dövlət nəzarətində olduğu dövlətlərdə (dolayı yolla kütləvi informasiya vasitələrinin idarə olunması) kütləvi informasiya vasitələri hüquqi şəxs statusuna malik olur və dövlət onların işinə birbaşa qarışmır. Kütləvi informasiya vasitələrinin tam dövlət nəzarətində olduğu ölkələrdə kütləvi informasiya vasitələri hüquqi şəxs statusuna malik olmur, dövlət onların bütün fəaliyyətinə nəzarət edir və kütləvi informasiya vasitələri bütövlükdə dövlətə məxsus olur, onlar yalınz dövlət tərəfindən maliyyələşdirilir.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color w:val="000000"/>
          <w:sz w:val="32"/>
        </w:rPr>
        <w:t xml:space="preserve">      Kütləvi informasiya məhz cəmiyyətə yönəldiyindən, cəmiyyətdə güclü reaksiya doğurmağa, dövlətin özünə belə təsir etməyə qadirdir. İnformasiyanın yönəldiyi obyektə (cəmiyyətə, müəyyən təbəqəyə) necə təqdim edilməsi xüsusilə vacibdir və demək olar ki, obyektin verəcəyi reaksiyanı onun verilmə forması əvvəlcədən müəyyən edir. Pis, qıcıqlandırıcı şəkildə təqdim olunan informasiyanı eynilə tamam neytral, başqa şəkildə də təqdim etmək olar. Bununla peşəkar kütləvi informasiya işçiləri - jurnalistlər məşğul olur. </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color w:val="000000"/>
          <w:sz w:val="32"/>
        </w:rPr>
        <w:t xml:space="preserve">     Konstitusiyada birbaşa kütləvi informasiya vasitələri ilə bağlı norma vardır. 50-ci maddənin II hissəsində göstərilir ki, kütləvi informasiyanın azadlığına təminat verilir. Məhz kütləvi informasiya vasitələrində dərc edilən, hüquqları pozan və ya mənafelərə xələl gətirən məlumatı təkzib etmək və ya ona cavab vermək hüququ hər kəsə məxsusdur və bu hüquqa dövlət tərəfindən təminat verilir. Kütləvi informasiya vasitələrində (o cümlədən mətbuatda) dövlət senzurası qadağandır.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rFonts w:eastAsia="Times New Roman"/>
          <w:b/>
          <w:bCs/>
          <w:color w:val="000000"/>
          <w:sz w:val="32"/>
        </w:rPr>
        <w:t xml:space="preserve">   Qeyri-k</w:t>
      </w:r>
      <w:r w:rsidRPr="00EC1C0F">
        <w:rPr>
          <w:b/>
          <w:bCs/>
          <w:color w:val="000000"/>
          <w:sz w:val="32"/>
        </w:rPr>
        <w:t xml:space="preserve">ütləvi informasiya </w:t>
      </w:r>
      <w:r w:rsidRPr="00EC1C0F">
        <w:rPr>
          <w:rFonts w:eastAsia="Times New Roman"/>
          <w:color w:val="000000"/>
          <w:sz w:val="32"/>
        </w:rPr>
        <w:t>i</w:t>
      </w:r>
      <w:r w:rsidRPr="00EC1C0F">
        <w:rPr>
          <w:color w:val="000000"/>
          <w:sz w:val="32"/>
        </w:rPr>
        <w:t xml:space="preserve">sə geniş əhali kütləsi və hamı üçün nəzərdə tutulmayan informasiyadır. Bu növ informasiya müəyyən qrup şəxslərin, </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color w:val="000000"/>
          <w:sz w:val="32"/>
        </w:rPr>
        <w:t>fərdin və dövlətin istifadəsi üçün əldə edilir. Bu informasiya dövlət və fərdin mənafeyi əleyhinə istifadə edilə bildiyindən, fərdin həyatını</w:t>
      </w:r>
      <w:r w:rsidRPr="00EC1C0F">
        <w:rPr>
          <w:rFonts w:eastAsia="Times New Roman"/>
          <w:color w:val="000000"/>
          <w:sz w:val="32"/>
        </w:rPr>
        <w:t>n</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rFonts w:eastAsia="Times New Roman"/>
          <w:color w:val="000000"/>
          <w:sz w:val="32"/>
        </w:rPr>
        <w:t>c</w:t>
      </w:r>
      <w:r w:rsidRPr="00EC1C0F">
        <w:rPr>
          <w:color w:val="000000"/>
          <w:sz w:val="32"/>
        </w:rPr>
        <w:t xml:space="preserve">əmiyyətdən gizlətdiyi, arzuolunmaz tərəflərini əks etdirdiyindən, dövlət bu tipli informasiyanın xüsusi mühafizə rejimini müəyyən edir. Bu cür informasiya üçün </w:t>
      </w:r>
      <w:r w:rsidRPr="00EC1C0F">
        <w:rPr>
          <w:rFonts w:eastAsia="Times New Roman"/>
          <w:b/>
          <w:i/>
          <w:color w:val="000000"/>
          <w:sz w:val="32"/>
          <w:u w:val="single"/>
        </w:rPr>
        <w:t>sirr</w:t>
      </w:r>
      <w:r w:rsidRPr="00EC1C0F">
        <w:rPr>
          <w:rFonts w:eastAsia="Times New Roman"/>
          <w:i/>
          <w:color w:val="000000"/>
          <w:sz w:val="32"/>
          <w:u w:val="single"/>
        </w:rPr>
        <w:t xml:space="preserve"> </w:t>
      </w:r>
      <w:r w:rsidRPr="00EC1C0F">
        <w:rPr>
          <w:color w:val="000000"/>
          <w:sz w:val="32"/>
        </w:rPr>
        <w:t>anlayışı tətbiq edilir və onların dövriyyəsinin, istifadəsinin xüsusi qaydaları müəyyənləşdirilir.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color w:val="000000"/>
          <w:sz w:val="32"/>
        </w:rPr>
        <w:t xml:space="preserve">     «Dövlət sirri haqqında» Azərbaycan Respublikası Qanununun 5-ci maddəsinə görə, iqtisadiyyat, elm-texnika, kəşfiyyat və əkskəşfiyyat, axtarış-əməliyyat və s. sahələrdəki məlumatlar dövlət sirri hesab edilə bilər. Bu qanunun 7-ci maddəsinə görə, fəlakətlər və ekoloji vəziyyət, təhsil, sanitariya haqqında məlumatlar, demoqrafık məlumatlar, hüquq və azadlıqların pozulması faktları və s. məxfiləşdirilə bilməz.</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color w:val="000000"/>
          <w:sz w:val="32"/>
        </w:rPr>
        <w:t xml:space="preserve">     «Məlumat azadlığı haqqında» Azərbaycan Respublikasının 19 iyun 1998-ci il tarixli qanunun 10-cu maddəsində də dövlət, peşə, bank, kommersiya, vəkil, həkim, istintaq, məhkəmə, şəxsi həyat sirlərinin və bu qəbildən olan digər sirlərin yayılmasına məhdudiyyətlər qoyulur. </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color w:val="000000"/>
          <w:sz w:val="32"/>
        </w:rPr>
        <w:t xml:space="preserve">      1981-ci il tarixli «Şəxsiyyət haqqında avtomatlaşdırılmış əlamətlərlə bağlı şəxsiyyətin mühafizəsi haqqında» Avropa Konvensiyası həyatın müxtəlif sahələrində şəxsiyyətlə bağlı məlumatların toplanması, mühafizəsi və istifadəsinin ümumi prinsiplərini müəyyən edir. Bu prinsiplərə görə, şəxsiyyətlə bağlı məlumatları şəxsin özündən almaq olar və onun razılığı ilə də yaymaq, vermək və s. şəkildə istifadə etmək </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color w:val="000000"/>
          <w:sz w:val="32"/>
        </w:rPr>
        <w:t xml:space="preserve">     Demokratik cəmiyyətdə şəxsin razılığı olmadan onun haqqında informasiya toplanmasına yalnız zəruri olduğu təqdirdə, dövlətin və cəmiyyətin təhlükəsizliyini təmin etmək məqsədilə yol verilir. Fərdi  məlumatlar toplandığı  məqsədlər üçün lazım olduğundan artıq saxlanmamalıdır.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color w:val="000000"/>
          <w:sz w:val="32"/>
        </w:rPr>
        <w:t xml:space="preserve">     Konstitusiyada qeyri-kütləvi informasiyanın yox, məhz kütləvi informasiyanın azadlığına təminat verilir. </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color w:val="000000"/>
          <w:sz w:val="32"/>
        </w:rPr>
        <w:t xml:space="preserve">    İnformasiyanın bir növdən başqa növə keçirilməsi də mümkündür. Qeyri-kütləvi informasiya kütləviləşərək çoxluğun istifadəsinə çevriləndə daha güclü olur. Bütün bunların nəticəsində informasiya və onun işlənməsi, yayılması ilə bağlı təsisatlar dövlətin marağına daxil olur və dövlət kütləvi informasiya vasitələrinə, informasiya məkanına təsir etmək zərurəti qarşısında qalır. Məhz buna görə də şəxslərin məlumat hüququ konstitusion hüquqdur. Dövlət məhz bu konstitusion hüquqdan və özünün informasiya təhlükəzsiliyi konsepsiyasından çıxış edərək, informasiya məkanını nizamlayır. İnformasiya məkanının tənzimlən</w:t>
      </w:r>
      <w:r w:rsidRPr="00EC1C0F">
        <w:rPr>
          <w:rFonts w:eastAsia="Times New Roman"/>
          <w:color w:val="000000"/>
          <w:sz w:val="32"/>
        </w:rPr>
        <w:t>m</w:t>
      </w:r>
      <w:r w:rsidRPr="00EC1C0F">
        <w:rPr>
          <w:color w:val="000000"/>
          <w:sz w:val="32"/>
        </w:rPr>
        <w:t>əsi zamanı dövlət əsasən aşağıdakıları əsas götürür və onlara diqqət yetirir:</w:t>
      </w:r>
    </w:p>
    <w:p w:rsidR="00667A1D" w:rsidRPr="00EC1C0F" w:rsidRDefault="00667A1D" w:rsidP="00272339">
      <w:pPr>
        <w:pStyle w:val="ListParagraph"/>
        <w:numPr>
          <w:ilvl w:val="0"/>
          <w:numId w:val="161"/>
        </w:numPr>
        <w:shd w:val="clear" w:color="auto" w:fill="FFFFFF"/>
        <w:autoSpaceDE w:val="0"/>
        <w:autoSpaceDN w:val="0"/>
        <w:adjustRightInd w:val="0"/>
        <w:spacing w:after="0" w:line="240" w:lineRule="auto"/>
        <w:rPr>
          <w:rFonts w:eastAsia="Times New Roman"/>
          <w:color w:val="000000"/>
          <w:sz w:val="32"/>
        </w:rPr>
      </w:pPr>
      <w:r w:rsidRPr="00EC1C0F">
        <w:rPr>
          <w:rFonts w:eastAsia="Times New Roman"/>
          <w:color w:val="000000"/>
          <w:sz w:val="32"/>
        </w:rPr>
        <w:t>V</w:t>
      </w:r>
      <w:r w:rsidRPr="00EC1C0F">
        <w:rPr>
          <w:color w:val="000000"/>
          <w:sz w:val="32"/>
        </w:rPr>
        <w:t>ətəndaşların konstitusion  informasiya hüququnun təmin edilməsi, eyni zamanda onların zərərli informasiyanın təsirindən   qorunması (xüsusi kəşfiyyat orqanlarının informasiya təxribatından və s.)</w:t>
      </w:r>
    </w:p>
    <w:p w:rsidR="00667A1D" w:rsidRPr="00EC1C0F" w:rsidRDefault="00667A1D" w:rsidP="00272339">
      <w:pPr>
        <w:pStyle w:val="ListParagraph"/>
        <w:numPr>
          <w:ilvl w:val="0"/>
          <w:numId w:val="161"/>
        </w:numPr>
        <w:shd w:val="clear" w:color="auto" w:fill="FFFFFF"/>
        <w:autoSpaceDE w:val="0"/>
        <w:autoSpaceDN w:val="0"/>
        <w:adjustRightInd w:val="0"/>
        <w:spacing w:after="0" w:line="240" w:lineRule="auto"/>
        <w:rPr>
          <w:rFonts w:eastAsia="Times New Roman"/>
          <w:color w:val="000000"/>
          <w:sz w:val="32"/>
        </w:rPr>
      </w:pPr>
      <w:r w:rsidRPr="00EC1C0F">
        <w:rPr>
          <w:color w:val="000000"/>
          <w:sz w:val="32"/>
        </w:rPr>
        <w:t xml:space="preserve">İnformasiya vasitələrinin normal fəaliyyətinin və cəmiyyətdə normal informasiya dövriyyəsinin təmin edilməsi </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 xml:space="preserve"> </w:t>
      </w:r>
      <w:r w:rsidRPr="00EC1C0F">
        <w:rPr>
          <w:rFonts w:eastAsia="Times New Roman"/>
          <w:sz w:val="32"/>
        </w:rPr>
        <w:t xml:space="preserve">    </w:t>
      </w:r>
      <w:r w:rsidRPr="00EC1C0F">
        <w:rPr>
          <w:b/>
          <w:sz w:val="32"/>
        </w:rPr>
        <w:t>Cəmiyyətin və dövlətin siyasi həyatında iştirak etmək hüququ -</w:t>
      </w:r>
      <w:r w:rsidRPr="00EC1C0F">
        <w:rPr>
          <w:rFonts w:eastAsia="Times New Roman"/>
          <w:color w:val="000000"/>
          <w:sz w:val="32"/>
        </w:rPr>
        <w:t xml:space="preserve"> Azərbaycan Respublikas</w:t>
      </w:r>
      <w:r w:rsidRPr="00EC1C0F">
        <w:rPr>
          <w:color w:val="000000"/>
          <w:sz w:val="32"/>
        </w:rPr>
        <w:t>ı Konstitusiyasının</w:t>
      </w:r>
      <w:r w:rsidRPr="00EC1C0F">
        <w:rPr>
          <w:rFonts w:eastAsia="Times New Roman"/>
          <w:sz w:val="32"/>
        </w:rPr>
        <w:t xml:space="preserve"> </w:t>
      </w:r>
      <w:r w:rsidRPr="00EC1C0F">
        <w:rPr>
          <w:rFonts w:eastAsia="Times New Roman"/>
          <w:color w:val="000000"/>
          <w:sz w:val="32"/>
        </w:rPr>
        <w:t>54-c</w:t>
      </w:r>
      <w:r w:rsidRPr="00EC1C0F">
        <w:rPr>
          <w:color w:val="000000"/>
          <w:sz w:val="32"/>
        </w:rPr>
        <w:t>ü maddəsində müəyyən edilmişdir.</w:t>
      </w:r>
      <w:r w:rsidRPr="00EC1C0F">
        <w:rPr>
          <w:rFonts w:eastAsia="Times New Roman"/>
          <w:sz w:val="32"/>
        </w:rPr>
        <w:t xml:space="preserve"> Bu </w:t>
      </w:r>
      <w:r w:rsidRPr="00EC1C0F">
        <w:rPr>
          <w:color w:val="000000"/>
          <w:sz w:val="32"/>
        </w:rPr>
        <w:t>maddəyə görə, vətəndaşlar dövlət və cəmiyyətin siyasi həyatında maneəsiz iştirak edə bilərlər.</w:t>
      </w:r>
      <w:r w:rsidRPr="00EC1C0F">
        <w:rPr>
          <w:rFonts w:eastAsia="Times New Roman"/>
          <w:sz w:val="32"/>
        </w:rPr>
        <w:t xml:space="preserve"> </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rFonts w:eastAsia="Times New Roman"/>
          <w:sz w:val="32"/>
        </w:rPr>
        <w:t xml:space="preserve">    </w:t>
      </w:r>
      <w:r w:rsidRPr="00EC1C0F">
        <w:rPr>
          <w:color w:val="000000"/>
          <w:sz w:val="32"/>
        </w:rPr>
        <w:t>Dövlətin və cəmiyyətin siyasi həyatı vəhdət təşkil edir. Siyasi həyat ölkədə baş verən ictimai-siyasi prosesləri, siyasi qüvvələr arasında hakimiyyət uğrunda konstitusion mübarizəni, dövlət hakimiyyəti və onun siyasi qüvvələrlə münasibətini əks etdirir. İstənilən vətəndaşın istədiyi vaxt siyasi fəaliyyətə qoşulmağa haqqı vardır.</w:t>
      </w:r>
      <w:r w:rsidRPr="00EC1C0F">
        <w:rPr>
          <w:rFonts w:eastAsia="Times New Roman"/>
          <w:sz w:val="32"/>
        </w:rPr>
        <w:t xml:space="preserve"> </w:t>
      </w:r>
      <w:r w:rsidRPr="00EC1C0F">
        <w:rPr>
          <w:color w:val="000000"/>
          <w:sz w:val="32"/>
        </w:rPr>
        <w:t>Bu cür fəaliyyətin özü vətəndaşın cəmiyyətin və dövlətin həyatında iştirak etməsini ifadə edir. Vətəndaşın bu hüququ dövlət sisteminə təsir etməyə imkan verən ən kəsərli hüquqdur.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rFonts w:eastAsia="Times New Roman"/>
          <w:color w:val="000000"/>
          <w:sz w:val="32"/>
        </w:rPr>
        <w:t xml:space="preserve">   </w:t>
      </w:r>
      <w:r w:rsidRPr="00EC1C0F">
        <w:rPr>
          <w:b/>
          <w:bCs/>
          <w:color w:val="000000"/>
          <w:sz w:val="32"/>
        </w:rPr>
        <w:t xml:space="preserve">Cəmiyyətin siyasi həyatında iştirak etmək hüququ </w:t>
      </w:r>
      <w:r w:rsidRPr="00EC1C0F">
        <w:rPr>
          <w:rFonts w:eastAsia="Times New Roman"/>
          <w:color w:val="000000"/>
          <w:sz w:val="32"/>
        </w:rPr>
        <w:t>dedikd</w:t>
      </w:r>
      <w:r w:rsidRPr="00EC1C0F">
        <w:rPr>
          <w:color w:val="000000"/>
          <w:sz w:val="32"/>
        </w:rPr>
        <w:t>ə, vətəndaşın sosial-siyasi qurumlarda (siyasi partiyalarda, təşkilatlarda və s.) iştirak etmək hüququ başa düşülür.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rFonts w:eastAsia="Times New Roman"/>
          <w:color w:val="000000"/>
          <w:sz w:val="32"/>
        </w:rPr>
        <w:t xml:space="preserve">   </w:t>
      </w:r>
      <w:r w:rsidRPr="00EC1C0F">
        <w:rPr>
          <w:b/>
          <w:bCs/>
          <w:color w:val="000000"/>
          <w:sz w:val="32"/>
        </w:rPr>
        <w:t xml:space="preserve">Dövlətin siyasi həyatında iştlrak efmək hüququ </w:t>
      </w:r>
      <w:r w:rsidRPr="00EC1C0F">
        <w:rPr>
          <w:color w:val="000000"/>
          <w:sz w:val="32"/>
        </w:rPr>
        <w:t>isə vətəndaşın kənardan dövlət orqanlarına siyasi-icti</w:t>
      </w:r>
      <w:r w:rsidRPr="00EC1C0F">
        <w:rPr>
          <w:rFonts w:eastAsia="Times New Roman"/>
          <w:color w:val="000000"/>
          <w:sz w:val="32"/>
        </w:rPr>
        <w:t>mai xarakterli t</w:t>
      </w:r>
      <w:r w:rsidRPr="00EC1C0F">
        <w:rPr>
          <w:color w:val="000000"/>
          <w:sz w:val="32"/>
        </w:rPr>
        <w:t>əsir etmək imkanı d</w:t>
      </w:r>
      <w:r w:rsidRPr="00EC1C0F">
        <w:rPr>
          <w:rFonts w:eastAsia="Times New Roman"/>
          <w:color w:val="000000"/>
          <w:sz w:val="32"/>
        </w:rPr>
        <w:t>eməkdir.</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 xml:space="preserve">     C</w:t>
      </w:r>
      <w:r w:rsidRPr="00EC1C0F">
        <w:rPr>
          <w:color w:val="000000"/>
          <w:sz w:val="32"/>
        </w:rPr>
        <w:t>əmiyyətin və dövlətin siyasi həyatında vətəndaşlar müxtəlif formalarda iştirak edirlər. Həmin formalara aiddir:</w:t>
      </w:r>
    </w:p>
    <w:p w:rsidR="00667A1D" w:rsidRPr="00EC1C0F" w:rsidRDefault="00667A1D" w:rsidP="00272339">
      <w:pPr>
        <w:pStyle w:val="ListParagraph"/>
        <w:numPr>
          <w:ilvl w:val="0"/>
          <w:numId w:val="162"/>
        </w:numPr>
        <w:shd w:val="clear" w:color="auto" w:fill="FFFFFF"/>
        <w:autoSpaceDE w:val="0"/>
        <w:autoSpaceDN w:val="0"/>
        <w:adjustRightInd w:val="0"/>
        <w:spacing w:after="0" w:line="240" w:lineRule="auto"/>
        <w:rPr>
          <w:rFonts w:eastAsia="Times New Roman"/>
          <w:sz w:val="32"/>
        </w:rPr>
      </w:pPr>
      <w:r w:rsidRPr="00EC1C0F">
        <w:rPr>
          <w:color w:val="000000"/>
          <w:sz w:val="32"/>
        </w:rPr>
        <w:t>Siyasi partiya və təşkilatların proqramlarını (nəzəri konsepsi-yalarını) hazırlamaq</w:t>
      </w:r>
    </w:p>
    <w:p w:rsidR="00667A1D" w:rsidRPr="00EC1C0F" w:rsidRDefault="00667A1D" w:rsidP="00272339">
      <w:pPr>
        <w:pStyle w:val="ListParagraph"/>
        <w:numPr>
          <w:ilvl w:val="0"/>
          <w:numId w:val="162"/>
        </w:numPr>
        <w:shd w:val="clear" w:color="auto" w:fill="FFFFFF"/>
        <w:autoSpaceDE w:val="0"/>
        <w:autoSpaceDN w:val="0"/>
        <w:adjustRightInd w:val="0"/>
        <w:spacing w:after="0" w:line="240" w:lineRule="auto"/>
        <w:rPr>
          <w:rFonts w:eastAsia="Times New Roman"/>
          <w:sz w:val="32"/>
        </w:rPr>
      </w:pPr>
      <w:r w:rsidRPr="00EC1C0F">
        <w:rPr>
          <w:color w:val="000000"/>
          <w:sz w:val="32"/>
        </w:rPr>
        <w:t>Referendumda (ümumxalq səsverməsində), seçkilərdə, sorğularda iştirak etmək</w:t>
      </w:r>
    </w:p>
    <w:p w:rsidR="00667A1D" w:rsidRPr="00EC1C0F" w:rsidRDefault="00667A1D" w:rsidP="00272339">
      <w:pPr>
        <w:pStyle w:val="ListParagraph"/>
        <w:numPr>
          <w:ilvl w:val="0"/>
          <w:numId w:val="162"/>
        </w:num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Siyasi məsələlər barədə ideya və nəzəriyyələr yaratmaq</w:t>
      </w:r>
    </w:p>
    <w:p w:rsidR="00667A1D" w:rsidRPr="00EC1C0F" w:rsidRDefault="00667A1D" w:rsidP="00272339">
      <w:pPr>
        <w:pStyle w:val="ListParagraph"/>
        <w:numPr>
          <w:ilvl w:val="0"/>
          <w:numId w:val="162"/>
        </w:numPr>
        <w:shd w:val="clear" w:color="auto" w:fill="FFFFFF"/>
        <w:autoSpaceDE w:val="0"/>
        <w:autoSpaceDN w:val="0"/>
        <w:adjustRightInd w:val="0"/>
        <w:spacing w:after="0" w:line="240" w:lineRule="auto"/>
        <w:rPr>
          <w:rFonts w:eastAsia="Times New Roman"/>
          <w:sz w:val="32"/>
        </w:rPr>
      </w:pPr>
      <w:r w:rsidRPr="00EC1C0F">
        <w:rPr>
          <w:color w:val="000000"/>
          <w:sz w:val="32"/>
        </w:rPr>
        <w:t>Öz siyasi baxışlarını formalaşdırmaq, bu baxışları və başqa    şəxslərin baxışlarını təbliğ etmək, habelə öz siyasi baxışları</w:t>
      </w:r>
      <w:r w:rsidRPr="00EC1C0F">
        <w:rPr>
          <w:rFonts w:eastAsia="Times New Roman"/>
          <w:color w:val="000000"/>
          <w:sz w:val="32"/>
        </w:rPr>
        <w:t>n</w:t>
      </w:r>
      <w:r w:rsidRPr="00EC1C0F">
        <w:rPr>
          <w:color w:val="000000"/>
          <w:sz w:val="32"/>
        </w:rPr>
        <w:t xml:space="preserve">ı müdafiə etmək, bu məqsədlə kütləvi </w:t>
      </w:r>
      <w:r w:rsidRPr="00EC1C0F">
        <w:rPr>
          <w:rFonts w:eastAsia="Times New Roman"/>
          <w:color w:val="000000"/>
          <w:sz w:val="32"/>
        </w:rPr>
        <w:t>informasiya vasitələrindən istifadə etmək və s.</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color w:val="000000"/>
          <w:sz w:val="32"/>
        </w:rPr>
        <w:t xml:space="preserve">     Fərdin yerli özünüidarəetmə qurumlarında fəaliyyəti də bu hüququn həyata keçirilməsi kimi başa düşülə bilər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color w:val="000000"/>
          <w:sz w:val="32"/>
        </w:rPr>
        <w:t xml:space="preserve">     Fərdin siyasi həyatda iştirak hüququ bir sıra hallarda məhdudlaşdırıla bilər. Bunun üçün, adətən, həmin şəxslərin siyasi partiyalara üzv olması qadağan edilir və onlara hər hansı şəkildə siyasi həyata müdaxilə imkanı verilmir. Bu qrupa hakimlər, polislər, prokurorluq işçiləri, hərbi qulluqçular və digər dövlət hakimiyyəti orqanlarının qulluqçuları daxildir. Siyasi fəaliyyətdə iştirak hüququ həm təkbaşına, həm də başqaları ilə birgə siyasi partiyalar və s. vasitəsilə həyata keçirilə bilər.</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 xml:space="preserve">      D</w:t>
      </w:r>
      <w:r w:rsidRPr="00EC1C0F">
        <w:rPr>
          <w:color w:val="000000"/>
          <w:sz w:val="32"/>
        </w:rPr>
        <w:t>övlətin siyasi həyatında iştirak formalarından biri də lobbizmdir. Lobbizm birbaşa siyasətə qarışmadan, müdaxilə etmədən, özünü büruzə vermədən müxtəlif qrup mənafelərinə təsir etmək imkanı verir. Lobbizm, ən ümumi şəkildə desək, obyektə kənardan, lakin onun daxili imkanlarından istifadə etməklə məqsədyönlü təsiri nəzərdə tutur. Bu formanın səmərəli olması ondan irəli gəlir ki, təsir edən qrupun mənafeyi birbaşa dövlət orqanına təzyiq etmir və təsir üçün obyektin daxili imkanlarından bəhrələnir. Siyasi həyatda bu belə təzahür edir ki,</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rFonts w:eastAsia="Times New Roman"/>
          <w:color w:val="000000"/>
          <w:sz w:val="32"/>
        </w:rPr>
        <w:t>m</w:t>
      </w:r>
      <w:r w:rsidRPr="00EC1C0F">
        <w:rPr>
          <w:color w:val="000000"/>
          <w:sz w:val="32"/>
        </w:rPr>
        <w:t xml:space="preserve">üəyyən bir siyasi qrupa, dövlət qurumuna təsir etmək istəyən subyekt həmin qurumun, təşkilatın daxilində müəyyən şəxsləri öz tərəfinə çəkir və bu şəxslər də o subyektin iradəsinə uyğun olaraq fəaliyyət göstərirlər. Bir qayda olaraq, belə təsir üçün aparıcı postlarda çalışan şəxslər ələ alınır. Nəticədə isə dövlət orqanı və ya siyasi qüvvə öz daxilindəki lobbistlərin hesabına müvafiq qrupun mənfeyinə zidd hər hansı qərar qəbul edə bilmir. </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rFonts w:eastAsia="Times New Roman"/>
          <w:color w:val="000000"/>
          <w:sz w:val="32"/>
        </w:rPr>
        <w:t xml:space="preserve">     Lobbizm m</w:t>
      </w:r>
      <w:r w:rsidRPr="00EC1C0F">
        <w:rPr>
          <w:color w:val="000000"/>
          <w:sz w:val="32"/>
        </w:rPr>
        <w:t>üxtəlif mənafeləri təmsil edə bilər.</w:t>
      </w:r>
      <w:r w:rsidRPr="00EC1C0F">
        <w:rPr>
          <w:rFonts w:eastAsia="Times New Roman"/>
          <w:color w:val="000000"/>
          <w:sz w:val="32"/>
        </w:rPr>
        <w:t xml:space="preserve"> Bir s</w:t>
      </w:r>
      <w:r w:rsidRPr="00EC1C0F">
        <w:rPr>
          <w:color w:val="000000"/>
          <w:sz w:val="32"/>
        </w:rPr>
        <w:t>ıra ölkələrdə lobbizm qadağandır. Azərbaycan Respublikasında hələlik lobbizmə rəsmi şəkildə münasibət müəyyən edilməmişdir.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rFonts w:eastAsia="Times New Roman"/>
          <w:color w:val="000000"/>
          <w:sz w:val="32"/>
        </w:rPr>
        <w:t xml:space="preserve">    Az</w:t>
      </w:r>
      <w:r w:rsidRPr="00EC1C0F">
        <w:rPr>
          <w:color w:val="000000"/>
          <w:sz w:val="32"/>
        </w:rPr>
        <w:t>ərbaycan Respublikası Konstitusiyasının 54-cü maddəsinin II hissəsində hər bir vətəndaşın dövlətə qarşı qiyama və ya dövlət çevrilişinə müstəqil müqavimət göstərmək hüququndan söhbət gedir. Bu hüquq əslində insan hüquqları ilə bağlı qəbul olunan ilkin</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color w:val="000000"/>
          <w:sz w:val="32"/>
        </w:rPr>
        <w:t>bəyannamələrdə öz əksini tapmış vətəndaş tabeçiliyindən boyun qaçırma hüququnun artıq dəyişmiş formasıdır. Bu hüquq (vətəndaş tabeçiliyindən boyun qaçırma) ona əsaslanırdı ki, dövləti xalq, yəni xalqı təşkil edən fərdlər yaradır və deməli, fərdlər özlərinin yaratdığı dövlətə bu dövlət qayda-qanunu pozmayınca, vətəndaş kimi tabe olmalıdırlar. Sonralar hüququn inkişafında bu amil aradan çıxdı. Bu da onunla əlaqələndirilir ki, heç bir hakimiyyət fərdlərin ona qarşı çıxması üçün qanuni əsas vermək istəməz və bundan başqa hansı hallarda dövlətin, hansı hallarda isə başqa sosial qüvvələrin hakimiyyəti mənimsəməsi faktını müəyyən etmək, demək olar ki, qeyri-mümkündür. Əgər dövlət hakimiyyəti kim tərəfindənsə qeyri-konstitusion yolla əldə edilərsə, hər bir vətəndaş konstitusion quruluşun bərpa edilməsi üçün aktiv əks fəaliyyətə başlamağa haqlıdır.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b/>
          <w:sz w:val="32"/>
        </w:rPr>
        <w:t xml:space="preserve">     Dövlətin idarə olunmasında iştirak etmək hüququ -</w:t>
      </w:r>
      <w:r w:rsidRPr="00EC1C0F">
        <w:rPr>
          <w:sz w:val="32"/>
        </w:rPr>
        <w:t xml:space="preserve"> </w:t>
      </w:r>
      <w:r w:rsidRPr="00EC1C0F">
        <w:rPr>
          <w:color w:val="000000"/>
          <w:sz w:val="32"/>
        </w:rPr>
        <w:t>əsas ictimai-siyasi hüquqlardan biridir. Bu hüquq Azərbaycan Res</w:t>
      </w:r>
      <w:r w:rsidRPr="00EC1C0F">
        <w:rPr>
          <w:rFonts w:eastAsia="Times New Roman"/>
          <w:color w:val="000000"/>
          <w:sz w:val="32"/>
        </w:rPr>
        <w:t>publikas</w:t>
      </w:r>
      <w:r w:rsidRPr="00EC1C0F">
        <w:rPr>
          <w:color w:val="000000"/>
          <w:sz w:val="32"/>
        </w:rPr>
        <w:t xml:space="preserve">ı Konstitusiyasının 55-ci maddəsində nəzərdə tutulmuşdur. Bu hüquq Azərbaycan Respublikası </w:t>
      </w:r>
      <w:r w:rsidRPr="00EC1C0F">
        <w:rPr>
          <w:b/>
          <w:bCs/>
          <w:color w:val="000000"/>
          <w:sz w:val="32"/>
        </w:rPr>
        <w:t xml:space="preserve">vətəndaşlarına </w:t>
      </w:r>
      <w:r w:rsidRPr="00EC1C0F">
        <w:rPr>
          <w:b/>
          <w:bCs/>
          <w:iCs/>
          <w:color w:val="000000"/>
          <w:sz w:val="32"/>
        </w:rPr>
        <w:t>öz</w:t>
      </w:r>
      <w:r w:rsidRPr="00EC1C0F">
        <w:rPr>
          <w:rFonts w:eastAsia="Times New Roman"/>
          <w:b/>
          <w:bCs/>
          <w:i/>
          <w:iCs/>
          <w:color w:val="000000"/>
          <w:sz w:val="32"/>
        </w:rPr>
        <w:t xml:space="preserve"> </w:t>
      </w:r>
      <w:r w:rsidRPr="00EC1C0F">
        <w:rPr>
          <w:b/>
          <w:bCs/>
          <w:color w:val="000000"/>
          <w:sz w:val="32"/>
        </w:rPr>
        <w:t xml:space="preserve">dövlətinin idarə olunmasında iştirak etmək imkani verir. </w:t>
      </w:r>
      <w:r w:rsidRPr="00EC1C0F">
        <w:rPr>
          <w:color w:val="000000"/>
          <w:sz w:val="32"/>
        </w:rPr>
        <w:t>Dövlətin idarə olunmasında iştirak etmək hüququ bir sıra beynəlxalq hüquqi sənədlərdə də ifadə olunmuşdur. «Mülki və siyasi hüquqlar barədə» beynəlxalq paktın 25-ci maddəsi məhz həmin hüququ nəzərdə tutur. Bu maddədə göstərilir ki, hər bir vətəndaş onun hüquqları məhdudlaşdırılmadan dövlət işlərinin aparılmasında birbaşa və ya nümayəndələri vasitəsilə iştirak edə, ümumi, bərabər və gizli demokratik seçki əsasında seçilə və səs verə, ümumi əsaslarla öz ölkəsində dövlət xidmətinə daxil ola bilər.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rFonts w:eastAsia="Times New Roman"/>
          <w:color w:val="000000"/>
          <w:sz w:val="32"/>
        </w:rPr>
        <w:t xml:space="preserve">    V</w:t>
      </w:r>
      <w:r w:rsidRPr="00EC1C0F">
        <w:rPr>
          <w:color w:val="000000"/>
          <w:sz w:val="32"/>
        </w:rPr>
        <w:t>ətəndaşlar dövlətin idarə olunmasında iştirak etmək hüququnu üç</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color w:val="000000"/>
          <w:sz w:val="32"/>
        </w:rPr>
        <w:t>yolla həyata keçirirlər:</w:t>
      </w:r>
    </w:p>
    <w:p w:rsidR="00667A1D" w:rsidRPr="00EC1C0F" w:rsidRDefault="00667A1D" w:rsidP="00272339">
      <w:pPr>
        <w:pStyle w:val="ListParagraph"/>
        <w:numPr>
          <w:ilvl w:val="0"/>
          <w:numId w:val="163"/>
        </w:num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Bilavasitə yolla</w:t>
      </w:r>
    </w:p>
    <w:p w:rsidR="00667A1D" w:rsidRPr="00EC1C0F" w:rsidRDefault="00667A1D" w:rsidP="00272339">
      <w:pPr>
        <w:pStyle w:val="ListParagraph"/>
        <w:numPr>
          <w:ilvl w:val="0"/>
          <w:numId w:val="163"/>
        </w:numPr>
        <w:shd w:val="clear" w:color="auto" w:fill="FFFFFF"/>
        <w:autoSpaceDE w:val="0"/>
        <w:autoSpaceDN w:val="0"/>
        <w:adjustRightInd w:val="0"/>
        <w:spacing w:after="0" w:line="240" w:lineRule="auto"/>
        <w:rPr>
          <w:rFonts w:eastAsia="Times New Roman"/>
          <w:sz w:val="32"/>
        </w:rPr>
      </w:pPr>
      <w:r w:rsidRPr="00EC1C0F">
        <w:rPr>
          <w:color w:val="000000"/>
          <w:sz w:val="32"/>
        </w:rPr>
        <w:t>Nümayəndələr vasitəsilə</w:t>
      </w:r>
    </w:p>
    <w:p w:rsidR="00667A1D" w:rsidRPr="00EC1C0F" w:rsidRDefault="00667A1D" w:rsidP="00272339">
      <w:pPr>
        <w:pStyle w:val="ListParagraph"/>
        <w:numPr>
          <w:ilvl w:val="0"/>
          <w:numId w:val="163"/>
        </w:numPr>
        <w:shd w:val="clear" w:color="auto" w:fill="FFFFFF"/>
        <w:autoSpaceDE w:val="0"/>
        <w:autoSpaceDN w:val="0"/>
        <w:adjustRightInd w:val="0"/>
        <w:spacing w:after="0" w:line="240" w:lineRule="auto"/>
        <w:rPr>
          <w:rFonts w:eastAsia="Times New Roman"/>
          <w:sz w:val="32"/>
        </w:rPr>
      </w:pPr>
      <w:r w:rsidRPr="00EC1C0F">
        <w:rPr>
          <w:color w:val="000000"/>
          <w:sz w:val="32"/>
        </w:rPr>
        <w:t>Dövlət qulluğuna girmək yolu ilə</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rFonts w:eastAsia="Times New Roman"/>
          <w:b/>
          <w:bCs/>
          <w:color w:val="000000"/>
          <w:sz w:val="32"/>
        </w:rPr>
        <w:t xml:space="preserve">     Bilavasitə yolun </w:t>
      </w:r>
      <w:r w:rsidRPr="00EC1C0F">
        <w:rPr>
          <w:color w:val="000000"/>
          <w:sz w:val="32"/>
        </w:rPr>
        <w:t>mahiyyəti vətəndaşların referendumda (ümumxalq səsvermədə) iştirak etmələrindən ibarətdir. Bu yolla vətəndaşlar dövlət və ictimai həyatın ən vacib məsələlərini həll</w:t>
      </w:r>
      <w:r w:rsidRPr="00EC1C0F">
        <w:rPr>
          <w:rFonts w:eastAsia="Times New Roman"/>
          <w:sz w:val="32"/>
        </w:rPr>
        <w:t xml:space="preserve"> </w:t>
      </w:r>
      <w:r w:rsidRPr="00EC1C0F">
        <w:rPr>
          <w:rFonts w:eastAsia="Times New Roman"/>
          <w:color w:val="000000"/>
          <w:sz w:val="32"/>
        </w:rPr>
        <w:t xml:space="preserve">etmək </w:t>
      </w:r>
      <w:r w:rsidRPr="00EC1C0F">
        <w:rPr>
          <w:color w:val="000000"/>
          <w:sz w:val="32"/>
        </w:rPr>
        <w:t>üçün səsvermədə iştirak edirlər.</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 xml:space="preserve">    D</w:t>
      </w:r>
      <w:r w:rsidRPr="00EC1C0F">
        <w:rPr>
          <w:color w:val="000000"/>
          <w:sz w:val="32"/>
        </w:rPr>
        <w:t xml:space="preserve">övlətin idarə olunmasında vətəndaşlar </w:t>
      </w:r>
      <w:r w:rsidRPr="00EC1C0F">
        <w:rPr>
          <w:b/>
          <w:bCs/>
          <w:color w:val="000000"/>
          <w:sz w:val="32"/>
        </w:rPr>
        <w:t xml:space="preserve">nümayəndələr vasitəsilə </w:t>
      </w:r>
      <w:r w:rsidRPr="00EC1C0F">
        <w:rPr>
          <w:color w:val="000000"/>
          <w:sz w:val="32"/>
        </w:rPr>
        <w:t xml:space="preserve">də iştirak edə bilərlər. Nümayəndələr dedikdə, respublika vətəndaşlarının seçki hüququ əsasında səsvermə yolu ilə seçdiyi şəxslər başa düşülür. </w:t>
      </w:r>
      <w:r w:rsidRPr="00EC1C0F">
        <w:rPr>
          <w:bCs/>
          <w:color w:val="000000"/>
          <w:sz w:val="32"/>
        </w:rPr>
        <w:t xml:space="preserve">Söhbət </w:t>
      </w:r>
      <w:r w:rsidRPr="00EC1C0F">
        <w:rPr>
          <w:rFonts w:eastAsia="Times New Roman"/>
          <w:b/>
          <w:bCs/>
          <w:color w:val="000000"/>
          <w:sz w:val="32"/>
        </w:rPr>
        <w:t xml:space="preserve">prezidentdən və deputatlardan </w:t>
      </w:r>
      <w:r w:rsidRPr="00EC1C0F">
        <w:rPr>
          <w:color w:val="000000"/>
          <w:sz w:val="32"/>
        </w:rPr>
        <w:t>gedir. Onlar vətəndaşlardan səlahiyyət və mandat alan şəxslərdir. Vətəndaşlar da məhz onların vasitəsilə dövlətin idarə olunmasında iştirak edirlər. Prezidentin və deputatların dövlətin idarə olunmasında iştirak etmələri onları seçən vətəndaşların özünün iştirakını ifadə edir.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rFonts w:eastAsia="Times New Roman"/>
          <w:b/>
          <w:bCs/>
          <w:color w:val="000000"/>
          <w:sz w:val="32"/>
        </w:rPr>
        <w:t xml:space="preserve">   D</w:t>
      </w:r>
      <w:r w:rsidRPr="00EC1C0F">
        <w:rPr>
          <w:b/>
          <w:bCs/>
          <w:color w:val="000000"/>
          <w:sz w:val="32"/>
        </w:rPr>
        <w:t xml:space="preserve">övlət qulluğuna girmək yolunun </w:t>
      </w:r>
      <w:r w:rsidRPr="00EC1C0F">
        <w:rPr>
          <w:color w:val="000000"/>
          <w:sz w:val="32"/>
        </w:rPr>
        <w:t xml:space="preserve">mahiyyəti ondan ibarətdir ki, vətəndaşlar dövlət orqanlarında xidmət (qulluq) etməklə döviətin idarə olunmasında iştirak edirlər. Həmin vətəndəşlar </w:t>
      </w:r>
      <w:r w:rsidRPr="00EC1C0F">
        <w:rPr>
          <w:b/>
          <w:bCs/>
          <w:color w:val="000000"/>
          <w:sz w:val="32"/>
        </w:rPr>
        <w:t xml:space="preserve">dövlət qulluqçuları </w:t>
      </w:r>
      <w:r w:rsidRPr="00EC1C0F">
        <w:rPr>
          <w:color w:val="000000"/>
          <w:sz w:val="32"/>
        </w:rPr>
        <w:t xml:space="preserve">adlanır. Dövlətin məqsəd və funksiyalarının həyata keçirilməsi sahəsində dövlət qulluqçularının öz vəzifə səlahiyyətlərini yerinə yetirməsinə </w:t>
      </w:r>
      <w:r w:rsidRPr="00EC1C0F">
        <w:rPr>
          <w:b/>
          <w:bCs/>
          <w:color w:val="000000"/>
          <w:sz w:val="32"/>
        </w:rPr>
        <w:t xml:space="preserve">dövlət qulluğu (xidməti) </w:t>
      </w:r>
      <w:r w:rsidRPr="00EC1C0F">
        <w:rPr>
          <w:color w:val="000000"/>
          <w:sz w:val="32"/>
        </w:rPr>
        <w:t>deyilir. Lakin nəzərə almaq lazımdır ki, dövlət orqanlarında çalışmaq hələ dövlət qulluğunda olmaq demək deyildir. Məsələn, deputatlar və hakimlər dövlət qulluqçuları sayılmırlar. Bununla belə, deputatlar seçilməklə vəzifəyə gəlir</w:t>
      </w:r>
      <w:r w:rsidRPr="00EC1C0F">
        <w:rPr>
          <w:rFonts w:eastAsia="Times New Roman"/>
          <w:sz w:val="32"/>
        </w:rPr>
        <w:t xml:space="preserve"> </w:t>
      </w:r>
      <w:r w:rsidRPr="00EC1C0F">
        <w:rPr>
          <w:rFonts w:eastAsia="Times New Roman"/>
          <w:color w:val="000000"/>
          <w:sz w:val="32"/>
        </w:rPr>
        <w:t>v</w:t>
      </w:r>
      <w:r w:rsidRPr="00EC1C0F">
        <w:rPr>
          <w:color w:val="000000"/>
          <w:sz w:val="32"/>
        </w:rPr>
        <w:t>ə dövlətin idarə olunmasında iştirak edirlər.</w:t>
      </w:r>
      <w:r w:rsidRPr="00EC1C0F">
        <w:rPr>
          <w:rFonts w:eastAsia="Times New Roman"/>
          <w:color w:val="000000"/>
          <w:sz w:val="32"/>
        </w:rPr>
        <w:t xml:space="preserve"> </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 xml:space="preserve">    D</w:t>
      </w:r>
      <w:r w:rsidRPr="00EC1C0F">
        <w:rPr>
          <w:color w:val="000000"/>
          <w:sz w:val="32"/>
        </w:rPr>
        <w:t>övlət qulluğu professional (peşəkar) fəaliyyətdir. Bu fəaliyyət nəticəsində dövlət orqanlarının funksiyasının həyata keçirilməsi təmin edilir.</w:t>
      </w:r>
    </w:p>
    <w:p w:rsidR="00667A1D" w:rsidRPr="00EC1C0F" w:rsidRDefault="00667A1D" w:rsidP="00272339">
      <w:pPr>
        <w:shd w:val="clear" w:color="auto" w:fill="FFFFFF"/>
        <w:autoSpaceDE w:val="0"/>
        <w:autoSpaceDN w:val="0"/>
        <w:adjustRightInd w:val="0"/>
        <w:spacing w:after="0" w:line="240" w:lineRule="auto"/>
        <w:rPr>
          <w:rFonts w:eastAsia="Times New Roman"/>
          <w:b/>
          <w:bCs/>
          <w:color w:val="000000"/>
          <w:sz w:val="32"/>
        </w:rPr>
      </w:pPr>
      <w:r w:rsidRPr="00EC1C0F">
        <w:rPr>
          <w:color w:val="000000"/>
          <w:sz w:val="32"/>
        </w:rPr>
        <w:t xml:space="preserve">    Bu hüquq,  yalnız Azərbaycan Respublikası vətəndaşlarına məxsusdur. İrqi, milli, dil, cinsi, mənşə, əqidə və sosial mənsubiyyətindən, əmlak vəziyyətindən, yaşayış yerindən, dinə münasibətindən asılı olmayaraq </w:t>
      </w:r>
      <w:r w:rsidRPr="00EC1C0F">
        <w:rPr>
          <w:b/>
          <w:bCs/>
          <w:color w:val="000000"/>
          <w:sz w:val="32"/>
        </w:rPr>
        <w:t xml:space="preserve">on altı yaşma çatmış hər bir Azərbaycan Respublikası vətəndaşı dövlət qulluğuna daxil ola bilər, </w:t>
      </w:r>
      <w:r w:rsidRPr="00EC1C0F">
        <w:rPr>
          <w:color w:val="000000"/>
          <w:sz w:val="32"/>
        </w:rPr>
        <w:t xml:space="preserve">bir şərtlə ki, müvafiq dövlət qulluğu vəzifəsinin tələblərinə uyğun peşə hazırlığına malik olsun. </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rFonts w:eastAsia="Times New Roman"/>
          <w:b/>
          <w:bCs/>
          <w:color w:val="000000"/>
          <w:sz w:val="32"/>
        </w:rPr>
        <w:t xml:space="preserve">    </w:t>
      </w:r>
      <w:r w:rsidRPr="00EC1C0F">
        <w:rPr>
          <w:rFonts w:eastAsia="Times New Roman"/>
          <w:color w:val="000000"/>
          <w:sz w:val="32"/>
        </w:rPr>
        <w:t xml:space="preserve"> Lakin konstitusiya əcn</w:t>
      </w:r>
      <w:r w:rsidRPr="00EC1C0F">
        <w:rPr>
          <w:color w:val="000000"/>
          <w:sz w:val="32"/>
        </w:rPr>
        <w:t>əbilərin və vətəndaşlığı olmayan şəxslərin də Azərbaycan Respublikasında dövlətin idarə olunmasında iştirak hüququnu dövlət qulluğuna daxil olmaqla həyata keçirə biləcəklərini istisna etmir. Həmin kateqoriya şəxslərin dövlət qulluğuna girməsinin qaydası qanunla müəyyən edilir.</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 xml:space="preserve">     </w:t>
      </w:r>
      <w:r w:rsidRPr="00EC1C0F">
        <w:rPr>
          <w:color w:val="000000"/>
          <w:sz w:val="32"/>
        </w:rPr>
        <w:t xml:space="preserve">Əgər dövlət qulluqçusu siyasi və inzibati funksiya yerinə yetirərsə (vəzifə tutarsa), habelə hakimiyyət səlahiyyətləri alarsa, ona </w:t>
      </w:r>
      <w:r w:rsidRPr="00EC1C0F">
        <w:rPr>
          <w:b/>
          <w:bCs/>
          <w:color w:val="000000"/>
          <w:sz w:val="32"/>
        </w:rPr>
        <w:t xml:space="preserve">dövlət orqanlarının vəzifəli şəxsləri deyilir. </w:t>
      </w:r>
      <w:r w:rsidRPr="00EC1C0F">
        <w:rPr>
          <w:color w:val="000000"/>
          <w:sz w:val="32"/>
        </w:rPr>
        <w:t>Dövlət orqanlarının vəzifəli şəxsləri Azərbaycan Respublikası vətəndaşları sırasından təyin edilirlər.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b/>
          <w:sz w:val="32"/>
        </w:rPr>
        <w:t xml:space="preserve">      Müraciət etmək hüququ -</w:t>
      </w:r>
      <w:r w:rsidRPr="00EC1C0F">
        <w:rPr>
          <w:rFonts w:eastAsia="Times New Roman"/>
          <w:color w:val="000000"/>
          <w:sz w:val="32"/>
        </w:rPr>
        <w:t xml:space="preserve"> </w:t>
      </w:r>
      <w:r w:rsidRPr="00EC1C0F">
        <w:rPr>
          <w:color w:val="000000"/>
          <w:sz w:val="32"/>
        </w:rPr>
        <w:t xml:space="preserve">siyasi həyatda, cəmiyyətin və dövlətin idarə olunmasında vətəndaşların iştirakının bir forması kimi təzahür edir. Bu hüquq dövlət orqanlarına təsir etmək üsulu və dövlət orqanları ilə əlaqə yaratmaq yoludur. </w:t>
      </w:r>
      <w:r w:rsidRPr="00EC1C0F">
        <w:rPr>
          <w:sz w:val="32"/>
        </w:rPr>
        <w:t>Müraciət etmək hüququ</w:t>
      </w:r>
      <w:r w:rsidRPr="00EC1C0F">
        <w:rPr>
          <w:b/>
          <w:sz w:val="32"/>
        </w:rPr>
        <w:t xml:space="preserve"> </w:t>
      </w:r>
      <w:r w:rsidRPr="00EC1C0F">
        <w:rPr>
          <w:color w:val="000000"/>
          <w:sz w:val="32"/>
        </w:rPr>
        <w:t xml:space="preserve">həm də vətəndaşlara imkan verir ki, onlar öz hüquqlarını qorusunlar.  Bunu nəzərə alaraq Konstitusiyanın 57-ci maddəsi vətəndaşların müraciət etmək hüququnu təsbit edir. </w:t>
      </w:r>
      <w:r w:rsidRPr="00EC1C0F">
        <w:rPr>
          <w:rFonts w:eastAsia="Times New Roman"/>
          <w:color w:val="000000"/>
          <w:sz w:val="32"/>
        </w:rPr>
        <w:t>M</w:t>
      </w:r>
      <w:r w:rsidRPr="00EC1C0F">
        <w:rPr>
          <w:color w:val="000000"/>
          <w:sz w:val="32"/>
        </w:rPr>
        <w:t>üraciət etmək hüququna görə hər bir vətəndaşın ixtiyarı</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color w:val="000000"/>
          <w:sz w:val="32"/>
        </w:rPr>
        <w:t xml:space="preserve">çatır ki, o, dövlət orqanlarına şəxsən müraciət etsin, habelə fərdi və kollektiv yazılı müraciət göndərsin. </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color w:val="000000"/>
          <w:sz w:val="32"/>
        </w:rPr>
        <w:t xml:space="preserve">     Bu hüquq bir sıra normativ hüquqi aktlarla, əsasən də «Vətəndaşların müraciətlərinə baxılması qaydası haqqında» Azərbaycan Respublikası Qanunu ilə tənzim olunur. Müraciət anlayışı geniş mənada başa düşülməlidir. Dövlət orqanına istənilən məqsədlə müraciət etmək olar və qanunda müraciətin məzmunundan asılı olmayaraq, ona cavab verilməsi nəzərdə tutulur. Müraciətlər çoxsaylı və müxtəlif məsələlərlə bağlı ola bilər. Buraya hüquq pozuntusundan tutmuş müəyyən təkliflərin verilməsinə qədər bir sıra məsələlər daxildir.</w:t>
      </w:r>
    </w:p>
    <w:p w:rsidR="00667A1D" w:rsidRPr="00EC1C0F" w:rsidRDefault="00667A1D" w:rsidP="00272339">
      <w:pPr>
        <w:shd w:val="clear" w:color="auto" w:fill="FFFFFF"/>
        <w:autoSpaceDE w:val="0"/>
        <w:autoSpaceDN w:val="0"/>
        <w:adjustRightInd w:val="0"/>
        <w:spacing w:after="0" w:line="240" w:lineRule="auto"/>
        <w:rPr>
          <w:rFonts w:eastAsia="Times New Roman"/>
          <w:sz w:val="32"/>
          <w:lang w:val="en-US"/>
        </w:rPr>
      </w:pPr>
      <w:r w:rsidRPr="00EC1C0F">
        <w:rPr>
          <w:rFonts w:eastAsia="Times New Roman"/>
          <w:color w:val="000000"/>
          <w:sz w:val="32"/>
        </w:rPr>
        <w:t xml:space="preserve">    M</w:t>
      </w:r>
      <w:r w:rsidRPr="00EC1C0F">
        <w:rPr>
          <w:color w:val="000000"/>
          <w:sz w:val="32"/>
        </w:rPr>
        <w:t>üraciət etmək hüququ üç əsas formada həyata keçirilir. Bunlara müraciət formaları deyilir. Həmin formalara aiddir:</w:t>
      </w:r>
    </w:p>
    <w:p w:rsidR="00667A1D" w:rsidRPr="00EC1C0F" w:rsidRDefault="00667A1D" w:rsidP="00272339">
      <w:pPr>
        <w:pStyle w:val="ListParagraph"/>
        <w:numPr>
          <w:ilvl w:val="0"/>
          <w:numId w:val="164"/>
        </w:numPr>
        <w:shd w:val="clear" w:color="auto" w:fill="FFFFFF"/>
        <w:autoSpaceDE w:val="0"/>
        <w:autoSpaceDN w:val="0"/>
        <w:adjustRightInd w:val="0"/>
        <w:spacing w:after="0" w:line="240" w:lineRule="auto"/>
        <w:rPr>
          <w:rFonts w:eastAsia="Times New Roman"/>
          <w:sz w:val="32"/>
          <w:lang w:val="en-US"/>
        </w:rPr>
      </w:pPr>
      <w:r w:rsidRPr="00EC1C0F">
        <w:rPr>
          <w:rFonts w:eastAsia="Times New Roman"/>
          <w:color w:val="000000"/>
          <w:sz w:val="32"/>
        </w:rPr>
        <w:t>Təklif</w:t>
      </w:r>
    </w:p>
    <w:p w:rsidR="00667A1D" w:rsidRPr="00EC1C0F" w:rsidRDefault="00667A1D" w:rsidP="00272339">
      <w:pPr>
        <w:pStyle w:val="ListParagraph"/>
        <w:numPr>
          <w:ilvl w:val="0"/>
          <w:numId w:val="164"/>
        </w:numPr>
        <w:shd w:val="clear" w:color="auto" w:fill="FFFFFF"/>
        <w:autoSpaceDE w:val="0"/>
        <w:autoSpaceDN w:val="0"/>
        <w:adjustRightInd w:val="0"/>
        <w:spacing w:after="0" w:line="240" w:lineRule="auto"/>
        <w:rPr>
          <w:rFonts w:eastAsia="Times New Roman"/>
          <w:sz w:val="32"/>
          <w:lang w:val="en-US"/>
        </w:rPr>
      </w:pPr>
      <w:r w:rsidRPr="00EC1C0F">
        <w:rPr>
          <w:rFonts w:eastAsia="Times New Roman"/>
          <w:color w:val="000000"/>
          <w:sz w:val="32"/>
        </w:rPr>
        <w:t>Ərizə</w:t>
      </w:r>
    </w:p>
    <w:p w:rsidR="00667A1D" w:rsidRPr="00EC1C0F" w:rsidRDefault="00667A1D" w:rsidP="00272339">
      <w:pPr>
        <w:pStyle w:val="ListParagraph"/>
        <w:numPr>
          <w:ilvl w:val="0"/>
          <w:numId w:val="164"/>
        </w:numPr>
        <w:shd w:val="clear" w:color="auto" w:fill="FFFFFF"/>
        <w:autoSpaceDE w:val="0"/>
        <w:autoSpaceDN w:val="0"/>
        <w:adjustRightInd w:val="0"/>
        <w:spacing w:after="0" w:line="240" w:lineRule="auto"/>
        <w:rPr>
          <w:rFonts w:eastAsia="Times New Roman"/>
          <w:sz w:val="32"/>
          <w:lang w:val="en-US"/>
        </w:rPr>
      </w:pPr>
      <w:r w:rsidRPr="00EC1C0F">
        <w:rPr>
          <w:color w:val="000000"/>
          <w:sz w:val="32"/>
        </w:rPr>
        <w:t>Şikayət</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rFonts w:eastAsia="Times New Roman"/>
          <w:color w:val="000000"/>
          <w:sz w:val="32"/>
          <w:lang w:val="en-US"/>
        </w:rPr>
        <w:t xml:space="preserve">    </w:t>
      </w:r>
      <w:r w:rsidRPr="00EC1C0F">
        <w:rPr>
          <w:rFonts w:eastAsia="Times New Roman"/>
          <w:b/>
          <w:i/>
          <w:color w:val="000000"/>
          <w:sz w:val="32"/>
          <w:u w:val="single"/>
        </w:rPr>
        <w:t>Təklif</w:t>
      </w:r>
      <w:r w:rsidRPr="00EC1C0F">
        <w:rPr>
          <w:color w:val="000000"/>
          <w:sz w:val="32"/>
        </w:rPr>
        <w:t xml:space="preserve"> dedikdə, dövlət orqanlarının fəaliyyətinin yaxşılaşdırılması barədə edilən müraciət başa düşülür. Burada vətəndaş müəyyən məsələlərin həlli yollarını göstərir, yeni ideyalar və fikirlər irəli sürür.</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color w:val="000000"/>
          <w:sz w:val="32"/>
        </w:rPr>
        <w:t>Təklif özünün məzmununa görə, bir qayda olaraq, hüquq pozuntusu ilə bağlı olmur.</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 xml:space="preserve">     V</w:t>
      </w:r>
      <w:r w:rsidRPr="00EC1C0F">
        <w:rPr>
          <w:color w:val="000000"/>
          <w:sz w:val="32"/>
        </w:rPr>
        <w:t xml:space="preserve">ətəndaşlara məxsus hüquqların həyata keçirilməsi ilə bağlı tələbləri nəzərdə tutan müraciətə </w:t>
      </w:r>
      <w:r w:rsidRPr="00EC1C0F">
        <w:rPr>
          <w:rFonts w:eastAsia="Times New Roman"/>
          <w:b/>
          <w:i/>
          <w:color w:val="000000"/>
          <w:sz w:val="32"/>
          <w:u w:val="single"/>
        </w:rPr>
        <w:t xml:space="preserve">ərizə </w:t>
      </w:r>
      <w:r w:rsidRPr="00EC1C0F">
        <w:rPr>
          <w:color w:val="000000"/>
          <w:sz w:val="32"/>
        </w:rPr>
        <w:t>deyilir. Ərizəyə baxaraq dövlət orqanı ərizədə ifadə olunan hüququ həyata keçirir və ya həmin hüququn həyata keçirilməsində iştirak edir.</w:t>
      </w:r>
      <w:r w:rsidRPr="00EC1C0F">
        <w:rPr>
          <w:rFonts w:eastAsia="Times New Roman"/>
          <w:sz w:val="32"/>
        </w:rPr>
        <w:t xml:space="preserve"> </w:t>
      </w:r>
      <w:r w:rsidRPr="00EC1C0F">
        <w:rPr>
          <w:color w:val="000000"/>
          <w:sz w:val="32"/>
        </w:rPr>
        <w:t>Məhz ərizəsi əsasında şəxsə təqaüd təyin olunur, o işə götürülür və s. Müraciətin ərizə forması hüquq pozuntusu ilə bağlı deyil.</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rFonts w:eastAsia="Times New Roman"/>
          <w:color w:val="000000"/>
          <w:sz w:val="32"/>
        </w:rPr>
        <w:t xml:space="preserve">     </w:t>
      </w:r>
      <w:r w:rsidRPr="00EC1C0F">
        <w:rPr>
          <w:b/>
          <w:i/>
          <w:color w:val="000000"/>
          <w:sz w:val="32"/>
          <w:u w:val="single"/>
        </w:rPr>
        <w:t>Şikayət</w:t>
      </w:r>
      <w:r w:rsidRPr="00EC1C0F">
        <w:rPr>
          <w:color w:val="000000"/>
          <w:sz w:val="32"/>
        </w:rPr>
        <w:t xml:space="preserve"> dedikdə, dövlət orqanına, idarəsinə, təşkilatına və müəssisəsinə pozulmuş hüququn bərpası tələbi ilə edilən müraciət başa düşülür. Şikayətə baxaraq dövlət qurumu pozulmuş hüququ bərpa edir.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color w:val="000000"/>
          <w:sz w:val="32"/>
        </w:rPr>
        <w:t>Digər iki müraciət formasından fərqli olaraq şikayət hüquq pozuntusu ilə bağlıdır.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color w:val="000000"/>
          <w:sz w:val="32"/>
        </w:rPr>
        <w:t xml:space="preserve">     Şikayət etmək hüququ bəzi xarici ölkələrdə </w:t>
      </w:r>
      <w:r w:rsidRPr="00EC1C0F">
        <w:rPr>
          <w:i/>
          <w:color w:val="000000"/>
          <w:sz w:val="32"/>
          <w:u w:val="single"/>
        </w:rPr>
        <w:t>petisiya hüququ</w:t>
      </w:r>
      <w:r w:rsidRPr="00EC1C0F">
        <w:rPr>
          <w:color w:val="000000"/>
          <w:sz w:val="32"/>
        </w:rPr>
        <w:t xml:space="preserve"> adlanır. İngilis-sakson ölkələrində petisiya dedikdə, ilk növbədə parlamentə müraciət etmək başa düşülür.    </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color w:val="000000"/>
          <w:sz w:val="32"/>
        </w:rPr>
        <w:t xml:space="preserve">     Müraciətin hər üç formasından həm fiziki, həm də hüquqi şəxslər istifadə etmək hüququna malikdirlər.</w:t>
      </w:r>
    </w:p>
    <w:p w:rsidR="00667A1D" w:rsidRPr="00EC1C0F" w:rsidRDefault="00667A1D" w:rsidP="00272339">
      <w:pPr>
        <w:tabs>
          <w:tab w:val="left" w:pos="397"/>
        </w:tabs>
        <w:spacing w:after="0" w:line="240" w:lineRule="auto"/>
        <w:ind w:firstLine="567"/>
        <w:jc w:val="both"/>
        <w:rPr>
          <w:rFonts w:eastAsia="Times New Roman"/>
          <w:color w:val="000000"/>
          <w:sz w:val="32"/>
        </w:rPr>
      </w:pPr>
      <w:r w:rsidRPr="00EC1C0F">
        <w:rPr>
          <w:color w:val="000000"/>
          <w:sz w:val="32"/>
        </w:rPr>
        <w:t xml:space="preserve">     Müraciət həm yazılı, həm də şifahi ola bilər. Bir sıra müraciətlər yalnız yazılı formada ola bilər. Müraciətlər qanunla müəyyən edilmiş formada tərtib edilməlidir və orada göndərən şəxsin adı, soyadı, ünvanı və digər məlumatlar öz əksini tapmalıdır. </w:t>
      </w:r>
      <w:r w:rsidRPr="00EC1C0F">
        <w:rPr>
          <w:noProof/>
          <w:sz w:val="32"/>
          <w:lang w:eastAsia="en-GB"/>
        </w:rPr>
        <w:t>Müraciətdə həmin məlumatlar göstərilmədikdə onlar anonim sayılır. Anonim müraciətlərə baxılmır.</w:t>
      </w:r>
      <w:r w:rsidRPr="00EC1C0F">
        <w:rPr>
          <w:rFonts w:eastAsia="Times New Roman"/>
          <w:color w:val="000000"/>
          <w:sz w:val="32"/>
        </w:rPr>
        <w:t xml:space="preserve">     </w:t>
      </w:r>
    </w:p>
    <w:p w:rsidR="00667A1D" w:rsidRPr="00EC1C0F" w:rsidRDefault="00667A1D" w:rsidP="00272339">
      <w:pPr>
        <w:tabs>
          <w:tab w:val="left" w:pos="397"/>
        </w:tabs>
        <w:spacing w:after="0" w:line="240" w:lineRule="auto"/>
        <w:ind w:firstLine="567"/>
        <w:jc w:val="both"/>
        <w:rPr>
          <w:noProof/>
          <w:sz w:val="32"/>
          <w:lang w:eastAsia="en-GB"/>
        </w:rPr>
      </w:pPr>
      <w:r w:rsidRPr="00EC1C0F">
        <w:rPr>
          <w:color w:val="000000"/>
          <w:sz w:val="32"/>
        </w:rPr>
        <w:t>Dövlət orqanları onlara yönəlmiş müraciətləri qəbul etməli, onlara aid olmadığı təqdirdə isə həmin müraciəti aidiyyəti üzrə</w:t>
      </w:r>
      <w:r w:rsidRPr="00EC1C0F">
        <w:rPr>
          <w:rFonts w:eastAsia="Times New Roman"/>
          <w:sz w:val="32"/>
        </w:rPr>
        <w:t xml:space="preserve"> </w:t>
      </w:r>
      <w:r w:rsidRPr="00EC1C0F">
        <w:rPr>
          <w:rFonts w:eastAsia="Times New Roman"/>
          <w:color w:val="000000"/>
          <w:sz w:val="32"/>
        </w:rPr>
        <w:t>bax</w:t>
      </w:r>
      <w:r w:rsidRPr="00EC1C0F">
        <w:rPr>
          <w:color w:val="000000"/>
          <w:sz w:val="32"/>
        </w:rPr>
        <w:t>ılmalı olduğu orqana göndərməlidirlər. Müraciətlər, adətən, aidiyyəti olan orqanlarda baxılır. Müraciətdəki problemi həll etmək hansı orqanın və ya orqanların səlahiyyətindədirsə, ümumi qayda üzrə həmin orqan da aidiyyətli orqan hesab olunur. Qanun həmçinin şəxsin birbaşa şifahi müraciətni dinləmək üçün vəzifəli şəxslərə vətəndaşların şəxsən qəbulunu həyata keçirmək vəzifəsini müəyy</w:t>
      </w:r>
      <w:r w:rsidRPr="00EC1C0F">
        <w:rPr>
          <w:rFonts w:eastAsia="Times New Roman"/>
          <w:color w:val="000000"/>
          <w:sz w:val="32"/>
        </w:rPr>
        <w:t>ən edir.</w:t>
      </w:r>
    </w:p>
    <w:p w:rsidR="00667A1D" w:rsidRPr="00EC1C0F" w:rsidRDefault="00667A1D" w:rsidP="00272339">
      <w:pPr>
        <w:tabs>
          <w:tab w:val="left" w:pos="397"/>
        </w:tabs>
        <w:spacing w:after="0" w:line="240" w:lineRule="auto"/>
        <w:ind w:firstLine="567"/>
        <w:jc w:val="both"/>
        <w:rPr>
          <w:noProof/>
          <w:sz w:val="32"/>
          <w:lang w:eastAsia="en-GB"/>
        </w:rPr>
      </w:pPr>
      <w:r w:rsidRPr="00EC1C0F">
        <w:rPr>
          <w:rFonts w:eastAsia="Times New Roman"/>
          <w:color w:val="000000"/>
          <w:sz w:val="32"/>
        </w:rPr>
        <w:t xml:space="preserve">   </w:t>
      </w:r>
      <w:r w:rsidRPr="00EC1C0F">
        <w:rPr>
          <w:sz w:val="32"/>
          <w:lang w:eastAsia="en-GB"/>
        </w:rPr>
        <w:t>Qanunvericilikdə nəzərdə tutulan hallar istisna olmaqla m</w:t>
      </w:r>
      <w:r w:rsidRPr="00EC1C0F">
        <w:rPr>
          <w:noProof/>
          <w:sz w:val="32"/>
          <w:lang w:eastAsia="en-GB"/>
        </w:rPr>
        <w:t xml:space="preserve">üraciətə, </w:t>
      </w:r>
      <w:r w:rsidRPr="00EC1C0F">
        <w:rPr>
          <w:sz w:val="32"/>
          <w:lang w:eastAsia="en-GB"/>
        </w:rPr>
        <w:t>qanunvericiliklə başqa müddət nəzərdə tutulmamışdırsa 1</w:t>
      </w:r>
      <w:r w:rsidRPr="00EC1C0F">
        <w:rPr>
          <w:noProof/>
          <w:sz w:val="32"/>
          <w:lang w:eastAsia="en-GB"/>
        </w:rPr>
        <w:t xml:space="preserve"> ay müddətinədək, əlavə öyrənilməsi və yoxlanılması tələb edilməyən müraciətə ən geci 15 gün ərzində baxılmalıdır. </w:t>
      </w:r>
      <w:r w:rsidRPr="00EC1C0F">
        <w:rPr>
          <w:rFonts w:eastAsia="Times New Roman"/>
          <w:color w:val="000000"/>
          <w:sz w:val="32"/>
        </w:rPr>
        <w:t>1 ay və</w:t>
      </w:r>
      <w:r w:rsidRPr="00EC1C0F">
        <w:rPr>
          <w:color w:val="000000"/>
          <w:sz w:val="32"/>
        </w:rPr>
        <w:t xml:space="preserve"> 15 gün müddəti müraciət daxil olan gündən hesablanır.</w:t>
      </w:r>
      <w:r w:rsidRPr="00EC1C0F">
        <w:rPr>
          <w:noProof/>
          <w:sz w:val="32"/>
          <w:lang w:eastAsia="en-GB"/>
        </w:rPr>
        <w:t xml:space="preserve"> Müraciətə baxılmaq üçün xüsusi yoxlama keçirmək, əlavə materiallar tələb etmək, yaxud başqa tədbirlər görmək lazım gəldiyi hallarda müvafiq orqanın, idarənin, təşkilatın, müəssisənin rəhbəri və ya onun müavini müraciətə baxılma müddətini müstəsna hallarda ən çoxu bir ay uzada bilər. Bu barədə müraciət edən vətəndaşa, müraciətin baxılması dövlət hakimiyyəti orqanı tərəfindən nəzarətdə saxlandıqda isə dövlət hakimiyyəti orqanına məlumat verilməlidir.</w:t>
      </w:r>
    </w:p>
    <w:p w:rsidR="00667A1D" w:rsidRPr="00EC1C0F" w:rsidRDefault="00667A1D" w:rsidP="00272339">
      <w:pPr>
        <w:tabs>
          <w:tab w:val="left" w:pos="397"/>
        </w:tabs>
        <w:spacing w:after="0" w:line="240" w:lineRule="auto"/>
        <w:ind w:firstLine="567"/>
        <w:jc w:val="both"/>
        <w:rPr>
          <w:sz w:val="32"/>
          <w:lang w:eastAsia="en-GB"/>
        </w:rPr>
      </w:pPr>
      <w:r w:rsidRPr="00EC1C0F">
        <w:rPr>
          <w:sz w:val="32"/>
          <w:lang w:eastAsia="en-GB"/>
        </w:rPr>
        <w:t xml:space="preserve">Əgər məlumatın verilməsi barədə müraciətə yuxarıda göstərilən müddətlərdə baxılması nəticəsində lazım olan məlumat öz əhəmiyyətini itirə bilərsə, həmin müraciətə dərhal, bu mümkün olmadıqda isə, 24 saatdan gec olmayaraq baxılmalıdır. </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color w:val="000000"/>
          <w:sz w:val="32"/>
        </w:rPr>
        <w:t xml:space="preserve">       Şikayətlər, bir qadya olaraq, şikayət olunan şəxsdən daha yuxarı vəzifəli şəxsə verilir. Qanun həm də hərəkətlərindən şikayət olunan orqan və şəxsə şikayətin baxılmaq üçün göndərilməsini qadağan edir. Hərbçilərin və onların ailə üzvlərinin müraciətlərinə baxılması müddətinin son həddi 15 gündür.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color w:val="000000"/>
          <w:sz w:val="32"/>
        </w:rPr>
        <w:t xml:space="preserve">     Dövlət orqanlarının və vəzifəli şəxslərin fəaliyyətindəki nöqsanları bu orqanların nəzərinə çatdırmaq hüquq pozuntusu sayılmır və bundan sonra da bu hərəkətə görə vətəndaşın hüququnun həmin orqan tərəfindən hər hansı bir şəkildə məhdudlaşdırılmasına yol verilmir. Tənqid fəaliyyətin təkmilləşdirilməsini stimullaşdıran vasitədir və buna görə də, heç kim tənqidə görə təqib oluna bilməz. Məzmunca təhqir və böhtandan ibarət olan müraciət cinayət qanunvericiliyində nəzərdə tutulmuş məsuliyyət yaradır.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rFonts w:eastAsia="Times New Roman"/>
          <w:color w:val="000000"/>
          <w:sz w:val="32"/>
        </w:rPr>
        <w:t xml:space="preserve">    </w:t>
      </w:r>
      <w:r w:rsidRPr="00EC1C0F">
        <w:rPr>
          <w:b/>
          <w:sz w:val="32"/>
        </w:rPr>
        <w:t xml:space="preserve"> Birləşmək hüququ -</w:t>
      </w:r>
      <w:r w:rsidRPr="00EC1C0F">
        <w:rPr>
          <w:rFonts w:eastAsia="Times New Roman"/>
          <w:b/>
          <w:color w:val="000000"/>
          <w:sz w:val="32"/>
        </w:rPr>
        <w:t xml:space="preserve">  </w:t>
      </w:r>
      <w:r w:rsidRPr="00EC1C0F">
        <w:rPr>
          <w:color w:val="000000"/>
          <w:sz w:val="32"/>
        </w:rPr>
        <w:t xml:space="preserve">kollektiv şəkildə həyata keçirilə bilən siyasi hüquq hesab edilir. Bu hüquq siyasi hüquq sayılsa da, ondan sadəcə siyasi məqsədlərlə istifadə edilmir. Qeyri-siyasi məqsədlərlə birləşmək də bu hüququn təsiri altına düşür. </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color w:val="000000"/>
          <w:sz w:val="32"/>
        </w:rPr>
        <w:t xml:space="preserve">     Azərbaycan Respublikası Konstitusiyasının 58-ci maddəsi vətəndaşların birləşmək hüququnu nəzərdə tutur.</w:t>
      </w:r>
      <w:r w:rsidRPr="00EC1C0F">
        <w:rPr>
          <w:rFonts w:eastAsia="Times New Roman"/>
          <w:sz w:val="32"/>
        </w:rPr>
        <w:t xml:space="preserve"> </w:t>
      </w:r>
      <w:r w:rsidRPr="00EC1C0F">
        <w:rPr>
          <w:rFonts w:eastAsia="Times New Roman"/>
          <w:color w:val="000000"/>
          <w:sz w:val="32"/>
        </w:rPr>
        <w:t>V</w:t>
      </w:r>
      <w:r w:rsidRPr="00EC1C0F">
        <w:rPr>
          <w:color w:val="000000"/>
          <w:sz w:val="32"/>
        </w:rPr>
        <w:t xml:space="preserve">ətəndaşların birləşmək hüququ hər şeydən əvvəl, onların siyasi partiya yaratmaq və həmin partiyaya daxil olmaq imkanını ifadə edir. Birləşmək hüququna həm vətəndaşlar, həm də əcnəbilər və vətəndaşlığı olmayan şəxslər malikdirlər. Lakin burada bir istisna vardır. Əcnəbilərin siyasi fəaliyyət məqsədilə birləşib siyasi partiya yaratmaq hüququ yoxdur.  Azərbaycan Respublikasında xarici ölkələrin siyasi partiyalarının və onların birliklərinin fəaliyyət göstərməsi qadağandır. </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rFonts w:eastAsia="Times New Roman"/>
          <w:color w:val="000000"/>
          <w:sz w:val="32"/>
        </w:rPr>
        <w:t xml:space="preserve">      Birl</w:t>
      </w:r>
      <w:r w:rsidRPr="00EC1C0F">
        <w:rPr>
          <w:color w:val="000000"/>
          <w:sz w:val="32"/>
        </w:rPr>
        <w:t xml:space="preserve">əşmək hüququ ən aktiv şəkildə məhz partiyalarda, həmkarlar ittifaqlarında təzahür etdiyindən, konstitusiyada birbaşa onların adı çəkilir. </w:t>
      </w:r>
      <w:r w:rsidRPr="00EC1C0F">
        <w:rPr>
          <w:rFonts w:eastAsia="Times New Roman"/>
          <w:b/>
          <w:i/>
          <w:color w:val="000000"/>
          <w:sz w:val="32"/>
          <w:u w:val="single"/>
        </w:rPr>
        <w:t>Siyasi partiya</w:t>
      </w:r>
      <w:r w:rsidRPr="00EC1C0F">
        <w:rPr>
          <w:color w:val="000000"/>
          <w:sz w:val="32"/>
        </w:rPr>
        <w:t xml:space="preserve"> hakimiyyəti əldə etmək məqsədilə müəyyən siyasi ideya ətrafında könüllü olaraq birləşən şəxslərin təşkilatıdır. "Partiya" sözü latınca «part» sözündən törəmədir və «hissə» deməkdir.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rFonts w:eastAsia="Times New Roman"/>
          <w:color w:val="000000"/>
          <w:sz w:val="32"/>
        </w:rPr>
        <w:t xml:space="preserve">Hər kəs siyasi partiya yarada bilər. </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 xml:space="preserve">      Hakimiyy</w:t>
      </w:r>
      <w:r w:rsidRPr="00EC1C0F">
        <w:rPr>
          <w:color w:val="000000"/>
          <w:sz w:val="32"/>
        </w:rPr>
        <w:t xml:space="preserve">ətə gəlmək üçün siyasi partiyanın kifayət qədər geniş sosial bazası olmalıdır. Sosial baza siyasi partiyanın kursuna qoşulan və ona tərəfdar çıxan vətəndaşlardan ibarətdir. </w:t>
      </w:r>
      <w:r w:rsidRPr="00EC1C0F">
        <w:rPr>
          <w:rFonts w:eastAsia="Times New Roman"/>
          <w:color w:val="000000"/>
          <w:sz w:val="32"/>
        </w:rPr>
        <w:t>Siyasi partiyalar c</w:t>
      </w:r>
      <w:r w:rsidRPr="00EC1C0F">
        <w:rPr>
          <w:color w:val="000000"/>
          <w:sz w:val="32"/>
        </w:rPr>
        <w:t>əmiyyətin və dövlətin ictimai-siyasi həyatın</w:t>
      </w:r>
      <w:r w:rsidRPr="00EC1C0F">
        <w:rPr>
          <w:rFonts w:eastAsia="Times New Roman"/>
          <w:color w:val="000000"/>
          <w:sz w:val="32"/>
        </w:rPr>
        <w:t>da mьhьm rol oynay</w:t>
      </w:r>
      <w:r w:rsidRPr="00EC1C0F">
        <w:rPr>
          <w:color w:val="000000"/>
          <w:sz w:val="32"/>
        </w:rPr>
        <w:t xml:space="preserve">ır. Onlar siyasi sistemin əsas və başlıca elementi hesab edilir, demokratik cəmiyyətin siyasi öncül qüvvəsini təşkil edir, hakimiyyətin mərkəzləşməsinin qarşısını alır və s. bu kimi digər vacib funksiyaları yerinə yetirirlər. Konstitusiyada göstərilən yolla hakimiyyətə gəlmək (hakimiyyət əldə etmək) </w:t>
      </w:r>
      <w:r w:rsidRPr="00EC1C0F">
        <w:rPr>
          <w:b/>
          <w:bCs/>
          <w:color w:val="000000"/>
          <w:sz w:val="32"/>
        </w:rPr>
        <w:t xml:space="preserve">siyasi partiyaların məqsədi </w:t>
      </w:r>
      <w:r w:rsidRPr="00EC1C0F">
        <w:rPr>
          <w:color w:val="000000"/>
          <w:sz w:val="32"/>
        </w:rPr>
        <w:t xml:space="preserve">sayılır. Siyasi partiya üzvləri müəyyən siyasi ideya ətrafında könüllü surətdə birləşən vətəndaşlardan ibarətdir. Həmin vətəndaşlar seçkilərdə iştirak edib tərəfdar olduğu partiyaya səs verirlər. Onların birliyi </w:t>
      </w:r>
      <w:r w:rsidRPr="00EC1C0F">
        <w:rPr>
          <w:rFonts w:eastAsia="Times New Roman"/>
          <w:b/>
          <w:bCs/>
          <w:color w:val="000000"/>
          <w:sz w:val="32"/>
        </w:rPr>
        <w:t xml:space="preserve">elektorat </w:t>
      </w:r>
      <w:r w:rsidRPr="00EC1C0F">
        <w:rPr>
          <w:color w:val="000000"/>
          <w:sz w:val="32"/>
        </w:rPr>
        <w:t>adlanır.</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color w:val="000000"/>
          <w:sz w:val="32"/>
        </w:rPr>
        <w:t>Siyasi partiya üzvlərinin 18 yaşa çatmaları tələb edilir.</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 xml:space="preserve">    Siyasi partiyalar </w:t>
      </w:r>
      <w:r w:rsidRPr="00EC1C0F">
        <w:rPr>
          <w:rFonts w:eastAsia="Times New Roman"/>
          <w:b/>
          <w:bCs/>
          <w:color w:val="000000"/>
          <w:sz w:val="32"/>
        </w:rPr>
        <w:t>siyasi kursu olan t</w:t>
      </w:r>
      <w:r w:rsidRPr="00EC1C0F">
        <w:rPr>
          <w:b/>
          <w:bCs/>
          <w:color w:val="000000"/>
          <w:sz w:val="32"/>
        </w:rPr>
        <w:t xml:space="preserve">əşkilatdır. </w:t>
      </w:r>
      <w:r w:rsidRPr="00EC1C0F">
        <w:rPr>
          <w:color w:val="000000"/>
          <w:sz w:val="32"/>
        </w:rPr>
        <w:t>Bu kursu siyasi partiyaların özləri işləyib hazırlayır. Cəmiyyətin həyatında problem xarakterli məsələlərin həllində həmin kursun böyük əhəmiyyəti vardır. Partiyalar seçkilərdə və siyasi mübarizədə iştirak etməklə iqtidarın fəaliyyətinə nəzarət edirlər. Partiyalar müxtəlif maraqları</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t</w:t>
      </w:r>
      <w:r w:rsidRPr="00EC1C0F">
        <w:rPr>
          <w:color w:val="000000"/>
          <w:sz w:val="32"/>
        </w:rPr>
        <w:t>əmsil edir və hər bir mənafe qrupunun təşkilatlanma forması olmaqla siyasi sistemdə təşkilati problemlərdən yaranan münaqişələrin qarşısını alırl</w:t>
      </w:r>
      <w:r w:rsidRPr="00EC1C0F">
        <w:rPr>
          <w:rFonts w:eastAsia="Times New Roman"/>
          <w:color w:val="000000"/>
          <w:sz w:val="32"/>
        </w:rPr>
        <w:t>ar.</w:t>
      </w:r>
      <w:r w:rsidRPr="00EC1C0F">
        <w:rPr>
          <w:rFonts w:eastAsia="Times New Roman"/>
          <w:sz w:val="32"/>
        </w:rPr>
        <w:t xml:space="preserve"> </w:t>
      </w:r>
      <w:r w:rsidRPr="00EC1C0F">
        <w:rPr>
          <w:color w:val="000000"/>
          <w:sz w:val="32"/>
        </w:rPr>
        <w:t>Hər bir partiya siyasi sistemin vacib ünsürüdür.</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 xml:space="preserve">     Siyasi partiyalar</w:t>
      </w:r>
      <w:r w:rsidRPr="00EC1C0F">
        <w:rPr>
          <w:color w:val="000000"/>
          <w:sz w:val="32"/>
        </w:rPr>
        <w:t xml:space="preserve">ın hüquqi vəziyyəti </w:t>
      </w:r>
      <w:r w:rsidRPr="00EC1C0F">
        <w:rPr>
          <w:bCs/>
          <w:color w:val="000000"/>
          <w:sz w:val="32"/>
        </w:rPr>
        <w:t xml:space="preserve">«Siyasi partiyalar haqqında» qanunla </w:t>
      </w:r>
      <w:r w:rsidRPr="00EC1C0F">
        <w:rPr>
          <w:color w:val="000000"/>
          <w:sz w:val="32"/>
        </w:rPr>
        <w:t>(1992) müəyyən edilir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rFonts w:eastAsia="Times New Roman"/>
          <w:color w:val="000000"/>
          <w:sz w:val="32"/>
        </w:rPr>
        <w:t xml:space="preserve">      Bundan </w:t>
      </w:r>
      <w:r w:rsidRPr="00EC1C0F">
        <w:rPr>
          <w:color w:val="000000"/>
          <w:sz w:val="32"/>
        </w:rPr>
        <w:t>əlavə, vətəndaşlar istənilən birlik, o cümlədən həmkarlar ittifaqı və digər ictimai birlik yaratmaq və ya mövcud birliyə daxil olmaq hüququna malikdirlər. Qanuni dövlət hakimiyyətini zorla devirmək məqsədi güdən birliklər qadağandır.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rFonts w:eastAsia="Times New Roman"/>
          <w:color w:val="000000"/>
          <w:sz w:val="32"/>
        </w:rPr>
        <w:t xml:space="preserve">     H</w:t>
      </w:r>
      <w:r w:rsidRPr="00EC1C0F">
        <w:rPr>
          <w:color w:val="000000"/>
          <w:sz w:val="32"/>
        </w:rPr>
        <w:t xml:space="preserve">əmkarlar ittifaqları fəhlə hərəkatının ən aktiv vaxtlarında - XIX əsrdə meydana gəlmişdir. Həmkarlar İttifaqları peşə və ixtisas ümumiliyi əsasında birləşən işçilərin təşkilatıdır. Bu təşkilat istehsalat prinsipi üzrə təşkil olunur və işçilərin sosial problemlərini həll etmək məqsədi güdür. Geniş işçi qüvvəsini birləşdirdiyinə görə həmkarlar ittifaqları həmişə siyasi əhəmiyyətə malik olmuşdur.  </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rFonts w:eastAsia="Times New Roman"/>
          <w:color w:val="000000"/>
          <w:sz w:val="32"/>
        </w:rPr>
        <w:t xml:space="preserve">     Konstitusiyada dig</w:t>
      </w:r>
      <w:r w:rsidRPr="00EC1C0F">
        <w:rPr>
          <w:color w:val="000000"/>
          <w:sz w:val="32"/>
        </w:rPr>
        <w:t xml:space="preserve">ər ictimai birliklər adı altında mədəni-maarif və elmi təşkilatlar başa düşülür. Bu təşkilatlara qeyri-hökumət təşkilatları da deyilir və onlar siyasətdə iştirak etməsələr də, sosial təlatümlər zamanı bir çox hallarda onların sosial bazasmdan istifadə olunmuşdur. Hər bir birlik xüsusi hüquq qabiliyyəti əsasında fəaliyyət göstərir.    </w:t>
      </w:r>
    </w:p>
    <w:p w:rsidR="00667A1D" w:rsidRPr="00EC1C0F" w:rsidRDefault="00667A1D" w:rsidP="00272339">
      <w:pPr>
        <w:shd w:val="clear" w:color="auto" w:fill="FFFFFF"/>
        <w:autoSpaceDE w:val="0"/>
        <w:autoSpaceDN w:val="0"/>
        <w:adjustRightInd w:val="0"/>
        <w:spacing w:after="0" w:line="240" w:lineRule="auto"/>
        <w:ind w:firstLine="567"/>
        <w:rPr>
          <w:rFonts w:eastAsia="Times New Roman"/>
          <w:sz w:val="32"/>
        </w:rPr>
      </w:pPr>
      <w:r w:rsidRPr="00EC1C0F">
        <w:rPr>
          <w:color w:val="000000"/>
          <w:sz w:val="32"/>
        </w:rPr>
        <w:t>İctimai birliklər (qeyri-hökumət təşkilatları) sərbəstdir, müstəqildir, lakin bu heç də o demək deyildir ki, onlar heç bir məhdudiyyət qoyulmadan istədikləri kimi fəaliyyət göstərə bilərlər. Yəni onlar yalnız təsis sənədlərində nəzərdə tutulan fəaliyyətlə və yalnız qanunvericiliklə müəyyən olunmuş qaydada məşğul ola bilərlər.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rFonts w:eastAsia="Times New Roman"/>
          <w:color w:val="000000"/>
          <w:sz w:val="32"/>
        </w:rPr>
        <w:t xml:space="preserve">      Birl</w:t>
      </w:r>
      <w:r w:rsidRPr="00EC1C0F">
        <w:rPr>
          <w:color w:val="000000"/>
          <w:sz w:val="32"/>
        </w:rPr>
        <w:t>əşmək yalnız könüllü ola bilər. Konstitusiyada birləşmə hüququnun könüllü olması birbaşa göstərilir. Belə ki, qanuni dövlət hakimiyyətini zorla devirmək məqsədi güdən birliklərin yaradılması qadağandır. Bu cür birliklərin yaradılmasına yönəldilmiş fəaliyyət özü hüquqi məsuliy</w:t>
      </w:r>
      <w:r w:rsidRPr="00EC1C0F">
        <w:rPr>
          <w:rFonts w:eastAsia="Times New Roman"/>
          <w:color w:val="000000"/>
          <w:sz w:val="32"/>
        </w:rPr>
        <w:t>y</w:t>
      </w:r>
      <w:r w:rsidRPr="00EC1C0F">
        <w:rPr>
          <w:color w:val="000000"/>
          <w:sz w:val="32"/>
        </w:rPr>
        <w:t>ət yaradır. Hər hansı bir ictimai birliyin fəaliyyətinə yalnız məhkəmə qaydasında xitam verilə bilər ki, bu da onların fəaliyyətinə verilən təminatlardan biridir.</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color w:val="000000"/>
          <w:sz w:val="32"/>
        </w:rPr>
        <w:t xml:space="preserve">  Başqa heç bir halda ictimai təşkilatların bağlanmasına yol verilmir.  </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 xml:space="preserve"> </w:t>
      </w:r>
      <w:r w:rsidRPr="00EC1C0F">
        <w:rPr>
          <w:color w:val="000000"/>
          <w:sz w:val="32"/>
        </w:rPr>
        <w:t xml:space="preserve">  Qeyri-hökumət təşkilatlarının yaradılması, fəaliyyəti, idarə olunması, yenidən təşkili və ləğv edilməsi qaydaları, dövlət orqanları ilə münasibətlərinin tənzimlənməsi Azərbaycan Respublikası Milli Məclisinin  2000-ci ilin iyunun 13-də qəbul etdiyi «Qeyri-hökumət təşkilatları (ictimai birliklər və fondlar) haqqında» Azərbaycan Respublikası Qanunu ilə tənzimlənir. Lakin həmin qanun ictimai birlik kateqoriyasına daxil olan siyasi partiyalara, həmkarlar, yaxud sahibkarlar ittifaqlarına, dini birliklərə və yerli özünüidarə orqanlarına şamil edilmir, çünki bu təşkilatların hər birinin fəaliyyətini ayrı-ayrılıqda tənzimləyən müvafıq qanunlar mövcuddur.</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color w:val="000000"/>
          <w:sz w:val="32"/>
        </w:rPr>
        <w:t xml:space="preserve">   «Qeyri-hökumət təşkilatı» ifadəsi ictimai birlik, fond, assosiasiya və digər terminlərdən daha geniş anlayışdır. Bu baxımdan Azərbaycan Respublikasının  Mülki Məcəlləsi də qeyri-hökumət təşkilatlarını mülki hüququn subyekti kimi bir hüquqi şəxs kimi təşkilatlanmış qurum olaraq</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daha geni</w:t>
      </w:r>
      <w:r w:rsidRPr="00EC1C0F">
        <w:rPr>
          <w:color w:val="000000"/>
          <w:sz w:val="32"/>
        </w:rPr>
        <w:t>ş anlayış çərçivəsində nəzərdən keçirilir. Mülki Məcəlləyə görə, belə təşkilatlar qeyri-kommersiya təşkilatı adlanır və bu təşkilatların yaranmasından tutmuş ləğvinə qədər çox əhatəli məsələlərin tənzimlənməsi xüsusiyyətləri ümumən məhz Mülki Məcəllə ilə nizamlanır.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color w:val="000000"/>
          <w:sz w:val="32"/>
        </w:rPr>
        <w:t xml:space="preserve">     İctimai birliklərin fəaliyyəti həm də beynəlxalq hüquq normaları ilə tənzimlənir. Azərbaycan Respublikasının qoşulduğu «Assosiasiya azadlığı və təşkilatlanma hüququnun müdafiəsi haqqında» Beynəlxalq Əmək Təşkilatının 1948-ci il 10 iyul tarixli 87 saylı Konvesiyasının konsepsiyasına görə, əməkçilər və sahibkarlar qabaqcadan heç bir dövlət orqanının razılığını almadan, sərbəst şəkildə, heç bir fərq qoyulmadan öz hüquqlarının (əsasən sosial-iqtisadi) müdafiəsi üçün könüllü şəkildə müvafıq birlik yaradaraq təşkilatlana bilərlər. Dövlət hakimiyyəti orqanları bu hüququ məhdudlaşdıra bilən və ya onun qanunda nəzərdə tutulan qaydada həyata keçirilməsinə mane olan hər cür müdaxilədən imtina edir. Bu prinsip öz əksini başqa bir beynəlxalq sənəddə - «İqtisadi, sosial və mədəni hüquqlar haqqında Beynəlxalq Pakt»ın 8-ci maddəsinin 3-cü hissəsində də tapmışdır.</w:t>
      </w:r>
    </w:p>
    <w:p w:rsidR="00667A1D" w:rsidRPr="00EC1C0F" w:rsidRDefault="00667A1D" w:rsidP="00272339">
      <w:pPr>
        <w:tabs>
          <w:tab w:val="left" w:pos="-567"/>
        </w:tabs>
        <w:spacing w:after="0" w:line="240" w:lineRule="auto"/>
        <w:rPr>
          <w:sz w:val="32"/>
        </w:rPr>
      </w:pPr>
      <w:r w:rsidRPr="00EC1C0F">
        <w:rPr>
          <w:b/>
          <w:sz w:val="32"/>
        </w:rPr>
        <w:t xml:space="preserve">      Sosial-iqtisadi hüquqlar</w:t>
      </w:r>
      <w:r w:rsidRPr="00EC1C0F">
        <w:rPr>
          <w:sz w:val="32"/>
        </w:rPr>
        <w:t xml:space="preserve"> sırasına – </w:t>
      </w:r>
      <w:r w:rsidRPr="00EC1C0F">
        <w:rPr>
          <w:i/>
          <w:sz w:val="32"/>
          <w:u w:val="single"/>
        </w:rPr>
        <w:t>mülkiyyət hüququ (maddə 29), əqli mülkiyyət hüququ (maddə 30), əmək hüququ (maddə 35), tətil hüququ (maddə 36), istirahət hüququ (maddə 37), sosial-təminat hüququ (maddə 38), sağlam ətraf mühitdə yaşamaq hüququ (maddə 39), sağlamlığın qorunması hüququ (maddə 41), azad sahibkarlıq hüququ (maddə 59)</w:t>
      </w:r>
      <w:r w:rsidRPr="00EC1C0F">
        <w:rPr>
          <w:sz w:val="32"/>
        </w:rPr>
        <w:t xml:space="preserve"> daxildir.</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b/>
          <w:sz w:val="32"/>
        </w:rPr>
        <w:t xml:space="preserve">       Mülkiyyət hüququ –</w:t>
      </w:r>
      <w:r w:rsidRPr="00EC1C0F">
        <w:rPr>
          <w:rFonts w:eastAsia="Times New Roman"/>
          <w:color w:val="000000"/>
          <w:sz w:val="32"/>
        </w:rPr>
        <w:t xml:space="preserve">  </w:t>
      </w:r>
      <w:r w:rsidRPr="00EC1C0F">
        <w:rPr>
          <w:bCs/>
          <w:color w:val="000000"/>
          <w:sz w:val="32"/>
        </w:rPr>
        <w:t>iqtisadi hüquqlar sırasına daxil olan əsas hüquqdur</w:t>
      </w:r>
      <w:r w:rsidRPr="00EC1C0F">
        <w:rPr>
          <w:rFonts w:eastAsia="Times New Roman"/>
          <w:b/>
          <w:bCs/>
          <w:color w:val="000000"/>
          <w:sz w:val="32"/>
        </w:rPr>
        <w:t xml:space="preserve">. </w:t>
      </w:r>
      <w:r w:rsidRPr="00EC1C0F">
        <w:rPr>
          <w:color w:val="000000"/>
          <w:sz w:val="32"/>
        </w:rPr>
        <w:t>Ona görə ki, mülkiyyət öl</w:t>
      </w:r>
      <w:r w:rsidRPr="00EC1C0F">
        <w:rPr>
          <w:rFonts w:eastAsia="Times New Roman"/>
          <w:color w:val="000000"/>
          <w:sz w:val="32"/>
        </w:rPr>
        <w:t>k</w:t>
      </w:r>
      <w:r w:rsidRPr="00EC1C0F">
        <w:rPr>
          <w:color w:val="000000"/>
          <w:sz w:val="32"/>
        </w:rPr>
        <w:t>ənin iqtisadi - təsərrüfat həyatının və cəmiyyətin</w:t>
      </w:r>
      <w:r w:rsidRPr="00EC1C0F">
        <w:rPr>
          <w:rFonts w:eastAsia="Times New Roman"/>
          <w:sz w:val="32"/>
        </w:rPr>
        <w:t xml:space="preserve"> </w:t>
      </w:r>
      <w:r w:rsidRPr="00EC1C0F">
        <w:rPr>
          <w:rFonts w:eastAsia="Times New Roman"/>
          <w:color w:val="000000"/>
          <w:sz w:val="32"/>
        </w:rPr>
        <w:t xml:space="preserve">iqtisadi bazisinin </w:t>
      </w:r>
      <w:r w:rsidRPr="00EC1C0F">
        <w:rPr>
          <w:color w:val="000000"/>
          <w:sz w:val="32"/>
        </w:rPr>
        <w:t>əsasını təşkil edir. Bununla belə, mülkiyyət geniş</w:t>
      </w:r>
      <w:r w:rsidRPr="00EC1C0F">
        <w:rPr>
          <w:rFonts w:eastAsia="Times New Roman"/>
          <w:sz w:val="32"/>
        </w:rPr>
        <w:t xml:space="preserve"> </w:t>
      </w:r>
      <w:r w:rsidRPr="00EC1C0F">
        <w:rPr>
          <w:rFonts w:eastAsia="Times New Roman"/>
          <w:color w:val="000000"/>
          <w:sz w:val="32"/>
        </w:rPr>
        <w:t>ictimai-siyasi m</w:t>
      </w:r>
      <w:r w:rsidRPr="00EC1C0F">
        <w:rPr>
          <w:color w:val="000000"/>
          <w:sz w:val="32"/>
        </w:rPr>
        <w:t xml:space="preserve">əzmuna malik olan münasibətdir. Sivil cəmiyyətin </w:t>
      </w:r>
      <w:r w:rsidRPr="00EC1C0F">
        <w:rPr>
          <w:rFonts w:eastAsia="Times New Roman"/>
          <w:color w:val="000000"/>
          <w:sz w:val="32"/>
        </w:rPr>
        <w:t>t</w:t>
      </w:r>
      <w:r w:rsidRPr="00EC1C0F">
        <w:rPr>
          <w:color w:val="000000"/>
          <w:sz w:val="32"/>
        </w:rPr>
        <w:t xml:space="preserve">əməlini məhz mülkiyyət (mülkiyyət münasibətləri) təşkil edir. Bunu </w:t>
      </w:r>
      <w:r w:rsidRPr="00EC1C0F">
        <w:rPr>
          <w:rFonts w:eastAsia="Times New Roman"/>
          <w:color w:val="000000"/>
          <w:sz w:val="32"/>
        </w:rPr>
        <w:t>n</w:t>
      </w:r>
      <w:r w:rsidRPr="00EC1C0F">
        <w:rPr>
          <w:color w:val="000000"/>
          <w:sz w:val="32"/>
        </w:rPr>
        <w:t xml:space="preserve">əzərə alaraq Azərbaycan Respublikası Konstitusiyasının 29-cu </w:t>
      </w:r>
      <w:r w:rsidRPr="00EC1C0F">
        <w:rPr>
          <w:rFonts w:eastAsia="Times New Roman"/>
          <w:color w:val="000000"/>
          <w:sz w:val="32"/>
        </w:rPr>
        <w:t>madd</w:t>
      </w:r>
      <w:r w:rsidRPr="00EC1C0F">
        <w:rPr>
          <w:color w:val="000000"/>
          <w:sz w:val="32"/>
        </w:rPr>
        <w:t>əsi vətəndaşların mülkiyyət hüququnu təsbit edir.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rFonts w:eastAsia="Times New Roman"/>
          <w:color w:val="000000"/>
          <w:sz w:val="32"/>
        </w:rPr>
        <w:t xml:space="preserve">    M</w:t>
      </w:r>
      <w:r w:rsidRPr="00EC1C0F">
        <w:rPr>
          <w:color w:val="000000"/>
          <w:sz w:val="32"/>
        </w:rPr>
        <w:t xml:space="preserve">ülkiyyət hüququ mülkiyyət barəsində və onunla bağlı olaraq yaranır. Mülkiyyət isə hər hansı əşya, cisim, maddi obyekt və predmet deyildir. </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color w:val="000000"/>
          <w:sz w:val="32"/>
        </w:rPr>
        <w:t xml:space="preserve">     Bu hüquq hər bir kəsə məxsusdur. Lakin aydındır ki, Azərbaycan Respublikasının vətəndaşlarının mülkiyyət hüququ ilə əcnəbilər və vətəndaşlığı olmayan şəxslərin mülkiyyət hüququ bir-birindən fərqlənə bilər. Məsələn, torpağm mülkiyyətçisi ancaq Azərbaycan Respublikasının vətəndaşı ola bilər.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rFonts w:eastAsia="Times New Roman"/>
          <w:color w:val="000000"/>
          <w:sz w:val="32"/>
        </w:rPr>
        <w:t xml:space="preserve">      M</w:t>
      </w:r>
      <w:r w:rsidRPr="00EC1C0F">
        <w:rPr>
          <w:color w:val="000000"/>
          <w:sz w:val="32"/>
        </w:rPr>
        <w:t xml:space="preserve">ülkiyyət insanla maddi əşyalar arasındakı münasibəti ifadə edir. Mülkiyyət həm hüquqi, həm də iqtisadi kateqoriyadır. İqtisadi kateqoriya kimi mülkiyyət maddi və mənəvi dəyərlərin mənimsənməsi prosesini ifadə edir. Hüquqda isə məsələnin hansı şəkildə insan davranışında təzahür etməsi daha çox əhəmiyyətlidir.   </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rFonts w:eastAsia="Times New Roman"/>
          <w:color w:val="000000"/>
          <w:sz w:val="32"/>
        </w:rPr>
        <w:t xml:space="preserve">    </w:t>
      </w:r>
      <w:r w:rsidRPr="00EC1C0F">
        <w:rPr>
          <w:b/>
          <w:bCs/>
          <w:color w:val="000000"/>
          <w:sz w:val="32"/>
        </w:rPr>
        <w:t xml:space="preserve">  Mülkiyyət sosial-iqtisadi münasibətdir. </w:t>
      </w:r>
      <w:r w:rsidRPr="00EC1C0F">
        <w:rPr>
          <w:color w:val="000000"/>
          <w:sz w:val="32"/>
        </w:rPr>
        <w:t>Bu münasibətin bir tərəfində mülkiyyətçi, digər tərəfində isə cəmiyyət üzvləri («hamı və hər kəs») durur. Mülkiyyət münasibətləri də məhz onlar arasında yaranır.</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color w:val="000000"/>
          <w:sz w:val="32"/>
        </w:rPr>
        <w:t xml:space="preserve">    Azərbaycan Respublikasının Mülki  Məcəlləsində  mülkiyyət  hüququna  belə  anlayış verilmişdir: «</w:t>
      </w:r>
      <w:r w:rsidRPr="00EC1C0F">
        <w:rPr>
          <w:b/>
          <w:color w:val="000000"/>
          <w:sz w:val="32"/>
        </w:rPr>
        <w:t>Mülkiyyət hüququ</w:t>
      </w:r>
      <w:r w:rsidRPr="00EC1C0F">
        <w:rPr>
          <w:color w:val="000000"/>
          <w:sz w:val="32"/>
        </w:rPr>
        <w:t xml:space="preserve"> - subyektin ona mənsub əmlaka (əşyaya) öz istədiyi kimi sahib olmaq, ondan istifadə etmək və ona dair sərəncam vermək üzrə dövlət tərəfindən tanınan və   qorunan  hüququdur».</w:t>
      </w:r>
      <w:r w:rsidRPr="00EC1C0F">
        <w:rPr>
          <w:rFonts w:eastAsia="Times New Roman"/>
          <w:sz w:val="32"/>
        </w:rPr>
        <w:t xml:space="preserve"> </w:t>
      </w:r>
      <w:r w:rsidRPr="00EC1C0F">
        <w:rPr>
          <w:rFonts w:eastAsia="Times New Roman"/>
          <w:color w:val="000000"/>
          <w:sz w:val="32"/>
        </w:rPr>
        <w:t>Qanunda ifad</w:t>
      </w:r>
      <w:r w:rsidRPr="00EC1C0F">
        <w:rPr>
          <w:color w:val="000000"/>
          <w:sz w:val="32"/>
        </w:rPr>
        <w:t xml:space="preserve">ə olunan hüquq norması vətəndaşa hüquqi imkan verir ki, o, özünə məxsus olan əşyaya (əmlaka) sahiblik etsin, həmin əşyadan (əmlakdan) istifadə etsin (məsələn, yaşayış evində yaşasın, paltarı geyinsin, minik avtomobilini sürsün və s.) və ona dair sərəncam versin (məsələn, bağışlasın, vəsiyyət etsin, kirayəyə versin və s.). Vətəndaşa verilmiş bu hüquqi imkan mülkiyyət hüququ adlanır. </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color w:val="000000"/>
          <w:sz w:val="32"/>
        </w:rPr>
        <w:t>Burada hər üç hərəkət bir-birindən ayrılmazdır, başqa sözlə, bunlardan biri olmadıqda mülkiyyətə tam sahiblik hüququ da olmur.</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rFonts w:eastAsia="Times New Roman"/>
          <w:b/>
          <w:bCs/>
          <w:color w:val="000000"/>
          <w:sz w:val="32"/>
        </w:rPr>
        <w:t xml:space="preserve">      </w:t>
      </w:r>
      <w:r w:rsidRPr="00EC1C0F">
        <w:rPr>
          <w:rFonts w:eastAsia="Times New Roman"/>
          <w:color w:val="000000"/>
          <w:sz w:val="32"/>
        </w:rPr>
        <w:t>M</w:t>
      </w:r>
      <w:r w:rsidRPr="00EC1C0F">
        <w:rPr>
          <w:color w:val="000000"/>
          <w:sz w:val="32"/>
        </w:rPr>
        <w:t xml:space="preserve">ülkiyyət hüququnun (müikiyyətin) </w:t>
      </w:r>
      <w:r w:rsidRPr="00EC1C0F">
        <w:rPr>
          <w:b/>
          <w:bCs/>
          <w:color w:val="000000"/>
          <w:sz w:val="32"/>
        </w:rPr>
        <w:t xml:space="preserve">üç əsas subyekti </w:t>
      </w:r>
      <w:r w:rsidRPr="00EC1C0F">
        <w:rPr>
          <w:color w:val="000000"/>
          <w:sz w:val="32"/>
        </w:rPr>
        <w:t>vardır:</w:t>
      </w:r>
    </w:p>
    <w:p w:rsidR="00667A1D" w:rsidRPr="00EC1C0F" w:rsidRDefault="00667A1D" w:rsidP="00272339">
      <w:pPr>
        <w:pStyle w:val="ListParagraph"/>
        <w:numPr>
          <w:ilvl w:val="0"/>
          <w:numId w:val="165"/>
        </w:numPr>
        <w:shd w:val="clear" w:color="auto" w:fill="FFFFFF"/>
        <w:autoSpaceDE w:val="0"/>
        <w:autoSpaceDN w:val="0"/>
        <w:adjustRightInd w:val="0"/>
        <w:spacing w:after="0" w:line="240" w:lineRule="auto"/>
        <w:rPr>
          <w:rFonts w:eastAsia="Times New Roman"/>
          <w:sz w:val="32"/>
        </w:rPr>
      </w:pPr>
      <w:r w:rsidRPr="00EC1C0F">
        <w:rPr>
          <w:color w:val="000000"/>
          <w:sz w:val="32"/>
        </w:rPr>
        <w:t>Azərbaycan Respublikası (dövlət)</w:t>
      </w:r>
    </w:p>
    <w:p w:rsidR="00667A1D" w:rsidRPr="00EC1C0F" w:rsidRDefault="00667A1D" w:rsidP="00272339">
      <w:pPr>
        <w:pStyle w:val="ListParagraph"/>
        <w:numPr>
          <w:ilvl w:val="0"/>
          <w:numId w:val="165"/>
        </w:num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Bələdiyyələr</w:t>
      </w:r>
    </w:p>
    <w:p w:rsidR="00667A1D" w:rsidRPr="00EC1C0F" w:rsidRDefault="00667A1D" w:rsidP="00272339">
      <w:pPr>
        <w:pStyle w:val="ListParagraph"/>
        <w:numPr>
          <w:ilvl w:val="0"/>
          <w:numId w:val="165"/>
        </w:numPr>
        <w:shd w:val="clear" w:color="auto" w:fill="FFFFFF"/>
        <w:autoSpaceDE w:val="0"/>
        <w:autoSpaceDN w:val="0"/>
        <w:adjustRightInd w:val="0"/>
        <w:spacing w:after="0" w:line="240" w:lineRule="auto"/>
        <w:rPr>
          <w:rFonts w:eastAsia="Times New Roman"/>
          <w:sz w:val="32"/>
        </w:rPr>
      </w:pPr>
      <w:r w:rsidRPr="00EC1C0F">
        <w:rPr>
          <w:color w:val="000000"/>
          <w:sz w:val="32"/>
        </w:rPr>
        <w:t>Şəxslər (fiziki və hüquqi şəxslər)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rFonts w:eastAsia="Times New Roman"/>
          <w:b/>
          <w:bCs/>
          <w:color w:val="000000"/>
          <w:sz w:val="32"/>
        </w:rPr>
        <w:t xml:space="preserve">    Az</w:t>
      </w:r>
      <w:r w:rsidRPr="00EC1C0F">
        <w:rPr>
          <w:b/>
          <w:bCs/>
          <w:color w:val="000000"/>
          <w:sz w:val="32"/>
        </w:rPr>
        <w:t xml:space="preserve">ərbaycan Respublikası (dövlət) </w:t>
      </w:r>
      <w:r w:rsidRPr="00EC1C0F">
        <w:rPr>
          <w:color w:val="000000"/>
          <w:sz w:val="32"/>
        </w:rPr>
        <w:t xml:space="preserve">dövlət mülkiyyət hüququnun subyektidir. Dövlət öz qarşısında duran vəzifələri yerinə yetirmək üçün lazım olan bütün əmlak növlərinə malik ola bilər. Bəzi əmlak </w:t>
      </w:r>
      <w:r w:rsidRPr="00EC1C0F">
        <w:rPr>
          <w:b/>
          <w:bCs/>
          <w:color w:val="000000"/>
          <w:sz w:val="32"/>
        </w:rPr>
        <w:t xml:space="preserve">növlərinə dövlətin müstəsna mülkiyyətində olan obyektiər </w:t>
      </w:r>
      <w:r w:rsidRPr="00EC1C0F">
        <w:rPr>
          <w:rFonts w:eastAsia="Times New Roman"/>
          <w:color w:val="000000"/>
          <w:sz w:val="32"/>
        </w:rPr>
        <w:t>deyili</w:t>
      </w:r>
      <w:r w:rsidRPr="00EC1C0F">
        <w:rPr>
          <w:color w:val="000000"/>
          <w:sz w:val="32"/>
        </w:rPr>
        <w:t xml:space="preserve">r. Bu obyektlər yalnız cəmiyyətin və xalqın mənafeyi üçün, xüsusi dövlət ehtiyacları üçün istifadə edilir. Onlara aiddir: </w:t>
      </w:r>
    </w:p>
    <w:p w:rsidR="00667A1D" w:rsidRPr="00EC1C0F" w:rsidRDefault="00667A1D" w:rsidP="00272339">
      <w:pPr>
        <w:pStyle w:val="ListParagraph"/>
        <w:numPr>
          <w:ilvl w:val="0"/>
          <w:numId w:val="166"/>
        </w:numPr>
        <w:shd w:val="clear" w:color="auto" w:fill="FFFFFF"/>
        <w:autoSpaceDE w:val="0"/>
        <w:autoSpaceDN w:val="0"/>
        <w:adjustRightInd w:val="0"/>
        <w:spacing w:after="0" w:line="240" w:lineRule="auto"/>
        <w:rPr>
          <w:rFonts w:eastAsia="Times New Roman"/>
          <w:sz w:val="32"/>
        </w:rPr>
      </w:pPr>
      <w:r w:rsidRPr="00EC1C0F">
        <w:rPr>
          <w:color w:val="000000"/>
          <w:sz w:val="32"/>
        </w:rPr>
        <w:t xml:space="preserve">Dövlət torpaqları </w:t>
      </w:r>
    </w:p>
    <w:p w:rsidR="00667A1D" w:rsidRPr="00EC1C0F" w:rsidRDefault="00667A1D" w:rsidP="00272339">
      <w:pPr>
        <w:pStyle w:val="ListParagraph"/>
        <w:numPr>
          <w:ilvl w:val="0"/>
          <w:numId w:val="166"/>
        </w:num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Yerin təki</w:t>
      </w:r>
    </w:p>
    <w:p w:rsidR="00667A1D" w:rsidRPr="00EC1C0F" w:rsidRDefault="00667A1D" w:rsidP="00272339">
      <w:pPr>
        <w:pStyle w:val="ListParagraph"/>
        <w:numPr>
          <w:ilvl w:val="0"/>
          <w:numId w:val="166"/>
        </w:numPr>
        <w:shd w:val="clear" w:color="auto" w:fill="FFFFFF"/>
        <w:autoSpaceDE w:val="0"/>
        <w:autoSpaceDN w:val="0"/>
        <w:adjustRightInd w:val="0"/>
        <w:spacing w:after="0" w:line="240" w:lineRule="auto"/>
        <w:rPr>
          <w:rFonts w:eastAsia="Times New Roman"/>
          <w:sz w:val="32"/>
        </w:rPr>
      </w:pPr>
      <w:r w:rsidRPr="00EC1C0F">
        <w:rPr>
          <w:color w:val="000000"/>
          <w:sz w:val="32"/>
        </w:rPr>
        <w:t>Meşələr</w:t>
      </w:r>
    </w:p>
    <w:p w:rsidR="00667A1D" w:rsidRPr="00EC1C0F" w:rsidRDefault="00667A1D" w:rsidP="00272339">
      <w:pPr>
        <w:pStyle w:val="ListParagraph"/>
        <w:numPr>
          <w:ilvl w:val="0"/>
          <w:numId w:val="166"/>
        </w:num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Daxili sular</w:t>
      </w:r>
    </w:p>
    <w:p w:rsidR="00667A1D" w:rsidRPr="00EC1C0F" w:rsidRDefault="00667A1D" w:rsidP="00272339">
      <w:pPr>
        <w:pStyle w:val="ListParagraph"/>
        <w:numPr>
          <w:ilvl w:val="0"/>
          <w:numId w:val="166"/>
        </w:numPr>
        <w:shd w:val="clear" w:color="auto" w:fill="FFFFFF"/>
        <w:autoSpaceDE w:val="0"/>
        <w:autoSpaceDN w:val="0"/>
        <w:adjustRightInd w:val="0"/>
        <w:spacing w:after="0" w:line="240" w:lineRule="auto"/>
        <w:rPr>
          <w:rFonts w:eastAsia="Times New Roman"/>
          <w:sz w:val="32"/>
        </w:rPr>
      </w:pPr>
      <w:r w:rsidRPr="00EC1C0F">
        <w:rPr>
          <w:color w:val="000000"/>
          <w:sz w:val="32"/>
        </w:rPr>
        <w:t xml:space="preserve"> Xəzər dənizinin (gölünün) Azərbaycan Respublikasına aid olan bölməsi </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color w:val="000000"/>
          <w:sz w:val="32"/>
        </w:rPr>
        <w:t xml:space="preserve">     Dövlət büdcə vəsaiti də dövlətin mülkiyyət hüququnun obyekti sayılır.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rFonts w:eastAsia="Times New Roman"/>
          <w:color w:val="000000"/>
          <w:sz w:val="32"/>
        </w:rPr>
        <w:t xml:space="preserve">      </w:t>
      </w:r>
      <w:r w:rsidRPr="00EC1C0F">
        <w:rPr>
          <w:color w:val="000000"/>
          <w:sz w:val="32"/>
        </w:rPr>
        <w:t>Mülkiyyətin müxtəlif</w:t>
      </w:r>
      <w:r w:rsidRPr="00EC1C0F">
        <w:rPr>
          <w:b/>
          <w:bCs/>
          <w:color w:val="000000"/>
          <w:sz w:val="32"/>
        </w:rPr>
        <w:t xml:space="preserve"> formaları</w:t>
      </w:r>
      <w:r w:rsidRPr="00EC1C0F">
        <w:rPr>
          <w:color w:val="000000"/>
          <w:sz w:val="32"/>
        </w:rPr>
        <w:t xml:space="preserve"> (növləri) vardır. </w:t>
      </w:r>
    </w:p>
    <w:p w:rsidR="00667A1D" w:rsidRPr="00EC1C0F" w:rsidRDefault="00667A1D" w:rsidP="00272339">
      <w:pPr>
        <w:pStyle w:val="ListParagraph"/>
        <w:numPr>
          <w:ilvl w:val="0"/>
          <w:numId w:val="167"/>
        </w:num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D</w:t>
      </w:r>
      <w:r w:rsidRPr="00EC1C0F">
        <w:rPr>
          <w:color w:val="000000"/>
          <w:sz w:val="32"/>
        </w:rPr>
        <w:t xml:space="preserve">övlət mülkiyyəti </w:t>
      </w:r>
    </w:p>
    <w:p w:rsidR="00667A1D" w:rsidRPr="00EC1C0F" w:rsidRDefault="00667A1D" w:rsidP="00272339">
      <w:pPr>
        <w:pStyle w:val="ListParagraph"/>
        <w:numPr>
          <w:ilvl w:val="0"/>
          <w:numId w:val="167"/>
        </w:numPr>
        <w:shd w:val="clear" w:color="auto" w:fill="FFFFFF"/>
        <w:autoSpaceDE w:val="0"/>
        <w:autoSpaceDN w:val="0"/>
        <w:adjustRightInd w:val="0"/>
        <w:spacing w:after="0" w:line="240" w:lineRule="auto"/>
        <w:rPr>
          <w:rFonts w:eastAsia="Times New Roman"/>
          <w:sz w:val="32"/>
        </w:rPr>
      </w:pPr>
      <w:r w:rsidRPr="00EC1C0F">
        <w:rPr>
          <w:color w:val="000000"/>
          <w:sz w:val="32"/>
        </w:rPr>
        <w:t xml:space="preserve">Bələdiyyə mülkiyyəti </w:t>
      </w:r>
    </w:p>
    <w:p w:rsidR="00667A1D" w:rsidRPr="00EC1C0F" w:rsidRDefault="00667A1D" w:rsidP="00272339">
      <w:pPr>
        <w:pStyle w:val="ListParagraph"/>
        <w:numPr>
          <w:ilvl w:val="0"/>
          <w:numId w:val="167"/>
        </w:numPr>
        <w:shd w:val="clear" w:color="auto" w:fill="FFFFFF"/>
        <w:autoSpaceDE w:val="0"/>
        <w:autoSpaceDN w:val="0"/>
        <w:adjustRightInd w:val="0"/>
        <w:spacing w:after="0" w:line="240" w:lineRule="auto"/>
        <w:rPr>
          <w:rFonts w:eastAsia="Times New Roman"/>
          <w:color w:val="000000"/>
          <w:sz w:val="32"/>
        </w:rPr>
      </w:pPr>
      <w:r w:rsidRPr="00EC1C0F">
        <w:rPr>
          <w:color w:val="000000"/>
          <w:sz w:val="32"/>
        </w:rPr>
        <w:t>Xüsusi mülkiyyət</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rFonts w:eastAsia="Times New Roman"/>
          <w:b/>
          <w:bCs/>
          <w:color w:val="000000"/>
          <w:sz w:val="32"/>
        </w:rPr>
        <w:t xml:space="preserve">     Dц</w:t>
      </w:r>
      <w:r w:rsidRPr="00EC1C0F">
        <w:rPr>
          <w:b/>
          <w:bCs/>
          <w:color w:val="000000"/>
          <w:sz w:val="32"/>
        </w:rPr>
        <w:t>vlət mülkiyyəti Azərbaycan xalqına məxsusdur. A</w:t>
      </w:r>
      <w:r w:rsidRPr="00EC1C0F">
        <w:rPr>
          <w:color w:val="000000"/>
          <w:sz w:val="32"/>
        </w:rPr>
        <w:t xml:space="preserve">zərbaycan xalqı dövlət mülkiyyətinin (əmlakının) </w:t>
      </w:r>
      <w:r w:rsidRPr="00EC1C0F">
        <w:rPr>
          <w:b/>
          <w:bCs/>
          <w:color w:val="000000"/>
          <w:sz w:val="32"/>
        </w:rPr>
        <w:t>faktiki mülkiyyətçisidir. O</w:t>
      </w:r>
      <w:r w:rsidRPr="00EC1C0F">
        <w:rPr>
          <w:rFonts w:eastAsia="Times New Roman"/>
          <w:color w:val="000000"/>
          <w:sz w:val="32"/>
        </w:rPr>
        <w:t xml:space="preserve">nun </w:t>
      </w:r>
      <w:r w:rsidRPr="00EC1C0F">
        <w:rPr>
          <w:b/>
          <w:bCs/>
          <w:color w:val="000000"/>
          <w:sz w:val="32"/>
        </w:rPr>
        <w:t>hüquqi mülkiyyətçisi i</w:t>
      </w:r>
      <w:r w:rsidRPr="00EC1C0F">
        <w:rPr>
          <w:color w:val="000000"/>
          <w:sz w:val="32"/>
        </w:rPr>
        <w:t>sə dövlətin özüdür.</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rFonts w:eastAsia="Times New Roman"/>
          <w:b/>
          <w:bCs/>
          <w:color w:val="000000"/>
          <w:sz w:val="32"/>
        </w:rPr>
        <w:t xml:space="preserve">    B</w:t>
      </w:r>
      <w:r w:rsidRPr="00EC1C0F">
        <w:rPr>
          <w:b/>
          <w:bCs/>
          <w:color w:val="000000"/>
          <w:sz w:val="32"/>
        </w:rPr>
        <w:t xml:space="preserve">ələdiyyə qurumları (bələdiyyələr) </w:t>
      </w:r>
      <w:r w:rsidRPr="00EC1C0F">
        <w:rPr>
          <w:color w:val="000000"/>
          <w:sz w:val="32"/>
        </w:rPr>
        <w:t>bələdiyyə mülkiyyət hüququnun subyektidir. Bələdiyyə mülkiyyəti müstəqil mülkiyyət növü (forması) sayılır. Bələdiyyələr yerli əhəmiyyətli məsələləri həll etmək və müvafiq proqramları reallaşdırmaq üçün bələdiyyə mülkiyyətindən istifadə edirlər. Yerli büdcə vəsaiti, bələdiyyə torpaqları, bələdiyyə mənzil fondları və qeyri-yaşayış binaları və s. bələ</w:t>
      </w:r>
      <w:r w:rsidRPr="00EC1C0F">
        <w:rPr>
          <w:rFonts w:eastAsia="Times New Roman"/>
          <w:color w:val="000000"/>
          <w:sz w:val="32"/>
        </w:rPr>
        <w:t>diyy</w:t>
      </w:r>
      <w:r w:rsidRPr="00EC1C0F">
        <w:rPr>
          <w:color w:val="000000"/>
          <w:sz w:val="32"/>
        </w:rPr>
        <w:t>ə mülkiyyətinin obyekti sayılır.</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b/>
          <w:bCs/>
          <w:color w:val="000000"/>
          <w:sz w:val="32"/>
        </w:rPr>
        <w:t xml:space="preserve">      Şəxslər (fiziki və hüquqi şəxslər) </w:t>
      </w:r>
      <w:r w:rsidRPr="00EC1C0F">
        <w:rPr>
          <w:color w:val="000000"/>
          <w:sz w:val="32"/>
        </w:rPr>
        <w:t xml:space="preserve">xüsusi mülkiyyət hüququnun subyektidirlər. Onlara </w:t>
      </w:r>
      <w:r w:rsidRPr="00EC1C0F">
        <w:rPr>
          <w:b/>
          <w:bCs/>
          <w:color w:val="000000"/>
          <w:sz w:val="32"/>
        </w:rPr>
        <w:t xml:space="preserve">xüsusi mülkiyyətçilər </w:t>
      </w:r>
      <w:r w:rsidRPr="00EC1C0F">
        <w:rPr>
          <w:color w:val="000000"/>
          <w:sz w:val="32"/>
        </w:rPr>
        <w:t>deyilir. Fiziki şəxslərin (vətəndaşların) mülkiyyətində istənilən əmlak, o cümlədən həm daşınar əmlak (məsələn, televizor, xalça, minik avtomobili, pul, qiymətli kağızlar və s.), həm də daşınmaz əmlak (yaşayış evi, torpaq, bina və s.) ola bilər. Dövriyyədə istifadə olunması qanunla qadağan edilən əmlak növləri (məsələn, radioaktiv maddə, hərbi sursat, partlayıcı maddələr, bir çox silah növləri və s.) fiziki şəxslərin xüsusi mülkiyyətində ola bilməz.</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color w:val="000000"/>
          <w:sz w:val="32"/>
        </w:rPr>
        <w:t>Onun heç bir formasına (növünə) üstünlük verilmir. Bütün mülkiyyət növləri (formaları) qanunla bərabər (eyni) qaydada müdafiə edilir və qorunur.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color w:val="000000"/>
          <w:sz w:val="32"/>
        </w:rPr>
        <w:t xml:space="preserve">      Xüsusi mülkiyyət ümumi mülkiyyətin qarşılığı deyildir. Ümumi mülkiyyətin mülkiyyətçiləri ən azı iki nəfər ola bilər. Bu zaman konkret əşya, əmlak birdən çox şəxsə məxsus olur. Ümumi mülkiyyətin özünün də iki növü olur: </w:t>
      </w:r>
    </w:p>
    <w:p w:rsidR="00667A1D" w:rsidRPr="00EC1C0F" w:rsidRDefault="00667A1D" w:rsidP="00272339">
      <w:pPr>
        <w:pStyle w:val="ListParagraph"/>
        <w:numPr>
          <w:ilvl w:val="0"/>
          <w:numId w:val="168"/>
        </w:numPr>
        <w:shd w:val="clear" w:color="auto" w:fill="FFFFFF"/>
        <w:autoSpaceDE w:val="0"/>
        <w:autoSpaceDN w:val="0"/>
        <w:adjustRightInd w:val="0"/>
        <w:spacing w:after="0" w:line="240" w:lineRule="auto"/>
        <w:rPr>
          <w:rFonts w:eastAsia="Times New Roman"/>
          <w:color w:val="000000"/>
          <w:sz w:val="32"/>
        </w:rPr>
      </w:pPr>
      <w:r w:rsidRPr="00EC1C0F">
        <w:rPr>
          <w:color w:val="000000"/>
          <w:sz w:val="32"/>
        </w:rPr>
        <w:t xml:space="preserve">Əşyaya mülkiyyət hüququnda  mülkiyyətçilərin hər birinin payı müəyyənləşdirilən paylı ümumi mülkiyyət </w:t>
      </w:r>
    </w:p>
    <w:p w:rsidR="00667A1D" w:rsidRPr="00EC1C0F" w:rsidRDefault="00667A1D" w:rsidP="00272339">
      <w:pPr>
        <w:pStyle w:val="ListParagraph"/>
        <w:numPr>
          <w:ilvl w:val="0"/>
          <w:numId w:val="168"/>
        </w:numPr>
        <w:shd w:val="clear" w:color="auto" w:fill="FFFFFF"/>
        <w:autoSpaceDE w:val="0"/>
        <w:autoSpaceDN w:val="0"/>
        <w:adjustRightInd w:val="0"/>
        <w:spacing w:after="0" w:line="240" w:lineRule="auto"/>
        <w:rPr>
          <w:rFonts w:eastAsia="Times New Roman"/>
          <w:color w:val="000000"/>
          <w:sz w:val="32"/>
        </w:rPr>
      </w:pPr>
      <w:r w:rsidRPr="00EC1C0F">
        <w:rPr>
          <w:color w:val="000000"/>
          <w:sz w:val="32"/>
        </w:rPr>
        <w:t>Əşyaya mülkiyyət hüququnda mülkiyyətçilərin hər birinin payları müəyyənləşdirilməmiş birgə ümumi mülkiyyət</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color w:val="000000"/>
          <w:sz w:val="32"/>
        </w:rPr>
        <w:t xml:space="preserve">   Konstitusiyada mülkiyyətin obyekti ola biləcək əşyaların da iki əsas növü müəyyənləşdirilir. Göstərilir ki, hər bir kəs daşınar və daınmaz əmlaka malik ola bilər. Daşınmaz əmlak bir yerdən başqa yerə aparılarkən öz təyinatını, xüsusiyyətlərini itirən və bir qayda olaraq, tor-paqla möhkəm bağlı olan obyektlərdir. Məsələn, torpaq sahələri, yerin təki, ayrıca su obyektləri, meşələr, çoxillik əkinlər, binalar, qurğular, yollar və s. Daşınar əmlak isə öz təyinatını itirmədən yerdəyişməsi mümkün olan və daşınmaz əmlaka aid edilə bilməyən bütün əşyalardır. İstənilən və əldə edilməsinə qanunla yol verilən əşya fərdin mül-kiyyətində ola bilər.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rFonts w:eastAsia="Times New Roman"/>
          <w:color w:val="000000"/>
          <w:sz w:val="32"/>
        </w:rPr>
        <w:t xml:space="preserve">     Konstitusiya </w:t>
      </w:r>
      <w:r w:rsidRPr="00EC1C0F">
        <w:rPr>
          <w:rFonts w:eastAsia="Times New Roman"/>
          <w:b/>
          <w:bCs/>
          <w:color w:val="000000"/>
          <w:sz w:val="32"/>
        </w:rPr>
        <w:t>m</w:t>
      </w:r>
      <w:r w:rsidRPr="00EC1C0F">
        <w:rPr>
          <w:b/>
          <w:bCs/>
          <w:color w:val="000000"/>
          <w:sz w:val="32"/>
        </w:rPr>
        <w:t xml:space="preserve">ülkiyyət toxunulmazlığı prinsipini </w:t>
      </w:r>
      <w:r w:rsidRPr="00EC1C0F">
        <w:rPr>
          <w:color w:val="000000"/>
          <w:sz w:val="32"/>
        </w:rPr>
        <w:t xml:space="preserve">müəyyən edir. Bu prinsipə görə, heç kəs məhkəmənin qərarı olmadan mülkiyyətdən məhrum edilə bilməz. Əmlak tam şəkildə müsadirə oluna bilməz. Lakin bəzi hallarda bu prinsip məhdudlaşır. Bu hallardan biri rekvizisiyadır. (həczdir). </w:t>
      </w:r>
      <w:r w:rsidRPr="00EC1C0F">
        <w:rPr>
          <w:rFonts w:eastAsia="Times New Roman"/>
          <w:b/>
          <w:bCs/>
          <w:color w:val="000000"/>
          <w:sz w:val="32"/>
        </w:rPr>
        <w:t xml:space="preserve">Rekvizisiya </w:t>
      </w:r>
      <w:r w:rsidRPr="00EC1C0F">
        <w:rPr>
          <w:color w:val="000000"/>
          <w:sz w:val="32"/>
        </w:rPr>
        <w:t xml:space="preserve">(həcz) dedikdə, müvafiq dövlət orqanlarının qərarı ilə dəyəri ödənilməklə əmlakın cəmiyyətin mənafeləri üçün mülkiyyətçidən alınması başa düşülür (məsələn, müharibə başlanması ilə əlaqədar olaraq dövlət vətəndaşlara məxsus olan hərbi-səfərbərlik təyinatlı avtomobillərin alınması barədə sərəncam verir). Digər hal müsadirədir. </w:t>
      </w:r>
      <w:r w:rsidRPr="00EC1C0F">
        <w:rPr>
          <w:b/>
          <w:bCs/>
          <w:color w:val="000000"/>
          <w:sz w:val="32"/>
        </w:rPr>
        <w:t xml:space="preserve">Müsadirə </w:t>
      </w:r>
      <w:r w:rsidRPr="00EC1C0F">
        <w:rPr>
          <w:color w:val="000000"/>
          <w:sz w:val="32"/>
        </w:rPr>
        <w:t xml:space="preserve">əmlakın mülkiyyətçidən törədilmiş cinayətə görə cəza tədbiri kimi məhkəmənin hökmü ilə əvəzsiz alınmasıdır (məsələn, vəzifəli şəxs rüşvət hesabına bahalı minik avtomobili alır. Məhkəmə hökmü ilə avtomobil müsadirə edilir). </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color w:val="000000"/>
          <w:sz w:val="32"/>
        </w:rPr>
        <w:t xml:space="preserve">        Əmlakın tam müsadirəsinə yol verilmir. Cəza kimi şəxsin əmlakı müsadirə olunarkən, yalnız cinayət yolu ilə əldə edilmiş əmlak müsadirə oluna bilər.</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b/>
          <w:sz w:val="32"/>
        </w:rPr>
        <w:t xml:space="preserve">      Əmək hüququ – </w:t>
      </w:r>
      <w:r w:rsidRPr="00EC1C0F">
        <w:rPr>
          <w:b/>
          <w:bCs/>
          <w:color w:val="000000"/>
          <w:sz w:val="32"/>
        </w:rPr>
        <w:t xml:space="preserve">Əmək maddi istehsalın mühüm və vacib şərtidir. </w:t>
      </w:r>
      <w:r w:rsidRPr="00EC1C0F">
        <w:rPr>
          <w:color w:val="000000"/>
          <w:sz w:val="32"/>
        </w:rPr>
        <w:t>Hər şeydən öncə, əmək anlayışını iş anlıyışından fərqləndirmək lazımdır. Əmək, Konstitusiyada əks olunduğu kimi, fərdi və ictimai rifahın əsasıdır və heç də hər bir iş bu kateqoriyaya aid edilə bilməz. Əmək hər bir fərd üçün müəyyən dəyər kəsb edir. Əməyin bu cür sosial dəyəri ondar irəli gəlir ki, əmək müasir dünyada fərdin öz həyatını təmin etməsi vasitəsi kimi çıxış edir. Şəxsin fərdi əməyi, sadəcə, onun özü üçün deyil, həm də cəmiyyətin, ümumilikdə ölkənin inkişafına təsir edir. Əmək bazarının tənzimləmnəsi dövlətin iqtisadi inkişafına təsir edir, işçi qüvvəsi isə vacib kapital hesab olunur. Məhz əmək nəticəsində istehsal və yenidən istehsal baş verir, iqtisadiyyat inkişaf edir. Hər bir fərdin əməyi digərlərinin əməyi ilə qarşılıqlı əlaqədə bir fəaliyyət sistemini formalaşdırır ki, bu fəaliyyət sistemi</w:t>
      </w:r>
      <w:r w:rsidRPr="00EC1C0F">
        <w:rPr>
          <w:rFonts w:eastAsia="Times New Roman"/>
          <w:sz w:val="32"/>
        </w:rPr>
        <w:t xml:space="preserve"> </w:t>
      </w:r>
      <w:r w:rsidRPr="00EC1C0F">
        <w:rPr>
          <w:color w:val="000000"/>
          <w:sz w:val="32"/>
        </w:rPr>
        <w:t>çərçivəsində də istehsal və yenidən  istehsal  baş  verir, iqtisadiyyat inkişaf edir. Məhz bu səbəbdən Azərbaycan Respublikasının Konstitusiyasının 35-ci maddəsi vətəndaşların əmək hüququnu təsbit edir. Əmək hüququ vətəndaşların ən vacib və zəruri sosial-iqtisadi hüquqlarından biridir.</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b/>
          <w:bCs/>
          <w:color w:val="000000"/>
          <w:sz w:val="32"/>
        </w:rPr>
        <w:t xml:space="preserve">    Əmək hüququ </w:t>
      </w:r>
      <w:r w:rsidRPr="00EC1C0F">
        <w:rPr>
          <w:color w:val="000000"/>
          <w:sz w:val="32"/>
        </w:rPr>
        <w:t>dedikdə, şəxsin əməyə olan qabiliyyəti əsasında sərbəst surətdə özünə fəaliyyət növü, peşə, məşğuliyyət və iş</w:t>
      </w:r>
      <w:r w:rsidRPr="00EC1C0F">
        <w:rPr>
          <w:rFonts w:eastAsia="Times New Roman"/>
          <w:sz w:val="32"/>
        </w:rPr>
        <w:t xml:space="preserve"> </w:t>
      </w:r>
      <w:r w:rsidRPr="00EC1C0F">
        <w:rPr>
          <w:rFonts w:eastAsia="Times New Roman"/>
          <w:color w:val="000000"/>
          <w:sz w:val="32"/>
        </w:rPr>
        <w:t>yeri se</w:t>
      </w:r>
      <w:r w:rsidRPr="00EC1C0F">
        <w:rPr>
          <w:color w:val="000000"/>
          <w:sz w:val="32"/>
        </w:rPr>
        <w:t>çmək imkanı başa düşülür. Şəxsin zorla işlədilməsinə yol verilmir. Əmək hüququ yalnız könüllü surətdə həyata keçirilə bilər.</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 xml:space="preserve">     V</w:t>
      </w:r>
      <w:r w:rsidRPr="00EC1C0F">
        <w:rPr>
          <w:color w:val="000000"/>
          <w:sz w:val="32"/>
        </w:rPr>
        <w:t xml:space="preserve">ətəndaşların əmək hüququ əmək müqaviləsinin vasitəsilə həyata keçirilir. </w:t>
      </w:r>
      <w:r w:rsidRPr="00EC1C0F">
        <w:rPr>
          <w:rFonts w:eastAsia="Times New Roman"/>
          <w:b/>
          <w:bCs/>
          <w:color w:val="000000"/>
          <w:sz w:val="32"/>
        </w:rPr>
        <w:t>Ə</w:t>
      </w:r>
      <w:r w:rsidRPr="00EC1C0F">
        <w:rPr>
          <w:b/>
          <w:bCs/>
          <w:color w:val="000000"/>
          <w:sz w:val="32"/>
        </w:rPr>
        <w:t xml:space="preserve">mək müqaviləsi </w:t>
      </w:r>
      <w:r w:rsidRPr="00EC1C0F">
        <w:rPr>
          <w:color w:val="000000"/>
          <w:sz w:val="32"/>
        </w:rPr>
        <w:t xml:space="preserve">işçi ilə işəgötürən (müəssisə, təşkilat, idarə və s.) arasında bağlanan </w:t>
      </w:r>
      <w:r w:rsidRPr="00EC1C0F">
        <w:rPr>
          <w:b/>
          <w:bCs/>
          <w:color w:val="000000"/>
          <w:sz w:val="32"/>
        </w:rPr>
        <w:t xml:space="preserve">yazılı formalı sazişdir. </w:t>
      </w:r>
      <w:r w:rsidRPr="00EC1C0F">
        <w:rPr>
          <w:color w:val="000000"/>
          <w:sz w:val="32"/>
        </w:rPr>
        <w:t xml:space="preserve">İşçi rolunda </w:t>
      </w:r>
      <w:r w:rsidRPr="00EC1C0F">
        <w:rPr>
          <w:b/>
          <w:bCs/>
          <w:color w:val="000000"/>
          <w:sz w:val="32"/>
        </w:rPr>
        <w:t xml:space="preserve">on beş yaşına çatmış </w:t>
      </w:r>
      <w:r w:rsidRPr="00EC1C0F">
        <w:rPr>
          <w:color w:val="000000"/>
          <w:sz w:val="32"/>
        </w:rPr>
        <w:t>hər bir vətəndaş çıxış edə bilər.</w:t>
      </w:r>
    </w:p>
    <w:p w:rsidR="00667A1D" w:rsidRPr="00EC1C0F" w:rsidRDefault="00667A1D" w:rsidP="00272339">
      <w:pPr>
        <w:shd w:val="clear" w:color="auto" w:fill="FFFFFF"/>
        <w:autoSpaceDE w:val="0"/>
        <w:autoSpaceDN w:val="0"/>
        <w:adjustRightInd w:val="0"/>
        <w:spacing w:after="0" w:line="240" w:lineRule="auto"/>
        <w:rPr>
          <w:rFonts w:eastAsia="Times New Roman"/>
          <w:b/>
          <w:bCs/>
          <w:color w:val="000000"/>
          <w:sz w:val="32"/>
        </w:rPr>
      </w:pPr>
      <w:r w:rsidRPr="00EC1C0F">
        <w:rPr>
          <w:color w:val="000000"/>
          <w:sz w:val="32"/>
        </w:rPr>
        <w:t xml:space="preserve">    Əmək müqaviləsi sərbəst bağlanır. Heç kimi zorla əmək müqaviləsi bağlamağa məcbur etmək olmaz. Məcburi əmək qadağandır. Bununla bərabər, müəyyən hallarda məcburi əməyə yol verilir. Birinci halda şəxs məhkəmə qərarı əsasında </w:t>
      </w:r>
      <w:r w:rsidRPr="00EC1C0F">
        <w:rPr>
          <w:rFonts w:eastAsia="Times New Roman"/>
          <w:b/>
          <w:bCs/>
          <w:color w:val="000000"/>
          <w:sz w:val="32"/>
        </w:rPr>
        <w:t xml:space="preserve">məcburi əməyə cəlb edilə bilər. </w:t>
      </w:r>
      <w:r w:rsidRPr="00EC1C0F">
        <w:rPr>
          <w:color w:val="000000"/>
          <w:sz w:val="32"/>
        </w:rPr>
        <w:t xml:space="preserve">İkinci halda şəxs hərbi xidmət zamanı səlahiyyətli şəxslərin əmrlərinin </w:t>
      </w:r>
      <w:r w:rsidRPr="00EC1C0F">
        <w:rPr>
          <w:rFonts w:eastAsia="Times New Roman"/>
          <w:color w:val="000000"/>
          <w:sz w:val="32"/>
        </w:rPr>
        <w:t xml:space="preserve">yerinə yetirilməsi ilə əlaqədar </w:t>
      </w:r>
      <w:r w:rsidRPr="00EC1C0F">
        <w:rPr>
          <w:b/>
          <w:bCs/>
          <w:color w:val="000000"/>
          <w:sz w:val="32"/>
        </w:rPr>
        <w:t xml:space="preserve">məcburi surətdə işlədilir. </w:t>
      </w:r>
      <w:r w:rsidRPr="00EC1C0F">
        <w:rPr>
          <w:color w:val="000000"/>
          <w:sz w:val="32"/>
        </w:rPr>
        <w:t xml:space="preserve">Nəhayət, üçüncü halda isə fövqəladə vəziyyət və hərbi vəziyyət zamanı vətəndaşlardan tələb olunan </w:t>
      </w:r>
      <w:r w:rsidRPr="00EC1C0F">
        <w:rPr>
          <w:b/>
          <w:bCs/>
          <w:color w:val="000000"/>
          <w:sz w:val="32"/>
        </w:rPr>
        <w:t>işlərin məcburi görülməsinə yol verilir.</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color w:val="000000"/>
          <w:sz w:val="32"/>
        </w:rPr>
        <w:t xml:space="preserve">    «İqtisadi, sosial və mədəni hüquqlar haqqında Beynəlxalq Pakt» əmək hüququnun məzmununa aşağıdakıları daxil edir:</w:t>
      </w:r>
    </w:p>
    <w:p w:rsidR="00667A1D" w:rsidRPr="00EC1C0F" w:rsidRDefault="00667A1D" w:rsidP="00272339">
      <w:pPr>
        <w:pStyle w:val="ListParagraph"/>
        <w:numPr>
          <w:ilvl w:val="0"/>
          <w:numId w:val="169"/>
        </w:numPr>
        <w:shd w:val="clear" w:color="auto" w:fill="FFFFFF"/>
        <w:autoSpaceDE w:val="0"/>
        <w:autoSpaceDN w:val="0"/>
        <w:adjustRightInd w:val="0"/>
        <w:spacing w:after="0" w:line="240" w:lineRule="auto"/>
        <w:rPr>
          <w:rFonts w:eastAsia="Times New Roman"/>
          <w:sz w:val="32"/>
        </w:rPr>
      </w:pPr>
      <w:r w:rsidRPr="00EC1C0F">
        <w:rPr>
          <w:color w:val="000000"/>
          <w:sz w:val="32"/>
        </w:rPr>
        <w:t>Ədalətli əmək haqqı və eyni dəyərli iş üçün heç bir fərq qoyulmadan hamının bərabər mükafatlandırılması</w:t>
      </w:r>
    </w:p>
    <w:p w:rsidR="00667A1D" w:rsidRPr="00EC1C0F" w:rsidRDefault="00667A1D" w:rsidP="00272339">
      <w:pPr>
        <w:pStyle w:val="ListParagraph"/>
        <w:numPr>
          <w:ilvl w:val="0"/>
          <w:numId w:val="169"/>
        </w:num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Eyni d</w:t>
      </w:r>
      <w:r w:rsidRPr="00EC1C0F">
        <w:rPr>
          <w:color w:val="000000"/>
          <w:sz w:val="32"/>
        </w:rPr>
        <w:t>əyərli əməyə cinsindən və başqa əlamətlərindən asılı olmayaraq ödənilən ədalətli əmək haqqı</w:t>
      </w:r>
    </w:p>
    <w:p w:rsidR="00667A1D" w:rsidRPr="00EC1C0F" w:rsidRDefault="00667A1D" w:rsidP="00272339">
      <w:pPr>
        <w:pStyle w:val="ListParagraph"/>
        <w:numPr>
          <w:ilvl w:val="0"/>
          <w:numId w:val="169"/>
        </w:num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I</w:t>
      </w:r>
      <w:r w:rsidRPr="00EC1C0F">
        <w:rPr>
          <w:color w:val="000000"/>
          <w:sz w:val="32"/>
        </w:rPr>
        <w:t>şçilərin özləri və ailələri üçün qənaətbəxş yaşayış</w:t>
      </w:r>
    </w:p>
    <w:p w:rsidR="00667A1D" w:rsidRPr="00EC1C0F" w:rsidRDefault="00667A1D" w:rsidP="00272339">
      <w:pPr>
        <w:pStyle w:val="ListParagraph"/>
        <w:numPr>
          <w:ilvl w:val="0"/>
          <w:numId w:val="169"/>
        </w:num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T</w:t>
      </w:r>
      <w:r w:rsidRPr="00EC1C0F">
        <w:rPr>
          <w:color w:val="000000"/>
          <w:sz w:val="32"/>
        </w:rPr>
        <w:t>əhlükəsizlik və gigiyena tələblərinə cavab verən iş şəraiti</w:t>
      </w:r>
    </w:p>
    <w:p w:rsidR="00667A1D" w:rsidRPr="00EC1C0F" w:rsidRDefault="00667A1D" w:rsidP="00272339">
      <w:pPr>
        <w:pStyle w:val="ListParagraph"/>
        <w:numPr>
          <w:ilvl w:val="0"/>
          <w:numId w:val="169"/>
        </w:num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Ham</w:t>
      </w:r>
      <w:r w:rsidRPr="00EC1C0F">
        <w:rPr>
          <w:color w:val="000000"/>
          <w:sz w:val="32"/>
        </w:rPr>
        <w:t>ının peşəkarlıq səviyyəsinə və təcrübəsinə görə vəzifəcə irəli çəkilməsinə eyni şərait imkanı</w:t>
      </w:r>
    </w:p>
    <w:p w:rsidR="00667A1D" w:rsidRPr="00EC1C0F" w:rsidRDefault="00667A1D" w:rsidP="00272339">
      <w:pPr>
        <w:pStyle w:val="ListParagraph"/>
        <w:numPr>
          <w:ilvl w:val="0"/>
          <w:numId w:val="169"/>
        </w:num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Эstirah</w:t>
      </w:r>
      <w:r w:rsidRPr="00EC1C0F">
        <w:rPr>
          <w:color w:val="000000"/>
          <w:sz w:val="32"/>
        </w:rPr>
        <w:t>ət, asudə vaxt, iş gününün ağlabatan həddə məhdudlaşdırılması, haqqı ödənilən məzuniyyət və s.</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color w:val="000000"/>
          <w:sz w:val="32"/>
        </w:rPr>
        <w:t xml:space="preserve">     İşçiyə gördüyü işə görə </w:t>
      </w:r>
      <w:r w:rsidRPr="00EC1C0F">
        <w:rPr>
          <w:b/>
          <w:bCs/>
          <w:color w:val="000000"/>
          <w:sz w:val="32"/>
        </w:rPr>
        <w:t xml:space="preserve">əmək haqqı </w:t>
      </w:r>
      <w:r w:rsidRPr="00EC1C0F">
        <w:rPr>
          <w:color w:val="000000"/>
          <w:sz w:val="32"/>
        </w:rPr>
        <w:t>verilir. Bu, dövlətin müəyyənləşdirdiyi minimum əmək haqqı miqdarından az olmamalıdır. Əmək haqqının ödənilməsi məsələsində ayrı-seçkilik halına yol veri</w:t>
      </w:r>
      <w:r w:rsidRPr="00EC1C0F">
        <w:rPr>
          <w:rFonts w:eastAsia="Times New Roman"/>
          <w:color w:val="000000"/>
          <w:sz w:val="32"/>
        </w:rPr>
        <w:t>lmir.</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D</w:t>
      </w:r>
      <w:r w:rsidRPr="00EC1C0F">
        <w:rPr>
          <w:color w:val="000000"/>
          <w:sz w:val="32"/>
        </w:rPr>
        <w:t xml:space="preserve">övlət işsizlərə </w:t>
      </w:r>
      <w:r w:rsidRPr="00EC1C0F">
        <w:rPr>
          <w:b/>
          <w:bCs/>
          <w:color w:val="000000"/>
          <w:sz w:val="32"/>
        </w:rPr>
        <w:t xml:space="preserve">sosial müavinət </w:t>
      </w:r>
      <w:r w:rsidRPr="00EC1C0F">
        <w:rPr>
          <w:rFonts w:eastAsia="Times New Roman"/>
          <w:color w:val="000000"/>
          <w:sz w:val="32"/>
        </w:rPr>
        <w:t xml:space="preserve">verir. </w:t>
      </w:r>
      <w:r w:rsidRPr="00EC1C0F">
        <w:rPr>
          <w:b/>
          <w:bCs/>
          <w:color w:val="000000"/>
          <w:sz w:val="32"/>
        </w:rPr>
        <w:t xml:space="preserve">İşsiziər </w:t>
      </w:r>
      <w:r w:rsidRPr="00EC1C0F">
        <w:rPr>
          <w:color w:val="000000"/>
          <w:sz w:val="32"/>
        </w:rPr>
        <w:t>odur ki, onlar əmək qabiliyyətli olsalar da, özlərindən asılı olmayan səbəblərə görə işdən və qazancdan məhrum olub, iş axtarırlar. Bu məqsədlə həmin şəxslər dövlət məşğulluq xidməti idarəsində qeydə alınırlar.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rFonts w:eastAsia="Times New Roman"/>
          <w:color w:val="000000"/>
          <w:sz w:val="32"/>
        </w:rPr>
        <w:t xml:space="preserve">    D</w:t>
      </w:r>
      <w:r w:rsidRPr="00EC1C0F">
        <w:rPr>
          <w:color w:val="000000"/>
          <w:sz w:val="32"/>
        </w:rPr>
        <w:t xml:space="preserve">övlət tərəfindən işsizlərə verilən sosial müavinətə </w:t>
      </w:r>
      <w:r w:rsidRPr="00EC1C0F">
        <w:rPr>
          <w:b/>
          <w:bCs/>
          <w:color w:val="000000"/>
          <w:sz w:val="32"/>
        </w:rPr>
        <w:t xml:space="preserve">işsizlik müavinəti </w:t>
      </w:r>
      <w:r w:rsidRPr="00EC1C0F">
        <w:rPr>
          <w:color w:val="000000"/>
          <w:sz w:val="32"/>
        </w:rPr>
        <w:t>deyilir. Bu müavinəti almaq hüququ vətəndaşın məşğulluq xidməti idarəsinə müraciət etdiyi gündən ən geci 11 gün sonra əmələ gəlir və onun işə düzəlmək məsələsi həil oluna</w:t>
      </w:r>
      <w:r w:rsidRPr="00EC1C0F">
        <w:rPr>
          <w:rFonts w:eastAsia="Times New Roman"/>
          <w:color w:val="000000"/>
          <w:sz w:val="32"/>
        </w:rPr>
        <w:t xml:space="preserve">nadək davam edir. </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color w:val="000000"/>
          <w:sz w:val="32"/>
        </w:rPr>
        <w:t xml:space="preserve">   Dövlət işsizliyin aradan qaldırılması məqsədi ilə vətəndaşların peşəkarlıq səviyyəsini, əmək vərdişlərini, çoxillik təcrübəsini nəzərə almaqla müvafıq ixtisaslar, sənətlər, peşələr üzrə ölkədə mövcud olan iş qüvvəsindən istifadə olunmadan xarici ölkələrdən əsassız olaraq mütəxəssislərin işə cəlb olunmasının qarşısının alınmasını, işsizlik, əhalinin məşğulluğu və miqrasiyası məsələlərini tənzimləyir.</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color w:val="000000"/>
          <w:sz w:val="32"/>
        </w:rPr>
        <w:t xml:space="preserve">    Əmək hüququnun nəzəri əsasları növbəti mühazirədə (mühazirə 11) daha geniş təhlil e</w:t>
      </w:r>
      <w:r w:rsidRPr="00EC1C0F">
        <w:rPr>
          <w:rFonts w:eastAsia="Times New Roman"/>
          <w:color w:val="000000"/>
          <w:sz w:val="32"/>
        </w:rPr>
        <w:t xml:space="preserve">diləcək.   </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b/>
          <w:sz w:val="32"/>
        </w:rPr>
        <w:t xml:space="preserve">     Tətil hüququ –</w:t>
      </w:r>
      <w:r w:rsidRPr="00EC1C0F">
        <w:rPr>
          <w:rFonts w:eastAsia="Times New Roman"/>
          <w:b/>
          <w:bCs/>
          <w:color w:val="000000"/>
          <w:sz w:val="32"/>
          <w:vertAlign w:val="subscript"/>
        </w:rPr>
        <w:t xml:space="preserve">  </w:t>
      </w:r>
      <w:r w:rsidRPr="00EC1C0F">
        <w:rPr>
          <w:bCs/>
          <w:color w:val="000000"/>
          <w:sz w:val="32"/>
        </w:rPr>
        <w:t>sosial-iqtisadi hüquqlar</w:t>
      </w:r>
      <w:r w:rsidRPr="00EC1C0F">
        <w:rPr>
          <w:rFonts w:eastAsia="Times New Roman"/>
          <w:b/>
          <w:bCs/>
          <w:color w:val="000000"/>
          <w:sz w:val="32"/>
        </w:rPr>
        <w:t xml:space="preserve"> </w:t>
      </w:r>
      <w:r w:rsidRPr="00EC1C0F">
        <w:rPr>
          <w:bCs/>
          <w:color w:val="000000"/>
          <w:sz w:val="32"/>
        </w:rPr>
        <w:t>sırasına aid</w:t>
      </w:r>
      <w:r w:rsidRPr="00EC1C0F">
        <w:rPr>
          <w:color w:val="000000"/>
          <w:sz w:val="32"/>
        </w:rPr>
        <w:t>dir. Azərbaycan Respublikası Konstitusiyasının 36-cı</w:t>
      </w:r>
      <w:r w:rsidRPr="00EC1C0F">
        <w:rPr>
          <w:rFonts w:eastAsia="Times New Roman"/>
          <w:sz w:val="32"/>
        </w:rPr>
        <w:t xml:space="preserve"> </w:t>
      </w:r>
      <w:r w:rsidRPr="00EC1C0F">
        <w:rPr>
          <w:rFonts w:eastAsia="Times New Roman"/>
          <w:color w:val="000000"/>
          <w:sz w:val="32"/>
        </w:rPr>
        <w:t>madd</w:t>
      </w:r>
      <w:r w:rsidRPr="00EC1C0F">
        <w:rPr>
          <w:color w:val="000000"/>
          <w:sz w:val="32"/>
        </w:rPr>
        <w:t>əsi vətəndaşların tətil hüququnu nəzərdə tutur.</w:t>
      </w:r>
      <w:r w:rsidRPr="00EC1C0F">
        <w:rPr>
          <w:rFonts w:eastAsia="Times New Roman"/>
          <w:sz w:val="32"/>
        </w:rPr>
        <w:t xml:space="preserve"> </w:t>
      </w:r>
      <w:r w:rsidRPr="00EC1C0F">
        <w:rPr>
          <w:rFonts w:eastAsia="Times New Roman"/>
          <w:color w:val="000000"/>
          <w:sz w:val="32"/>
        </w:rPr>
        <w:t>Bu h</w:t>
      </w:r>
      <w:r w:rsidRPr="00EC1C0F">
        <w:rPr>
          <w:color w:val="000000"/>
          <w:sz w:val="32"/>
        </w:rPr>
        <w:t>üquq «iqtisadi, sosial və mədəni hüquqlar barədə» Beynəl</w:t>
      </w:r>
      <w:r w:rsidRPr="00EC1C0F">
        <w:rPr>
          <w:rFonts w:eastAsia="Times New Roman"/>
          <w:color w:val="000000"/>
          <w:sz w:val="32"/>
        </w:rPr>
        <w:t xml:space="preserve">xalq paktda da ifadə </w:t>
      </w:r>
      <w:r w:rsidRPr="00EC1C0F">
        <w:rPr>
          <w:color w:val="000000"/>
          <w:sz w:val="32"/>
        </w:rPr>
        <w:t>olunmuşdur.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rFonts w:eastAsia="Times New Roman"/>
          <w:color w:val="000000"/>
          <w:sz w:val="32"/>
        </w:rPr>
        <w:t xml:space="preserve">     Beyn</w:t>
      </w:r>
      <w:r w:rsidRPr="00EC1C0F">
        <w:rPr>
          <w:color w:val="000000"/>
          <w:sz w:val="32"/>
        </w:rPr>
        <w:t xml:space="preserve">əlxalq təcrübədə </w:t>
      </w:r>
      <w:r w:rsidRPr="00EC1C0F">
        <w:rPr>
          <w:rFonts w:eastAsia="Times New Roman"/>
          <w:b/>
          <w:bCs/>
          <w:color w:val="000000"/>
          <w:sz w:val="32"/>
        </w:rPr>
        <w:t xml:space="preserve">tətil dedikdə, </w:t>
      </w:r>
      <w:r w:rsidRPr="00EC1C0F">
        <w:rPr>
          <w:color w:val="000000"/>
          <w:sz w:val="32"/>
        </w:rPr>
        <w:t>müəssisələrdə, təşkilatlarda və idarələrdə işə çıxmamaq və ya öz əmək vəzifələrini yerinə yetirməmək formasında işin tam və ya qismən dayandırılması</w:t>
      </w:r>
      <w:r w:rsidRPr="00EC1C0F">
        <w:rPr>
          <w:rFonts w:eastAsia="Times New Roman"/>
          <w:sz w:val="32"/>
        </w:rPr>
        <w:t xml:space="preserve"> </w:t>
      </w:r>
      <w:r w:rsidRPr="00EC1C0F">
        <w:rPr>
          <w:rFonts w:eastAsia="Times New Roman"/>
          <w:color w:val="000000"/>
          <w:sz w:val="32"/>
        </w:rPr>
        <w:t>ba</w:t>
      </w:r>
      <w:r w:rsidRPr="00EC1C0F">
        <w:rPr>
          <w:color w:val="000000"/>
          <w:sz w:val="32"/>
        </w:rPr>
        <w:t xml:space="preserve">şa düşülür. Bu hüquq əmək </w:t>
      </w:r>
      <w:r w:rsidRPr="00EC1C0F">
        <w:rPr>
          <w:b/>
          <w:bCs/>
          <w:color w:val="000000"/>
          <w:sz w:val="32"/>
        </w:rPr>
        <w:t xml:space="preserve">münasibətlərində ortaya çıxan mübahisələrlə (əmək mübahisəiəri ilə) </w:t>
      </w:r>
      <w:r w:rsidRPr="00EC1C0F">
        <w:rPr>
          <w:color w:val="000000"/>
          <w:sz w:val="32"/>
        </w:rPr>
        <w:t>bağlıdır. Belə ki, iş prosesində işçi ilə işə götürən (müəssisə, təşkilat və idarə) arasında bu və ya digər məsələ barəsində (məsələn, əmək haqqının ödənilməsi, mükafat verilməsi və digər məsələlər barəsində) mübahisə yarana bilər. Mübahisə dedikdə, həm kollektiv mübahisə, həm də fərdi mübahisə başa düşülür. Mübahisəni həll etmək üçün işçilər (işçi) öz əmək vəzifələrini tam və ya qismən yerinə yetirməkdən könüllü surətdə imtina edə bilərlər. Bu cür imtina tətil adlanır. Hal-hazırda, demək olar ki, nadir hallarda tətbiq olunan tətil sosial ziddiyyətlərin gücləndiyi hallarda əmək münaqişələrində işçilərin işəgötürənlərə qarşı təzyiq vasitəsi kimi istifadə etdiyi ən təsirli üsuldur.</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color w:val="000000"/>
          <w:sz w:val="32"/>
        </w:rPr>
        <w:t>Lakin tətildən siyasi məqsədlər üçün də istifadə edilməsi istisna edilmir və belə olduqda, tətil artıq siyasi əhəmiyyət kəsb edir, siyasi mübarizə vasitəsinə çevrilir. Tətil keçirilməsi yüksək dərəcədə həmrəylik tələb edir. Düzdür, təkbaşına tətil mümkündür, ancaq aydındır ki, təkbaşına tətil kollektivin keçirdiyi tətil qədər səmərəli ola bilməz.</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 xml:space="preserve">   Tətil bir qayda olaraq, </w:t>
      </w:r>
      <w:r w:rsidRPr="00EC1C0F">
        <w:rPr>
          <w:rFonts w:eastAsia="Times New Roman"/>
          <w:b/>
          <w:bCs/>
          <w:color w:val="000000"/>
          <w:sz w:val="32"/>
        </w:rPr>
        <w:t xml:space="preserve">sosial məqsədlər </w:t>
      </w:r>
      <w:r w:rsidRPr="00EC1C0F">
        <w:rPr>
          <w:color w:val="000000"/>
          <w:sz w:val="32"/>
        </w:rPr>
        <w:t xml:space="preserve">güdür. Belə ki, əmək mübahisələrini həll etmək </w:t>
      </w:r>
      <w:r w:rsidRPr="00EC1C0F">
        <w:rPr>
          <w:rFonts w:eastAsia="Times New Roman"/>
          <w:b/>
          <w:bCs/>
          <w:color w:val="000000"/>
          <w:sz w:val="32"/>
        </w:rPr>
        <w:t xml:space="preserve">tətilin əsas məqsədini </w:t>
      </w:r>
      <w:r w:rsidRPr="00EC1C0F">
        <w:rPr>
          <w:color w:val="000000"/>
          <w:sz w:val="32"/>
        </w:rPr>
        <w:t>təşkil edir. Siyasi məqsədlər güdən tətillərə yol verilmir. Lakin dövlətin apardığı sosial-iqtisadi siyasətlə bağlı tətil keçirmək mümkündür.</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T</w:t>
      </w:r>
      <w:r w:rsidRPr="00EC1C0F">
        <w:rPr>
          <w:color w:val="000000"/>
          <w:sz w:val="32"/>
        </w:rPr>
        <w:t>ətildə iştirak etmək könüllüdür və tətildə iştirak etməkdən imtina edən şəxslər öz əmək funksiyasını davam etdirirlər. İşçiləri tətildə iştirak etməyə və yaxud iştirakdan imtina etməyə məcbur etmək olmaz. Bu hal müvafiq şəxsin inzibati məsuliyyətə cəlb edilməsi üçün əsas ola bilər. Tətilçilər işə davam edən işçilərin əmək hüquqlarını yerinə yetirməsinə mane olmadan iş yerində və ya bilavasitə müəssisənin yaxınlığında sərbəst toplaşaraq, danışıqların gedişini müzakirə etmək, mitinqlər və digər kütləvi tədbirlər keçirmək hüququna malikdirlər.</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color w:val="000000"/>
          <w:sz w:val="32"/>
        </w:rPr>
        <w:t xml:space="preserve">     İşçilər adətən, kollektiv surətdə (işçilərlə birlikdə) tətil edirlər. Bununla belə, </w:t>
      </w:r>
      <w:r w:rsidRPr="00EC1C0F">
        <w:rPr>
          <w:b/>
          <w:bCs/>
          <w:color w:val="000000"/>
          <w:sz w:val="32"/>
        </w:rPr>
        <w:t xml:space="preserve">işçi təkbaşına da tətil edə bilər. </w:t>
      </w:r>
      <w:r w:rsidRPr="00EC1C0F">
        <w:rPr>
          <w:color w:val="000000"/>
          <w:sz w:val="32"/>
        </w:rPr>
        <w:t>Bir sıra dövlətlərin konstitusiyalarından fərqli olaraq, Azərbaycan Respublikasının Konstitusiyasında işçilərin təkbaşına tətil etmək hüququ tanınır. Bu sosial qanunvericilikdə ən mühüm, eyni zamanda nadir hallarda təsadüf edilən hüquqdur və işçilərin hüquqlarının müdafiə olunması istiqamətində çox təsirli hüquqi və demokratik vasitədir.</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 xml:space="preserve">     T</w:t>
      </w:r>
      <w:r w:rsidRPr="00EC1C0F">
        <w:rPr>
          <w:color w:val="000000"/>
          <w:sz w:val="32"/>
        </w:rPr>
        <w:t xml:space="preserve">ətil əmək mübahisəsinin həli edilməsi üçün istifadə olunan </w:t>
      </w:r>
      <w:r w:rsidRPr="00EC1C0F">
        <w:rPr>
          <w:b/>
          <w:bCs/>
          <w:color w:val="000000"/>
          <w:sz w:val="32"/>
        </w:rPr>
        <w:t xml:space="preserve">son (axınncı) vasitədir. </w:t>
      </w:r>
      <w:r w:rsidRPr="00EC1C0F">
        <w:rPr>
          <w:color w:val="000000"/>
          <w:sz w:val="32"/>
        </w:rPr>
        <w:t>Bu vasitədən yalnız o halda istifadə olunur ki, tərəflərin mübahisənin həlli üçün razılığa gəldikləri dinc üsullar nəticə verməsin. Məhz bundan sonra işçilərin (işçinin) tətil hüququ yaranır. Əgər işəgötürən mübahisənin barışdırıcı üsullarla həllini qəsdən uzadırsa, o halda əmək kollektivlərinin birbaşa tətil keçirmək hüququ yaranır. Göründüyü kimi, qanunvericilik tətili adi üsul kimi deyil, əmək mübahisələrinin həllində son və çox təsirli üsul kimi qəbul edərək, onun heç də istənilən halda tətbiqinə imkan vermir.</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color w:val="000000"/>
          <w:sz w:val="32"/>
        </w:rPr>
        <w:t xml:space="preserve">      Əmək müqaviləsi əsasında işləyən işçilərin tətil hüququnun məhdudlaşdırılmasına yol verilmir. Yalnız qanunda</w:t>
      </w:r>
      <w:r w:rsidRPr="00EC1C0F">
        <w:rPr>
          <w:rFonts w:eastAsia="Times New Roman"/>
          <w:color w:val="000000"/>
          <w:sz w:val="32"/>
        </w:rPr>
        <w:t xml:space="preserve"> nəzərdə tutulan hallarda </w:t>
      </w:r>
      <w:r w:rsidRPr="00EC1C0F">
        <w:rPr>
          <w:b/>
          <w:bCs/>
          <w:color w:val="000000"/>
          <w:sz w:val="32"/>
        </w:rPr>
        <w:t xml:space="preserve">tətil hüququ məhdudiaşdırıla bilər. </w:t>
      </w:r>
      <w:r w:rsidRPr="00EC1C0F">
        <w:rPr>
          <w:color w:val="000000"/>
          <w:sz w:val="32"/>
        </w:rPr>
        <w:t>Belə ki, Azərbaycan Respublikasının Silahlı Qüvvələrində və digər silahlı birləşmələrdə xidmət edən hərbi quluqçular və mülki şəxslər tətil edə bilməzlər. Bundan əlavə, qanunvericilik, məhkəmə və hüquq mühafizə orqanları işçilərinin, prezidentin icra aparatı işçiiərinin, Nazirlər Kabinetinin, nazirliklərin, dövlət komitələrinin və digər mərkəzi icra hakimiyyəti orqanlarının, habelə yerli icra hakimiyyəti orqanları əməkdaşlarının tətil etmək hüququ istisna edilir. Digər tərəfdən insanların sağlamlığı və təhlükəsizliyi üçün əhəmiyyət kəsb edən bir sıra xidmət sahələrində (xəstəxana, elektrik enerji təchizatı, su təchizatı, telefon rabitəsi, hava və dəmiryol nəqliyya</w:t>
      </w:r>
      <w:r w:rsidRPr="00EC1C0F">
        <w:rPr>
          <w:rFonts w:eastAsia="Times New Roman"/>
          <w:color w:val="000000"/>
          <w:sz w:val="32"/>
        </w:rPr>
        <w:t>t</w:t>
      </w:r>
      <w:r w:rsidRPr="00EC1C0F">
        <w:rPr>
          <w:color w:val="000000"/>
          <w:sz w:val="32"/>
        </w:rPr>
        <w:t>ını idarəetmə xidməti, yanğından mühafizə xidməti kimi sahələrdə) tətillərin keçirilməsi qadağan edilir. Konstitusiya belə bir müddəadan çıxış edir ki, müvafıq sahələr dövlət üçün həyati əhəmiyyətə malikdir və bu sahələrdə tətil cəmiyyət üçün arzuolunmaz nəticələr verə bilər.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rFonts w:eastAsia="Times New Roman"/>
          <w:color w:val="000000"/>
          <w:sz w:val="32"/>
        </w:rPr>
        <w:t xml:space="preserve">   T</w:t>
      </w:r>
      <w:r w:rsidRPr="00EC1C0F">
        <w:rPr>
          <w:color w:val="000000"/>
          <w:sz w:val="32"/>
        </w:rPr>
        <w:t>ətil keçirilməsi ilə əlaqədar lokaut (tətildə iştirak etdiklərinə görə işçilərin kütləvi şəkildə işdən çıxarılması, habelə müəssisənin ləğv edilməsi və ya yenidən təşkil olunması, iş yerlərinin ixtisarı) elan olunmasma gətirib çıxaran hərəkətlər qadağandır. Müəssisə (işəgötürən) tətildə iştirak edən işçilərin tətil müddətində əmək haqqını tam və ya qismən ödəyə bilər.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b/>
          <w:sz w:val="32"/>
        </w:rPr>
        <w:t xml:space="preserve">      İstirahət hüququ –</w:t>
      </w:r>
      <w:r w:rsidRPr="00EC1C0F">
        <w:rPr>
          <w:color w:val="000000"/>
          <w:sz w:val="32"/>
        </w:rPr>
        <w:t xml:space="preserve"> əmək hüququ ilə sıx surətdə bağlıdır. İşçinin normal istirahəti, onun əmək qabiliyyətinin</w:t>
      </w:r>
      <w:r w:rsidRPr="00EC1C0F">
        <w:rPr>
          <w:rFonts w:eastAsia="Times New Roman"/>
          <w:sz w:val="32"/>
        </w:rPr>
        <w:t xml:space="preserve"> bərpasэ, </w:t>
      </w:r>
      <w:r w:rsidRPr="00EC1C0F">
        <w:rPr>
          <w:color w:val="000000"/>
          <w:sz w:val="32"/>
        </w:rPr>
        <w:t>sağlamlığının qorunması və möhkəmləndiril</w:t>
      </w:r>
      <w:r w:rsidRPr="00EC1C0F">
        <w:rPr>
          <w:rFonts w:eastAsia="Times New Roman"/>
          <w:color w:val="000000"/>
          <w:sz w:val="32"/>
        </w:rPr>
        <w:t>məsi vacib məsələlərdir. Bunu nəzərə alaraq Azərbaycan Respublikas</w:t>
      </w:r>
      <w:r w:rsidRPr="00EC1C0F">
        <w:rPr>
          <w:color w:val="000000"/>
          <w:sz w:val="32"/>
        </w:rPr>
        <w:t>ı Konstitusiyasının 37-ci maddəsi istirahət</w:t>
      </w:r>
      <w:r w:rsidRPr="00EC1C0F">
        <w:rPr>
          <w:rFonts w:eastAsia="Times New Roman"/>
          <w:sz w:val="32"/>
        </w:rPr>
        <w:t xml:space="preserve"> </w:t>
      </w:r>
      <w:r w:rsidRPr="00EC1C0F">
        <w:rPr>
          <w:rFonts w:eastAsia="Times New Roman"/>
          <w:bCs/>
          <w:color w:val="000000"/>
          <w:sz w:val="32"/>
        </w:rPr>
        <w:t>h</w:t>
      </w:r>
      <w:r w:rsidRPr="00EC1C0F">
        <w:rPr>
          <w:bCs/>
          <w:color w:val="000000"/>
          <w:sz w:val="32"/>
        </w:rPr>
        <w:t>üququnu</w:t>
      </w:r>
      <w:r w:rsidRPr="00EC1C0F">
        <w:rPr>
          <w:rFonts w:eastAsia="Times New Roman"/>
          <w:b/>
          <w:bCs/>
          <w:color w:val="000000"/>
          <w:sz w:val="32"/>
        </w:rPr>
        <w:t xml:space="preserve"> </w:t>
      </w:r>
      <w:r w:rsidRPr="00EC1C0F">
        <w:rPr>
          <w:rFonts w:eastAsia="Times New Roman"/>
          <w:bCs/>
          <w:color w:val="000000"/>
          <w:sz w:val="32"/>
        </w:rPr>
        <w:t xml:space="preserve">təsbit edir. </w:t>
      </w:r>
      <w:r w:rsidRPr="00EC1C0F">
        <w:rPr>
          <w:b/>
          <w:bCs/>
          <w:color w:val="000000"/>
          <w:sz w:val="32"/>
        </w:rPr>
        <w:t>Hər kəsin istirahət hüququ vardır.</w:t>
      </w:r>
      <w:r w:rsidRPr="00EC1C0F">
        <w:rPr>
          <w:color w:val="000000"/>
          <w:sz w:val="32"/>
        </w:rPr>
        <w:t xml:space="preserve"> İstirahət hüququ şəxsin vətəndaşlığının olub-olmamasından asılı olmayaraq hamıya məxsusdur.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color w:val="000000"/>
          <w:sz w:val="32"/>
        </w:rPr>
        <w:t xml:space="preserve">     Azərbaycanda işçilərin istirahət hüququ qanunvericiliklə tənzimlənir. Ona görə də istirahət hüququnun təmin olunması bir sıra qaydaların, normaların olmasını tələb edir. Məhz buna görə də ölkəmizdə müəssisələrin təşkilati-hüquqi formasından, mülkiyyət növündən asılı olmayaraq, bütün iş yerlərində istirahət hüququnun eyni cür həyata keçirilməsini tənzimləyən çox geniş normalar sistemi mövcuddur. Bu normalar sistemini Azərbaycan Respublikası Əmək Məcəlləsinin V bölməsinin 15-23-cü fəsillərini və bu normalar əsasında qəbul olunmuş çoxsaylı normativ hüquqi aktları əhatə edir.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rFonts w:eastAsia="Times New Roman"/>
          <w:color w:val="000000"/>
          <w:sz w:val="32"/>
        </w:rPr>
        <w:t xml:space="preserve">       </w:t>
      </w:r>
      <w:r w:rsidRPr="00EC1C0F">
        <w:rPr>
          <w:b/>
          <w:i/>
          <w:color w:val="000000"/>
          <w:sz w:val="32"/>
          <w:u w:val="single"/>
        </w:rPr>
        <w:t>İstirahət hüququ</w:t>
      </w:r>
      <w:r w:rsidRPr="00EC1C0F">
        <w:rPr>
          <w:color w:val="000000"/>
          <w:sz w:val="32"/>
        </w:rPr>
        <w:t xml:space="preserve"> dedikdə, əmək müqaviləsi ilə işləyən şəxsin (işçinin) öz əmək vəzifələrini yerinə yetirməkdən azad olunduğu vaxt və bu vaxtdan öz istəyinə görə istifadə etmək imkanı başa düşülür.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color w:val="000000"/>
          <w:sz w:val="32"/>
        </w:rPr>
        <w:t xml:space="preserve">     İstirahət hüququ müəyyən müddətlə ölçülür. İstirahət insana əmək funksiyalarını yerinə yetirərkən sərf olunmuş enerjini bərpa etmək üçün lazımdır. İstirahət hüququ işçinin öz əmək funksiyasını yerinə yetirərkən işarası fasilələr də daxil olmaqla vaxtaşırı bu funksiyaları yerinə yetirməkdən azad olunması şəklində realizə olunur. İstirahət hüququ iş zamanı verilən fasilələri, həftənin istirahət günlərini, iş günü hesab olunmayan bayram günlərini, ümumxalq hüzn gününü (20 Yanvar) və məzuniyyəti əhatə edir. İş gününün maksimum müddətinin müəyyən edilməsi də dolaysıyla istirahət hüququnun  hədlərinin müəyyənləşdirilməsi ilə bağlıdır.</w:t>
      </w:r>
      <w:r w:rsidRPr="00EC1C0F">
        <w:rPr>
          <w:rFonts w:eastAsia="Times New Roman"/>
          <w:color w:val="000000"/>
          <w:sz w:val="32"/>
        </w:rPr>
        <w:t xml:space="preserve">      </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rFonts w:eastAsia="Times New Roman"/>
          <w:color w:val="000000"/>
          <w:sz w:val="32"/>
        </w:rPr>
        <w:t xml:space="preserve">      Эstirah</w:t>
      </w:r>
      <w:r w:rsidRPr="00EC1C0F">
        <w:rPr>
          <w:color w:val="000000"/>
          <w:sz w:val="32"/>
        </w:rPr>
        <w:t>ət hüququnun əsasını məzuniyyət hüququ təşkil edir.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color w:val="000000"/>
          <w:sz w:val="32"/>
        </w:rPr>
        <w:t xml:space="preserve">      Əmək Məcəlləsində məzuniyyətin müxtəlif növləri fərqləndirilir. Məzuniyyət anlayışına əsas və əlavə məzuniyyətlərdən ibarət olan </w:t>
      </w:r>
      <w:r w:rsidRPr="00EC1C0F">
        <w:rPr>
          <w:rFonts w:eastAsia="Times New Roman"/>
          <w:i/>
          <w:iCs/>
          <w:color w:val="000000"/>
          <w:sz w:val="32"/>
        </w:rPr>
        <w:t xml:space="preserve">əmək məzuniyyəti, </w:t>
      </w:r>
      <w:r w:rsidRPr="00EC1C0F">
        <w:rPr>
          <w:color w:val="000000"/>
          <w:sz w:val="32"/>
        </w:rPr>
        <w:t xml:space="preserve">uşağa qulluq edən qadınlar üçün </w:t>
      </w:r>
      <w:r w:rsidRPr="00EC1C0F">
        <w:rPr>
          <w:rFonts w:eastAsia="Times New Roman"/>
          <w:i/>
          <w:iCs/>
          <w:color w:val="000000"/>
          <w:sz w:val="32"/>
        </w:rPr>
        <w:t xml:space="preserve">sosial məzuniyyət, </w:t>
      </w:r>
      <w:r w:rsidRPr="00EC1C0F">
        <w:rPr>
          <w:color w:val="000000"/>
          <w:sz w:val="32"/>
        </w:rPr>
        <w:t xml:space="preserve">təhsili davam etdirmək üçün </w:t>
      </w:r>
      <w:r w:rsidRPr="00EC1C0F">
        <w:rPr>
          <w:rFonts w:eastAsia="Times New Roman"/>
          <w:i/>
          <w:iCs/>
          <w:color w:val="000000"/>
          <w:sz w:val="32"/>
        </w:rPr>
        <w:t xml:space="preserve">təhsil məzuniyyəti, </w:t>
      </w:r>
      <w:r w:rsidRPr="00EC1C0F">
        <w:rPr>
          <w:color w:val="000000"/>
          <w:sz w:val="32"/>
        </w:rPr>
        <w:t xml:space="preserve">elmi yaradıcılıqla məşğul olmaq üçün verilən </w:t>
      </w:r>
      <w:r w:rsidRPr="00EC1C0F">
        <w:rPr>
          <w:i/>
          <w:iCs/>
          <w:color w:val="000000"/>
          <w:sz w:val="32"/>
        </w:rPr>
        <w:t xml:space="preserve">yaradıcılıq məzuniyyəti </w:t>
      </w:r>
      <w:r w:rsidRPr="00EC1C0F">
        <w:rPr>
          <w:rFonts w:eastAsia="Times New Roman"/>
          <w:color w:val="000000"/>
          <w:sz w:val="32"/>
        </w:rPr>
        <w:t xml:space="preserve">və </w:t>
      </w:r>
      <w:r w:rsidRPr="00EC1C0F">
        <w:rPr>
          <w:i/>
          <w:iCs/>
          <w:color w:val="000000"/>
          <w:sz w:val="32"/>
        </w:rPr>
        <w:t xml:space="preserve">ödənişsiz məzuniyyətlər </w:t>
      </w:r>
      <w:r w:rsidRPr="00EC1C0F">
        <w:rPr>
          <w:color w:val="000000"/>
          <w:sz w:val="32"/>
        </w:rPr>
        <w:t xml:space="preserve">daxildir. Bundan başqa, əmək müqaviləsində məzuniyyətlərin digər növləri də nəzərdə tutula bilər. </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color w:val="000000"/>
          <w:sz w:val="32"/>
        </w:rPr>
        <w:t xml:space="preserve">      Məzuniyyət növləri sırasında əsas yeri işçinin əmək məzuniyyəti tutur. Əmək Məcəlləsinin 113-cü maddəsində verilən anlayışa əsasən əmək məzuniyyəti işçinin normal istirahətinin, əmək qabiliyyətinin bərpası, sağlamlığının mühafizəsi və möhkəmləndirilməsi üçün işdən ayrılmaqla öz mülahizəsi ilə istifadə etdiyi istirahət vaxtıdır.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color w:val="000000"/>
          <w:sz w:val="32"/>
        </w:rPr>
        <w:t xml:space="preserve">   Əmək məzuniyyəti özü əsas və əlavə məzuniyyətlərdən ibarətdir. Əsas məzuniyyət ödənişlidir. Onun müddəti 21 təqvim günündən az olmur. Beynəlxalq Əmək Təşkilatının Azərbaycan Respublikasının da qoşulduğu 1970-ci il tarixli 132 saylı «Ödənişli məzuniyyətlər haqqında» Konvensiyası işçilərin ödənişli məzuniyyətinin minimum müddətini 21 gün (üç həftə) müəyyənləşdirmişdir. Məzuniyyətdə olduğu müddət ərzində işçinin iş yeri, peşəsi və orta əmək haqqı saxlanılır. Başqa sözlə, məzuniyyətdə olan işçini işdən çıxarmaq olmaz və onun mə</w:t>
      </w:r>
      <w:r w:rsidRPr="00EC1C0F">
        <w:rPr>
          <w:rFonts w:eastAsia="Times New Roman"/>
          <w:color w:val="000000"/>
          <w:sz w:val="32"/>
        </w:rPr>
        <w:t>zuniyy</w:t>
      </w:r>
      <w:r w:rsidRPr="00EC1C0F">
        <w:rPr>
          <w:color w:val="000000"/>
          <w:sz w:val="32"/>
        </w:rPr>
        <w:t xml:space="preserve">ət haqqı ödənilməlidir. Bunlar ümumilikdə məzuniyyət hüququnun təminatları kimi başa düşülməlidir. </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color w:val="000000"/>
          <w:sz w:val="32"/>
        </w:rPr>
        <w:t xml:space="preserve">      Ödənişli əsas məzuniyyət ildə azı bir dəfə verilir.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color w:val="000000"/>
          <w:sz w:val="32"/>
        </w:rPr>
        <w:t xml:space="preserve">     Məzuniyyət hüququ şəxsin işlədiyi sahədən, işin xarakterindən və şəxsin iş stajından asılı olaraq müəyyən dəyişikliyə məruz qalır.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color w:val="000000"/>
          <w:sz w:val="32"/>
        </w:rPr>
        <w:t xml:space="preserve">Məsələn, yeraltı işlərdə, zərərli və yüksək gərginliklə bağlı </w:t>
      </w:r>
      <w:r w:rsidRPr="00EC1C0F">
        <w:rPr>
          <w:rFonts w:eastAsia="Times New Roman"/>
          <w:color w:val="000000"/>
          <w:sz w:val="32"/>
        </w:rPr>
        <w:t>olan i</w:t>
      </w:r>
      <w:r w:rsidRPr="00EC1C0F">
        <w:rPr>
          <w:color w:val="000000"/>
          <w:sz w:val="32"/>
        </w:rPr>
        <w:t xml:space="preserve">şlərdə çalışan şəxslərə 6 təqvim günündən az olmayaraq əlavə ödənişli məzuniyyət verilir. </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 xml:space="preserve">     Əlavə məz</w:t>
      </w:r>
      <w:r w:rsidRPr="00EC1C0F">
        <w:rPr>
          <w:color w:val="000000"/>
          <w:sz w:val="32"/>
        </w:rPr>
        <w:t>uniyyət işçinin əmək stajından asılı olaraq aşağıdakı qaydada verilir: 5 ildən 10 ilədək əmək stajı olduqda - 2 təqvim günü; 10 ildən 15 ilədək əmək stajı olduqda - 4 təqvim günü; 15 ildən çox əmək stajı olduqda - 6 təqvim günü.</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color w:val="000000"/>
          <w:sz w:val="32"/>
        </w:rPr>
        <w:t xml:space="preserve">     Bəzi kateqoriya işçilərə (məsələn, müəssisənin rəhbər işçilərinə və mütəxəssislərinə, həkimlərə, orta tibb işçilərinə və s.) ödənişli əsas məzuniyyət 30 təqvim günü müddətində verilir. Pedaqoji fəaliyyətlə məşğul olan işçilərə verilən məzuniyyətin müddəti 56 təqvim günüdür. </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 xml:space="preserve">    M</w:t>
      </w:r>
      <w:r w:rsidRPr="00EC1C0F">
        <w:rPr>
          <w:color w:val="000000"/>
          <w:sz w:val="32"/>
        </w:rPr>
        <w:t>əzuniyyətin digər növü sosial məzuniyyəti adlanır. Bu məzuniyyət növü uşağına qulluq etmək üçün analara verilir. Məzuniyyətin başqa növü olan təhsil məzuniyyət təhsili davam etdirmək üçün verilir. Onun daha başqa bir növü olan yaradıcılıq məzuniyyəti yaradıcılıqla məşğul olan işçilərə verilir.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rFonts w:eastAsia="Times New Roman"/>
          <w:color w:val="000000"/>
          <w:sz w:val="32"/>
        </w:rPr>
        <w:t xml:space="preserve">    Bizim respublikada g</w:t>
      </w:r>
      <w:r w:rsidRPr="00EC1C0F">
        <w:rPr>
          <w:color w:val="000000"/>
          <w:sz w:val="32"/>
        </w:rPr>
        <w:t>ündəlik normal iş vaxtının müddəti 8 saatdan, həftəlik normal iş vaxtının müddəti isə 40 saatdan çox ola bilməz. Yerdə qalan saatları işçi öz nöqteyi-nəzərincə istifadə edə bilər.</w:t>
      </w:r>
      <w:r w:rsidRPr="00EC1C0F">
        <w:rPr>
          <w:rFonts w:eastAsia="Times New Roman"/>
          <w:sz w:val="32"/>
        </w:rPr>
        <w:t xml:space="preserve"> </w:t>
      </w:r>
      <w:r w:rsidRPr="00EC1C0F">
        <w:rPr>
          <w:rFonts w:eastAsia="Times New Roman"/>
          <w:color w:val="000000"/>
          <w:sz w:val="32"/>
        </w:rPr>
        <w:t>Məzuniyyət</w:t>
      </w:r>
      <w:r w:rsidRPr="00EC1C0F">
        <w:rPr>
          <w:color w:val="000000"/>
          <w:sz w:val="32"/>
        </w:rPr>
        <w:t xml:space="preserve">dən başqa, həftəlik istirahət günü və iş günü hesab edilməyən bayram günləri də istirahət vaxtının növləri hesab </w:t>
      </w:r>
      <w:r w:rsidRPr="00EC1C0F">
        <w:rPr>
          <w:rFonts w:eastAsia="Times New Roman"/>
          <w:color w:val="000000"/>
          <w:sz w:val="32"/>
        </w:rPr>
        <w:t>edilir. Be</w:t>
      </w:r>
      <w:r w:rsidRPr="00EC1C0F">
        <w:rPr>
          <w:color w:val="000000"/>
          <w:sz w:val="32"/>
        </w:rPr>
        <w:t>şgünlük iş həftəsində iki, altıgünlük iş həftəsində isə bir istirahət günü olur. Yanvann 1-i və 2-i (Yeni il), martın 8-i (Qadınlar günü) və s. bayram günləri hesab edilir.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b/>
          <w:sz w:val="32"/>
        </w:rPr>
        <w:t xml:space="preserve">     Sosial-təminat hüququ – </w:t>
      </w:r>
      <w:r w:rsidRPr="00EC1C0F">
        <w:rPr>
          <w:rFonts w:eastAsia="Times New Roman"/>
          <w:color w:val="000000"/>
          <w:sz w:val="32"/>
        </w:rPr>
        <w:t>Sosial t</w:t>
      </w:r>
      <w:r w:rsidRPr="00EC1C0F">
        <w:rPr>
          <w:color w:val="000000"/>
          <w:sz w:val="32"/>
        </w:rPr>
        <w:t>əminat dövlətin sosial funksiyası ilə birbaşa bağlıdır. Azərbaycan dövləti sosial siyasət yeridən dövlətdir. Yardıma möhtac olan və özünü saxlamaq imkanı olmayan şəxsləri (xəstələri, əlilləri, qocaları və digər kateqoriya şəxsiəri), bir sözlə, əhalini sosial cəhətdən müdafiə etmək dövlətin yeritdiyi sosial siyasətin əsas məqsədini təşkil edir. Vətəndaşların sosial təminat hüququ da məhz bu məqsədlə bağlıdır. Həmin hüquq əsas və vacib sosial-iqtisadi hüquqlardan biri kimi Konstitusiyanın 38-ci maddəsində təsbit olunmuşdur: hər kəsin sosial təminat hüququ vardır.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rFonts w:eastAsia="Times New Roman"/>
          <w:color w:val="000000"/>
          <w:sz w:val="32"/>
        </w:rPr>
        <w:t xml:space="preserve">   Sosial t</w:t>
      </w:r>
      <w:r w:rsidRPr="00EC1C0F">
        <w:rPr>
          <w:color w:val="000000"/>
          <w:sz w:val="32"/>
        </w:rPr>
        <w:t>əminat hüququ dedikdə, yardıma ehtiyacı olan şəxslərin öz yaşayışlarını təmin etmələri üçün dövlətin maliyyə vəsaitlərindən müəyyən məbləğdə pul vəsaiti - pensiya və müavinət almaq imkanı başa düşülür. Bu hüquq dövlət büdcəsində sosial məqsədlər üçün ayrılan pul vəsaiti hesabına təmin edilir.</w:t>
      </w:r>
      <w:r w:rsidRPr="00EC1C0F">
        <w:rPr>
          <w:rFonts w:eastAsia="Times New Roman"/>
          <w:sz w:val="32"/>
        </w:rPr>
        <w:t xml:space="preserve"> </w:t>
      </w:r>
      <w:r w:rsidRPr="00EC1C0F">
        <w:rPr>
          <w:color w:val="000000"/>
          <w:sz w:val="32"/>
        </w:rPr>
        <w:t xml:space="preserve">Bir qayda olaraq, dövlət büdcəsində yığılan və sosial məqsədlər üçün ayrılan pulun bir hissəsi sosial təminat üçün xərclənir. </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color w:val="000000"/>
          <w:sz w:val="32"/>
        </w:rPr>
        <w:t xml:space="preserve">     Qanun göstərir ki, hər kəsin sosial təminat hüququ vardır. Lakin bunun üçün müəyyən əsasların əmələ gəlməsi vacibdir. Bu əsaslar olmadan fərdin sosial təminat hüququ işə düşmür. </w:t>
      </w:r>
      <w:r w:rsidRPr="00EC1C0F">
        <w:rPr>
          <w:rFonts w:eastAsia="Times New Roman"/>
          <w:color w:val="000000"/>
          <w:sz w:val="32"/>
        </w:rPr>
        <w:t>Yaln</w:t>
      </w:r>
      <w:r w:rsidRPr="00EC1C0F">
        <w:rPr>
          <w:color w:val="000000"/>
          <w:sz w:val="32"/>
        </w:rPr>
        <w:t xml:space="preserve">ız müəyyən əsaslar olduğu hallarda, vətəndaşların sosial təminat hüququ yaranır. Qanunla müəyyən edilmiş yaş həddinə çatmaq bu əsaslardan biridir. Həmin yaş həddinə çatdıqda, şəxs pensiya almaq hüququna malik olur. Buna yaşa görə pensiya deyilir. Kişilər 62 yaşına, qadınlar isə 57 yaşına çatdıqda yaşa görə pensiya ala bilərlər, bu şərtlə ki, onların 5 il sığorta stajı olsun. Bu yaş həddi, adətən, əmək qabiliyyətinin kəskin azalması ilə müşahidə olunur. Buna görə də qanunvericilik məhz bu yaşları müvafıq olaraq kişi və qadın üçün əmək pensiyası yaşı kimi müəyyən edir. </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color w:val="000000"/>
          <w:sz w:val="32"/>
        </w:rPr>
        <w:t xml:space="preserve">    Əlillik halı şəxsin pensiya almaq hüququnun yaranmasına səbəb olan əsaslardan biridir. Buna əlilliyə görə pensiya deyilir. Əmək zədəsi və ya peşə xəstəliyinin olmasına, ümumi xəstəliyin olmasına və s. görə (bu zaman orqanizmin funksiyaları pozulur və şəxsin səhhəti pisləşir), şəxsin əmək qabiliyyətinin tam və ya qismən itirildiyi hallarda əlilliyə görə pensiya təyin edilir.</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 xml:space="preserve">  Ail</w:t>
      </w:r>
      <w:r w:rsidRPr="00EC1C0F">
        <w:rPr>
          <w:color w:val="000000"/>
          <w:sz w:val="32"/>
        </w:rPr>
        <w:t>ə başçısını itirmək pensiya almaq hüququnun yaranmasını şərtləndirən əsaslardan</w:t>
      </w:r>
      <w:r w:rsidRPr="00EC1C0F">
        <w:rPr>
          <w:rFonts w:eastAsia="Times New Roman"/>
          <w:color w:val="000000"/>
          <w:sz w:val="32"/>
        </w:rPr>
        <w:t xml:space="preserve"> biridir. Az</w:t>
      </w:r>
      <w:r w:rsidRPr="00EC1C0F">
        <w:rPr>
          <w:color w:val="000000"/>
          <w:sz w:val="32"/>
        </w:rPr>
        <w:t xml:space="preserve">ərbaycan Respublikasında ailə-məişət məsələləri ilə bağlı ənənəvi baxışlar hələ də öz əhəmiyyətini saxladığına görə ailə başçısı hesab olunan şəxsin (bir qayda olaraq, kişinin) ailə büdcəsinin doldurulmasında müstəsna əhəmiyyəti olur. Doğrudur, müasir dövrdə ailədə hər iki tərəfin işləməsinə baxmayaraq, qanun bu tərəflərdən birinin (ər və ya arvadın) işləməməsi zamanı ailə büdcəsinə daxil olan gəlirin azalmasını nəzərə alaraq, ailə başçısını itirməni sosial təminat hüququnun yaranmasına əsas kimi daxil etmişdir. </w:t>
      </w:r>
      <w:r w:rsidRPr="00EC1C0F">
        <w:rPr>
          <w:rFonts w:eastAsia="Times New Roman"/>
          <w:color w:val="000000"/>
          <w:sz w:val="32"/>
        </w:rPr>
        <w:t xml:space="preserve"> </w:t>
      </w:r>
      <w:r w:rsidRPr="00EC1C0F">
        <w:rPr>
          <w:color w:val="000000"/>
          <w:sz w:val="32"/>
        </w:rPr>
        <w:t>Buna ailə başçısını itirməyə görə pensiya deyilir. Bu pensiya növü ölmüş (vəfat etmiş) ailə başçısının öhdəsində olmuş əmək qabiliyyəti olmayan ailə üzvlərinin (uşaqlar, arvad və s.) ailə başçısını itirməyə görə pensiya almalarını nəzərd</w:t>
      </w:r>
      <w:r w:rsidRPr="00EC1C0F">
        <w:rPr>
          <w:rFonts w:eastAsia="Times New Roman"/>
          <w:color w:val="000000"/>
          <w:sz w:val="32"/>
        </w:rPr>
        <w:t xml:space="preserve">ə tutur. </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rFonts w:eastAsia="Times New Roman"/>
          <w:color w:val="000000"/>
          <w:sz w:val="32"/>
        </w:rPr>
        <w:t xml:space="preserve">    Pensiyalar ad</w:t>
      </w:r>
      <w:r w:rsidRPr="00EC1C0F">
        <w:rPr>
          <w:color w:val="000000"/>
          <w:sz w:val="32"/>
        </w:rPr>
        <w:t>ətən iki novə ayrılır:</w:t>
      </w:r>
    </w:p>
    <w:p w:rsidR="00667A1D" w:rsidRPr="00EC1C0F" w:rsidRDefault="00667A1D" w:rsidP="00272339">
      <w:pPr>
        <w:pStyle w:val="ListParagraph"/>
        <w:numPr>
          <w:ilvl w:val="0"/>
          <w:numId w:val="170"/>
        </w:numPr>
        <w:shd w:val="clear" w:color="auto" w:fill="FFFFFF"/>
        <w:autoSpaceDE w:val="0"/>
        <w:autoSpaceDN w:val="0"/>
        <w:adjustRightInd w:val="0"/>
        <w:spacing w:after="0" w:line="240" w:lineRule="auto"/>
        <w:rPr>
          <w:rFonts w:eastAsia="Times New Roman"/>
          <w:color w:val="000000"/>
          <w:sz w:val="32"/>
        </w:rPr>
      </w:pPr>
      <w:r w:rsidRPr="00EC1C0F">
        <w:rPr>
          <w:rFonts w:eastAsia="Times New Roman"/>
          <w:color w:val="000000"/>
          <w:sz w:val="32"/>
        </w:rPr>
        <w:t>Əmək pensiyalar</w:t>
      </w:r>
    </w:p>
    <w:p w:rsidR="00667A1D" w:rsidRPr="00EC1C0F" w:rsidRDefault="00667A1D" w:rsidP="00272339">
      <w:pPr>
        <w:pStyle w:val="ListParagraph"/>
        <w:numPr>
          <w:ilvl w:val="0"/>
          <w:numId w:val="170"/>
        </w:numPr>
        <w:shd w:val="clear" w:color="auto" w:fill="FFFFFF"/>
        <w:autoSpaceDE w:val="0"/>
        <w:autoSpaceDN w:val="0"/>
        <w:adjustRightInd w:val="0"/>
        <w:spacing w:after="0" w:line="240" w:lineRule="auto"/>
        <w:rPr>
          <w:rFonts w:eastAsia="Times New Roman"/>
          <w:color w:val="000000"/>
          <w:sz w:val="32"/>
        </w:rPr>
      </w:pPr>
      <w:r w:rsidRPr="00EC1C0F">
        <w:rPr>
          <w:rFonts w:eastAsia="Times New Roman"/>
          <w:color w:val="000000"/>
          <w:sz w:val="32"/>
        </w:rPr>
        <w:t>Sosial pensiyalar</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 xml:space="preserve">     Ya</w:t>
      </w:r>
      <w:r w:rsidRPr="00EC1C0F">
        <w:rPr>
          <w:color w:val="000000"/>
          <w:sz w:val="32"/>
        </w:rPr>
        <w:t>şa (qocalığa) görə pensiya, əlilliyə görə pensiya və ailə</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ba</w:t>
      </w:r>
      <w:r w:rsidRPr="00EC1C0F">
        <w:rPr>
          <w:color w:val="000000"/>
          <w:sz w:val="32"/>
        </w:rPr>
        <w:t xml:space="preserve">şçısını itirməyə görə pensiya </w:t>
      </w:r>
      <w:r w:rsidRPr="00EC1C0F">
        <w:rPr>
          <w:b/>
          <w:bCs/>
          <w:color w:val="000000"/>
          <w:sz w:val="32"/>
        </w:rPr>
        <w:t xml:space="preserve">əmək pensiyaları </w:t>
      </w:r>
      <w:r w:rsidRPr="00EC1C0F">
        <w:rPr>
          <w:color w:val="000000"/>
          <w:sz w:val="32"/>
        </w:rPr>
        <w:t xml:space="preserve">adlanır. </w:t>
      </w:r>
      <w:r w:rsidRPr="00EC1C0F">
        <w:rPr>
          <w:rFonts w:eastAsia="Times New Roman"/>
          <w:b/>
          <w:bCs/>
          <w:color w:val="000000"/>
          <w:sz w:val="32"/>
        </w:rPr>
        <w:t xml:space="preserve">Sosial pensiyalar </w:t>
      </w:r>
      <w:r w:rsidRPr="00EC1C0F">
        <w:rPr>
          <w:color w:val="000000"/>
          <w:sz w:val="32"/>
        </w:rPr>
        <w:t xml:space="preserve">ümumi xəstəlik nəticəsində I, II və III qrup əlillərə və digər kateqoriya şəxslərə onların əmək pensiyası almaq hüququ olmadıqda təyin edilir və ödənilir. O şəxslərə təyin edilir ki, həmin şəxslərin əmək qabiliyyəti olmur və işləmirlər. Deməli, </w:t>
      </w:r>
      <w:r w:rsidRPr="00EC1C0F">
        <w:rPr>
          <w:b/>
          <w:bCs/>
          <w:color w:val="000000"/>
          <w:sz w:val="32"/>
        </w:rPr>
        <w:t xml:space="preserve">xəstəlik və əmək qabiliyyətinin olmaması </w:t>
      </w:r>
      <w:r w:rsidRPr="00EC1C0F">
        <w:rPr>
          <w:rFonts w:eastAsia="Times New Roman"/>
          <w:color w:val="000000"/>
          <w:sz w:val="32"/>
        </w:rPr>
        <w:t>k</w:t>
      </w:r>
      <w:r w:rsidRPr="00EC1C0F">
        <w:rPr>
          <w:color w:val="000000"/>
          <w:sz w:val="32"/>
        </w:rPr>
        <w:t>imi hallar sosial pensiyaların alınması üçün əsasdır.</w:t>
      </w:r>
    </w:p>
    <w:p w:rsidR="00667A1D" w:rsidRPr="00EC1C0F" w:rsidRDefault="00667A1D" w:rsidP="00272339">
      <w:pPr>
        <w:shd w:val="clear" w:color="auto" w:fill="FFFFFF"/>
        <w:autoSpaceDE w:val="0"/>
        <w:autoSpaceDN w:val="0"/>
        <w:adjustRightInd w:val="0"/>
        <w:spacing w:after="0" w:line="240" w:lineRule="auto"/>
        <w:rPr>
          <w:rFonts w:eastAsia="Times New Roman"/>
          <w:b/>
          <w:bCs/>
          <w:i/>
          <w:iCs/>
          <w:color w:val="000000"/>
          <w:sz w:val="32"/>
        </w:rPr>
      </w:pPr>
      <w:r w:rsidRPr="00EC1C0F">
        <w:rPr>
          <w:rFonts w:eastAsia="Times New Roman"/>
          <w:b/>
          <w:bCs/>
          <w:color w:val="000000"/>
          <w:sz w:val="32"/>
        </w:rPr>
        <w:t xml:space="preserve">     I</w:t>
      </w:r>
      <w:r w:rsidRPr="00EC1C0F">
        <w:rPr>
          <w:b/>
          <w:bCs/>
          <w:color w:val="000000"/>
          <w:sz w:val="32"/>
        </w:rPr>
        <w:t xml:space="preserve">şsizlik halı </w:t>
      </w:r>
      <w:r w:rsidRPr="00EC1C0F">
        <w:rPr>
          <w:color w:val="000000"/>
          <w:sz w:val="32"/>
        </w:rPr>
        <w:t>sosial təminat hüququnun əmələ gəlməsini şərtləndirən əsaslardan biridir. Belə ki, işsizlər dövlətdən sosial müavinət alırlar.</w:t>
      </w:r>
      <w:r w:rsidRPr="00EC1C0F">
        <w:rPr>
          <w:rFonts w:eastAsia="Times New Roman"/>
          <w:b/>
          <w:bCs/>
          <w:i/>
          <w:iCs/>
          <w:color w:val="000000"/>
          <w:sz w:val="32"/>
        </w:rPr>
        <w:t xml:space="preserve"> </w:t>
      </w:r>
    </w:p>
    <w:p w:rsidR="00667A1D" w:rsidRPr="00EC1C0F" w:rsidRDefault="00667A1D" w:rsidP="00272339">
      <w:pPr>
        <w:tabs>
          <w:tab w:val="left" w:pos="-567"/>
        </w:tabs>
        <w:spacing w:after="0" w:line="240" w:lineRule="auto"/>
        <w:rPr>
          <w:b/>
          <w:sz w:val="32"/>
        </w:rPr>
      </w:pPr>
      <w:r w:rsidRPr="00EC1C0F">
        <w:rPr>
          <w:b/>
          <w:sz w:val="32"/>
        </w:rPr>
        <w:t xml:space="preserve">    Sağlamlığın qorunması hüququ – </w:t>
      </w:r>
      <w:r w:rsidRPr="00EC1C0F">
        <w:rPr>
          <w:rFonts w:eastAsia="Times New Roman"/>
          <w:color w:val="000000"/>
          <w:sz w:val="32"/>
        </w:rPr>
        <w:t>Sa</w:t>
      </w:r>
      <w:r w:rsidRPr="00EC1C0F">
        <w:rPr>
          <w:color w:val="000000"/>
          <w:sz w:val="32"/>
        </w:rPr>
        <w:t>ğlamlıq şəxsin həyatında   normal  fəaliyyət göstərməsi və yaşaması üçün ən vacib şərtlərdən</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color w:val="000000"/>
          <w:sz w:val="32"/>
        </w:rPr>
        <w:t xml:space="preserve">biridir. Onun vasitəsilə şəxsin həm fiziki-mənəvi, həm də sosial əmin-amanlığı (salamatlığı) təmin edilir. Hər bir şəxsin əmək qabiliyyətli olması onun sağlamlığından birbaşa asılıdır. Məhz bu səbəbdən dövlət sağlamlığın qorunması məsələsini </w:t>
      </w:r>
      <w:r w:rsidRPr="00EC1C0F">
        <w:rPr>
          <w:b/>
          <w:bCs/>
          <w:color w:val="000000"/>
          <w:sz w:val="32"/>
        </w:rPr>
        <w:t xml:space="preserve">özünün sosial siyasətinin əsas məqsədlərindən biri hesab edir. </w:t>
      </w:r>
      <w:r w:rsidRPr="00EC1C0F">
        <w:rPr>
          <w:color w:val="000000"/>
          <w:sz w:val="32"/>
        </w:rPr>
        <w:t>Buna görə də Konstitusiya özünün 41-ci maddəsində vətəndaşların sağlamlığının qorunması hüququnu əsas sosial hüquqlardan biri kim</w:t>
      </w:r>
      <w:r w:rsidRPr="00EC1C0F">
        <w:rPr>
          <w:rFonts w:eastAsia="Times New Roman"/>
          <w:color w:val="000000"/>
          <w:sz w:val="32"/>
        </w:rPr>
        <w:t xml:space="preserve">i nəzərdə tutur: </w:t>
      </w:r>
      <w:r w:rsidRPr="00EC1C0F">
        <w:rPr>
          <w:b/>
          <w:bCs/>
          <w:color w:val="000000"/>
          <w:sz w:val="32"/>
        </w:rPr>
        <w:t>hər kəsin sağlamlığını qorumaq və tibbi yardım almaq hüququ vardır.</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 xml:space="preserve">    </w:t>
      </w:r>
      <w:r w:rsidRPr="00EC1C0F">
        <w:rPr>
          <w:color w:val="000000"/>
          <w:sz w:val="32"/>
        </w:rPr>
        <w:t>Qanunvericiliyə görə, vətəndaşların sağlamlığının mühafizəsinin əsas prinsipləri aşağıdakılardır:</w:t>
      </w:r>
    </w:p>
    <w:p w:rsidR="00667A1D" w:rsidRPr="00EC1C0F" w:rsidRDefault="00667A1D" w:rsidP="00272339">
      <w:pPr>
        <w:pStyle w:val="ListParagraph"/>
        <w:numPr>
          <w:ilvl w:val="0"/>
          <w:numId w:val="171"/>
        </w:num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Sa</w:t>
      </w:r>
      <w:r w:rsidRPr="00EC1C0F">
        <w:rPr>
          <w:color w:val="000000"/>
          <w:sz w:val="32"/>
        </w:rPr>
        <w:t>ğlamlıq və onun qorunması sahəsində insan hüquqlarına riayət edilmə</w:t>
      </w:r>
      <w:r w:rsidRPr="00EC1C0F">
        <w:rPr>
          <w:rFonts w:eastAsia="Times New Roman"/>
          <w:color w:val="000000"/>
          <w:sz w:val="32"/>
        </w:rPr>
        <w:t>si</w:t>
      </w:r>
    </w:p>
    <w:p w:rsidR="00667A1D" w:rsidRPr="00EC1C0F" w:rsidRDefault="00667A1D" w:rsidP="00272339">
      <w:pPr>
        <w:pStyle w:val="ListParagraph"/>
        <w:numPr>
          <w:ilvl w:val="0"/>
          <w:numId w:val="171"/>
        </w:num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V</w:t>
      </w:r>
      <w:r w:rsidRPr="00EC1C0F">
        <w:rPr>
          <w:color w:val="000000"/>
          <w:sz w:val="32"/>
        </w:rPr>
        <w:t>ətəndaşların sağlamlığının mühafizəsində profılaktik tədbirlərin üstünlüyü</w:t>
      </w:r>
    </w:p>
    <w:p w:rsidR="00667A1D" w:rsidRPr="00EC1C0F" w:rsidRDefault="00667A1D" w:rsidP="00272339">
      <w:pPr>
        <w:pStyle w:val="ListParagraph"/>
        <w:numPr>
          <w:ilvl w:val="0"/>
          <w:numId w:val="171"/>
        </w:numPr>
        <w:shd w:val="clear" w:color="auto" w:fill="FFFFFF"/>
        <w:autoSpaceDE w:val="0"/>
        <w:autoSpaceDN w:val="0"/>
        <w:adjustRightInd w:val="0"/>
        <w:spacing w:after="0" w:line="240" w:lineRule="auto"/>
        <w:rPr>
          <w:rFonts w:eastAsia="Times New Roman"/>
          <w:sz w:val="32"/>
        </w:rPr>
      </w:pPr>
      <w:r w:rsidRPr="00EC1C0F">
        <w:rPr>
          <w:color w:val="000000"/>
          <w:sz w:val="32"/>
        </w:rPr>
        <w:t>Əhaliyə tibbi-sosial yardım göstərilməsi</w:t>
      </w:r>
    </w:p>
    <w:p w:rsidR="00667A1D" w:rsidRPr="00EC1C0F" w:rsidRDefault="00667A1D" w:rsidP="00272339">
      <w:pPr>
        <w:pStyle w:val="ListParagraph"/>
        <w:numPr>
          <w:ilvl w:val="0"/>
          <w:numId w:val="171"/>
        </w:num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S</w:t>
      </w:r>
      <w:r w:rsidRPr="00EC1C0F">
        <w:rPr>
          <w:color w:val="000000"/>
          <w:sz w:val="32"/>
        </w:rPr>
        <w:t>ğlamlığını itirdiyi təqdirdə vətəndaşların sosial müdafiəsi</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rFonts w:eastAsia="Times New Roman"/>
          <w:color w:val="000000"/>
          <w:sz w:val="32"/>
        </w:rPr>
        <w:t xml:space="preserve">      V</w:t>
      </w:r>
      <w:r w:rsidRPr="00EC1C0F">
        <w:rPr>
          <w:color w:val="000000"/>
          <w:sz w:val="32"/>
        </w:rPr>
        <w:t xml:space="preserve">ətəndaşlara tibbi yardım tibb müəssisələri tərəfindən göstərilir. Bu müəssisələrin əhalinin sağlamlığının qorunmasında rolu böyükdür.        </w:t>
      </w:r>
    </w:p>
    <w:p w:rsidR="00667A1D" w:rsidRPr="00EC1C0F" w:rsidRDefault="00667A1D" w:rsidP="00272339">
      <w:pPr>
        <w:shd w:val="clear" w:color="auto" w:fill="FFFFFF"/>
        <w:autoSpaceDE w:val="0"/>
        <w:autoSpaceDN w:val="0"/>
        <w:adjustRightInd w:val="0"/>
        <w:spacing w:after="0" w:line="240" w:lineRule="auto"/>
        <w:ind w:firstLine="567"/>
        <w:rPr>
          <w:rFonts w:eastAsia="Times New Roman"/>
          <w:color w:val="000000"/>
          <w:sz w:val="32"/>
        </w:rPr>
      </w:pPr>
      <w:r w:rsidRPr="00EC1C0F">
        <w:rPr>
          <w:rFonts w:eastAsia="Times New Roman"/>
          <w:color w:val="000000"/>
          <w:sz w:val="32"/>
        </w:rPr>
        <w:t>D</w:t>
      </w:r>
      <w:r w:rsidRPr="00EC1C0F">
        <w:rPr>
          <w:color w:val="000000"/>
          <w:sz w:val="32"/>
        </w:rPr>
        <w:t xml:space="preserve">ünyanın müxtəlif dövlətlərində fəaliyyət göstərən çoxsaylı səhiyyə müəssisələri iki sistemə əsaslanır: </w:t>
      </w:r>
    </w:p>
    <w:p w:rsidR="00667A1D" w:rsidRPr="00EC1C0F" w:rsidRDefault="00667A1D" w:rsidP="00272339">
      <w:pPr>
        <w:pStyle w:val="ListParagraph"/>
        <w:numPr>
          <w:ilvl w:val="0"/>
          <w:numId w:val="172"/>
        </w:num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 xml:space="preserve">Liberal sistem </w:t>
      </w:r>
    </w:p>
    <w:p w:rsidR="00667A1D" w:rsidRPr="00EC1C0F" w:rsidRDefault="00667A1D" w:rsidP="00272339">
      <w:pPr>
        <w:pStyle w:val="ListParagraph"/>
        <w:numPr>
          <w:ilvl w:val="0"/>
          <w:numId w:val="172"/>
        </w:num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Sosial sistem</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rFonts w:eastAsia="Times New Roman"/>
          <w:b/>
          <w:color w:val="000000"/>
          <w:sz w:val="32"/>
        </w:rPr>
        <w:t xml:space="preserve">    Liberal</w:t>
      </w:r>
      <w:r w:rsidRPr="00EC1C0F">
        <w:rPr>
          <w:color w:val="000000"/>
          <w:sz w:val="32"/>
        </w:rPr>
        <w:t xml:space="preserve"> sistemdə müalicənin, müalicə vasitələrinin haqqını vətəndaş ödəyir. </w:t>
      </w:r>
      <w:r w:rsidRPr="00EC1C0F">
        <w:rPr>
          <w:rFonts w:eastAsia="Times New Roman"/>
          <w:b/>
          <w:color w:val="000000"/>
          <w:sz w:val="32"/>
        </w:rPr>
        <w:t>Sosial</w:t>
      </w:r>
      <w:r w:rsidRPr="00EC1C0F">
        <w:rPr>
          <w:color w:val="000000"/>
          <w:sz w:val="32"/>
        </w:rPr>
        <w:t xml:space="preserve"> sistemdə isə müalicənin və müalicə vasitələrindən istifadə haqqının əsas hissəsini dövlət öz üzərinə götürür. Müasir dünya dövlətlərinin bir çoxunda bu sistemlərin hər ikisi qarşılıqlı olaraq tətbiq olunur. Azərbaycan Respublikası Konstitusiyasının 41-ci maddəsinin ikinci hissəsində «müxtəlif mülkiyyət növləri əsasında fəaliyyət göstərən səhiyyə» ifadəsinin olması onu deməyə əsas verir ki, Azərbaycan Respublikasında bu sistemlərin hər ikisi tətbiq olunur.Bu baxımdan onların iki növü fərqləndirilir: </w:t>
      </w:r>
    </w:p>
    <w:p w:rsidR="00667A1D" w:rsidRPr="00EC1C0F" w:rsidRDefault="00667A1D" w:rsidP="00272339">
      <w:pPr>
        <w:pStyle w:val="ListParagraph"/>
        <w:numPr>
          <w:ilvl w:val="0"/>
          <w:numId w:val="173"/>
        </w:numPr>
        <w:shd w:val="clear" w:color="auto" w:fill="FFFFFF"/>
        <w:autoSpaceDE w:val="0"/>
        <w:autoSpaceDN w:val="0"/>
        <w:adjustRightInd w:val="0"/>
        <w:spacing w:after="0" w:line="240" w:lineRule="auto"/>
        <w:rPr>
          <w:rFonts w:eastAsia="Times New Roman"/>
          <w:color w:val="000000"/>
          <w:sz w:val="32"/>
        </w:rPr>
      </w:pPr>
      <w:r w:rsidRPr="00EC1C0F">
        <w:rPr>
          <w:b/>
          <w:bCs/>
          <w:color w:val="000000"/>
          <w:sz w:val="32"/>
        </w:rPr>
        <w:t xml:space="preserve">Dövlət tibb müəssisəiəri </w:t>
      </w:r>
      <w:r w:rsidRPr="00EC1C0F">
        <w:rPr>
          <w:color w:val="000000"/>
          <w:sz w:val="32"/>
        </w:rPr>
        <w:t xml:space="preserve">(bu müəssisələr dövlət mülkiyyəti əsasında yaradılır) </w:t>
      </w:r>
    </w:p>
    <w:p w:rsidR="00667A1D" w:rsidRPr="00EC1C0F" w:rsidRDefault="00667A1D" w:rsidP="00272339">
      <w:pPr>
        <w:pStyle w:val="ListParagraph"/>
        <w:numPr>
          <w:ilvl w:val="0"/>
          <w:numId w:val="173"/>
        </w:numPr>
        <w:shd w:val="clear" w:color="auto" w:fill="FFFFFF"/>
        <w:autoSpaceDE w:val="0"/>
        <w:autoSpaceDN w:val="0"/>
        <w:adjustRightInd w:val="0"/>
        <w:spacing w:after="0" w:line="240" w:lineRule="auto"/>
        <w:rPr>
          <w:rFonts w:eastAsia="Times New Roman"/>
          <w:color w:val="000000"/>
          <w:sz w:val="32"/>
        </w:rPr>
      </w:pPr>
      <w:r w:rsidRPr="00EC1C0F">
        <w:rPr>
          <w:b/>
          <w:bCs/>
          <w:color w:val="000000"/>
          <w:sz w:val="32"/>
        </w:rPr>
        <w:t xml:space="preserve">Qeyri-dövlət tibb müəssisələri </w:t>
      </w:r>
      <w:r w:rsidRPr="00EC1C0F">
        <w:rPr>
          <w:color w:val="000000"/>
          <w:sz w:val="32"/>
        </w:rPr>
        <w:t>(bu müəssisələr xüsusi və bələdiyyə mülkiyyəti əsasında yaradılır)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rFonts w:eastAsia="Times New Roman"/>
          <w:color w:val="000000"/>
          <w:sz w:val="32"/>
        </w:rPr>
        <w:t xml:space="preserve">    </w:t>
      </w:r>
      <w:r w:rsidRPr="00EC1C0F">
        <w:rPr>
          <w:bCs/>
          <w:color w:val="000000"/>
          <w:sz w:val="32"/>
        </w:rPr>
        <w:t>Qanun özəl tibb fəaliyyətinə yol verir.</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rFonts w:eastAsia="Times New Roman"/>
          <w:b/>
          <w:bCs/>
          <w:color w:val="000000"/>
          <w:sz w:val="32"/>
        </w:rPr>
        <w:t xml:space="preserve">    </w:t>
      </w:r>
      <w:r w:rsidRPr="00EC1C0F">
        <w:rPr>
          <w:rFonts w:eastAsia="Times New Roman"/>
          <w:bCs/>
          <w:color w:val="000000"/>
          <w:sz w:val="32"/>
        </w:rPr>
        <w:t>D</w:t>
      </w:r>
      <w:r w:rsidRPr="00EC1C0F">
        <w:rPr>
          <w:bCs/>
          <w:color w:val="000000"/>
          <w:sz w:val="32"/>
        </w:rPr>
        <w:t xml:space="preserve">övlət səhiyyə (tibb) müəssisələrində tibbi xidmət pulsuzdur. </w:t>
      </w:r>
      <w:r w:rsidRPr="00EC1C0F">
        <w:rPr>
          <w:color w:val="000000"/>
          <w:sz w:val="32"/>
        </w:rPr>
        <w:t>Özəl səhiyyə (tibb) müəssisələrində isə əhaliyə tibbi xidmət əvəzlidir (pulludur).</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 xml:space="preserve">     X</w:t>
      </w:r>
      <w:r w:rsidRPr="00EC1C0F">
        <w:rPr>
          <w:color w:val="000000"/>
          <w:sz w:val="32"/>
        </w:rPr>
        <w:t>əstələndikdə, əmək qabiliyyətini itirdikdə və digər hallarda vətəndaşlar tibbi sosial yardım alırlar. Vətəndaşlar tibbi sığorta əsasında da tibbi yardımla təmin oluna bilərlər.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rFonts w:eastAsia="Times New Roman"/>
          <w:b/>
          <w:bCs/>
          <w:color w:val="000000"/>
          <w:sz w:val="32"/>
        </w:rPr>
        <w:t xml:space="preserve">      Tibbi s</w:t>
      </w:r>
      <w:r w:rsidRPr="00EC1C0F">
        <w:rPr>
          <w:b/>
          <w:bCs/>
          <w:color w:val="000000"/>
          <w:sz w:val="32"/>
        </w:rPr>
        <w:t xml:space="preserve">ığorta </w:t>
      </w:r>
      <w:r w:rsidRPr="00EC1C0F">
        <w:rPr>
          <w:color w:val="000000"/>
          <w:sz w:val="32"/>
        </w:rPr>
        <w:t>sağlamlığın qorunması sahəsində əhalinin sosi</w:t>
      </w:r>
      <w:r w:rsidRPr="00EC1C0F">
        <w:rPr>
          <w:rFonts w:eastAsia="Times New Roman"/>
          <w:color w:val="000000"/>
          <w:sz w:val="32"/>
        </w:rPr>
        <w:t>al m</w:t>
      </w:r>
      <w:r w:rsidRPr="00EC1C0F">
        <w:rPr>
          <w:color w:val="000000"/>
          <w:sz w:val="32"/>
        </w:rPr>
        <w:t>üdafiə formasıdır. Bu forma əhalinin tibbi və dərman yardımı almasına təminat verir.</w:t>
      </w:r>
      <w:r w:rsidRPr="00EC1C0F">
        <w:rPr>
          <w:rFonts w:eastAsia="Times New Roman"/>
          <w:sz w:val="32"/>
        </w:rPr>
        <w:t xml:space="preserve"> </w:t>
      </w:r>
      <w:r w:rsidRPr="00EC1C0F">
        <w:rPr>
          <w:rFonts w:eastAsia="Times New Roman"/>
          <w:color w:val="000000"/>
          <w:sz w:val="32"/>
        </w:rPr>
        <w:t>Tibbi s</w:t>
      </w:r>
      <w:r w:rsidRPr="00EC1C0F">
        <w:rPr>
          <w:color w:val="000000"/>
          <w:sz w:val="32"/>
        </w:rPr>
        <w:t xml:space="preserve">ığorta iki formada həyata keçirilir: </w:t>
      </w:r>
    </w:p>
    <w:p w:rsidR="00667A1D" w:rsidRPr="00EC1C0F" w:rsidRDefault="00667A1D" w:rsidP="00272339">
      <w:pPr>
        <w:pStyle w:val="ListParagraph"/>
        <w:numPr>
          <w:ilvl w:val="0"/>
          <w:numId w:val="174"/>
        </w:numPr>
        <w:shd w:val="clear" w:color="auto" w:fill="FFFFFF"/>
        <w:autoSpaceDE w:val="0"/>
        <w:autoSpaceDN w:val="0"/>
        <w:adjustRightInd w:val="0"/>
        <w:spacing w:after="0" w:line="240" w:lineRule="auto"/>
        <w:rPr>
          <w:rFonts w:eastAsia="Times New Roman"/>
          <w:sz w:val="32"/>
        </w:rPr>
      </w:pPr>
      <w:r w:rsidRPr="00EC1C0F">
        <w:rPr>
          <w:color w:val="000000"/>
          <w:sz w:val="32"/>
        </w:rPr>
        <w:t xml:space="preserve">İcbari formada </w:t>
      </w:r>
    </w:p>
    <w:p w:rsidR="00667A1D" w:rsidRPr="00EC1C0F" w:rsidRDefault="00667A1D" w:rsidP="00272339">
      <w:pPr>
        <w:pStyle w:val="ListParagraph"/>
        <w:numPr>
          <w:ilvl w:val="0"/>
          <w:numId w:val="174"/>
        </w:numPr>
        <w:shd w:val="clear" w:color="auto" w:fill="FFFFFF"/>
        <w:autoSpaceDE w:val="0"/>
        <w:autoSpaceDN w:val="0"/>
        <w:adjustRightInd w:val="0"/>
        <w:spacing w:after="0" w:line="240" w:lineRule="auto"/>
        <w:rPr>
          <w:rFonts w:eastAsia="Times New Roman"/>
          <w:sz w:val="32"/>
        </w:rPr>
      </w:pPr>
      <w:r w:rsidRPr="00EC1C0F">
        <w:rPr>
          <w:color w:val="000000"/>
          <w:sz w:val="32"/>
        </w:rPr>
        <w:t>Könüllü formada</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rFonts w:eastAsia="Times New Roman"/>
          <w:color w:val="000000"/>
          <w:sz w:val="32"/>
        </w:rPr>
        <w:t xml:space="preserve">    D</w:t>
      </w:r>
      <w:r w:rsidRPr="00EC1C0F">
        <w:rPr>
          <w:color w:val="000000"/>
          <w:sz w:val="32"/>
        </w:rPr>
        <w:t>övlət tibbi sığortanın müxtəlif növləri üçün imkanlar yaradır.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b/>
          <w:sz w:val="32"/>
        </w:rPr>
        <w:t xml:space="preserve">    Sağlam ətraf mühitdə yaşamaq hüququ – </w:t>
      </w:r>
      <w:r w:rsidRPr="00EC1C0F">
        <w:rPr>
          <w:rFonts w:eastAsia="Times New Roman"/>
          <w:color w:val="000000"/>
          <w:sz w:val="32"/>
        </w:rPr>
        <w:t>Sa</w:t>
      </w:r>
      <w:r w:rsidRPr="00EC1C0F">
        <w:rPr>
          <w:color w:val="000000"/>
          <w:sz w:val="32"/>
        </w:rPr>
        <w:t xml:space="preserve">ğlam ətraf mühitdə yaşamaq hüququ ətraf mühitin çirklənməsinin artması ilə bağlı olaraq yaranmışdır. XX əsrin sonunda ekoloji problemlərin güclənməsi və dövlətin bu məsələlərə marağının artması, ekoloji təmizliyin yüksək əhəmiyyət kəsb etməsi ekologiya hüququnım yaranmasma gətirib çıxarmışdır. Bu hüquq sağlam ətraf mühitdə yaşamaq, ətraf mühitin vəziyyəti haqqında məlumat almaq və ətraf mühitdən ona dəymiş zərərin ödənilməsini tələb etmək kimi xüsusiyyətlərdən ibarətdir. </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color w:val="000000"/>
          <w:sz w:val="32"/>
        </w:rPr>
        <w:t xml:space="preserve">       İnsan fəaliyyətindən asılı olmayaraq onu əhatə edən canlı və cansız təbiətin məcmusu </w:t>
      </w:r>
      <w:r w:rsidRPr="00EC1C0F">
        <w:rPr>
          <w:b/>
          <w:bCs/>
          <w:color w:val="000000"/>
          <w:sz w:val="32"/>
        </w:rPr>
        <w:t xml:space="preserve">ətraf mühit </w:t>
      </w:r>
      <w:r w:rsidRPr="00EC1C0F">
        <w:rPr>
          <w:color w:val="000000"/>
          <w:sz w:val="32"/>
        </w:rPr>
        <w:t xml:space="preserve">adlanır. Ətraf mühit hər bir vətəndaşın həyatı və sağlamlığı üçün əlverişli vəziyyətdə olmalıdır. Ətraf mühitin ekoloji tarazlığının pozulmasına yol verilməməlidir. Qeyd etməliyik ki, dövlət ekoloji tarazlığın saxlanılmasına, yabanı bitkilərin və vəhşi heyvanların qanunla müəyyən edilmiş növlərinin qorunmasına Konstitusiya səviyyəsində təminat verir (Konstitusiyanın 39-cu maddəsinin IV hissəsi). Əhalinin sağlamlığı ətraf mühitin çirklənməməsindən asılıdır. İnsanın sağlam yaşaması üçün sağlam ətraf mühitin olması vacibdir. Sağlam ətraf mühit özü-özünü bərpa edə bilən və insan səhhətinə ümumilikdə mənfl təsir etməyən mühitdir.    </w:t>
      </w:r>
    </w:p>
    <w:p w:rsidR="00667A1D" w:rsidRPr="00EC1C0F" w:rsidRDefault="00667A1D" w:rsidP="00272339">
      <w:pPr>
        <w:shd w:val="clear" w:color="auto" w:fill="FFFFFF"/>
        <w:autoSpaceDE w:val="0"/>
        <w:autoSpaceDN w:val="0"/>
        <w:adjustRightInd w:val="0"/>
        <w:spacing w:after="0" w:line="240" w:lineRule="auto"/>
        <w:ind w:firstLine="567"/>
        <w:rPr>
          <w:rFonts w:eastAsia="Times New Roman"/>
          <w:sz w:val="32"/>
        </w:rPr>
      </w:pPr>
      <w:r w:rsidRPr="00EC1C0F">
        <w:rPr>
          <w:color w:val="000000"/>
          <w:sz w:val="32"/>
        </w:rPr>
        <w:t xml:space="preserve">Konstitusiyanın 39-cu maddəsi vətəndaşların sağlam ətraf mühitdə yaşamaq hüququnu təsbit edir: </w:t>
      </w:r>
      <w:r w:rsidRPr="00EC1C0F">
        <w:rPr>
          <w:b/>
          <w:bCs/>
          <w:color w:val="000000"/>
          <w:sz w:val="32"/>
        </w:rPr>
        <w:t>hər kəsin sağlam ətraf mühitdə yaşamaq hüququ vardır.</w:t>
      </w:r>
    </w:p>
    <w:p w:rsidR="00667A1D" w:rsidRPr="00EC1C0F" w:rsidRDefault="00667A1D" w:rsidP="00272339">
      <w:pPr>
        <w:shd w:val="clear" w:color="auto" w:fill="FFFFFF"/>
        <w:autoSpaceDE w:val="0"/>
        <w:autoSpaceDN w:val="0"/>
        <w:adjustRightInd w:val="0"/>
        <w:spacing w:after="0" w:line="240" w:lineRule="auto"/>
        <w:ind w:firstLine="567"/>
        <w:rPr>
          <w:rFonts w:eastAsia="Times New Roman"/>
          <w:sz w:val="32"/>
        </w:rPr>
      </w:pPr>
      <w:r w:rsidRPr="00EC1C0F">
        <w:rPr>
          <w:color w:val="000000"/>
          <w:sz w:val="32"/>
        </w:rPr>
        <w:t xml:space="preserve">Ətraf mühitin əsl vəziyyəti barədə təsəvvürə malik olmaq vacib məsələdir. Məhz bu təsəvvür əsasında ətraf mühitin çirklənib-çirklənməməsi, onun insan sağlamlığı üçün təhlükəli olub-olmaması müəyyən edilir. Buna görə də Konstitusiya vətəndaşlara hüquq verir ki, onlar </w:t>
      </w:r>
      <w:r w:rsidRPr="00EC1C0F">
        <w:rPr>
          <w:b/>
          <w:bCs/>
          <w:color w:val="000000"/>
          <w:sz w:val="32"/>
        </w:rPr>
        <w:t xml:space="preserve">ətraf mühitin əsl vəziyyəti haqqında məlumat toplasın. </w:t>
      </w:r>
      <w:r w:rsidRPr="00EC1C0F">
        <w:rPr>
          <w:color w:val="000000"/>
          <w:sz w:val="32"/>
        </w:rPr>
        <w:t xml:space="preserve">Bu məlumat əhalidən gizlədilə bilməz. Əks təqdirdə bunun əhalinin sağlamlığı üçün son dərəcə arzuolunmaz və xoşagəlməz mənfi nəticələri ola bilər. Əgər müvafiq şəxslər ətraf mühitin əsl vəziyyəti haqqında məlumat verməkdən boyun qaçırsalar, onda məlumat almaq niyyətində olan </w:t>
      </w:r>
      <w:r w:rsidRPr="00EC1C0F">
        <w:rPr>
          <w:b/>
          <w:bCs/>
          <w:color w:val="000000"/>
          <w:sz w:val="32"/>
        </w:rPr>
        <w:t xml:space="preserve">vətəndaş məhkəməyə müraciət edə bilər. </w:t>
      </w:r>
      <w:r w:rsidRPr="00EC1C0F">
        <w:rPr>
          <w:color w:val="000000"/>
          <w:sz w:val="32"/>
        </w:rPr>
        <w:t>Digər tərəfdən ətraf mühitin əsl vəziyyəti həyat və sağlamlıq üçün təhlükə törədə bilərsə və bu fakt gizlədilərsə, belə halda həmin faktları gizlədən şəxslər məsuliy-yətə cəlb olunurlar.</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rFonts w:eastAsia="Times New Roman"/>
          <w:b/>
          <w:bCs/>
          <w:color w:val="000000"/>
          <w:sz w:val="32"/>
        </w:rPr>
        <w:t xml:space="preserve">     Ekoloji h</w:t>
      </w:r>
      <w:r w:rsidRPr="00EC1C0F">
        <w:rPr>
          <w:b/>
          <w:bCs/>
          <w:color w:val="000000"/>
          <w:sz w:val="32"/>
        </w:rPr>
        <w:t xml:space="preserve">üquq pozuntuları </w:t>
      </w:r>
      <w:r w:rsidRPr="00EC1C0F">
        <w:rPr>
          <w:color w:val="000000"/>
          <w:sz w:val="32"/>
        </w:rPr>
        <w:t>ətraf mühitə, vətəndaşların sağlamlığına və onların əmlakına zərər vurur. Belə halda vətəndaşın hüququ vardır ki, zərərçəkən şəxs kimi vurulmuş zərərin əvəzinin</w:t>
      </w:r>
      <w:r w:rsidRPr="00EC1C0F">
        <w:rPr>
          <w:rFonts w:eastAsia="Times New Roman"/>
          <w:sz w:val="32"/>
        </w:rPr>
        <w:t xml:space="preserve"> </w:t>
      </w:r>
      <w:r w:rsidRPr="00EC1C0F">
        <w:rPr>
          <w:color w:val="000000"/>
          <w:sz w:val="32"/>
        </w:rPr>
        <w:t>ödənilməsini tələb etsin. Vətəndaşlar da öz növbəsində ətraf mühitə təhlükə törədə və zərər vura bilən hərəkətlərdən çəkinməlidir. Şübhəsiz, bunun ətraf mühitin sağlam vəziyyətdə olması üçün vacib əhəmiyyəti vardır. Bunu nəzərə alaraq Konstitusiya müəyyən edir ki, heç kəs ətraf mühitə (o cümlədən təbii ehtiyatlara) qanunla müəyyən edilmiş hədlərdən artıq təhlükə törədə və ya zərər vura bilməz (39-cu maddənin III hissəsi).</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b/>
          <w:sz w:val="32"/>
        </w:rPr>
        <w:t xml:space="preserve">     Azad sahibkarlıq hüququ -</w:t>
      </w:r>
      <w:r w:rsidRPr="00EC1C0F">
        <w:rPr>
          <w:rFonts w:eastAsia="Times New Roman"/>
          <w:color w:val="000000"/>
          <w:sz w:val="32"/>
        </w:rPr>
        <w:t xml:space="preserve"> Sahibkarl</w:t>
      </w:r>
      <w:r w:rsidRPr="00EC1C0F">
        <w:rPr>
          <w:color w:val="000000"/>
          <w:sz w:val="32"/>
        </w:rPr>
        <w:t xml:space="preserve">ıq fəaliyyəti bazar iqtisadiyyatının </w:t>
      </w:r>
      <w:r w:rsidRPr="00EC1C0F">
        <w:rPr>
          <w:bCs/>
          <w:color w:val="000000"/>
          <w:sz w:val="32"/>
        </w:rPr>
        <w:t>əsasını</w:t>
      </w:r>
      <w:r w:rsidRPr="00EC1C0F">
        <w:rPr>
          <w:rFonts w:eastAsia="Times New Roman"/>
          <w:b/>
          <w:bCs/>
          <w:color w:val="000000"/>
          <w:sz w:val="32"/>
        </w:rPr>
        <w:t xml:space="preserve"> </w:t>
      </w:r>
      <w:r w:rsidRPr="00EC1C0F">
        <w:rPr>
          <w:color w:val="000000"/>
          <w:sz w:val="32"/>
        </w:rPr>
        <w:t xml:space="preserve">təşkil edir. Bu fəaliyyət dünyanın qəbul etdiyi və tanıdığı </w:t>
      </w:r>
      <w:r w:rsidRPr="00EC1C0F">
        <w:rPr>
          <w:b/>
          <w:bCs/>
          <w:color w:val="000000"/>
          <w:sz w:val="32"/>
        </w:rPr>
        <w:t xml:space="preserve">sivil (vətəndaş) cəmiyyətin ayrılmaz atributlarından biridir. </w:t>
      </w:r>
      <w:r w:rsidRPr="00EC1C0F">
        <w:rPr>
          <w:color w:val="000000"/>
          <w:sz w:val="32"/>
        </w:rPr>
        <w:t xml:space="preserve">Cəmiyyətin mövcudluğu və inkişafı üçün sahibkarlıq fəaliyyəti mühüm rol oynayır. Qanunvericilikde sahibkarlığa belə bir anlayış verilir: sahibkarlıq fərdin öz əmlakı və risqi hesabına təşəbüskarlıq əsasında mənfəət əldə etmək məqsədilə məşğul olduğu fəaliyyətdir. Məhz buna görə də Azərbaycan Respublikası Konstitusiyanın 59-cu maddəsində sahibkarlığa belə anlayış verilir: </w:t>
      </w:r>
      <w:r w:rsidRPr="00EC1C0F">
        <w:rPr>
          <w:b/>
          <w:bCs/>
          <w:color w:val="000000"/>
          <w:sz w:val="32"/>
        </w:rPr>
        <w:t xml:space="preserve">hər kəs azad sahibkarlıq fəaliyyəti ilə məşğul ola bilər.      </w:t>
      </w:r>
      <w:r w:rsidRPr="00EC1C0F">
        <w:rPr>
          <w:rFonts w:eastAsia="Times New Roman"/>
          <w:color w:val="000000"/>
          <w:sz w:val="32"/>
        </w:rPr>
        <w:t xml:space="preserve"> </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rFonts w:eastAsia="Times New Roman"/>
          <w:b/>
          <w:bCs/>
          <w:color w:val="000000"/>
          <w:sz w:val="32"/>
        </w:rPr>
        <w:t xml:space="preserve">    Sahibkarlэq (sahibkarl</w:t>
      </w:r>
      <w:r w:rsidRPr="00EC1C0F">
        <w:rPr>
          <w:b/>
          <w:bCs/>
          <w:color w:val="000000"/>
          <w:sz w:val="32"/>
        </w:rPr>
        <w:t xml:space="preserve">ıq fəaliyyəti) </w:t>
      </w:r>
      <w:r w:rsidRPr="00EC1C0F">
        <w:rPr>
          <w:color w:val="000000"/>
          <w:sz w:val="32"/>
        </w:rPr>
        <w:t xml:space="preserve">dedikdə, şəxsin müstəqil surətdə, öz riski (cavabdehliyi) ilə həyata keçirdiyi elə bir fəaliyyət başa düşülür ki, bu fəaliyyətin əsas məqsədi mənfəət götürməkdən ibarətdir. Həmin şəxs </w:t>
      </w:r>
      <w:r w:rsidRPr="00EC1C0F">
        <w:rPr>
          <w:rFonts w:eastAsia="Times New Roman"/>
          <w:b/>
          <w:bCs/>
          <w:color w:val="000000"/>
          <w:sz w:val="32"/>
        </w:rPr>
        <w:t xml:space="preserve">sahibkar </w:t>
      </w:r>
      <w:r w:rsidRPr="00EC1C0F">
        <w:rPr>
          <w:color w:val="000000"/>
          <w:sz w:val="32"/>
        </w:rPr>
        <w:t xml:space="preserve">adlanır. Sahibkar mənfəət əldə etmək üçün mal istehsal edir, onu satır, xidmətlər göstərir və ya iş görür. Mal istehsal etmək, mal satmaq, xidmətlər göstərmək və ya iş görmək sahibkarlıq fəaliyyətinin ayrı-ayn növləridir. </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color w:val="000000"/>
          <w:sz w:val="32"/>
        </w:rPr>
        <w:t xml:space="preserve">     Sahibkarlıq həm də iqtisadi anlayışdır. Sahibkarlıq daim əldə ediləcək gəlirin itirilməsi ehtimalı altında baş verir. Bu zaman itirilmiş əmlak sahibkarın öz əmlakı hesabına kompensasiya edilir. Sahibkarlıq fəaliyyətində həm də yaradıcılıq elementi vardır. Burada şəxs oxşar sahədə bizneslə məşğul olan şəxslərlə rəqabətə girir və onlardan daha çox gəlir əldə edilməsi yollarinı axtarır. Bunun üçün o, yeni metodlardan və bazar iqti</w:t>
      </w:r>
      <w:r w:rsidRPr="00EC1C0F">
        <w:rPr>
          <w:rFonts w:eastAsia="Times New Roman"/>
          <w:color w:val="000000"/>
          <w:sz w:val="32"/>
        </w:rPr>
        <w:t>sadiyyat</w:t>
      </w:r>
      <w:r w:rsidRPr="00EC1C0F">
        <w:rPr>
          <w:color w:val="000000"/>
          <w:sz w:val="32"/>
        </w:rPr>
        <w:t>ı münasibətlərinə xas olan digər çoxsaylı vasitə-lərdən istifadə edir.</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 xml:space="preserve">    Sahibkarl</w:t>
      </w:r>
      <w:r w:rsidRPr="00EC1C0F">
        <w:rPr>
          <w:color w:val="000000"/>
          <w:sz w:val="32"/>
        </w:rPr>
        <w:t xml:space="preserve">ıqla məşğul olan şəxslər </w:t>
      </w:r>
      <w:r w:rsidRPr="00EC1C0F">
        <w:rPr>
          <w:b/>
          <w:bCs/>
          <w:color w:val="000000"/>
          <w:sz w:val="32"/>
        </w:rPr>
        <w:t xml:space="preserve">sahibkarlığın subyektləri </w:t>
      </w:r>
      <w:r w:rsidRPr="00EC1C0F">
        <w:rPr>
          <w:color w:val="000000"/>
          <w:sz w:val="32"/>
        </w:rPr>
        <w:t>adlanır. Onların dairəsi kifayət qədər genişdir:</w:t>
      </w:r>
    </w:p>
    <w:p w:rsidR="00667A1D" w:rsidRPr="00EC1C0F" w:rsidRDefault="00667A1D" w:rsidP="00272339">
      <w:pPr>
        <w:pStyle w:val="ListParagraph"/>
        <w:numPr>
          <w:ilvl w:val="0"/>
          <w:numId w:val="175"/>
        </w:numPr>
        <w:shd w:val="clear" w:color="auto" w:fill="FFFFFF"/>
        <w:autoSpaceDE w:val="0"/>
        <w:autoSpaceDN w:val="0"/>
        <w:adjustRightInd w:val="0"/>
        <w:spacing w:after="0" w:line="240" w:lineRule="auto"/>
        <w:rPr>
          <w:rFonts w:eastAsia="Times New Roman"/>
          <w:sz w:val="32"/>
        </w:rPr>
      </w:pPr>
      <w:r w:rsidRPr="00EC1C0F">
        <w:rPr>
          <w:color w:val="000000"/>
          <w:sz w:val="32"/>
        </w:rPr>
        <w:t>Azərbaycan Respublikasının vətəndaşları</w:t>
      </w:r>
    </w:p>
    <w:p w:rsidR="00667A1D" w:rsidRPr="00EC1C0F" w:rsidRDefault="00667A1D" w:rsidP="00272339">
      <w:pPr>
        <w:pStyle w:val="ListParagraph"/>
        <w:numPr>
          <w:ilvl w:val="0"/>
          <w:numId w:val="175"/>
        </w:numPr>
        <w:shd w:val="clear" w:color="auto" w:fill="FFFFFF"/>
        <w:autoSpaceDE w:val="0"/>
        <w:autoSpaceDN w:val="0"/>
        <w:adjustRightInd w:val="0"/>
        <w:spacing w:after="0" w:line="240" w:lineRule="auto"/>
        <w:rPr>
          <w:rFonts w:eastAsia="Times New Roman"/>
          <w:sz w:val="32"/>
        </w:rPr>
      </w:pPr>
      <w:r w:rsidRPr="00EC1C0F">
        <w:rPr>
          <w:color w:val="000000"/>
          <w:sz w:val="32"/>
        </w:rPr>
        <w:t>hüququ şəxslər (müəssisələr)</w:t>
      </w:r>
    </w:p>
    <w:p w:rsidR="00667A1D" w:rsidRPr="00EC1C0F" w:rsidRDefault="00667A1D" w:rsidP="00272339">
      <w:pPr>
        <w:pStyle w:val="ListParagraph"/>
        <w:numPr>
          <w:ilvl w:val="0"/>
          <w:numId w:val="175"/>
        </w:numPr>
        <w:shd w:val="clear" w:color="auto" w:fill="FFFFFF"/>
        <w:autoSpaceDE w:val="0"/>
        <w:autoSpaceDN w:val="0"/>
        <w:adjustRightInd w:val="0"/>
        <w:spacing w:after="0" w:line="240" w:lineRule="auto"/>
        <w:rPr>
          <w:rFonts w:eastAsia="Times New Roman"/>
          <w:sz w:val="32"/>
        </w:rPr>
      </w:pPr>
      <w:r w:rsidRPr="00EC1C0F">
        <w:rPr>
          <w:color w:val="000000"/>
          <w:sz w:val="32"/>
        </w:rPr>
        <w:t>xarici ölkə vətəndaşları (əcnəbilər)</w:t>
      </w:r>
    </w:p>
    <w:p w:rsidR="00667A1D" w:rsidRPr="00EC1C0F" w:rsidRDefault="00667A1D" w:rsidP="00272339">
      <w:pPr>
        <w:pStyle w:val="ListParagraph"/>
        <w:numPr>
          <w:ilvl w:val="0"/>
          <w:numId w:val="175"/>
        </w:numPr>
        <w:shd w:val="clear" w:color="auto" w:fill="FFFFFF"/>
        <w:autoSpaceDE w:val="0"/>
        <w:autoSpaceDN w:val="0"/>
        <w:adjustRightInd w:val="0"/>
        <w:spacing w:after="0" w:line="240" w:lineRule="auto"/>
        <w:rPr>
          <w:rFonts w:eastAsia="Times New Roman"/>
          <w:sz w:val="32"/>
        </w:rPr>
      </w:pPr>
      <w:r w:rsidRPr="00EC1C0F">
        <w:rPr>
          <w:color w:val="000000"/>
          <w:sz w:val="32"/>
        </w:rPr>
        <w:t>vətəndaşlığı olmayan şəxslər</w:t>
      </w:r>
    </w:p>
    <w:p w:rsidR="00667A1D" w:rsidRPr="00EC1C0F" w:rsidRDefault="00667A1D" w:rsidP="00272339">
      <w:pPr>
        <w:pStyle w:val="ListParagraph"/>
        <w:numPr>
          <w:ilvl w:val="0"/>
          <w:numId w:val="175"/>
        </w:numPr>
        <w:shd w:val="clear" w:color="auto" w:fill="FFFFFF"/>
        <w:autoSpaceDE w:val="0"/>
        <w:autoSpaceDN w:val="0"/>
        <w:adjustRightInd w:val="0"/>
        <w:spacing w:after="0" w:line="240" w:lineRule="auto"/>
        <w:rPr>
          <w:rFonts w:eastAsia="Times New Roman"/>
          <w:sz w:val="32"/>
        </w:rPr>
      </w:pPr>
      <w:r w:rsidRPr="00EC1C0F">
        <w:rPr>
          <w:color w:val="000000"/>
          <w:sz w:val="32"/>
        </w:rPr>
        <w:t>xarici ölkələrin hüquqi şəxsləri (müəssisə, firma və şirkətləri)</w:t>
      </w:r>
    </w:p>
    <w:p w:rsidR="00667A1D" w:rsidRPr="00EC1C0F" w:rsidRDefault="00667A1D" w:rsidP="00272339">
      <w:pPr>
        <w:shd w:val="clear" w:color="auto" w:fill="FFFFFF"/>
        <w:autoSpaceDE w:val="0"/>
        <w:autoSpaceDN w:val="0"/>
        <w:adjustRightInd w:val="0"/>
        <w:spacing w:after="0" w:line="240" w:lineRule="auto"/>
        <w:ind w:firstLine="360"/>
        <w:rPr>
          <w:rFonts w:eastAsia="Times New Roman"/>
          <w:sz w:val="32"/>
        </w:rPr>
      </w:pPr>
      <w:r w:rsidRPr="00EC1C0F">
        <w:rPr>
          <w:color w:val="000000"/>
          <w:sz w:val="32"/>
        </w:rPr>
        <w:t xml:space="preserve">Qanunvericilikdə həm də bir çox şəxslər üçün sahibkarlıq fəaliyyətinə qadağan qoyulur. Belə şəxslər, adətən, vəzifəli şəxslər və dövlət qulluğunda olan digər şəxslərdir. Bu zaman belə bir müddəa əsas götürülür ki, sahibkarlıqla məşğul olma bu şəxslərin əsas işinə mane olar və bundan başqa, onlar öz mövqelərindən sahibkarlıq fəaliyyətlərinin xeyrinə sui-istifadə edə bilərlər. </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color w:val="000000"/>
          <w:sz w:val="32"/>
        </w:rPr>
        <w:t xml:space="preserve">    Sahibkarlıq fəaliyyətinin elə sahələri vardır ki, həmin sahələr</w:t>
      </w:r>
      <w:r w:rsidRPr="00EC1C0F">
        <w:rPr>
          <w:rFonts w:eastAsia="Times New Roman"/>
          <w:color w:val="000000"/>
          <w:sz w:val="32"/>
        </w:rPr>
        <w:t>d</w:t>
      </w:r>
      <w:r w:rsidRPr="00EC1C0F">
        <w:rPr>
          <w:color w:val="000000"/>
          <w:sz w:val="32"/>
        </w:rPr>
        <w:t xml:space="preserve">ə yalnız xüsusi icazə (lisenziya) aldıqdan sonra fəaliyyət göstərmək olar. </w:t>
      </w:r>
      <w:r w:rsidRPr="00EC1C0F">
        <w:rPr>
          <w:b/>
          <w:bCs/>
          <w:color w:val="000000"/>
          <w:sz w:val="32"/>
        </w:rPr>
        <w:t xml:space="preserve">Xüsusi icazəni (lisenziyanı) </w:t>
      </w:r>
      <w:r w:rsidRPr="00EC1C0F">
        <w:rPr>
          <w:color w:val="000000"/>
          <w:sz w:val="32"/>
        </w:rPr>
        <w:t>müvafiq mərkəzi icra hakimiyyət orqanları verir. Məsələn, bank fəaliyyəti ilə məşğul olmaq üçün xüsusi icazəni (lisenziyanı) Milli Bank, sığorta fəaliyyəti ilə məşğul olmaq üçün xüsusi icazəni (lisenziyanı) Maliyyə Nazirliyi və s. verir.</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sz w:val="32"/>
        </w:rPr>
        <w:t xml:space="preserve">  </w:t>
      </w:r>
      <w:r w:rsidRPr="00EC1C0F">
        <w:rPr>
          <w:rFonts w:eastAsia="Times New Roman"/>
          <w:color w:val="000000"/>
          <w:sz w:val="32"/>
        </w:rPr>
        <w:t>Qanun b</w:t>
      </w:r>
      <w:r w:rsidRPr="00EC1C0F">
        <w:rPr>
          <w:color w:val="000000"/>
          <w:sz w:val="32"/>
        </w:rPr>
        <w:t>əzi fəaliyyət növləri ilə məşğul olmanı və</w:t>
      </w:r>
      <w:r w:rsidRPr="00EC1C0F">
        <w:rPr>
          <w:rFonts w:eastAsia="Times New Roman"/>
          <w:color w:val="000000"/>
          <w:sz w:val="32"/>
        </w:rPr>
        <w:t>t</w:t>
      </w:r>
      <w:r w:rsidRPr="00EC1C0F">
        <w:rPr>
          <w:color w:val="000000"/>
          <w:sz w:val="32"/>
        </w:rPr>
        <w:t>əndaşlara qadağan edir. Müvafiq olaraq bu sahələrlə bağlı sahibkarlıq fəaliyyətinin həyata keçirilməsi də qeyri-mümkündür (məsələn, silah istehsah ilə ancaq dövlət müəssisələri məşğul ola bilər).</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Az</w:t>
      </w:r>
      <w:r w:rsidRPr="00EC1C0F">
        <w:rPr>
          <w:color w:val="000000"/>
          <w:sz w:val="32"/>
        </w:rPr>
        <w:t>ərbaycan Respublikasında bazar iqtisadiyyatı münasibətlərinin tərəqqisini təmin edən sosial, bank-maliyyə, istehsal, xidmət və iqtisadiyyatın digər bütün sahələrində, habelə qanunvericiliyin təkmilləşdirilməsi sahəsində aparılan və davam etdirilən köklü islahatlar bütövlükdə azad sahibkarlıq hüququnun həyata keçirilməsinə praktiki və hüquqi təminat verir.</w:t>
      </w:r>
    </w:p>
    <w:p w:rsidR="00667A1D" w:rsidRPr="00EC1C0F" w:rsidRDefault="00667A1D" w:rsidP="00272339">
      <w:pPr>
        <w:tabs>
          <w:tab w:val="left" w:pos="-567"/>
        </w:tabs>
        <w:spacing w:after="0" w:line="240" w:lineRule="auto"/>
        <w:rPr>
          <w:sz w:val="32"/>
        </w:rPr>
      </w:pPr>
      <w:r w:rsidRPr="00EC1C0F">
        <w:rPr>
          <w:b/>
          <w:sz w:val="32"/>
        </w:rPr>
        <w:t xml:space="preserve">     Sosial-mədəni hüquqlar</w:t>
      </w:r>
      <w:r w:rsidRPr="00EC1C0F">
        <w:rPr>
          <w:sz w:val="32"/>
        </w:rPr>
        <w:t xml:space="preserve"> sırasına – </w:t>
      </w:r>
      <w:r w:rsidRPr="00EC1C0F">
        <w:rPr>
          <w:i/>
          <w:sz w:val="32"/>
          <w:u w:val="single"/>
        </w:rPr>
        <w:t>mədəniyyət hüququ (maddə 40), təhsil hüququ (maddə 42), mənzil hüququ (maddə 43), yaradıcılıq azadlığı (maddə 51)</w:t>
      </w:r>
      <w:r w:rsidRPr="00EC1C0F">
        <w:rPr>
          <w:sz w:val="32"/>
        </w:rPr>
        <w:t xml:space="preserve"> daxildir.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b/>
          <w:sz w:val="32"/>
        </w:rPr>
        <w:t xml:space="preserve">    Mədəniyyət hüququ – </w:t>
      </w:r>
      <w:r w:rsidRPr="00EC1C0F">
        <w:rPr>
          <w:color w:val="000000"/>
          <w:sz w:val="32"/>
        </w:rPr>
        <w:t xml:space="preserve">Mədəniyyət geniş və mürəkkəb anlayışdır. Bu hüquq fərdin mədəni-mənəvi tələbatlarının ödənilməsində ən əsas rol oynayan hüquqdur. Mədəniyyət bəzən bəşəriyyətin yaratdığı maddi-mənəvi sərvətlərin, dəyərlərin məcmusu kimi qəbul olunur. Göründüyü kimi, bu anlayış o dərəcədə ümumidir ki, başqa hüquq və azadlıqların predmetinə daxil olan bir çox davranışları belə, dolayı yolla mədəniyyət hüququ ile əlaqələndirmək olar. Elə bu anlayış çərçivəsində də siyasi mədəniyyət, seçki mədəniyyəti və s. mədəniyyət növləri fərqləndirilir. Başlıcası isə mədəniyyət maddi və mənəvi mədəniyyət olmaqla iki hissəyə bölünür. Buraya xalqın memarlıq əsərlərindən tutmuş, çoxəsrlik adətlər əsasında formalaşan əxlaqa qədər bir-biri ilə heç də bağlı olmayan bir çox kateqoriyalar aiddir. </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color w:val="000000"/>
          <w:sz w:val="32"/>
        </w:rPr>
        <w:t xml:space="preserve">    Konstitusiyanın 40-cı maddəsi məhz bu hüququn ifadə olunmasına həsr edilmişdir.</w:t>
      </w:r>
      <w:r w:rsidRPr="00EC1C0F">
        <w:rPr>
          <w:rFonts w:eastAsia="Times New Roman"/>
          <w:sz w:val="32"/>
        </w:rPr>
        <w:t xml:space="preserve"> </w:t>
      </w:r>
      <w:r w:rsidRPr="00EC1C0F">
        <w:rPr>
          <w:rFonts w:eastAsia="Times New Roman"/>
          <w:b/>
          <w:bCs/>
          <w:color w:val="000000"/>
          <w:sz w:val="32"/>
        </w:rPr>
        <w:t>M</w:t>
      </w:r>
      <w:r w:rsidRPr="00EC1C0F">
        <w:rPr>
          <w:b/>
          <w:bCs/>
          <w:color w:val="000000"/>
          <w:sz w:val="32"/>
        </w:rPr>
        <w:t xml:space="preserve">ədəniyyət hüququ </w:t>
      </w:r>
      <w:r w:rsidRPr="00EC1C0F">
        <w:rPr>
          <w:color w:val="000000"/>
          <w:sz w:val="32"/>
        </w:rPr>
        <w:t>dedikdə, şəxsin mədəni həyatda iştirak etmək, mədəniyyət təsisatlarından və mədəni sərvətlərdən istifadə etmək imkanı başa düşülür. Bu imkan əsasında şəxslər öz mədəni-mənəvi tələbat və ehtiyaclarını ödəyirlər.</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 xml:space="preserve">       M</w:t>
      </w:r>
      <w:r w:rsidRPr="00EC1C0F">
        <w:rPr>
          <w:color w:val="000000"/>
          <w:sz w:val="32"/>
        </w:rPr>
        <w:t xml:space="preserve">ədəniyyət hüququ vətəndaşların ilk növbədə </w:t>
      </w:r>
      <w:r w:rsidRPr="00EC1C0F">
        <w:rPr>
          <w:b/>
          <w:bCs/>
          <w:color w:val="000000"/>
          <w:sz w:val="32"/>
        </w:rPr>
        <w:t xml:space="preserve">mədəni həyatda iştirak etmək imkanını </w:t>
      </w:r>
      <w:r w:rsidRPr="00EC1C0F">
        <w:rPr>
          <w:rFonts w:eastAsia="Times New Roman"/>
          <w:color w:val="000000"/>
          <w:sz w:val="32"/>
        </w:rPr>
        <w:t>ifadə edir. Mədəni</w:t>
      </w:r>
      <w:r w:rsidRPr="00EC1C0F">
        <w:rPr>
          <w:color w:val="000000"/>
          <w:sz w:val="32"/>
        </w:rPr>
        <w:t xml:space="preserve"> həyatda iştirak etmək mədəni dəyərləri mənimsəmək və ondan istifadə etmək deməkdir. Elm, ədəbiyyat və incəsənət əsərləri yaratmaq, musiqi ilə məşğul olmaq, kitabxanalardan istifadə etmək, muzeylərə gedib eksponatları seyr etmək və </w:t>
      </w:r>
      <w:r w:rsidRPr="00EC1C0F">
        <w:rPr>
          <w:rFonts w:eastAsia="Times New Roman"/>
          <w:i/>
          <w:iCs/>
          <w:color w:val="000000"/>
          <w:sz w:val="32"/>
        </w:rPr>
        <w:t xml:space="preserve">s. </w:t>
      </w:r>
      <w:r w:rsidRPr="00EC1C0F">
        <w:rPr>
          <w:color w:val="000000"/>
          <w:sz w:val="32"/>
        </w:rPr>
        <w:t>vətəndaşların mədəni həyatda iştirak etmələrini ifadə edir.</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 xml:space="preserve">     M</w:t>
      </w:r>
      <w:r w:rsidRPr="00EC1C0F">
        <w:rPr>
          <w:color w:val="000000"/>
          <w:sz w:val="32"/>
        </w:rPr>
        <w:t xml:space="preserve">ədəniyyət hüququ digər tərəfdən şəxslərin </w:t>
      </w:r>
      <w:r w:rsidRPr="00EC1C0F">
        <w:rPr>
          <w:b/>
          <w:bCs/>
          <w:color w:val="000000"/>
          <w:sz w:val="32"/>
        </w:rPr>
        <w:t xml:space="preserve">mədəni sərvətlərdən istifadə etmək imkanı </w:t>
      </w:r>
      <w:r w:rsidRPr="00EC1C0F">
        <w:rPr>
          <w:color w:val="000000"/>
          <w:sz w:val="32"/>
        </w:rPr>
        <w:t xml:space="preserve">deməkdir. Təsviri sənət əsərləri (o cümlədən lövhələr, şəkillər, rəsmlər), naxışlar, heykəltəraşlıq əsərləri, kino, xüsusi əhəmiyyətə malik kitablar, dövri mətbuat materialları, mədəniyyət-tarix arxivləri, tətbiqi-sənət əsərləri (xalılar və xalça məmulatları), səhnə və ekran əsərləri, şifahi xalq yaradıcılığı nümunələri, memarlıq abidələri, parklar, muzey əşyaları və s. </w:t>
      </w:r>
      <w:r w:rsidRPr="00EC1C0F">
        <w:rPr>
          <w:rFonts w:eastAsia="Times New Roman"/>
          <w:b/>
          <w:bCs/>
          <w:color w:val="000000"/>
          <w:sz w:val="32"/>
        </w:rPr>
        <w:t xml:space="preserve">mədəni sərvətlər </w:t>
      </w:r>
      <w:r w:rsidRPr="00EC1C0F">
        <w:rPr>
          <w:color w:val="000000"/>
          <w:sz w:val="32"/>
        </w:rPr>
        <w:t>hesab olunur. Mədəni sərvətlərdən hamı bərabər hüquqla istifadə edir. Dövlət buna təminat verir. Mədəni sərvətlərdən yalnız onların tarixi-bədii təyinatına uyğun şəkildə istifadə edilə bilər. Onların tarixi və bədii təyinatına uyğun gəlmədən istifadə qadağandır.</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 xml:space="preserve">    M</w:t>
      </w:r>
      <w:r w:rsidRPr="00EC1C0F">
        <w:rPr>
          <w:color w:val="000000"/>
          <w:sz w:val="32"/>
        </w:rPr>
        <w:t xml:space="preserve">ədəniyyət hüququ həm də </w:t>
      </w:r>
      <w:r w:rsidRPr="00EC1C0F">
        <w:rPr>
          <w:b/>
          <w:bCs/>
          <w:color w:val="000000"/>
          <w:sz w:val="32"/>
        </w:rPr>
        <w:t xml:space="preserve">vətəndaşların mədəniyyət təsisatlarından istifadə etmək imkanını </w:t>
      </w:r>
      <w:r w:rsidRPr="00EC1C0F">
        <w:rPr>
          <w:rFonts w:eastAsia="Times New Roman"/>
          <w:color w:val="000000"/>
          <w:sz w:val="32"/>
        </w:rPr>
        <w:t xml:space="preserve">ifadə edir. </w:t>
      </w:r>
      <w:r w:rsidRPr="00EC1C0F">
        <w:rPr>
          <w:rFonts w:eastAsia="Times New Roman"/>
          <w:b/>
          <w:bCs/>
          <w:color w:val="000000"/>
          <w:sz w:val="32"/>
        </w:rPr>
        <w:t xml:space="preserve">Mədəniyyət təsisatlarэna </w:t>
      </w:r>
      <w:r w:rsidRPr="00EC1C0F">
        <w:rPr>
          <w:rFonts w:eastAsia="Times New Roman"/>
          <w:color w:val="000000"/>
          <w:sz w:val="32"/>
        </w:rPr>
        <w:t>teatr-konsert m</w:t>
      </w:r>
      <w:r w:rsidRPr="00EC1C0F">
        <w:rPr>
          <w:color w:val="000000"/>
          <w:sz w:val="32"/>
        </w:rPr>
        <w:t>üəssisələri, kitabxana müəssisələri, qalereyalar və sərgi salonları, zooparklar, nəbatat bağları, mədəniyyət-tarix arxivləri, klublar, mədəniyyət və istirahət parkları və təhsil müəssisələri və s. aiddir.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rFonts w:eastAsia="Times New Roman"/>
          <w:color w:val="000000"/>
          <w:sz w:val="32"/>
        </w:rPr>
        <w:t xml:space="preserve">    M</w:t>
      </w:r>
      <w:r w:rsidRPr="00EC1C0F">
        <w:rPr>
          <w:color w:val="000000"/>
          <w:sz w:val="32"/>
        </w:rPr>
        <w:t xml:space="preserve">ədəniyyət hüququ nəhayət, </w:t>
      </w:r>
      <w:r w:rsidRPr="00EC1C0F">
        <w:rPr>
          <w:b/>
          <w:bCs/>
          <w:color w:val="000000"/>
          <w:sz w:val="32"/>
        </w:rPr>
        <w:t xml:space="preserve">vətəndaşların mədəniyyət fəaliyyəti ilə məşğul olmaq imkanını </w:t>
      </w:r>
      <w:r w:rsidRPr="00EC1C0F">
        <w:rPr>
          <w:rFonts w:eastAsia="Times New Roman"/>
          <w:color w:val="000000"/>
          <w:sz w:val="32"/>
        </w:rPr>
        <w:t xml:space="preserve">ifadə edir. </w:t>
      </w:r>
      <w:r w:rsidRPr="00EC1C0F">
        <w:rPr>
          <w:rFonts w:eastAsia="Times New Roman"/>
          <w:b/>
          <w:bCs/>
          <w:color w:val="000000"/>
          <w:sz w:val="32"/>
        </w:rPr>
        <w:t xml:space="preserve">Mədəniyyət fəaliyyəti </w:t>
      </w:r>
      <w:r w:rsidRPr="00EC1C0F">
        <w:rPr>
          <w:rFonts w:eastAsia="Times New Roman"/>
          <w:color w:val="000000"/>
          <w:sz w:val="32"/>
        </w:rPr>
        <w:t xml:space="preserve">dedikdə, mədəniyyət </w:t>
      </w:r>
      <w:r w:rsidRPr="00EC1C0F">
        <w:rPr>
          <w:color w:val="000000"/>
          <w:sz w:val="32"/>
        </w:rPr>
        <w:t xml:space="preserve">sərvətlərinin yaradılması, toplanması, tədqiqi, təbliği və yayılması başa düşülür. Bu fəaliyyətə daxildir: </w:t>
      </w:r>
      <w:r w:rsidRPr="00EC1C0F">
        <w:rPr>
          <w:rFonts w:eastAsia="Times New Roman"/>
          <w:b/>
          <w:bCs/>
          <w:color w:val="000000"/>
          <w:sz w:val="32"/>
        </w:rPr>
        <w:t xml:space="preserve">muzey fəaliyyəti </w:t>
      </w:r>
      <w:r w:rsidRPr="00EC1C0F">
        <w:rPr>
          <w:color w:val="000000"/>
          <w:sz w:val="32"/>
        </w:rPr>
        <w:t xml:space="preserve">(elmi, mədəni, mənəvi və estetik tələbatın ödənilməsi məqsədilə mədəniyyət sərvətlərinin əldə edilməsi, qorunması, təbliği və nümayişi); </w:t>
      </w:r>
      <w:r w:rsidRPr="00EC1C0F">
        <w:rPr>
          <w:rFonts w:eastAsia="Times New Roman"/>
          <w:b/>
          <w:bCs/>
          <w:color w:val="000000"/>
          <w:sz w:val="32"/>
        </w:rPr>
        <w:t xml:space="preserve">ədəbi, təsviri və tətbiqi sənət, teatr, musiqi və konsert fəaliyyəti </w:t>
      </w:r>
      <w:r w:rsidRPr="00EC1C0F">
        <w:rPr>
          <w:color w:val="000000"/>
          <w:sz w:val="32"/>
        </w:rPr>
        <w:t xml:space="preserve">(səhnə, musiqi və ifaçılıq sənəti sahəsində yaradılan bədii əsərlərdən tam və sərbəst surətdə faydalanmaq məqsədilə həyata keçirilir); </w:t>
      </w:r>
      <w:r w:rsidRPr="00EC1C0F">
        <w:rPr>
          <w:rFonts w:eastAsia="Times New Roman"/>
          <w:b/>
          <w:bCs/>
          <w:color w:val="000000"/>
          <w:sz w:val="32"/>
        </w:rPr>
        <w:t xml:space="preserve">kitabxana fəaliyyəti </w:t>
      </w:r>
      <w:r w:rsidRPr="00EC1C0F">
        <w:rPr>
          <w:color w:val="000000"/>
          <w:sz w:val="32"/>
        </w:rPr>
        <w:t xml:space="preserve">(vətəndaşların sərbəst surətdə informasiya almaları, müvafiq sənədlərə olan tələbatını ödəmək məqsədilə həyata keçirilir); </w:t>
      </w:r>
      <w:r w:rsidRPr="00EC1C0F">
        <w:rPr>
          <w:rFonts w:eastAsia="Times New Roman"/>
          <w:b/>
          <w:bCs/>
          <w:color w:val="000000"/>
          <w:sz w:val="32"/>
        </w:rPr>
        <w:t xml:space="preserve">mədəni-maarif fəaliyyəti </w:t>
      </w:r>
      <w:r w:rsidRPr="00EC1C0F">
        <w:rPr>
          <w:color w:val="000000"/>
          <w:sz w:val="32"/>
        </w:rPr>
        <w:t xml:space="preserve">(özfəaliyyət əsasında sərbəst yaradıcılıq fəaliyyətinin həyata keçirilməsinin təmin olunması); </w:t>
      </w:r>
      <w:r w:rsidRPr="00EC1C0F">
        <w:rPr>
          <w:rFonts w:eastAsia="Times New Roman"/>
          <w:b/>
          <w:bCs/>
          <w:color w:val="000000"/>
          <w:sz w:val="32"/>
        </w:rPr>
        <w:t xml:space="preserve">kinematoqrafiya fəaliyyəti </w:t>
      </w:r>
      <w:r w:rsidRPr="00EC1C0F">
        <w:rPr>
          <w:color w:val="000000"/>
          <w:sz w:val="32"/>
        </w:rPr>
        <w:t xml:space="preserve">(kinofilmlərin yaradılmasına və qorunmasına yönələn yaradıcılıq, texniki və s. kompleksi əhatə edir). </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b/>
          <w:sz w:val="32"/>
        </w:rPr>
        <w:t xml:space="preserve">    Yaradıcılıq azadlığı –</w:t>
      </w:r>
      <w:r w:rsidRPr="00EC1C0F">
        <w:rPr>
          <w:rFonts w:eastAsia="Times New Roman"/>
          <w:color w:val="000000"/>
          <w:sz w:val="32"/>
        </w:rPr>
        <w:t xml:space="preserve"> Yarad</w:t>
      </w:r>
      <w:r w:rsidRPr="00EC1C0F">
        <w:rPr>
          <w:color w:val="000000"/>
          <w:sz w:val="32"/>
        </w:rPr>
        <w:t>ıcılıq hər bir fərdin az-çox dərəcədə malik olduğu və yalnız insana məxsus olan bir xüsusiyyətdir. Yaradıcılıq hüququ demokratik dövlətlərdə qanunvericiliklə mühafızə olunur və ona xüsusi diqqət yetirilir. Yaradıcılıq şəxsin elə intellektual-psixoloji keyfiyyətidir ki, bu zaman yeni bir şey yaradılır, fərdin şəxsi keyfiyyətlərini üzə çıxır. Yaradıcılıq özünütəzahür imkanıdır. Bu imkan o zaman real dəyər kəsb edib fərd üçün əhəmiyyətli olur ki, onun özünütəsdiq tələbatını ödəyir, şəxs özünü cəmiyyətə təkrarolunmaz, lazımlı bir fərd kimi qəbul etdirir. Aydmdır ki, bu hüquq hamı üçün eyni əhəmiyyətə malik deyildir. Yaradıcılıqla məşğul olan şəxslər üçün müstəsna əhəmiyyətə malik olan bu hüquq başqaları üçün digər hüquqlardan heç nə ilə fərqlənmir. Yaradıcılıq əsərləri yenilikçi, insanların zövqünü oxşayan, yüksək bədii dəyərə malik olmalıdır. Lakin bununla belə, onlar qanunvericiliklə qoyulmuş tələblərə də uyğun gəlməlidir. Yaradıcılıq adı altında dini-irqi, sosial ziddiyyətlərin qızışdırılması, dövlət çevrilişinə çağırışlar yolverilməzdir. Konstitusiyada ədəbi-bədii və elmi-texniki yaradıcılıq növləri göstərilir. Bölgü şərtidir, lakin ümumən qəbul olunmuş bölgüdür. Ədəbi-bədii yaradıcılıq daha çox insanların estetik zövqünü oxşamaq, onların estetik tərbiyəsini artırmaq məqsədilə yaradılır və burada fərdiliyi daha çox qabardan bədii ifadə vasitələrindən istifadə olunur. Elmi-texniki yaradıcılıq isə tədqiqatalara, ciddi elmi-məntiqə əsaslanır.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color w:val="000000"/>
          <w:sz w:val="32"/>
        </w:rPr>
        <w:t xml:space="preserve">    Bu hüquq Konstitusiyanın 51-ci maddəsində nəzərdə tutulub.</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rFonts w:eastAsia="Times New Roman"/>
          <w:b/>
          <w:bCs/>
          <w:color w:val="000000"/>
          <w:sz w:val="32"/>
        </w:rPr>
        <w:t xml:space="preserve">   Yarad</w:t>
      </w:r>
      <w:r w:rsidRPr="00EC1C0F">
        <w:rPr>
          <w:b/>
          <w:bCs/>
          <w:color w:val="000000"/>
          <w:sz w:val="32"/>
        </w:rPr>
        <w:t xml:space="preserve">ıcılıq azadlığı </w:t>
      </w:r>
      <w:r w:rsidRPr="00EC1C0F">
        <w:rPr>
          <w:color w:val="000000"/>
          <w:sz w:val="32"/>
        </w:rPr>
        <w:t xml:space="preserve">dedikdə, şəxsin sərbəst surətdə ədəbi-bədii, elmi-texniki və yaradıcılıq fəaliyyətinin digər növlərini yaratmaq imkanı başa düşülür. Bu imkandan istifadə edib, şəxslər elm, ədəbiyyat və incəsənət əsərləri, ixtira və s. yarada bilərlər. Əsərlərə, ixtiralara və s. </w:t>
      </w:r>
      <w:r w:rsidRPr="00EC1C0F">
        <w:rPr>
          <w:b/>
          <w:bCs/>
          <w:color w:val="000000"/>
          <w:sz w:val="32"/>
        </w:rPr>
        <w:t xml:space="preserve">əqli mülkiyyət obyektləri </w:t>
      </w:r>
      <w:r w:rsidRPr="00EC1C0F">
        <w:rPr>
          <w:rFonts w:eastAsia="Times New Roman"/>
          <w:color w:val="000000"/>
          <w:sz w:val="32"/>
        </w:rPr>
        <w:t xml:space="preserve">və ya </w:t>
      </w:r>
      <w:r w:rsidRPr="00EC1C0F">
        <w:rPr>
          <w:b/>
          <w:bCs/>
          <w:color w:val="000000"/>
          <w:sz w:val="32"/>
        </w:rPr>
        <w:t xml:space="preserve">yaradıcılıq fəaliyyətinin nəticələri </w:t>
      </w:r>
      <w:r w:rsidRPr="00EC1C0F">
        <w:rPr>
          <w:rFonts w:eastAsia="Times New Roman"/>
          <w:color w:val="000000"/>
          <w:sz w:val="32"/>
        </w:rPr>
        <w:t>deyilir.</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 xml:space="preserve">    Yarad</w:t>
      </w:r>
      <w:r w:rsidRPr="00EC1C0F">
        <w:rPr>
          <w:color w:val="000000"/>
          <w:sz w:val="32"/>
        </w:rPr>
        <w:t>ıcılıq azadlığı hər kəsin öz maraqlarına və qabiliyyətinə uyğun istənilən yaradıcılıq fəaliyyəti ilə məşğul olmaq imkanını ifadə edir. Şəxsin özünün yaratdığı əsərlərə, ixtiralara və yaradıcılıq fəaliyyətinin digər nəticələrinə əqli mülkiyyət hüququ yaranı</w:t>
      </w:r>
      <w:r w:rsidRPr="00EC1C0F">
        <w:rPr>
          <w:rFonts w:eastAsia="Times New Roman"/>
          <w:color w:val="000000"/>
          <w:sz w:val="32"/>
        </w:rPr>
        <w:t xml:space="preserve">r. </w:t>
      </w:r>
      <w:r w:rsidRPr="00EC1C0F">
        <w:rPr>
          <w:b/>
          <w:bCs/>
          <w:color w:val="000000"/>
          <w:sz w:val="32"/>
        </w:rPr>
        <w:t xml:space="preserve">Əqli mülkiyyət hüququ </w:t>
      </w:r>
      <w:r w:rsidRPr="00EC1C0F">
        <w:rPr>
          <w:color w:val="000000"/>
          <w:sz w:val="32"/>
        </w:rPr>
        <w:t xml:space="preserve">müstəsna hüquqdur. </w:t>
      </w:r>
      <w:r w:rsidRPr="00EC1C0F">
        <w:rPr>
          <w:b/>
          <w:bCs/>
          <w:color w:val="000000"/>
          <w:sz w:val="32"/>
        </w:rPr>
        <w:t xml:space="preserve">Müstəsna hüquq </w:t>
      </w:r>
      <w:r w:rsidRPr="00EC1C0F">
        <w:rPr>
          <w:color w:val="000000"/>
          <w:sz w:val="32"/>
        </w:rPr>
        <w:t>onu ifadə edir ki, şəxslər özlərinin yaratdıqları əqli mülkiyyət obyektlərindən təkbaşına istifadə edə bilərlər. Başqa şəxslər bu obyektlərdən yalnız onun yaradıcısı olan şəxsin razılığı ilə istifadə odə bilərlər. Əsərlərdən, ixtiralardan və digər obyektlərdən istifadəyə müstəsna hüquq ancaq müəllifə məxsusdur.</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M</w:t>
      </w:r>
      <w:r w:rsidRPr="00EC1C0F">
        <w:rPr>
          <w:color w:val="000000"/>
          <w:sz w:val="32"/>
        </w:rPr>
        <w:t>üəllif əqli mülkiyyət obyektlərindən istifadə hüququnu müqavilə əsasında başqa şəxsə verə bilər. Məsələn, müəllif ixtiradan (məsələn, kompüter çertyojlarından) istifadə hüququnu bütövlükdə istehsal müəssisəsinə satır.</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color w:val="000000"/>
          <w:sz w:val="32"/>
        </w:rPr>
        <w:t>Əqli mülkiyyət hüququnun həyata keçirilməsinə dövlət təminat verir.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b/>
          <w:sz w:val="32"/>
        </w:rPr>
        <w:t xml:space="preserve">    Təhsil hüququ –</w:t>
      </w:r>
      <w:r w:rsidRPr="00EC1C0F">
        <w:rPr>
          <w:rFonts w:eastAsia="Times New Roman"/>
          <w:b/>
          <w:bCs/>
          <w:color w:val="000000"/>
          <w:sz w:val="32"/>
        </w:rPr>
        <w:t xml:space="preserve">Təhsil </w:t>
      </w:r>
      <w:r w:rsidRPr="00EC1C0F">
        <w:rPr>
          <w:color w:val="000000"/>
          <w:sz w:val="32"/>
        </w:rPr>
        <w:t xml:space="preserve">hər bir xalqın gələcəyidir. O, sözün həqiqi və əsl mənasında </w:t>
      </w:r>
      <w:r w:rsidRPr="00EC1C0F">
        <w:rPr>
          <w:b/>
          <w:bCs/>
          <w:color w:val="000000"/>
          <w:sz w:val="32"/>
        </w:rPr>
        <w:t>ölkənin milli sərvətid</w:t>
      </w:r>
      <w:r w:rsidRPr="00EC1C0F">
        <w:rPr>
          <w:rFonts w:eastAsia="Times New Roman"/>
          <w:b/>
          <w:bCs/>
          <w:color w:val="000000"/>
          <w:sz w:val="32"/>
        </w:rPr>
        <w:t xml:space="preserve">ir. </w:t>
      </w:r>
      <w:r w:rsidRPr="00EC1C0F">
        <w:rPr>
          <w:color w:val="000000"/>
          <w:sz w:val="32"/>
        </w:rPr>
        <w:t xml:space="preserve">Cəmiyyət və dövlətin inkişafının əsasını məhz təhsil təşkil edir. Haqlı olaraq o, </w:t>
      </w:r>
      <w:r w:rsidRPr="00EC1C0F">
        <w:rPr>
          <w:rFonts w:eastAsia="Times New Roman"/>
          <w:b/>
          <w:bCs/>
          <w:color w:val="000000"/>
          <w:sz w:val="32"/>
        </w:rPr>
        <w:t xml:space="preserve">strateji əhəmiyyət sahəsi </w:t>
      </w:r>
      <w:r w:rsidRPr="00EC1C0F">
        <w:rPr>
          <w:rFonts w:eastAsia="Times New Roman"/>
          <w:color w:val="000000"/>
          <w:sz w:val="32"/>
        </w:rPr>
        <w:t xml:space="preserve">hesab edilir. </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color w:val="000000"/>
          <w:sz w:val="32"/>
        </w:rPr>
        <w:t xml:space="preserve">     Təhsil hüququnun sosial dəyəri onunla şərtlənir ki, bu hüququn realizə edilməsi ilə fərd bütöv bir şəxsiyyət kimi formalaşır. Təhsil vasitəsilə insan həyata hazırlaşır və aldığı təhsil onun bütün sonrakı həyatına təsir edir. Təhsil bir növ özünütəkmilləşdirmə vasitəsidir. Təhsil Azərbaycan Respublikasında vacib sahələrdən biri sayılır. Dövlət öz vətəndaşlarının təhsil hüququnu təmin etməkdən boyun qaçıra bilməz və o, təhsil vermək üçün bütün digər subyektlərə nisbətən daha geniş imkanlara malikdir.</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color w:val="000000"/>
          <w:sz w:val="32"/>
        </w:rPr>
        <w:t xml:space="preserve">    Azərbaycan Respublikası Konstitusiyanın 42-ci maddəsi vətəndaşların </w:t>
      </w:r>
      <w:r w:rsidRPr="00EC1C0F">
        <w:rPr>
          <w:b/>
          <w:bCs/>
          <w:color w:val="000000"/>
          <w:sz w:val="32"/>
        </w:rPr>
        <w:t xml:space="preserve">təhsil hüququnu </w:t>
      </w:r>
      <w:r w:rsidRPr="00EC1C0F">
        <w:rPr>
          <w:color w:val="000000"/>
          <w:sz w:val="32"/>
        </w:rPr>
        <w:t xml:space="preserve">təsbit edir. Təhsil hüququ vətəndaşların malik olduğu əsas konstitusion hüquqlarından biridir. O, vacib və mühüm </w:t>
      </w:r>
      <w:r w:rsidRPr="00EC1C0F">
        <w:rPr>
          <w:b/>
          <w:bCs/>
          <w:color w:val="000000"/>
          <w:sz w:val="32"/>
        </w:rPr>
        <w:t xml:space="preserve">sosial-mədəni hüquqlardan </w:t>
      </w:r>
      <w:r w:rsidRPr="00EC1C0F">
        <w:rPr>
          <w:rFonts w:eastAsia="Times New Roman"/>
          <w:color w:val="000000"/>
          <w:sz w:val="32"/>
        </w:rPr>
        <w:t>biridir.</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color w:val="000000"/>
          <w:sz w:val="32"/>
        </w:rPr>
        <w:t xml:space="preserve">    İrqindən, milli və dini mənsubiyyətindən, dilindən, cinsindən, yaşından, səhhətindən, sosiai-maddi vəziyyətindən siyasi əqidəsindən və digər amülərdən asılı olmayaraq, </w:t>
      </w:r>
      <w:r w:rsidRPr="00EC1C0F">
        <w:rPr>
          <w:b/>
          <w:bCs/>
          <w:color w:val="000000"/>
          <w:sz w:val="32"/>
        </w:rPr>
        <w:t>vətəndaşların təhsil hüququna təminat verilir.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b/>
          <w:bCs/>
          <w:color w:val="000000"/>
          <w:sz w:val="32"/>
        </w:rPr>
        <w:t xml:space="preserve">    Ümumi təhsil </w:t>
      </w:r>
      <w:r w:rsidRPr="00EC1C0F">
        <w:rPr>
          <w:color w:val="000000"/>
          <w:sz w:val="32"/>
        </w:rPr>
        <w:t xml:space="preserve">təhsil sisteminin quruluşunda mühüm yer tutur. O, üç pillədən ibarətdir: </w:t>
      </w:r>
    </w:p>
    <w:p w:rsidR="00667A1D" w:rsidRPr="00EC1C0F" w:rsidRDefault="00667A1D" w:rsidP="00272339">
      <w:pPr>
        <w:pStyle w:val="ListParagraph"/>
        <w:numPr>
          <w:ilvl w:val="0"/>
          <w:numId w:val="176"/>
        </w:numPr>
        <w:shd w:val="clear" w:color="auto" w:fill="FFFFFF"/>
        <w:autoSpaceDE w:val="0"/>
        <w:autoSpaceDN w:val="0"/>
        <w:adjustRightInd w:val="0"/>
        <w:spacing w:after="0" w:line="240" w:lineRule="auto"/>
        <w:rPr>
          <w:rFonts w:eastAsia="Times New Roman"/>
          <w:sz w:val="32"/>
        </w:rPr>
      </w:pPr>
      <w:r w:rsidRPr="00EC1C0F">
        <w:rPr>
          <w:bCs/>
          <w:color w:val="000000"/>
          <w:sz w:val="32"/>
        </w:rPr>
        <w:t xml:space="preserve">İbtidai təhsildən </w:t>
      </w:r>
      <w:r w:rsidRPr="00EC1C0F">
        <w:rPr>
          <w:color w:val="000000"/>
          <w:sz w:val="32"/>
        </w:rPr>
        <w:t>(1-4-cü siniflər)</w:t>
      </w:r>
    </w:p>
    <w:p w:rsidR="00667A1D" w:rsidRPr="00EC1C0F" w:rsidRDefault="00667A1D" w:rsidP="00272339">
      <w:pPr>
        <w:pStyle w:val="ListParagraph"/>
        <w:numPr>
          <w:ilvl w:val="0"/>
          <w:numId w:val="176"/>
        </w:numPr>
        <w:shd w:val="clear" w:color="auto" w:fill="FFFFFF"/>
        <w:autoSpaceDE w:val="0"/>
        <w:autoSpaceDN w:val="0"/>
        <w:adjustRightInd w:val="0"/>
        <w:spacing w:after="0" w:line="240" w:lineRule="auto"/>
        <w:rPr>
          <w:rFonts w:eastAsia="Times New Roman"/>
          <w:sz w:val="32"/>
        </w:rPr>
      </w:pPr>
      <w:r w:rsidRPr="00EC1C0F">
        <w:rPr>
          <w:bCs/>
          <w:color w:val="000000"/>
          <w:sz w:val="32"/>
        </w:rPr>
        <w:t xml:space="preserve">Ümumi orta təhsil </w:t>
      </w:r>
      <w:r w:rsidRPr="00EC1C0F">
        <w:rPr>
          <w:rFonts w:eastAsia="Times New Roman"/>
          <w:color w:val="000000"/>
          <w:sz w:val="32"/>
        </w:rPr>
        <w:t>(1-9-cu siniflər)</w:t>
      </w:r>
    </w:p>
    <w:p w:rsidR="00667A1D" w:rsidRPr="00EC1C0F" w:rsidRDefault="00667A1D" w:rsidP="00272339">
      <w:pPr>
        <w:pStyle w:val="ListParagraph"/>
        <w:numPr>
          <w:ilvl w:val="0"/>
          <w:numId w:val="176"/>
        </w:num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 xml:space="preserve"> </w:t>
      </w:r>
      <w:r w:rsidRPr="00EC1C0F">
        <w:rPr>
          <w:rFonts w:eastAsia="Times New Roman"/>
          <w:bCs/>
          <w:color w:val="000000"/>
          <w:sz w:val="32"/>
        </w:rPr>
        <w:t>Tam orta təhsildən</w:t>
      </w:r>
      <w:r w:rsidRPr="00EC1C0F">
        <w:rPr>
          <w:rFonts w:eastAsia="Times New Roman"/>
          <w:b/>
          <w:bCs/>
          <w:color w:val="000000"/>
          <w:sz w:val="32"/>
        </w:rPr>
        <w:t xml:space="preserve"> </w:t>
      </w:r>
      <w:r w:rsidRPr="00EC1C0F">
        <w:rPr>
          <w:rFonts w:eastAsia="Times New Roman"/>
          <w:color w:val="000000"/>
          <w:sz w:val="32"/>
        </w:rPr>
        <w:t>(1-11-ci siniflər)</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b/>
          <w:color w:val="000000"/>
          <w:sz w:val="32"/>
        </w:rPr>
        <w:t xml:space="preserve">     Ümumi təhsil</w:t>
      </w:r>
      <w:r w:rsidRPr="00EC1C0F">
        <w:rPr>
          <w:color w:val="000000"/>
          <w:sz w:val="32"/>
        </w:rPr>
        <w:t xml:space="preserve"> 11 illikdir. Ümumi orta təhsil icbaridir (məcburidir). Dövlət ümumi orta təhsil hüququna təminat verir. Dövlət təhsil müəssisələrində tam orta təhsil pulsuzdur.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rFonts w:eastAsia="Times New Roman"/>
          <w:color w:val="000000"/>
          <w:sz w:val="32"/>
        </w:rPr>
        <w:t xml:space="preserve">    T</w:t>
      </w:r>
      <w:r w:rsidRPr="00EC1C0F">
        <w:rPr>
          <w:color w:val="000000"/>
          <w:sz w:val="32"/>
        </w:rPr>
        <w:t xml:space="preserve">əhsil müəssisələri mülkiyyət formasından asılı olaraq iki növə ayrılır: </w:t>
      </w:r>
    </w:p>
    <w:p w:rsidR="00667A1D" w:rsidRPr="00EC1C0F" w:rsidRDefault="00667A1D" w:rsidP="00272339">
      <w:pPr>
        <w:pStyle w:val="ListParagraph"/>
        <w:numPr>
          <w:ilvl w:val="0"/>
          <w:numId w:val="177"/>
        </w:numPr>
        <w:shd w:val="clear" w:color="auto" w:fill="FFFFFF"/>
        <w:autoSpaceDE w:val="0"/>
        <w:autoSpaceDN w:val="0"/>
        <w:adjustRightInd w:val="0"/>
        <w:spacing w:after="0" w:line="240" w:lineRule="auto"/>
        <w:rPr>
          <w:rFonts w:eastAsia="Times New Roman"/>
          <w:sz w:val="32"/>
        </w:rPr>
      </w:pPr>
      <w:r w:rsidRPr="00EC1C0F">
        <w:rPr>
          <w:color w:val="000000"/>
          <w:sz w:val="32"/>
        </w:rPr>
        <w:t>dövlət təhsil müəssisələrinə</w:t>
      </w:r>
    </w:p>
    <w:p w:rsidR="00667A1D" w:rsidRPr="00EC1C0F" w:rsidRDefault="00667A1D" w:rsidP="00272339">
      <w:pPr>
        <w:pStyle w:val="ListParagraph"/>
        <w:numPr>
          <w:ilvl w:val="0"/>
          <w:numId w:val="177"/>
        </w:numPr>
        <w:shd w:val="clear" w:color="auto" w:fill="FFFFFF"/>
        <w:autoSpaceDE w:val="0"/>
        <w:autoSpaceDN w:val="0"/>
        <w:adjustRightInd w:val="0"/>
        <w:spacing w:after="0" w:line="240" w:lineRule="auto"/>
        <w:rPr>
          <w:rFonts w:eastAsia="Times New Roman"/>
          <w:sz w:val="32"/>
        </w:rPr>
      </w:pPr>
      <w:r w:rsidRPr="00EC1C0F">
        <w:rPr>
          <w:color w:val="000000"/>
          <w:sz w:val="32"/>
        </w:rPr>
        <w:t>özəl (qeyri-dövlət) təhsil müəssisələrinə.</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 xml:space="preserve">      </w:t>
      </w:r>
      <w:r w:rsidRPr="00EC1C0F">
        <w:rPr>
          <w:b/>
          <w:bCs/>
          <w:color w:val="000000"/>
          <w:sz w:val="32"/>
        </w:rPr>
        <w:t xml:space="preserve">Dövlət təhsil müəssisələri </w:t>
      </w:r>
      <w:r w:rsidRPr="00EC1C0F">
        <w:rPr>
          <w:color w:val="000000"/>
          <w:sz w:val="32"/>
        </w:rPr>
        <w:t xml:space="preserve">dövlət mülkiyyəti əsasında, </w:t>
      </w:r>
      <w:r w:rsidRPr="00EC1C0F">
        <w:rPr>
          <w:b/>
          <w:bCs/>
          <w:color w:val="000000"/>
          <w:sz w:val="32"/>
        </w:rPr>
        <w:t xml:space="preserve">özəl təhsil müəssisələri </w:t>
      </w:r>
      <w:r w:rsidRPr="00EC1C0F">
        <w:rPr>
          <w:color w:val="000000"/>
          <w:sz w:val="32"/>
        </w:rPr>
        <w:t>isə xüsusi mülkiyyət əsasında yaradılır. Azərbaycan Respublikasında özəl təhsil müəssisələrinin fəaliyyət göstərməsinə icazə verilir.</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 xml:space="preserve">     D</w:t>
      </w:r>
      <w:r w:rsidRPr="00EC1C0F">
        <w:rPr>
          <w:color w:val="000000"/>
          <w:sz w:val="32"/>
        </w:rPr>
        <w:t>övlət təhsil müəssisələrində vətəndaşlar pulsuz təhsil almaq hüququna  malikdirlər. Bununla yanaşı, həmin təhsil müəssisələrində əlavə pullu təhsil qruplarının yaradılmasına icazə verilir. Özəl təhsil müəssisələrində isə təhsil pulludur.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rFonts w:eastAsia="Times New Roman"/>
          <w:color w:val="000000"/>
          <w:sz w:val="32"/>
        </w:rPr>
        <w:t xml:space="preserve">    T</w:t>
      </w:r>
      <w:r w:rsidRPr="00EC1C0F">
        <w:rPr>
          <w:color w:val="000000"/>
          <w:sz w:val="32"/>
        </w:rPr>
        <w:t xml:space="preserve">əhsil müxtəlif formalarda həyata keçirilir: </w:t>
      </w:r>
    </w:p>
    <w:p w:rsidR="00667A1D" w:rsidRPr="00EC1C0F" w:rsidRDefault="00667A1D" w:rsidP="00272339">
      <w:pPr>
        <w:pStyle w:val="ListParagraph"/>
        <w:numPr>
          <w:ilvl w:val="0"/>
          <w:numId w:val="178"/>
        </w:numPr>
        <w:shd w:val="clear" w:color="auto" w:fill="FFFFFF"/>
        <w:autoSpaceDE w:val="0"/>
        <w:autoSpaceDN w:val="0"/>
        <w:adjustRightInd w:val="0"/>
        <w:spacing w:after="0" w:line="240" w:lineRule="auto"/>
        <w:rPr>
          <w:rFonts w:eastAsia="Times New Roman"/>
          <w:sz w:val="32"/>
        </w:rPr>
      </w:pPr>
      <w:r w:rsidRPr="00EC1C0F">
        <w:rPr>
          <w:color w:val="000000"/>
          <w:sz w:val="32"/>
        </w:rPr>
        <w:t>İstehsalatdan ayrılmaqla təhsil müəssisəsində</w:t>
      </w:r>
    </w:p>
    <w:p w:rsidR="00667A1D" w:rsidRPr="00EC1C0F" w:rsidRDefault="00667A1D" w:rsidP="00272339">
      <w:pPr>
        <w:pStyle w:val="ListParagraph"/>
        <w:numPr>
          <w:ilvl w:val="0"/>
          <w:numId w:val="178"/>
        </w:numPr>
        <w:shd w:val="clear" w:color="auto" w:fill="FFFFFF"/>
        <w:autoSpaceDE w:val="0"/>
        <w:autoSpaceDN w:val="0"/>
        <w:adjustRightInd w:val="0"/>
        <w:spacing w:after="0" w:line="240" w:lineRule="auto"/>
        <w:rPr>
          <w:rFonts w:eastAsia="Times New Roman"/>
          <w:sz w:val="32"/>
        </w:rPr>
      </w:pPr>
      <w:r w:rsidRPr="00EC1C0F">
        <w:rPr>
          <w:color w:val="000000"/>
          <w:sz w:val="32"/>
        </w:rPr>
        <w:t xml:space="preserve">İstehsalatdan ayrılmamaqla təhsil müəssisəsində </w:t>
      </w:r>
    </w:p>
    <w:p w:rsidR="00667A1D" w:rsidRPr="00EC1C0F" w:rsidRDefault="00667A1D" w:rsidP="00272339">
      <w:pPr>
        <w:pStyle w:val="ListParagraph"/>
        <w:numPr>
          <w:ilvl w:val="0"/>
          <w:numId w:val="178"/>
        </w:num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 xml:space="preserve">Ailədə </w:t>
      </w:r>
    </w:p>
    <w:p w:rsidR="00667A1D" w:rsidRPr="00EC1C0F" w:rsidRDefault="00667A1D" w:rsidP="00272339">
      <w:pPr>
        <w:pStyle w:val="ListParagraph"/>
        <w:numPr>
          <w:ilvl w:val="0"/>
          <w:numId w:val="178"/>
        </w:num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Sərbəst yolla</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 xml:space="preserve">    V</w:t>
      </w:r>
      <w:r w:rsidRPr="00EC1C0F">
        <w:rPr>
          <w:color w:val="000000"/>
          <w:sz w:val="32"/>
        </w:rPr>
        <w:t>ətəndaşlar təhsil müəssisəsini və təhsil formasını seçməkdə azaddırlar. Valideyn himayəsindən məhrum olmuş və şikəst uşaqların təhsili üçün xüsusi təhsil müəssisələri fəaliyyət göstərir. Dövlət təhsil müəssisələrinin özəlləşdirilməsi qadağandır. Dövlət öz təhsil sisteminə təhsil standartlarını müəyyən etməklə nəzarət edir. Bütün bunlar üçün təhsilə nəzarəti həyata keçirən xüsusi təhsil orqanları yaradılır. Təhsil Azərbaycan Respublikasında ciddi şəkildə mərkəzləşdirilmişdir. Təhsil standartlarını və təhsil proqramlarını dövlət müəyyən edir. Təhsil müəssisəsi açmaq üçün lisenziya tələb olunur. Təhsil fərdin maddi vəziyyəti ilə bağlıdır və bir çox insanlar təhsili məhz maddi vəziyyətlərinin aşağı olmasına görə davam etdirə bilmirlər. Bu halda potensial istedadların</w:t>
      </w:r>
      <w:r w:rsidRPr="00EC1C0F">
        <w:rPr>
          <w:rFonts w:eastAsia="Times New Roman"/>
          <w:sz w:val="32"/>
        </w:rPr>
        <w:t xml:space="preserve"> </w:t>
      </w:r>
      <w:r w:rsidRPr="00EC1C0F">
        <w:rPr>
          <w:rFonts w:eastAsia="Times New Roman"/>
          <w:color w:val="000000"/>
          <w:sz w:val="32"/>
        </w:rPr>
        <w:t>itm</w:t>
      </w:r>
      <w:r w:rsidRPr="00EC1C0F">
        <w:rPr>
          <w:color w:val="000000"/>
          <w:sz w:val="32"/>
        </w:rPr>
        <w:t>əməsi üçün dövlət istedadlı şəxslərə əlavə zəmanətlər müəyyən edir (məsələn, onlar üçün yüksək təqaüdlərin müəyyən edilməsi).</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rFonts w:eastAsia="Times New Roman"/>
          <w:color w:val="000000"/>
          <w:sz w:val="32"/>
        </w:rPr>
        <w:t xml:space="preserve">     T</w:t>
      </w:r>
      <w:r w:rsidRPr="00EC1C0F">
        <w:rPr>
          <w:color w:val="000000"/>
          <w:sz w:val="32"/>
        </w:rPr>
        <w:t xml:space="preserve">əhsil hüququ ilə akademik azadlıq sıx şəkildə bağlıdır. Akademik azadlıq fərdin təlim vermək və bu təlim zamanı həm də öz baxış və fikirlərini yaymaq haqqını ifadə edir. </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 xml:space="preserve">    T</w:t>
      </w:r>
      <w:r w:rsidRPr="00EC1C0F">
        <w:rPr>
          <w:color w:val="000000"/>
          <w:sz w:val="32"/>
        </w:rPr>
        <w:t>əhsil müəssisələri və təhsil orqanlarında siyasi partiyaların, ictimai-siyasi hərəkatların təşkilati strukturlarının yaradılmasına və fəaliyyətinə yol verilmir. Onların, habelə dini qurumların təlim-tərbiyə prosesinə və təhsil müəssisələrinin fəaliyyətinə müdaxilə etmək hüququ yoxdur. Yetkinlik yaşına çatmayanların siyasi aksiyalara cəlb olunmasına yol verilmir. Amma təhsil işçisi siyasi partiya, ictirnai qurum və dini təşkilatın üzvü ola bilər. Bu onun pedoqoji fəaliyyətinə mane ola bilməz.</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rFonts w:eastAsia="Times New Roman"/>
          <w:b/>
          <w:bCs/>
          <w:color w:val="000000"/>
          <w:sz w:val="32"/>
        </w:rPr>
        <w:t xml:space="preserve">   T</w:t>
      </w:r>
      <w:r w:rsidRPr="00EC1C0F">
        <w:rPr>
          <w:b/>
          <w:bCs/>
          <w:color w:val="000000"/>
          <w:sz w:val="32"/>
        </w:rPr>
        <w:t xml:space="preserve">əhsil dünyəvi xarakter daşıyır. </w:t>
      </w:r>
      <w:r w:rsidRPr="00EC1C0F">
        <w:rPr>
          <w:color w:val="000000"/>
          <w:sz w:val="32"/>
        </w:rPr>
        <w:t>Bu o deməkdir ki, təhsil dinlə bağlı deyil və dini təhsil müəssisələri ayrıca fəaliyyət göstərir.</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rFonts w:eastAsia="Times New Roman"/>
          <w:b/>
          <w:bCs/>
          <w:color w:val="000000"/>
          <w:sz w:val="32"/>
        </w:rPr>
        <w:t xml:space="preserve">    T</w:t>
      </w:r>
      <w:r w:rsidRPr="00EC1C0F">
        <w:rPr>
          <w:b/>
          <w:bCs/>
          <w:color w:val="000000"/>
          <w:sz w:val="32"/>
        </w:rPr>
        <w:t>əhsil müəssisələrində təlim dili Azərbaycan dilidir.</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color w:val="000000"/>
          <w:sz w:val="32"/>
        </w:rPr>
        <w:t xml:space="preserve">    Ölkəmizin təhsil sistemi demokratik xarakterə malik olub, milli zəminə və ümumbəşəri dəyərlərə əsaslanır.</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b/>
          <w:sz w:val="32"/>
        </w:rPr>
        <w:t xml:space="preserve">   Mənzil hüququ –</w:t>
      </w:r>
      <w:r w:rsidRPr="00EC1C0F">
        <w:rPr>
          <w:rFonts w:eastAsia="Times New Roman"/>
          <w:color w:val="000000"/>
          <w:sz w:val="32"/>
        </w:rPr>
        <w:t xml:space="preserve"> M</w:t>
      </w:r>
      <w:r w:rsidRPr="00EC1C0F">
        <w:rPr>
          <w:color w:val="000000"/>
          <w:sz w:val="32"/>
        </w:rPr>
        <w:t>ənzil insanını  yaşaması və fəaliyyət  göstərməsi</w:t>
      </w:r>
      <w:r w:rsidRPr="00EC1C0F">
        <w:rPr>
          <w:rFonts w:eastAsia="Times New Roman"/>
          <w:sz w:val="32"/>
        </w:rPr>
        <w:t xml:space="preserve"> </w:t>
      </w:r>
      <w:r w:rsidRPr="00EC1C0F">
        <w:rPr>
          <w:color w:val="000000"/>
          <w:sz w:val="32"/>
        </w:rPr>
        <w:t>üçün ən vacib və mühüm</w:t>
      </w:r>
      <w:r w:rsidRPr="00EC1C0F">
        <w:rPr>
          <w:rFonts w:eastAsia="Times New Roman"/>
          <w:color w:val="000000"/>
          <w:sz w:val="32"/>
          <w:vertAlign w:val="superscript"/>
        </w:rPr>
        <w:t xml:space="preserve"> </w:t>
      </w:r>
      <w:r w:rsidRPr="00EC1C0F">
        <w:rPr>
          <w:color w:val="000000"/>
          <w:sz w:val="32"/>
        </w:rPr>
        <w:t xml:space="preserve">vasitələrdən biridir. Onun müstəsna əhəmiyyəti vardır. Şəxsin həyati mənafelərinin mərkəzi onun yaşayış yeri hesab olunur. </w:t>
      </w:r>
      <w:r w:rsidRPr="00EC1C0F">
        <w:rPr>
          <w:b/>
          <w:bCs/>
          <w:color w:val="000000"/>
          <w:sz w:val="32"/>
        </w:rPr>
        <w:t xml:space="preserve">Mənzil də şəxsin yaşayış yeri deməkdir. </w:t>
      </w:r>
      <w:r w:rsidRPr="00EC1C0F">
        <w:rPr>
          <w:color w:val="000000"/>
          <w:sz w:val="32"/>
        </w:rPr>
        <w:t xml:space="preserve">Burada o, məskən salır, yaşayır, ömür sürür, həyatını keçirir. İctimai, siyasi, elmi və digər fəaliyyət növləri ilə məşğul olmamışdan əvvəl şəxsin ilk növbədə mənzilə malik olması tələb edilir. Buna görə də Azərbaycan Respublikası Konstitusiyasının 43-cü maddəsi </w:t>
      </w:r>
      <w:r w:rsidRPr="00EC1C0F">
        <w:rPr>
          <w:b/>
          <w:bCs/>
          <w:color w:val="000000"/>
          <w:sz w:val="32"/>
        </w:rPr>
        <w:t xml:space="preserve">vətəndaşların mənzil hüququnu təsbit edir. </w:t>
      </w:r>
      <w:r w:rsidRPr="00EC1C0F">
        <w:rPr>
          <w:color w:val="000000"/>
          <w:sz w:val="32"/>
        </w:rPr>
        <w:t xml:space="preserve">Bu hüquq onu ifadə edir ki, hər kəs qanunla qoyulan şərtlərə əməl etməklə daimi yaşayış sahəsinə malik ola bilər. Konstitusiyada bu hüquq mühafizə aspektində təsbit edilmişdir. Bu ondan irəli gəlir ki, fərdin mənzil hüququ toxunulmaz olduqda mühüm əhəmiyyət kəsb edir. </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rFonts w:eastAsia="Times New Roman"/>
          <w:b/>
          <w:bCs/>
          <w:color w:val="000000"/>
          <w:sz w:val="32"/>
        </w:rPr>
        <w:t xml:space="preserve">  M</w:t>
      </w:r>
      <w:r w:rsidRPr="00EC1C0F">
        <w:rPr>
          <w:b/>
          <w:bCs/>
          <w:color w:val="000000"/>
          <w:sz w:val="32"/>
        </w:rPr>
        <w:t xml:space="preserve">ənzil hüququ </w:t>
      </w:r>
      <w:r w:rsidRPr="00EC1C0F">
        <w:rPr>
          <w:color w:val="000000"/>
          <w:sz w:val="32"/>
        </w:rPr>
        <w:t xml:space="preserve">dedikdə, şəxsin daim yaşayış sahəsinə malik olmaq imkanı başa düşülür. </w:t>
      </w:r>
      <w:r w:rsidRPr="00EC1C0F">
        <w:rPr>
          <w:b/>
          <w:bCs/>
          <w:color w:val="000000"/>
          <w:sz w:val="32"/>
        </w:rPr>
        <w:t xml:space="preserve">Şəxsin mülkiyyətində bir və ya bir neçə mənzil ola bilər. </w:t>
      </w:r>
      <w:r w:rsidRPr="00EC1C0F">
        <w:rPr>
          <w:color w:val="000000"/>
          <w:sz w:val="32"/>
        </w:rPr>
        <w:t>Hal-hazırda xüsusi mülkiyyətdə mənzilin sayına və yaşayış sahəsinin həcminə heç bir məhdudiyyət qoyulmur.</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color w:val="000000"/>
          <w:sz w:val="32"/>
        </w:rPr>
        <w:t xml:space="preserve">     Şəxs öz mənzilindən təyinatına uyğun istifadə etməlidir. Mənzil hüququ mənzildən heç də istənilən şəkildə istifadə etməni nəzərdə tutmur. Məsələn, mənzildə meyvə saxlamaq üçün anbar kimi və ya sənaye istehsalatı ilə məşğul olmaq üçün istifadə etmək olmaz. Mənzildən istifadə cəmiyyətin, dövlətin və vətəndaşların mənafelərinə toxunmamalı, onlara zərər vurmamalıdır. Bundan başqa, mənzilin özünün harada yerləşməsi də bəzi</w:t>
      </w:r>
      <w:r w:rsidRPr="00EC1C0F">
        <w:rPr>
          <w:rFonts w:eastAsia="Times New Roman"/>
          <w:sz w:val="32"/>
        </w:rPr>
        <w:t xml:space="preserve"> </w:t>
      </w:r>
      <w:r w:rsidRPr="00EC1C0F">
        <w:rPr>
          <w:rFonts w:eastAsia="Times New Roman"/>
          <w:color w:val="000000"/>
          <w:sz w:val="32"/>
        </w:rPr>
        <w:t>hallarda m</w:t>
      </w:r>
      <w:r w:rsidRPr="00EC1C0F">
        <w:rPr>
          <w:color w:val="000000"/>
          <w:sz w:val="32"/>
        </w:rPr>
        <w:t>ənzil sahiblərinin hüquqlarını məhdudlaşdıra bilər. Məsələn, tarix və mədəniyyət abidəsi sayılan binalarda yerləşən mənzillərin sahiblərinin üzərinə binanın milli abidə olmasından doğan əlavə vəzifələr qoyula bilər.</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color w:val="000000"/>
          <w:sz w:val="32"/>
        </w:rPr>
        <w:t xml:space="preserve">     Ölkədə olan bütün yaşayış evləri və yaşayış sahələri </w:t>
      </w:r>
      <w:r w:rsidRPr="00EC1C0F">
        <w:rPr>
          <w:rFonts w:eastAsia="Times New Roman"/>
          <w:b/>
          <w:bCs/>
          <w:color w:val="000000"/>
          <w:sz w:val="32"/>
        </w:rPr>
        <w:t xml:space="preserve">mənzil fondu </w:t>
      </w:r>
      <w:r w:rsidRPr="00EC1C0F">
        <w:rPr>
          <w:color w:val="000000"/>
          <w:sz w:val="32"/>
        </w:rPr>
        <w:t>adlanır. Mənzil fonduna aiddir:</w:t>
      </w:r>
    </w:p>
    <w:p w:rsidR="00667A1D" w:rsidRPr="00EC1C0F" w:rsidRDefault="00667A1D" w:rsidP="00272339">
      <w:pPr>
        <w:pStyle w:val="ListParagraph"/>
        <w:numPr>
          <w:ilvl w:val="0"/>
          <w:numId w:val="179"/>
        </w:numPr>
        <w:shd w:val="clear" w:color="auto" w:fill="FFFFFF"/>
        <w:autoSpaceDE w:val="0"/>
        <w:autoSpaceDN w:val="0"/>
        <w:adjustRightInd w:val="0"/>
        <w:spacing w:after="0" w:line="240" w:lineRule="auto"/>
        <w:rPr>
          <w:rFonts w:eastAsia="Times New Roman"/>
          <w:sz w:val="32"/>
        </w:rPr>
      </w:pPr>
      <w:r w:rsidRPr="00EC1C0F">
        <w:rPr>
          <w:b/>
          <w:bCs/>
          <w:color w:val="000000"/>
          <w:sz w:val="32"/>
        </w:rPr>
        <w:t xml:space="preserve">Dövlət mənzil fondu </w:t>
      </w:r>
      <w:r w:rsidRPr="00EC1C0F">
        <w:rPr>
          <w:color w:val="000000"/>
          <w:sz w:val="32"/>
        </w:rPr>
        <w:t>(dövlətə məxsus olan yaşayış evləri və yaşayış sahələri)</w:t>
      </w:r>
    </w:p>
    <w:p w:rsidR="00667A1D" w:rsidRPr="00EC1C0F" w:rsidRDefault="00667A1D" w:rsidP="00272339">
      <w:pPr>
        <w:pStyle w:val="ListParagraph"/>
        <w:numPr>
          <w:ilvl w:val="0"/>
          <w:numId w:val="179"/>
        </w:num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 xml:space="preserve"> </w:t>
      </w:r>
      <w:r w:rsidRPr="00EC1C0F">
        <w:rPr>
          <w:b/>
          <w:bCs/>
          <w:color w:val="000000"/>
          <w:sz w:val="32"/>
        </w:rPr>
        <w:t xml:space="preserve">Özəl (xüsusi) mənzil fondu </w:t>
      </w:r>
      <w:r w:rsidRPr="00EC1C0F">
        <w:rPr>
          <w:color w:val="000000"/>
          <w:sz w:val="32"/>
        </w:rPr>
        <w:t>(vətəndaşların xüsusi mülkiyyətində olan mənzillər)</w:t>
      </w:r>
    </w:p>
    <w:p w:rsidR="00667A1D" w:rsidRPr="00EC1C0F" w:rsidRDefault="00667A1D" w:rsidP="00272339">
      <w:pPr>
        <w:pStyle w:val="ListParagraph"/>
        <w:numPr>
          <w:ilvl w:val="0"/>
          <w:numId w:val="179"/>
        </w:numPr>
        <w:shd w:val="clear" w:color="auto" w:fill="FFFFFF"/>
        <w:autoSpaceDE w:val="0"/>
        <w:autoSpaceDN w:val="0"/>
        <w:adjustRightInd w:val="0"/>
        <w:spacing w:after="0" w:line="240" w:lineRule="auto"/>
        <w:rPr>
          <w:rFonts w:eastAsia="Times New Roman"/>
          <w:sz w:val="32"/>
        </w:rPr>
      </w:pPr>
      <w:r w:rsidRPr="00EC1C0F">
        <w:rPr>
          <w:rFonts w:eastAsia="Times New Roman"/>
          <w:b/>
          <w:bCs/>
          <w:color w:val="000000"/>
          <w:sz w:val="32"/>
        </w:rPr>
        <w:t xml:space="preserve">Bələdiyyə mənzil fondu </w:t>
      </w:r>
      <w:r w:rsidRPr="00EC1C0F">
        <w:rPr>
          <w:color w:val="000000"/>
          <w:sz w:val="32"/>
        </w:rPr>
        <w:t>(yerli özünüidarə orqanlarının bələdiyyə mülkiyyəti hesab olunan mənzil fondu)</w:t>
      </w:r>
    </w:p>
    <w:p w:rsidR="00667A1D" w:rsidRPr="00EC1C0F" w:rsidRDefault="00667A1D" w:rsidP="00272339">
      <w:pPr>
        <w:pStyle w:val="ListParagraph"/>
        <w:numPr>
          <w:ilvl w:val="0"/>
          <w:numId w:val="179"/>
        </w:numPr>
        <w:shd w:val="clear" w:color="auto" w:fill="FFFFFF"/>
        <w:autoSpaceDE w:val="0"/>
        <w:autoSpaceDN w:val="0"/>
        <w:adjustRightInd w:val="0"/>
        <w:spacing w:after="0" w:line="240" w:lineRule="auto"/>
        <w:rPr>
          <w:rFonts w:eastAsia="Times New Roman"/>
          <w:sz w:val="32"/>
        </w:rPr>
      </w:pPr>
      <w:r w:rsidRPr="00EC1C0F">
        <w:rPr>
          <w:rFonts w:eastAsia="Times New Roman"/>
          <w:b/>
          <w:bCs/>
          <w:color w:val="000000"/>
          <w:sz w:val="32"/>
        </w:rPr>
        <w:t xml:space="preserve">Kooperativ mənzil fondu </w:t>
      </w:r>
      <w:r w:rsidRPr="00EC1C0F">
        <w:rPr>
          <w:rFonts w:eastAsia="Times New Roman"/>
          <w:color w:val="000000"/>
          <w:sz w:val="32"/>
        </w:rPr>
        <w:t>(mənzil-tikinti koo</w:t>
      </w:r>
      <w:r w:rsidRPr="00EC1C0F">
        <w:rPr>
          <w:color w:val="000000"/>
          <w:sz w:val="32"/>
        </w:rPr>
        <w:t>perativlərinə məxsus yaşayış evləri).</w:t>
      </w:r>
    </w:p>
    <w:p w:rsidR="00667A1D" w:rsidRPr="00EC1C0F" w:rsidRDefault="00667A1D" w:rsidP="00272339">
      <w:pPr>
        <w:shd w:val="clear" w:color="auto" w:fill="FFFFFF"/>
        <w:autoSpaceDE w:val="0"/>
        <w:autoSpaceDN w:val="0"/>
        <w:adjustRightInd w:val="0"/>
        <w:spacing w:after="0" w:line="240" w:lineRule="auto"/>
        <w:rPr>
          <w:rFonts w:eastAsia="Times New Roman"/>
          <w:sz w:val="32"/>
        </w:rPr>
      </w:pPr>
      <w:r w:rsidRPr="00EC1C0F">
        <w:rPr>
          <w:rFonts w:eastAsia="Times New Roman"/>
          <w:color w:val="000000"/>
          <w:sz w:val="32"/>
        </w:rPr>
        <w:t xml:space="preserve">    D</w:t>
      </w:r>
      <w:r w:rsidRPr="00EC1C0F">
        <w:rPr>
          <w:color w:val="000000"/>
          <w:sz w:val="32"/>
        </w:rPr>
        <w:t xml:space="preserve">övlət mənzil fondunun mülkiyyətçisi dövlətdir. O, mənzilləri kirayə müqaviləsi və order əsasında ayrı-ayrı vətəndaşların istifadəsinə verir. Həmin vətəndaşlar kirayəçi hesab olunurlar. Keçən yüzilliyin 90-cı illərindən başlayaraq </w:t>
      </w:r>
      <w:r w:rsidRPr="00EC1C0F">
        <w:rPr>
          <w:b/>
          <w:bCs/>
          <w:color w:val="000000"/>
          <w:sz w:val="32"/>
        </w:rPr>
        <w:t xml:space="preserve">dövlət mənzil fondu özəlləşdirilmişdir. </w:t>
      </w:r>
      <w:r w:rsidRPr="00EC1C0F">
        <w:rPr>
          <w:color w:val="000000"/>
          <w:sz w:val="32"/>
        </w:rPr>
        <w:t>Bunun nəticəsində dövlət mənzil fonduna aid edilən mənzillər əvəzsiz (pulsuz) olaraq vətəndaşların xüsusi mülkiyyətinə keçmişdir.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rFonts w:eastAsia="Times New Roman"/>
          <w:color w:val="000000"/>
          <w:sz w:val="32"/>
        </w:rPr>
        <w:t xml:space="preserve">   M</w:t>
      </w:r>
      <w:r w:rsidRPr="00EC1C0F">
        <w:rPr>
          <w:color w:val="000000"/>
          <w:sz w:val="32"/>
        </w:rPr>
        <w:t xml:space="preserve">ülkiyyət toxunulmazlığı kimi əsas və fundamental prinsipə görə </w:t>
      </w:r>
      <w:r w:rsidRPr="00EC1C0F">
        <w:rPr>
          <w:rFonts w:eastAsia="Times New Roman"/>
          <w:b/>
          <w:bCs/>
          <w:color w:val="000000"/>
          <w:sz w:val="32"/>
        </w:rPr>
        <w:t>he</w:t>
      </w:r>
      <w:r w:rsidRPr="00EC1C0F">
        <w:rPr>
          <w:b/>
          <w:bCs/>
          <w:color w:val="000000"/>
          <w:sz w:val="32"/>
        </w:rPr>
        <w:t xml:space="preserve">ç kəs yaşadığı mənzildən qanunsuz məhrum edilə bilməz. </w:t>
      </w:r>
      <w:r w:rsidRPr="00EC1C0F">
        <w:rPr>
          <w:color w:val="000000"/>
          <w:sz w:val="32"/>
        </w:rPr>
        <w:t xml:space="preserve">Lakin iki halda bu qayda və normadan istisnaya yol verilir. Həmin hallar qanunda nəzərdə tutulmuşdur. Birinci hal </w:t>
      </w:r>
      <w:r w:rsidRPr="00EC1C0F">
        <w:rPr>
          <w:b/>
          <w:bCs/>
          <w:color w:val="000000"/>
          <w:sz w:val="32"/>
        </w:rPr>
        <w:t xml:space="preserve">müsadirədir. </w:t>
      </w:r>
      <w:r w:rsidRPr="00EC1C0F">
        <w:rPr>
          <w:color w:val="000000"/>
          <w:sz w:val="32"/>
        </w:rPr>
        <w:t>Belə ki, şəxs törətdiyi cinayət nəticəsində pul əldə edir və həmin pula mənzil alır. Bu mənzil törədilən cinayət əməlinə görə cəza növü (sanksiya) kimi müsadirə edilə bilər. İkinci hala görə isə torpaq sahələri dövlət ehtiyacları üçün alına bilər (məsələn, neft kəmərinin çəkilməsi zamanı və s. hallarda). Bununla bağlı olaraq vətəndaşın xüsusi mülkiyyətindəki yaşayış evi sökülür. Belə halda vətəndaşa dövlət mənzil fondu evlərində mənzil verilir və ya onun istəyinə uyğun olaraq sökülən evin dəyəri ödənilir.</w:t>
      </w:r>
    </w:p>
    <w:p w:rsidR="00667A1D" w:rsidRPr="00EC1C0F" w:rsidRDefault="00667A1D" w:rsidP="00272339">
      <w:pPr>
        <w:shd w:val="clear" w:color="auto" w:fill="FFFFFF"/>
        <w:autoSpaceDE w:val="0"/>
        <w:autoSpaceDN w:val="0"/>
        <w:adjustRightInd w:val="0"/>
        <w:spacing w:after="0" w:line="240" w:lineRule="auto"/>
        <w:rPr>
          <w:rFonts w:ascii="Arial" w:hAnsi="Arial" w:cs="Arial"/>
          <w:sz w:val="32"/>
        </w:rPr>
      </w:pPr>
    </w:p>
    <w:p w:rsidR="00667A1D" w:rsidRPr="00EC1C0F" w:rsidRDefault="00667A1D" w:rsidP="00272339">
      <w:pPr>
        <w:shd w:val="clear" w:color="auto" w:fill="FFFFFF"/>
        <w:autoSpaceDE w:val="0"/>
        <w:autoSpaceDN w:val="0"/>
        <w:adjustRightInd w:val="0"/>
        <w:spacing w:after="0" w:line="240" w:lineRule="auto"/>
        <w:rPr>
          <w:rFonts w:ascii="Arial" w:hAnsi="Arial" w:cs="Arial"/>
          <w:color w:val="000000"/>
          <w:sz w:val="32"/>
        </w:rPr>
      </w:pPr>
    </w:p>
    <w:p w:rsidR="00667A1D" w:rsidRPr="00EC1C0F" w:rsidRDefault="00667A1D" w:rsidP="00272339">
      <w:pPr>
        <w:shd w:val="clear" w:color="auto" w:fill="FFFFFF"/>
        <w:autoSpaceDE w:val="0"/>
        <w:autoSpaceDN w:val="0"/>
        <w:adjustRightInd w:val="0"/>
        <w:spacing w:after="0" w:line="240" w:lineRule="auto"/>
        <w:rPr>
          <w:rFonts w:ascii="Arial" w:hAnsi="Arial" w:cs="Arial"/>
          <w:color w:val="000000"/>
          <w:sz w:val="32"/>
        </w:rPr>
      </w:pPr>
    </w:p>
    <w:p w:rsidR="00667A1D" w:rsidRPr="00EC1C0F" w:rsidRDefault="00667A1D" w:rsidP="00272339">
      <w:pPr>
        <w:tabs>
          <w:tab w:val="left" w:pos="-567"/>
        </w:tabs>
        <w:spacing w:after="0" w:line="240" w:lineRule="auto"/>
        <w:rPr>
          <w:b/>
          <w:sz w:val="32"/>
        </w:rPr>
      </w:pPr>
    </w:p>
    <w:p w:rsidR="00667A1D" w:rsidRPr="00EC1C0F" w:rsidRDefault="00667A1D" w:rsidP="00272339">
      <w:pPr>
        <w:numPr>
          <w:ilvl w:val="0"/>
          <w:numId w:val="76"/>
        </w:numPr>
        <w:tabs>
          <w:tab w:val="left" w:pos="-567"/>
        </w:tabs>
        <w:spacing w:after="0" w:line="240" w:lineRule="auto"/>
        <w:ind w:left="0" w:firstLine="0"/>
        <w:rPr>
          <w:sz w:val="32"/>
        </w:rPr>
      </w:pPr>
      <w:r w:rsidRPr="00EC1C0F">
        <w:rPr>
          <w:sz w:val="32"/>
        </w:rPr>
        <w:t xml:space="preserve">Azərbaycan Respublikasının Konstitusiyasında vətəndaşlar həm də müəyyən vəzifələr daşıyırlar. Vəzifələr şəxsin konstitusiya statusunun vacib elementidir. </w:t>
      </w:r>
      <w:r w:rsidRPr="00EC1C0F">
        <w:rPr>
          <w:b/>
          <w:sz w:val="32"/>
        </w:rPr>
        <w:t>Vəzifə</w:t>
      </w:r>
      <w:r w:rsidRPr="00EC1C0F">
        <w:rPr>
          <w:sz w:val="32"/>
        </w:rPr>
        <w:t>, şəxsin özünün və cəmiyyətin, dövlətin mənafeyi naminə yerinə yetirməli olduğu, qanunla müəyyən edilmiş lazımı davranış ölçüsüdür.</w:t>
      </w:r>
    </w:p>
    <w:p w:rsidR="00667A1D" w:rsidRPr="00EC1C0F" w:rsidRDefault="00667A1D" w:rsidP="00272339">
      <w:pPr>
        <w:tabs>
          <w:tab w:val="left" w:pos="-567"/>
        </w:tabs>
        <w:spacing w:after="0" w:line="240" w:lineRule="auto"/>
        <w:rPr>
          <w:sz w:val="32"/>
        </w:rPr>
      </w:pPr>
      <w:r w:rsidRPr="00EC1C0F">
        <w:rPr>
          <w:sz w:val="32"/>
        </w:rPr>
        <w:t xml:space="preserve">       Azərbaycan Respublikasının Konstitusiyası vətəndaşların aşağıdakı vəzifələrini nəzərdə tutur:</w:t>
      </w:r>
    </w:p>
    <w:p w:rsidR="00667A1D" w:rsidRPr="00EC1C0F" w:rsidRDefault="00667A1D" w:rsidP="00272339">
      <w:pPr>
        <w:numPr>
          <w:ilvl w:val="0"/>
          <w:numId w:val="83"/>
        </w:numPr>
        <w:tabs>
          <w:tab w:val="left" w:pos="-567"/>
        </w:tabs>
        <w:spacing w:after="0" w:line="240" w:lineRule="auto"/>
        <w:rPr>
          <w:sz w:val="32"/>
        </w:rPr>
      </w:pPr>
      <w:r w:rsidRPr="00EC1C0F">
        <w:rPr>
          <w:sz w:val="32"/>
        </w:rPr>
        <w:t xml:space="preserve">Azərbaycan Respublikasının Konstitusiyasına və qanunlarına əməl etmək (72-ci maddənin II bəndi) </w:t>
      </w:r>
    </w:p>
    <w:p w:rsidR="00667A1D" w:rsidRPr="00EC1C0F" w:rsidRDefault="00667A1D" w:rsidP="00272339">
      <w:pPr>
        <w:numPr>
          <w:ilvl w:val="0"/>
          <w:numId w:val="83"/>
        </w:numPr>
        <w:tabs>
          <w:tab w:val="left" w:pos="-567"/>
        </w:tabs>
        <w:spacing w:after="0" w:line="240" w:lineRule="auto"/>
        <w:rPr>
          <w:sz w:val="32"/>
        </w:rPr>
      </w:pPr>
      <w:r w:rsidRPr="00EC1C0F">
        <w:rPr>
          <w:sz w:val="32"/>
        </w:rPr>
        <w:t>Başqa şəxslərin hüquq və azadlıqlarına hörmət bəsləmək (72-ci maddənin II bəndi)</w:t>
      </w:r>
    </w:p>
    <w:p w:rsidR="00667A1D" w:rsidRPr="00EC1C0F" w:rsidRDefault="00667A1D" w:rsidP="00272339">
      <w:pPr>
        <w:numPr>
          <w:ilvl w:val="0"/>
          <w:numId w:val="83"/>
        </w:numPr>
        <w:tabs>
          <w:tab w:val="left" w:pos="-567"/>
        </w:tabs>
        <w:spacing w:after="0" w:line="240" w:lineRule="auto"/>
        <w:rPr>
          <w:sz w:val="32"/>
        </w:rPr>
      </w:pPr>
      <w:r w:rsidRPr="00EC1C0F">
        <w:rPr>
          <w:sz w:val="32"/>
        </w:rPr>
        <w:t>Vergilər və başqa dövlət ödənişlərini ödəmək (maddə 73)</w:t>
      </w:r>
    </w:p>
    <w:p w:rsidR="00667A1D" w:rsidRPr="00EC1C0F" w:rsidRDefault="00667A1D" w:rsidP="00272339">
      <w:pPr>
        <w:numPr>
          <w:ilvl w:val="0"/>
          <w:numId w:val="83"/>
        </w:numPr>
        <w:tabs>
          <w:tab w:val="left" w:pos="-567"/>
        </w:tabs>
        <w:spacing w:after="0" w:line="240" w:lineRule="auto"/>
        <w:rPr>
          <w:sz w:val="32"/>
        </w:rPr>
      </w:pPr>
      <w:r w:rsidRPr="00EC1C0F">
        <w:rPr>
          <w:sz w:val="32"/>
        </w:rPr>
        <w:t>Vətənə sədaqət (maddə 74)</w:t>
      </w:r>
    </w:p>
    <w:p w:rsidR="00667A1D" w:rsidRPr="00EC1C0F" w:rsidRDefault="00667A1D" w:rsidP="00272339">
      <w:pPr>
        <w:numPr>
          <w:ilvl w:val="0"/>
          <w:numId w:val="83"/>
        </w:numPr>
        <w:tabs>
          <w:tab w:val="left" w:pos="-567"/>
        </w:tabs>
        <w:spacing w:after="0" w:line="240" w:lineRule="auto"/>
        <w:rPr>
          <w:sz w:val="32"/>
        </w:rPr>
      </w:pPr>
      <w:r w:rsidRPr="00EC1C0F">
        <w:rPr>
          <w:sz w:val="32"/>
        </w:rPr>
        <w:t>Dövlət rəmzlərinə hörmət (maddə 75)</w:t>
      </w:r>
    </w:p>
    <w:p w:rsidR="00667A1D" w:rsidRPr="00EC1C0F" w:rsidRDefault="00667A1D" w:rsidP="00272339">
      <w:pPr>
        <w:numPr>
          <w:ilvl w:val="0"/>
          <w:numId w:val="83"/>
        </w:numPr>
        <w:tabs>
          <w:tab w:val="left" w:pos="-567"/>
        </w:tabs>
        <w:spacing w:after="0" w:line="240" w:lineRule="auto"/>
        <w:rPr>
          <w:sz w:val="32"/>
        </w:rPr>
      </w:pPr>
      <w:r w:rsidRPr="00EC1C0F">
        <w:rPr>
          <w:sz w:val="32"/>
        </w:rPr>
        <w:t>Vətəni müdafiə (maddə 76)</w:t>
      </w:r>
    </w:p>
    <w:p w:rsidR="00667A1D" w:rsidRPr="00EC1C0F" w:rsidRDefault="00667A1D" w:rsidP="00272339">
      <w:pPr>
        <w:numPr>
          <w:ilvl w:val="0"/>
          <w:numId w:val="83"/>
        </w:numPr>
        <w:tabs>
          <w:tab w:val="left" w:pos="-567"/>
        </w:tabs>
        <w:spacing w:after="0" w:line="240" w:lineRule="auto"/>
        <w:rPr>
          <w:sz w:val="32"/>
        </w:rPr>
      </w:pPr>
      <w:r w:rsidRPr="00EC1C0F">
        <w:rPr>
          <w:sz w:val="32"/>
        </w:rPr>
        <w:t>Tarix və mədəniyyət abidələrinin qorunması (maddə 77)</w:t>
      </w:r>
    </w:p>
    <w:p w:rsidR="00667A1D" w:rsidRPr="00EC1C0F" w:rsidRDefault="00667A1D" w:rsidP="00272339">
      <w:pPr>
        <w:numPr>
          <w:ilvl w:val="0"/>
          <w:numId w:val="83"/>
        </w:numPr>
        <w:tabs>
          <w:tab w:val="left" w:pos="-567"/>
        </w:tabs>
        <w:spacing w:after="0" w:line="240" w:lineRule="auto"/>
        <w:rPr>
          <w:sz w:val="32"/>
        </w:rPr>
      </w:pPr>
      <w:r w:rsidRPr="00EC1C0F">
        <w:rPr>
          <w:sz w:val="32"/>
        </w:rPr>
        <w:t>Ətraf mühitin qorunması (maddə 78)</w:t>
      </w:r>
    </w:p>
    <w:p w:rsidR="00667A1D" w:rsidRPr="00EC1C0F" w:rsidRDefault="00667A1D" w:rsidP="00272339">
      <w:pPr>
        <w:numPr>
          <w:ilvl w:val="0"/>
          <w:numId w:val="83"/>
        </w:numPr>
        <w:tabs>
          <w:tab w:val="left" w:pos="-567"/>
        </w:tabs>
        <w:spacing w:after="0" w:line="240" w:lineRule="auto"/>
        <w:rPr>
          <w:sz w:val="32"/>
        </w:rPr>
      </w:pPr>
      <w:r w:rsidRPr="00EC1C0F">
        <w:rPr>
          <w:sz w:val="32"/>
        </w:rPr>
        <w:t>Qanuna zidd vəzifələrin icrasına yol verilməməsi (maddə 79)</w:t>
      </w:r>
    </w:p>
    <w:p w:rsidR="00667A1D" w:rsidRPr="00EC1C0F" w:rsidRDefault="00667A1D" w:rsidP="00272339">
      <w:pPr>
        <w:numPr>
          <w:ilvl w:val="0"/>
          <w:numId w:val="83"/>
        </w:numPr>
        <w:tabs>
          <w:tab w:val="left" w:pos="-567"/>
        </w:tabs>
        <w:spacing w:after="0" w:line="240" w:lineRule="auto"/>
        <w:rPr>
          <w:sz w:val="32"/>
        </w:rPr>
      </w:pPr>
      <w:r w:rsidRPr="00EC1C0F">
        <w:rPr>
          <w:sz w:val="32"/>
        </w:rPr>
        <w:t>Məsuliyyət (maddə 80)</w:t>
      </w:r>
    </w:p>
    <w:p w:rsidR="00667A1D" w:rsidRPr="00EC1C0F" w:rsidRDefault="00667A1D" w:rsidP="00272339">
      <w:pPr>
        <w:tabs>
          <w:tab w:val="left" w:pos="-567"/>
        </w:tabs>
        <w:spacing w:after="0" w:line="240" w:lineRule="auto"/>
        <w:rPr>
          <w:sz w:val="32"/>
        </w:rPr>
      </w:pPr>
      <w:r w:rsidRPr="00EC1C0F">
        <w:rPr>
          <w:sz w:val="32"/>
        </w:rPr>
        <w:t xml:space="preserve">    Azərbaycan Respublikasının Konstitusiyasında ilkin və ən universal vəzifə kimi </w:t>
      </w:r>
      <w:r w:rsidRPr="00EC1C0F">
        <w:rPr>
          <w:i/>
          <w:sz w:val="32"/>
          <w:u w:val="single"/>
        </w:rPr>
        <w:t>Azərbaycan Respublikasının Konstitusiyasına və qanunlarına əməl etmək, başqa şəxslərin hüquq və azadlıqlarına hörmət bəsləmək</w:t>
      </w:r>
      <w:r w:rsidRPr="00EC1C0F">
        <w:rPr>
          <w:sz w:val="32"/>
        </w:rPr>
        <w:t xml:space="preserve"> göstərilir. Konstitusiya və qanunlara əməl etmək hüquqi kateqoriya olduğu  halda, başqalarının hüquqlarına  hörmət etmək isə daha çox əxlaqi kateqoriyadır. Belə ki, insan davranışlarında nəsə konstitusiya və qanunlara uyğun gəlmirsə, dövlətin ona müdaxilə edib dəqiqləşdirmə aparması mümkündür. Lakin insanı hörmət qoymadığı bir şeyə görə mühakimə etmək onun konkret davranışlarında hüquqazidd əməl kimi təzahür etməyənə qədər mümkün deyil. </w:t>
      </w:r>
    </w:p>
    <w:p w:rsidR="00667A1D" w:rsidRPr="00EC1C0F" w:rsidRDefault="00667A1D" w:rsidP="00272339">
      <w:pPr>
        <w:tabs>
          <w:tab w:val="left" w:pos="-567"/>
        </w:tabs>
        <w:spacing w:after="0" w:line="240" w:lineRule="auto"/>
        <w:rPr>
          <w:sz w:val="32"/>
        </w:rPr>
      </w:pPr>
      <w:r w:rsidRPr="00EC1C0F">
        <w:rPr>
          <w:sz w:val="32"/>
        </w:rPr>
        <w:t xml:space="preserve">    Bütün digər vəzifələr Konstitusiya və qanunlara əməl etmək vəzifəsi ilə ehtiva edilir. Bu da ondan irəli gəlir ki, bütün vəzifələr hüquqi aktlarda əks olunub və onlara riayət edən şəxs, qanunvericiliyə riayət edir və bununla da konstitusiya və qanunlara əməl etmək vəzifəsini yerinə yetirir.</w:t>
      </w:r>
    </w:p>
    <w:p w:rsidR="00667A1D" w:rsidRPr="00EC1C0F" w:rsidRDefault="00667A1D" w:rsidP="00272339">
      <w:pPr>
        <w:tabs>
          <w:tab w:val="left" w:pos="-567"/>
        </w:tabs>
        <w:spacing w:after="0" w:line="240" w:lineRule="auto"/>
        <w:rPr>
          <w:sz w:val="32"/>
        </w:rPr>
      </w:pPr>
      <w:r w:rsidRPr="00EC1C0F">
        <w:rPr>
          <w:sz w:val="32"/>
        </w:rPr>
        <w:t xml:space="preserve">     Konstitusiyada nəzərdə tutulan vəzifələrdən biri də </w:t>
      </w:r>
      <w:r w:rsidRPr="00EC1C0F">
        <w:rPr>
          <w:i/>
          <w:sz w:val="32"/>
          <w:u w:val="single"/>
        </w:rPr>
        <w:t>vətəni müdafiədir.</w:t>
      </w:r>
      <w:r w:rsidRPr="00EC1C0F">
        <w:rPr>
          <w:sz w:val="32"/>
        </w:rPr>
        <w:t xml:space="preserve"> Vətəni müdafiə vəzifəsi yalnız vətəndaşlara aid olan vəzifədir. Vətəni müdafiə geniş anlayışdır. Lakin vətəni müdafiənin ən əsas və bariz forması hərbi xidmətdir. Vətəni müdafiə hərbi xidmət şəklində kişilərin vəzifəsi hesab olunur. Lakin cari qanunvericilik qadınların vətəni müdafiəsini nəinki istisna etmir, əksinə onu bir vəzifə kimi nəzərdə tutur. Ancaq qadınların vətəni müdafiə vəzifəsi hərbi xidmət şəklində həyata keçirilmir. Onlar üçün hərbi xidmət, sadəcə olaraq hüquqdur. Əhalinin hərbi xidmət üçün yararlı olmayan qisminin vətəni müdafiə vəzifəsi əmək mükəlləfiyyəti, arxa cəbhədə müəyyən vəzifələr yerinə yetirmə şəklində təzahür edir. Qanunvericiliyə görə, hərbi xidmət kişilərin vəzifəsidir və hərbi xidmətdən azad olmaq üçün əsası olmayan hər bir kişi hərbi xidmətdən keçməlidir.  Hərbi xidmət «Hərbi xidmət haqqında»  və  «Hərbi xidmətə çağırışın əsasları haqqında» Azərbaycan Respublikası Qanunları ilə tənzimlənir. Qanunvericiliyə görə, 18 yaşından 35 yaşına qədər hərbi çağırışdan azad olma üçün möhləti olmayan hər bir kişi hərbi mükəlləfiyyət daşıyır. </w:t>
      </w:r>
    </w:p>
    <w:p w:rsidR="00667A1D" w:rsidRPr="00EC1C0F" w:rsidRDefault="00667A1D" w:rsidP="00272339">
      <w:pPr>
        <w:tabs>
          <w:tab w:val="left" w:pos="-567"/>
        </w:tabs>
        <w:spacing w:after="0" w:line="240" w:lineRule="auto"/>
        <w:rPr>
          <w:sz w:val="32"/>
        </w:rPr>
      </w:pPr>
      <w:r w:rsidRPr="00EC1C0F">
        <w:rPr>
          <w:sz w:val="32"/>
        </w:rPr>
        <w:t xml:space="preserve">      </w:t>
      </w:r>
      <w:r w:rsidRPr="00EC1C0F">
        <w:rPr>
          <w:sz w:val="32"/>
          <w:lang w:eastAsia="ru-RU"/>
        </w:rPr>
        <w:t>Dinc dövrdə</w:t>
      </w:r>
      <w:r w:rsidRPr="00EC1C0F">
        <w:rPr>
          <w:sz w:val="32"/>
        </w:rPr>
        <w:t xml:space="preserve"> hərbi xidmətdən aşağıdakı şəxslər azad olunur: </w:t>
      </w:r>
    </w:p>
    <w:p w:rsidR="00667A1D" w:rsidRPr="00EC1C0F" w:rsidRDefault="00667A1D" w:rsidP="00272339">
      <w:pPr>
        <w:numPr>
          <w:ilvl w:val="0"/>
          <w:numId w:val="87"/>
        </w:numPr>
        <w:tabs>
          <w:tab w:val="left" w:pos="-567"/>
        </w:tabs>
        <w:spacing w:after="0" w:line="240" w:lineRule="auto"/>
        <w:rPr>
          <w:sz w:val="32"/>
        </w:rPr>
      </w:pPr>
      <w:r w:rsidRPr="00EC1C0F">
        <w:rPr>
          <w:sz w:val="32"/>
        </w:rPr>
        <w:t>Elmlər doktoru və elmlər namizədi elmi dərəcəsi olanlar</w:t>
      </w:r>
    </w:p>
    <w:p w:rsidR="00667A1D" w:rsidRPr="00EC1C0F" w:rsidRDefault="00667A1D" w:rsidP="00272339">
      <w:pPr>
        <w:numPr>
          <w:ilvl w:val="0"/>
          <w:numId w:val="86"/>
        </w:numPr>
        <w:tabs>
          <w:tab w:val="left" w:pos="-567"/>
        </w:tabs>
        <w:spacing w:after="0" w:line="240" w:lineRule="auto"/>
        <w:rPr>
          <w:sz w:val="32"/>
        </w:rPr>
      </w:pPr>
      <w:r w:rsidRPr="00EC1C0F">
        <w:rPr>
          <w:sz w:val="32"/>
          <w:lang w:eastAsia="ru-RU"/>
        </w:rPr>
        <w:t xml:space="preserve">Səhhətinə görə dinc dövrdə hərbi xidmətə </w:t>
      </w:r>
      <w:r w:rsidRPr="00EC1C0F">
        <w:rPr>
          <w:sz w:val="32"/>
        </w:rPr>
        <w:t>yararlı olmayan şəxslər</w:t>
      </w:r>
    </w:p>
    <w:p w:rsidR="00667A1D" w:rsidRPr="00EC1C0F" w:rsidRDefault="00667A1D" w:rsidP="00272339">
      <w:pPr>
        <w:numPr>
          <w:ilvl w:val="0"/>
          <w:numId w:val="86"/>
        </w:numPr>
        <w:tabs>
          <w:tab w:val="left" w:pos="-567"/>
        </w:tabs>
        <w:spacing w:after="0" w:line="240" w:lineRule="auto"/>
        <w:rPr>
          <w:sz w:val="32"/>
        </w:rPr>
      </w:pPr>
      <w:r w:rsidRPr="00EC1C0F">
        <w:rPr>
          <w:sz w:val="32"/>
          <w:lang w:eastAsia="ru-RU"/>
        </w:rPr>
        <w:t>Səhhətinə görə müharibə dövründə</w:t>
      </w:r>
      <w:r w:rsidRPr="00EC1C0F">
        <w:rPr>
          <w:sz w:val="32"/>
        </w:rPr>
        <w:t xml:space="preserve"> hərbi xidmətə məhdud yararlı hesab olunan şəxslər</w:t>
      </w:r>
    </w:p>
    <w:p w:rsidR="00667A1D" w:rsidRPr="00EC1C0F" w:rsidRDefault="00667A1D" w:rsidP="00272339">
      <w:pPr>
        <w:numPr>
          <w:ilvl w:val="0"/>
          <w:numId w:val="86"/>
        </w:numPr>
        <w:tabs>
          <w:tab w:val="left" w:pos="-567"/>
        </w:tabs>
        <w:spacing w:after="0" w:line="240" w:lineRule="auto"/>
        <w:rPr>
          <w:sz w:val="32"/>
        </w:rPr>
      </w:pPr>
      <w:r w:rsidRPr="00EC1C0F">
        <w:rPr>
          <w:sz w:val="32"/>
          <w:lang w:eastAsia="ru-RU"/>
        </w:rPr>
        <w:t>Səhhətinə görə hərbi uçotdan çıxarılmaqla hərbi xidmətə yararsız sayılmış çağırışçılar</w:t>
      </w:r>
    </w:p>
    <w:p w:rsidR="00667A1D" w:rsidRPr="00EC1C0F" w:rsidRDefault="00667A1D" w:rsidP="00272339">
      <w:pPr>
        <w:numPr>
          <w:ilvl w:val="0"/>
          <w:numId w:val="86"/>
        </w:numPr>
        <w:tabs>
          <w:tab w:val="left" w:pos="-567"/>
        </w:tabs>
        <w:spacing w:after="0" w:line="240" w:lineRule="auto"/>
        <w:rPr>
          <w:sz w:val="32"/>
        </w:rPr>
      </w:pPr>
      <w:r w:rsidRPr="00EC1C0F">
        <w:rPr>
          <w:sz w:val="32"/>
          <w:lang w:eastAsia="ru-RU"/>
        </w:rPr>
        <w:t>Alternativ xidmət (əmək mükəlləfiyyəti) keçməyə göndərilmiş çağırışçılar</w:t>
      </w:r>
    </w:p>
    <w:p w:rsidR="00667A1D" w:rsidRPr="00EC1C0F" w:rsidRDefault="00667A1D" w:rsidP="00272339">
      <w:pPr>
        <w:numPr>
          <w:ilvl w:val="0"/>
          <w:numId w:val="86"/>
        </w:numPr>
        <w:tabs>
          <w:tab w:val="left" w:pos="-567"/>
        </w:tabs>
        <w:spacing w:after="0" w:line="240" w:lineRule="auto"/>
        <w:rPr>
          <w:sz w:val="32"/>
        </w:rPr>
      </w:pPr>
      <w:r w:rsidRPr="00EC1C0F">
        <w:rPr>
          <w:sz w:val="32"/>
          <w:lang w:eastAsia="ru-RU"/>
        </w:rPr>
        <w:t>35 yaşı tamam olanadək müxtəlif səbəblər üzündən müddətli həqiqi hərbi və ya alternativ xidmət keçməmiş çağırışçılar</w:t>
      </w:r>
    </w:p>
    <w:p w:rsidR="00667A1D" w:rsidRPr="00EC1C0F" w:rsidRDefault="00667A1D" w:rsidP="00272339">
      <w:pPr>
        <w:numPr>
          <w:ilvl w:val="0"/>
          <w:numId w:val="86"/>
        </w:numPr>
        <w:tabs>
          <w:tab w:val="left" w:pos="-567"/>
        </w:tabs>
        <w:spacing w:after="0" w:line="240" w:lineRule="auto"/>
        <w:rPr>
          <w:sz w:val="32"/>
        </w:rPr>
      </w:pPr>
      <w:r w:rsidRPr="00EC1C0F">
        <w:rPr>
          <w:rFonts w:eastAsia="Times New Roman"/>
          <w:sz w:val="32"/>
          <w:lang w:eastAsia="ru-RU"/>
        </w:rPr>
        <w:t xml:space="preserve"> </w:t>
      </w:r>
      <w:r w:rsidRPr="00EC1C0F">
        <w:rPr>
          <w:sz w:val="32"/>
        </w:rPr>
        <w:t>Hərbi xidməti keçmiş və ya keçən şəxslər</w:t>
      </w:r>
    </w:p>
    <w:p w:rsidR="00667A1D" w:rsidRPr="00EC1C0F" w:rsidRDefault="00667A1D" w:rsidP="00272339">
      <w:pPr>
        <w:numPr>
          <w:ilvl w:val="0"/>
          <w:numId w:val="86"/>
        </w:numPr>
        <w:tabs>
          <w:tab w:val="left" w:pos="-567"/>
        </w:tabs>
        <w:spacing w:after="0" w:line="240" w:lineRule="auto"/>
        <w:rPr>
          <w:sz w:val="32"/>
        </w:rPr>
      </w:pPr>
      <w:r w:rsidRPr="00EC1C0F">
        <w:rPr>
          <w:sz w:val="32"/>
          <w:lang w:eastAsia="ru-RU"/>
        </w:rPr>
        <w:t>Ağır və ya xüsusilə ağır cinayət törətdiklərinə görə azadlıqdan məhrum etmə növündə cəzaya məhkum olunmuş vətəndaşlar</w:t>
      </w:r>
    </w:p>
    <w:p w:rsidR="00667A1D" w:rsidRPr="00EC1C0F" w:rsidRDefault="00667A1D" w:rsidP="00272339">
      <w:pPr>
        <w:numPr>
          <w:ilvl w:val="0"/>
          <w:numId w:val="86"/>
        </w:numPr>
        <w:tabs>
          <w:tab w:val="left" w:pos="-567"/>
        </w:tabs>
        <w:spacing w:after="0" w:line="240" w:lineRule="auto"/>
        <w:rPr>
          <w:sz w:val="32"/>
        </w:rPr>
      </w:pPr>
      <w:r w:rsidRPr="00EC1C0F">
        <w:rPr>
          <w:bCs/>
          <w:iCs/>
          <w:sz w:val="32"/>
          <w:lang w:eastAsia="ru-RU"/>
        </w:rPr>
        <w:t xml:space="preserve">Azərbaycan Respublikasının İnsan Hüquqları üzrə müvəkkili (ombudsman). </w:t>
      </w:r>
    </w:p>
    <w:p w:rsidR="00667A1D" w:rsidRPr="00EC1C0F" w:rsidRDefault="00667A1D" w:rsidP="00272339">
      <w:pPr>
        <w:tabs>
          <w:tab w:val="left" w:pos="-567"/>
        </w:tabs>
        <w:spacing w:after="0" w:line="240" w:lineRule="auto"/>
        <w:rPr>
          <w:sz w:val="32"/>
        </w:rPr>
      </w:pPr>
      <w:r w:rsidRPr="00EC1C0F">
        <w:rPr>
          <w:sz w:val="32"/>
          <w:lang w:eastAsia="ru-RU"/>
        </w:rPr>
        <w:t>Aşağıdakı şəxslər müddətli həqiqi hərbi xidmətə çağırılmırlar:</w:t>
      </w:r>
    </w:p>
    <w:p w:rsidR="00667A1D" w:rsidRPr="00EC1C0F" w:rsidRDefault="00667A1D" w:rsidP="00272339">
      <w:pPr>
        <w:numPr>
          <w:ilvl w:val="0"/>
          <w:numId w:val="88"/>
        </w:numPr>
        <w:spacing w:after="0" w:line="240" w:lineRule="auto"/>
        <w:rPr>
          <w:rFonts w:eastAsia="Times New Roman"/>
          <w:sz w:val="32"/>
          <w:lang w:eastAsia="ru-RU"/>
        </w:rPr>
      </w:pPr>
      <w:r w:rsidRPr="00EC1C0F">
        <w:rPr>
          <w:sz w:val="32"/>
          <w:lang w:eastAsia="ru-RU"/>
        </w:rPr>
        <w:t>Ictimai işlər, islah işləri, azadlığın məhdudlaşdırılması və azadlıqdan məhrum etmə növündə cəza çəkən vətəndaşlar</w:t>
      </w:r>
    </w:p>
    <w:p w:rsidR="00667A1D" w:rsidRPr="00EC1C0F" w:rsidRDefault="00667A1D" w:rsidP="00272339">
      <w:pPr>
        <w:numPr>
          <w:ilvl w:val="0"/>
          <w:numId w:val="88"/>
        </w:numPr>
        <w:spacing w:after="0" w:line="240" w:lineRule="auto"/>
        <w:rPr>
          <w:rFonts w:eastAsia="Times New Roman"/>
          <w:sz w:val="32"/>
          <w:lang w:eastAsia="ru-RU"/>
        </w:rPr>
      </w:pPr>
      <w:r w:rsidRPr="00EC1C0F">
        <w:rPr>
          <w:sz w:val="32"/>
          <w:lang w:eastAsia="ru-RU"/>
        </w:rPr>
        <w:t>Əvvəllər törətdiyi cinayətə görə məhkumluğu üzərindən götürülməmiş yaxud məhkumluğu ödənilməmiş vətəndaşlar</w:t>
      </w:r>
    </w:p>
    <w:p w:rsidR="00667A1D" w:rsidRPr="00EC1C0F" w:rsidRDefault="00667A1D" w:rsidP="00272339">
      <w:pPr>
        <w:numPr>
          <w:ilvl w:val="0"/>
          <w:numId w:val="88"/>
        </w:numPr>
        <w:spacing w:after="0" w:line="240" w:lineRule="auto"/>
        <w:rPr>
          <w:rFonts w:eastAsia="Times New Roman"/>
          <w:sz w:val="32"/>
          <w:lang w:eastAsia="ru-RU"/>
        </w:rPr>
      </w:pPr>
      <w:r w:rsidRPr="00EC1C0F">
        <w:rPr>
          <w:sz w:val="32"/>
          <w:lang w:eastAsia="ru-RU"/>
        </w:rPr>
        <w:t>Barəsində olan cinayət işi üzrə təhqiqat və ya istintaq aparılan, yaxud barəsində olan cinayət işinə məhkəmədə baxılan vətəndaşlar.</w:t>
      </w:r>
    </w:p>
    <w:p w:rsidR="00667A1D" w:rsidRPr="00EC1C0F" w:rsidRDefault="00667A1D" w:rsidP="00272339">
      <w:pPr>
        <w:spacing w:after="0" w:line="240" w:lineRule="auto"/>
        <w:rPr>
          <w:rFonts w:eastAsia="Times New Roman"/>
          <w:color w:val="000000"/>
          <w:sz w:val="32"/>
          <w:lang w:eastAsia="ru-RU"/>
        </w:rPr>
      </w:pPr>
      <w:r w:rsidRPr="00EC1C0F">
        <w:rPr>
          <w:rFonts w:eastAsia="Times New Roman"/>
          <w:color w:val="000000"/>
          <w:sz w:val="32"/>
          <w:lang w:eastAsia="ru-RU"/>
        </w:rPr>
        <w:t xml:space="preserve">      </w:t>
      </w:r>
      <w:r w:rsidRPr="00EC1C0F">
        <w:rPr>
          <w:b/>
          <w:color w:val="000000"/>
          <w:sz w:val="32"/>
          <w:lang w:eastAsia="ru-RU"/>
        </w:rPr>
        <w:t>Ailə vəziyyətinə görə</w:t>
      </w:r>
      <w:r w:rsidRPr="00EC1C0F">
        <w:rPr>
          <w:rFonts w:eastAsia="Times New Roman"/>
          <w:color w:val="000000"/>
          <w:sz w:val="32"/>
          <w:lang w:eastAsia="ru-RU"/>
        </w:rPr>
        <w:t xml:space="preserve"> </w:t>
      </w:r>
      <w:r w:rsidRPr="00EC1C0F">
        <w:rPr>
          <w:b/>
          <w:color w:val="000000"/>
          <w:sz w:val="32"/>
          <w:lang w:eastAsia="ru-RU"/>
        </w:rPr>
        <w:t>həqiqi hərbi xidmətə çağırışdan möhlət</w:t>
      </w:r>
      <w:r w:rsidRPr="00EC1C0F">
        <w:rPr>
          <w:color w:val="000000"/>
          <w:sz w:val="32"/>
          <w:lang w:eastAsia="ru-RU"/>
        </w:rPr>
        <w:t xml:space="preserve"> himayəsində aşağıdakı şəxslər olan çağırışçılara verilir:</w:t>
      </w:r>
    </w:p>
    <w:p w:rsidR="00667A1D" w:rsidRPr="00EC1C0F" w:rsidRDefault="00667A1D" w:rsidP="00272339">
      <w:pPr>
        <w:numPr>
          <w:ilvl w:val="0"/>
          <w:numId w:val="88"/>
        </w:numPr>
        <w:spacing w:after="0" w:line="240" w:lineRule="auto"/>
        <w:rPr>
          <w:rFonts w:eastAsia="Times New Roman"/>
          <w:color w:val="000000"/>
          <w:sz w:val="32"/>
          <w:lang w:eastAsia="ru-RU"/>
        </w:rPr>
      </w:pPr>
      <w:r w:rsidRPr="00EC1C0F">
        <w:rPr>
          <w:rFonts w:eastAsia="Times New Roman"/>
          <w:color w:val="000000"/>
          <w:sz w:val="32"/>
          <w:lang w:eastAsia="ru-RU"/>
        </w:rPr>
        <w:t>birinci qrup əlil olan ata və ya ana, onla</w:t>
      </w:r>
      <w:r w:rsidRPr="00EC1C0F">
        <w:rPr>
          <w:color w:val="000000"/>
          <w:sz w:val="32"/>
          <w:lang w:eastAsia="ru-RU"/>
        </w:rPr>
        <w:t>rla birlikdə və ya ayrılıqda yaşamalarından asılı olmayaraq, onları saxlamalı olan başqa övladları olmadıqda</w:t>
      </w:r>
    </w:p>
    <w:p w:rsidR="00667A1D" w:rsidRPr="00EC1C0F" w:rsidRDefault="00667A1D" w:rsidP="00272339">
      <w:pPr>
        <w:numPr>
          <w:ilvl w:val="0"/>
          <w:numId w:val="88"/>
        </w:numPr>
        <w:spacing w:after="0" w:line="240" w:lineRule="auto"/>
        <w:rPr>
          <w:rFonts w:eastAsia="Times New Roman"/>
          <w:color w:val="000000"/>
          <w:sz w:val="32"/>
          <w:lang w:eastAsia="ru-RU"/>
        </w:rPr>
      </w:pPr>
      <w:r w:rsidRPr="00EC1C0F">
        <w:rPr>
          <w:color w:val="000000"/>
          <w:sz w:val="32"/>
          <w:lang w:eastAsia="ru-RU"/>
        </w:rPr>
        <w:t xml:space="preserve">hərbi xidmətə çağırılanadək doğulmuş üç və daha çox uşağı olan, yaxud birinci və qrup əlil olan arvad </w:t>
      </w:r>
    </w:p>
    <w:p w:rsidR="00667A1D" w:rsidRPr="00EC1C0F" w:rsidRDefault="00667A1D" w:rsidP="00272339">
      <w:pPr>
        <w:numPr>
          <w:ilvl w:val="0"/>
          <w:numId w:val="88"/>
        </w:numPr>
        <w:spacing w:after="0" w:line="240" w:lineRule="auto"/>
        <w:rPr>
          <w:rFonts w:eastAsia="Times New Roman"/>
          <w:color w:val="000000"/>
          <w:sz w:val="32"/>
          <w:lang w:eastAsia="ru-RU"/>
        </w:rPr>
      </w:pPr>
      <w:r w:rsidRPr="00EC1C0F">
        <w:rPr>
          <w:color w:val="000000"/>
          <w:sz w:val="32"/>
          <w:lang w:eastAsia="ru-RU"/>
        </w:rPr>
        <w:t>səkkiz yaşınadək üç və ya daha çox uşağı ola</w:t>
      </w:r>
      <w:r w:rsidRPr="00EC1C0F">
        <w:rPr>
          <w:rFonts w:eastAsia="Times New Roman"/>
          <w:color w:val="000000"/>
          <w:sz w:val="32"/>
          <w:lang w:eastAsia="ru-RU"/>
        </w:rPr>
        <w:t>n ana</w:t>
      </w:r>
    </w:p>
    <w:p w:rsidR="00667A1D" w:rsidRPr="00EC1C0F" w:rsidRDefault="00667A1D" w:rsidP="00272339">
      <w:pPr>
        <w:numPr>
          <w:ilvl w:val="0"/>
          <w:numId w:val="88"/>
        </w:numPr>
        <w:spacing w:after="0" w:line="240" w:lineRule="auto"/>
        <w:rPr>
          <w:rFonts w:eastAsia="Times New Roman"/>
          <w:color w:val="000000"/>
          <w:sz w:val="32"/>
          <w:lang w:eastAsia="ru-RU"/>
        </w:rPr>
      </w:pPr>
      <w:r w:rsidRPr="00EC1C0F">
        <w:rPr>
          <w:color w:val="000000"/>
          <w:sz w:val="32"/>
          <w:lang w:eastAsia="ru-RU"/>
        </w:rPr>
        <w:t>18 yaşınadək və yaxud yaşları 18-dən yuxarı, lakin birinci və qrup əlil olan qardaş və ya bacı, onları saxlamaq imkanına malik başqa şəxslər olmadıqda</w:t>
      </w:r>
    </w:p>
    <w:p w:rsidR="00667A1D" w:rsidRPr="00EC1C0F" w:rsidRDefault="00667A1D" w:rsidP="00272339">
      <w:pPr>
        <w:tabs>
          <w:tab w:val="left" w:pos="-567"/>
        </w:tabs>
        <w:spacing w:after="0" w:line="240" w:lineRule="auto"/>
        <w:ind w:firstLine="360"/>
        <w:rPr>
          <w:sz w:val="32"/>
        </w:rPr>
      </w:pPr>
      <w:r w:rsidRPr="00EC1C0F">
        <w:rPr>
          <w:sz w:val="32"/>
        </w:rPr>
        <w:t xml:space="preserve">Konstitusiyanın 76-cı maddəsinin II bəndində alternativ hərbi xidmət barədə norma nəzərdə tutulur. Belə ki, vətəndaşların əqidəsi həqiqi hərbi xidmət keçməyə ziddirsə, qanunla müəyyən edilmiş hallarda həqiqi hərbi xidmətin alternativ xidmətlə əvəz olunmasına yol verilir. Vətəndaşların əqidəsi birbaşa dini əqidə ilə bağlıdır. Alternativ hərbi xidmət zamanı şəxs hərbi birləşmələrdə deyil, başqa müəssisələrdə dövlət üçün hərbi xidmətə bərabər tutulan işləri yerinə yetirir. Məsələn, müəyyən müddət sanitar kimi çalışma. </w:t>
      </w:r>
    </w:p>
    <w:p w:rsidR="00667A1D" w:rsidRPr="00EC1C0F" w:rsidRDefault="00667A1D" w:rsidP="00272339">
      <w:pPr>
        <w:tabs>
          <w:tab w:val="left" w:pos="-567"/>
        </w:tabs>
        <w:spacing w:after="0" w:line="240" w:lineRule="auto"/>
        <w:ind w:firstLine="360"/>
        <w:rPr>
          <w:sz w:val="32"/>
        </w:rPr>
      </w:pPr>
      <w:r w:rsidRPr="00EC1C0F">
        <w:rPr>
          <w:sz w:val="32"/>
        </w:rPr>
        <w:t xml:space="preserve"> Azərbaycan Respublikasının dövlət rəmzləri – bayrağı, gerbi və himni Azərbaycan Respublikasının beynəlxalq hüququn subyekti kimi tanınmasında mühüm rol oynayan atributlardır. Hər bir Azərbaycan vətəndaşı dövlət rəmzlərinə hörmətlə yanaşmalı və onların adını uca tutmalıdır. Dövlət rəmzləri barəsində təhqiredici hərəkətlərin edilməsi Azərbaycan dövlətinin nüfuzuna qarşı yönəldilmiş əməllər kimi qiymətləndirilir. Azərbaycan Respublikasının Cinayət Məcəlləsinin 324-cü maddəsinə uyğun olaraq, Azərbaycan Respublikasının dövlət bayrağı və dövlət gerbi barəsində təhqiredici hərəkətlər 2 ilədək müddətə azadlığın məhdudlaşdırılması və ya bir ilədək müddətə azadlıqdan məhrumetmə ilə cəzalandırılır. </w:t>
      </w:r>
    </w:p>
    <w:p w:rsidR="00667A1D" w:rsidRPr="00EC1C0F" w:rsidRDefault="00667A1D" w:rsidP="00272339">
      <w:pPr>
        <w:tabs>
          <w:tab w:val="left" w:pos="-567"/>
        </w:tabs>
        <w:spacing w:after="0" w:line="240" w:lineRule="auto"/>
        <w:rPr>
          <w:sz w:val="32"/>
        </w:rPr>
      </w:pPr>
      <w:r w:rsidRPr="00EC1C0F">
        <w:rPr>
          <w:sz w:val="32"/>
        </w:rPr>
        <w:t xml:space="preserve">     Konstitusiyanın IV fəsli bilavasitə vətəndaşların vəzifələri adlansa da, burada nəzərdə tutulan vəzifələrin hamısını birmənalı olaraq ancaq vətəndaşların vəzifələri hesab etmək olmaz. Məsələn, ətraf mühitin qorunması, tarix və mədəniyyət abidələrinin qorunması vətəndaşlığından asılı olmayaraq hər bir kəsə aiddir. Əcnəbilər də vətəndaşlar kimi Azərbaycan Respublikasının dövlət rəmzlərinə hörmət etməlidirlər. Şəxsin əcnəbi olması onun vətəndaşı olmadığı ölkənin dövlət rəmzlərinə qarşı hörmətsiz hərəkətlərinə, təhqiramiz davranışlarına haqq qazandırmır. </w:t>
      </w:r>
    </w:p>
    <w:p w:rsidR="00667A1D" w:rsidRPr="00EC1C0F" w:rsidRDefault="00667A1D" w:rsidP="00272339">
      <w:pPr>
        <w:tabs>
          <w:tab w:val="left" w:pos="-567"/>
        </w:tabs>
        <w:spacing w:after="0" w:line="240" w:lineRule="auto"/>
        <w:rPr>
          <w:sz w:val="32"/>
        </w:rPr>
      </w:pPr>
      <w:r w:rsidRPr="00EC1C0F">
        <w:rPr>
          <w:sz w:val="32"/>
        </w:rPr>
        <w:t xml:space="preserve"> Bütün bunları nəzərə alaraq, Konstitusiyada göstərilən vəzifələri 2 yerə bölmək olar:</w:t>
      </w:r>
    </w:p>
    <w:p w:rsidR="00667A1D" w:rsidRPr="00EC1C0F" w:rsidRDefault="00667A1D" w:rsidP="00272339">
      <w:pPr>
        <w:numPr>
          <w:ilvl w:val="0"/>
          <w:numId w:val="84"/>
        </w:numPr>
        <w:tabs>
          <w:tab w:val="left" w:pos="-567"/>
        </w:tabs>
        <w:spacing w:after="0" w:line="240" w:lineRule="auto"/>
        <w:rPr>
          <w:sz w:val="32"/>
        </w:rPr>
      </w:pPr>
      <w:r w:rsidRPr="00EC1C0F">
        <w:rPr>
          <w:sz w:val="32"/>
        </w:rPr>
        <w:t>İnsan vəzifələri</w:t>
      </w:r>
    </w:p>
    <w:p w:rsidR="00667A1D" w:rsidRPr="00EC1C0F" w:rsidRDefault="00667A1D" w:rsidP="00272339">
      <w:pPr>
        <w:numPr>
          <w:ilvl w:val="0"/>
          <w:numId w:val="84"/>
        </w:numPr>
        <w:tabs>
          <w:tab w:val="left" w:pos="-567"/>
        </w:tabs>
        <w:spacing w:after="0" w:line="240" w:lineRule="auto"/>
        <w:rPr>
          <w:sz w:val="32"/>
        </w:rPr>
      </w:pPr>
      <w:r w:rsidRPr="00EC1C0F">
        <w:rPr>
          <w:sz w:val="32"/>
        </w:rPr>
        <w:t>Vətəndaş vəzifələri</w:t>
      </w:r>
    </w:p>
    <w:p w:rsidR="00667A1D" w:rsidRPr="00EC1C0F" w:rsidRDefault="00667A1D" w:rsidP="00272339">
      <w:pPr>
        <w:tabs>
          <w:tab w:val="left" w:pos="-567"/>
        </w:tabs>
        <w:spacing w:after="0" w:line="240" w:lineRule="auto"/>
        <w:rPr>
          <w:sz w:val="32"/>
        </w:rPr>
      </w:pPr>
      <w:r w:rsidRPr="00EC1C0F">
        <w:rPr>
          <w:sz w:val="32"/>
        </w:rPr>
        <w:t xml:space="preserve">   </w:t>
      </w:r>
      <w:r w:rsidRPr="00EC1C0F">
        <w:rPr>
          <w:b/>
          <w:sz w:val="32"/>
        </w:rPr>
        <w:t xml:space="preserve">İnsan vəzifələri </w:t>
      </w:r>
      <w:r w:rsidRPr="00EC1C0F">
        <w:rPr>
          <w:sz w:val="32"/>
        </w:rPr>
        <w:t xml:space="preserve">dedikdə, vətəndaşlığından asılı olmayaraq hamının daşıdığı vəzifələr başa düşülür. Bu cür vəzifələr vətəndaş vəzifəsindən asılı deyildir. Məsələn, 72-ci, 77-ci, 78-ci, 79-cu və 80-cı maddələr və s. Bu kimi vəzifələr vətəndaşlıqla bağlı olmadığına görə insan vəzifələri sırasına aiddir. </w:t>
      </w:r>
    </w:p>
    <w:p w:rsidR="00667A1D" w:rsidRPr="00EC1C0F" w:rsidRDefault="00667A1D" w:rsidP="00272339">
      <w:pPr>
        <w:tabs>
          <w:tab w:val="left" w:pos="-567"/>
        </w:tabs>
        <w:spacing w:after="0" w:line="240" w:lineRule="auto"/>
        <w:rPr>
          <w:sz w:val="32"/>
        </w:rPr>
      </w:pPr>
      <w:r w:rsidRPr="00EC1C0F">
        <w:rPr>
          <w:sz w:val="32"/>
        </w:rPr>
        <w:t xml:space="preserve">   </w:t>
      </w:r>
      <w:r w:rsidRPr="00EC1C0F">
        <w:rPr>
          <w:b/>
          <w:sz w:val="32"/>
        </w:rPr>
        <w:t xml:space="preserve">Vətəndaş vəzifələri </w:t>
      </w:r>
      <w:r w:rsidRPr="00EC1C0F">
        <w:rPr>
          <w:sz w:val="32"/>
        </w:rPr>
        <w:t xml:space="preserve">odur ki, bu vəzifələri yalnız Azərbaycan Respublikası vətəndaşları daşıyırlar. Məsələn, 74-cü və 76-cı maddələr və s.  Vəzifələrin böyük əksəriyyəti digər qanunvericilik aktlarında öz əksini tapır. </w:t>
      </w:r>
    </w:p>
    <w:p w:rsidR="00667A1D" w:rsidRPr="00EC1C0F" w:rsidRDefault="00667A1D" w:rsidP="00272339">
      <w:pPr>
        <w:tabs>
          <w:tab w:val="left" w:pos="-567"/>
        </w:tabs>
        <w:spacing w:after="0" w:line="240" w:lineRule="auto"/>
        <w:rPr>
          <w:sz w:val="32"/>
        </w:rPr>
      </w:pPr>
      <w:r w:rsidRPr="00EC1C0F">
        <w:rPr>
          <w:sz w:val="32"/>
        </w:rPr>
        <w:t xml:space="preserve">   Vətəndaşların Konstitusiyada nəzərdə tutulan vəzifələri müəyyən prinsiplərə əsaslanır:</w:t>
      </w:r>
    </w:p>
    <w:p w:rsidR="00667A1D" w:rsidRPr="00EC1C0F" w:rsidRDefault="00667A1D" w:rsidP="00272339">
      <w:pPr>
        <w:numPr>
          <w:ilvl w:val="0"/>
          <w:numId w:val="85"/>
        </w:numPr>
        <w:tabs>
          <w:tab w:val="left" w:pos="-567"/>
        </w:tabs>
        <w:spacing w:after="0" w:line="240" w:lineRule="auto"/>
        <w:rPr>
          <w:rFonts w:ascii="A3 Times AzLat" w:hAnsi="A3 Times AzLat"/>
          <w:sz w:val="32"/>
        </w:rPr>
      </w:pPr>
      <w:r w:rsidRPr="00EC1C0F">
        <w:rPr>
          <w:rFonts w:ascii="A3 Times AzLat" w:hAnsi="A3 Times AzLat"/>
          <w:sz w:val="32"/>
        </w:rPr>
        <w:t>V</w:t>
      </w:r>
      <w:r w:rsidRPr="00EC1C0F">
        <w:rPr>
          <w:sz w:val="32"/>
        </w:rPr>
        <w:t>əzifələrin</w:t>
      </w:r>
      <w:r w:rsidRPr="00EC1C0F">
        <w:rPr>
          <w:rFonts w:ascii="A3 Times AzLat" w:hAnsi="A3 Times AzLat"/>
          <w:sz w:val="32"/>
        </w:rPr>
        <w:t xml:space="preserve"> universal olmas</w:t>
      </w:r>
      <w:r w:rsidRPr="00EC1C0F">
        <w:rPr>
          <w:sz w:val="32"/>
        </w:rPr>
        <w:t>ı</w:t>
      </w:r>
      <w:r w:rsidRPr="00EC1C0F">
        <w:rPr>
          <w:rFonts w:ascii="A3 Times AzLat" w:hAnsi="A3 Times AzLat"/>
          <w:sz w:val="32"/>
        </w:rPr>
        <w:t xml:space="preserve"> (h</w:t>
      </w:r>
      <w:r w:rsidRPr="00EC1C0F">
        <w:rPr>
          <w:sz w:val="32"/>
        </w:rPr>
        <w:t>ərtərəfli olması</w:t>
      </w:r>
      <w:r w:rsidRPr="00EC1C0F">
        <w:rPr>
          <w:rFonts w:ascii="A3 Times AzLat" w:hAnsi="A3 Times AzLat"/>
          <w:sz w:val="32"/>
        </w:rPr>
        <w:t xml:space="preserve">)                                                                                                                 </w:t>
      </w:r>
    </w:p>
    <w:p w:rsidR="00667A1D" w:rsidRPr="00EC1C0F" w:rsidRDefault="00667A1D" w:rsidP="00272339">
      <w:pPr>
        <w:numPr>
          <w:ilvl w:val="0"/>
          <w:numId w:val="85"/>
        </w:numPr>
        <w:tabs>
          <w:tab w:val="left" w:pos="-567"/>
        </w:tabs>
        <w:spacing w:after="0" w:line="240" w:lineRule="auto"/>
        <w:rPr>
          <w:sz w:val="32"/>
        </w:rPr>
      </w:pPr>
      <w:r w:rsidRPr="00EC1C0F">
        <w:rPr>
          <w:sz w:val="32"/>
        </w:rPr>
        <w:t>Hüquq və vəzifələrin vəhdəti (simmetrikliyi)</w:t>
      </w:r>
    </w:p>
    <w:p w:rsidR="00667A1D" w:rsidRPr="00EC1C0F" w:rsidRDefault="00667A1D" w:rsidP="00272339">
      <w:pPr>
        <w:numPr>
          <w:ilvl w:val="0"/>
          <w:numId w:val="85"/>
        </w:numPr>
        <w:tabs>
          <w:tab w:val="left" w:pos="-567"/>
        </w:tabs>
        <w:spacing w:after="0" w:line="240" w:lineRule="auto"/>
        <w:rPr>
          <w:sz w:val="32"/>
        </w:rPr>
      </w:pPr>
      <w:r w:rsidRPr="00EC1C0F">
        <w:rPr>
          <w:sz w:val="32"/>
        </w:rPr>
        <w:t>Vəzifələrin hüquqiliyi (qanuniliyi)</w:t>
      </w:r>
    </w:p>
    <w:p w:rsidR="00667A1D" w:rsidRPr="00EC1C0F" w:rsidRDefault="00667A1D" w:rsidP="00272339">
      <w:pPr>
        <w:numPr>
          <w:ilvl w:val="0"/>
          <w:numId w:val="85"/>
        </w:numPr>
        <w:tabs>
          <w:tab w:val="left" w:pos="-567"/>
        </w:tabs>
        <w:spacing w:after="0" w:line="240" w:lineRule="auto"/>
        <w:rPr>
          <w:sz w:val="32"/>
        </w:rPr>
      </w:pPr>
      <w:r w:rsidRPr="00EC1C0F">
        <w:rPr>
          <w:sz w:val="32"/>
        </w:rPr>
        <w:t>Vəzifəni yerinə yetirilməməsinə görə məsuliyyət</w:t>
      </w:r>
    </w:p>
    <w:p w:rsidR="00667A1D" w:rsidRPr="00EC1C0F" w:rsidRDefault="00667A1D" w:rsidP="00272339">
      <w:pPr>
        <w:pStyle w:val="ListParagraph"/>
        <w:tabs>
          <w:tab w:val="left" w:pos="-567"/>
        </w:tabs>
        <w:spacing w:after="0" w:line="240" w:lineRule="auto"/>
        <w:ind w:left="851"/>
        <w:jc w:val="center"/>
        <w:rPr>
          <w:b/>
          <w:sz w:val="32"/>
        </w:rPr>
      </w:pPr>
    </w:p>
    <w:p w:rsidR="00667A1D" w:rsidRPr="00EC1C0F" w:rsidRDefault="00667A1D" w:rsidP="00272339">
      <w:pPr>
        <w:pStyle w:val="ListParagraph"/>
        <w:tabs>
          <w:tab w:val="left" w:pos="-567"/>
        </w:tabs>
        <w:spacing w:after="0" w:line="240" w:lineRule="auto"/>
        <w:ind w:left="851"/>
        <w:jc w:val="center"/>
        <w:rPr>
          <w:b/>
          <w:sz w:val="32"/>
        </w:rPr>
      </w:pPr>
    </w:p>
    <w:p w:rsidR="00667A1D" w:rsidRPr="00EC1C0F" w:rsidRDefault="00667A1D" w:rsidP="00272339">
      <w:pPr>
        <w:pStyle w:val="ListParagraph"/>
        <w:tabs>
          <w:tab w:val="left" w:pos="-567"/>
        </w:tabs>
        <w:spacing w:after="0" w:line="240" w:lineRule="auto"/>
        <w:ind w:left="851"/>
        <w:jc w:val="center"/>
        <w:rPr>
          <w:b/>
          <w:sz w:val="32"/>
        </w:rPr>
      </w:pPr>
    </w:p>
    <w:p w:rsidR="00667A1D" w:rsidRPr="00EC1C0F" w:rsidRDefault="00667A1D" w:rsidP="00272339">
      <w:pPr>
        <w:pStyle w:val="ListParagraph"/>
        <w:tabs>
          <w:tab w:val="left" w:pos="-567"/>
        </w:tabs>
        <w:spacing w:after="0" w:line="240" w:lineRule="auto"/>
        <w:ind w:left="851"/>
        <w:jc w:val="center"/>
        <w:rPr>
          <w:b/>
          <w:sz w:val="32"/>
        </w:rPr>
      </w:pPr>
    </w:p>
    <w:p w:rsidR="00667A1D" w:rsidRPr="00EC1C0F" w:rsidRDefault="00667A1D" w:rsidP="00272339">
      <w:pPr>
        <w:pStyle w:val="ListParagraph"/>
        <w:tabs>
          <w:tab w:val="left" w:pos="-567"/>
        </w:tabs>
        <w:spacing w:after="0" w:line="240" w:lineRule="auto"/>
        <w:ind w:left="851"/>
        <w:jc w:val="center"/>
        <w:rPr>
          <w:b/>
          <w:sz w:val="32"/>
        </w:rPr>
      </w:pPr>
    </w:p>
    <w:p w:rsidR="00667A1D" w:rsidRPr="00EC1C0F" w:rsidRDefault="00667A1D" w:rsidP="00272339">
      <w:pPr>
        <w:pStyle w:val="ListParagraph"/>
        <w:tabs>
          <w:tab w:val="left" w:pos="-567"/>
        </w:tabs>
        <w:spacing w:after="0" w:line="240" w:lineRule="auto"/>
        <w:ind w:left="851"/>
        <w:jc w:val="center"/>
        <w:rPr>
          <w:b/>
          <w:sz w:val="32"/>
        </w:rPr>
      </w:pPr>
    </w:p>
    <w:p w:rsidR="00667A1D" w:rsidRPr="00EC1C0F" w:rsidRDefault="00667A1D" w:rsidP="00272339">
      <w:pPr>
        <w:pStyle w:val="ListParagraph"/>
        <w:tabs>
          <w:tab w:val="left" w:pos="-567"/>
        </w:tabs>
        <w:spacing w:after="0" w:line="240" w:lineRule="auto"/>
        <w:ind w:left="851"/>
        <w:jc w:val="center"/>
        <w:rPr>
          <w:b/>
          <w:sz w:val="32"/>
        </w:rPr>
      </w:pPr>
    </w:p>
    <w:p w:rsidR="00667A1D" w:rsidRPr="00EC1C0F" w:rsidRDefault="00667A1D" w:rsidP="00272339">
      <w:pPr>
        <w:pStyle w:val="ListParagraph"/>
        <w:tabs>
          <w:tab w:val="left" w:pos="-567"/>
        </w:tabs>
        <w:spacing w:after="0" w:line="240" w:lineRule="auto"/>
        <w:ind w:left="851"/>
        <w:jc w:val="center"/>
        <w:rPr>
          <w:b/>
          <w:sz w:val="32"/>
        </w:rPr>
      </w:pPr>
    </w:p>
    <w:p w:rsidR="00667A1D" w:rsidRPr="00EC1C0F" w:rsidRDefault="00667A1D" w:rsidP="00272339">
      <w:pPr>
        <w:pStyle w:val="ListParagraph"/>
        <w:tabs>
          <w:tab w:val="left" w:pos="-567"/>
        </w:tabs>
        <w:spacing w:after="0" w:line="240" w:lineRule="auto"/>
        <w:ind w:left="851"/>
        <w:jc w:val="center"/>
        <w:rPr>
          <w:b/>
          <w:sz w:val="32"/>
        </w:rPr>
      </w:pPr>
    </w:p>
    <w:p w:rsidR="00667A1D" w:rsidRPr="00EC1C0F" w:rsidRDefault="00667A1D" w:rsidP="00272339">
      <w:pPr>
        <w:pStyle w:val="ListParagraph"/>
        <w:tabs>
          <w:tab w:val="left" w:pos="-567"/>
        </w:tabs>
        <w:spacing w:after="0" w:line="240" w:lineRule="auto"/>
        <w:ind w:left="851"/>
        <w:jc w:val="center"/>
        <w:rPr>
          <w:b/>
          <w:sz w:val="32"/>
        </w:rPr>
      </w:pPr>
    </w:p>
    <w:p w:rsidR="00667A1D" w:rsidRPr="00EC1C0F" w:rsidRDefault="00667A1D" w:rsidP="00272339">
      <w:pPr>
        <w:pStyle w:val="ListParagraph"/>
        <w:tabs>
          <w:tab w:val="left" w:pos="-567"/>
        </w:tabs>
        <w:spacing w:after="0" w:line="240" w:lineRule="auto"/>
        <w:ind w:left="851"/>
        <w:jc w:val="center"/>
        <w:rPr>
          <w:b/>
          <w:sz w:val="32"/>
        </w:rPr>
      </w:pPr>
    </w:p>
    <w:p w:rsidR="00667A1D" w:rsidRPr="00EC1C0F" w:rsidRDefault="00667A1D" w:rsidP="00272339">
      <w:pPr>
        <w:pStyle w:val="ListParagraph"/>
        <w:tabs>
          <w:tab w:val="left" w:pos="-567"/>
        </w:tabs>
        <w:spacing w:after="0" w:line="240" w:lineRule="auto"/>
        <w:ind w:left="851"/>
        <w:jc w:val="center"/>
        <w:rPr>
          <w:b/>
          <w:sz w:val="32"/>
        </w:rPr>
      </w:pPr>
    </w:p>
    <w:p w:rsidR="00667A1D" w:rsidRPr="00EC1C0F" w:rsidRDefault="00667A1D" w:rsidP="00272339">
      <w:pPr>
        <w:pStyle w:val="ListParagraph"/>
        <w:tabs>
          <w:tab w:val="left" w:pos="-567"/>
        </w:tabs>
        <w:spacing w:after="0" w:line="240" w:lineRule="auto"/>
        <w:ind w:left="851"/>
        <w:jc w:val="center"/>
        <w:rPr>
          <w:b/>
          <w:sz w:val="32"/>
        </w:rPr>
      </w:pPr>
    </w:p>
    <w:p w:rsidR="00667A1D" w:rsidRPr="00EC1C0F" w:rsidRDefault="00667A1D" w:rsidP="00272339">
      <w:pPr>
        <w:pStyle w:val="ListParagraph"/>
        <w:tabs>
          <w:tab w:val="left" w:pos="-567"/>
        </w:tabs>
        <w:spacing w:after="0" w:line="240" w:lineRule="auto"/>
        <w:ind w:left="851"/>
        <w:jc w:val="center"/>
        <w:rPr>
          <w:b/>
          <w:sz w:val="32"/>
        </w:rPr>
      </w:pPr>
    </w:p>
    <w:p w:rsidR="00667A1D" w:rsidRPr="00EC1C0F" w:rsidRDefault="00667A1D" w:rsidP="00272339">
      <w:pPr>
        <w:pStyle w:val="ListParagraph"/>
        <w:tabs>
          <w:tab w:val="left" w:pos="-567"/>
        </w:tabs>
        <w:spacing w:after="0" w:line="240" w:lineRule="auto"/>
        <w:ind w:left="851"/>
        <w:jc w:val="center"/>
        <w:rPr>
          <w:b/>
          <w:sz w:val="32"/>
        </w:rPr>
      </w:pPr>
    </w:p>
    <w:p w:rsidR="00667A1D" w:rsidRPr="00EC1C0F" w:rsidRDefault="00667A1D" w:rsidP="00272339">
      <w:pPr>
        <w:pStyle w:val="ListParagraph"/>
        <w:tabs>
          <w:tab w:val="left" w:pos="-567"/>
        </w:tabs>
        <w:spacing w:after="0" w:line="240" w:lineRule="auto"/>
        <w:ind w:left="851"/>
        <w:jc w:val="center"/>
        <w:rPr>
          <w:b/>
          <w:sz w:val="32"/>
        </w:rPr>
      </w:pPr>
    </w:p>
    <w:p w:rsidR="00667A1D" w:rsidRPr="00EC1C0F" w:rsidRDefault="00667A1D" w:rsidP="00272339">
      <w:pPr>
        <w:pStyle w:val="ListParagraph"/>
        <w:tabs>
          <w:tab w:val="left" w:pos="-567"/>
        </w:tabs>
        <w:spacing w:after="0" w:line="240" w:lineRule="auto"/>
        <w:ind w:left="851"/>
        <w:jc w:val="center"/>
        <w:rPr>
          <w:b/>
          <w:sz w:val="32"/>
        </w:rPr>
      </w:pPr>
    </w:p>
    <w:p w:rsidR="00667A1D" w:rsidRPr="00EC1C0F" w:rsidRDefault="00667A1D" w:rsidP="00272339">
      <w:pPr>
        <w:pStyle w:val="ListParagraph"/>
        <w:tabs>
          <w:tab w:val="left" w:pos="-567"/>
        </w:tabs>
        <w:spacing w:after="0" w:line="240" w:lineRule="auto"/>
        <w:ind w:left="851"/>
        <w:jc w:val="center"/>
        <w:rPr>
          <w:b/>
          <w:sz w:val="32"/>
        </w:rPr>
      </w:pPr>
    </w:p>
    <w:p w:rsidR="00667A1D" w:rsidRPr="00EC1C0F" w:rsidRDefault="00667A1D" w:rsidP="00272339">
      <w:pPr>
        <w:pStyle w:val="ListParagraph"/>
        <w:tabs>
          <w:tab w:val="left" w:pos="-567"/>
        </w:tabs>
        <w:spacing w:after="0" w:line="240" w:lineRule="auto"/>
        <w:ind w:left="851"/>
        <w:jc w:val="center"/>
        <w:rPr>
          <w:b/>
          <w:sz w:val="32"/>
        </w:rPr>
      </w:pPr>
    </w:p>
    <w:p w:rsidR="00667A1D" w:rsidRPr="00EC1C0F" w:rsidRDefault="00667A1D" w:rsidP="00272339">
      <w:pPr>
        <w:pStyle w:val="ListParagraph"/>
        <w:tabs>
          <w:tab w:val="left" w:pos="-567"/>
        </w:tabs>
        <w:spacing w:after="0" w:line="240" w:lineRule="auto"/>
        <w:ind w:left="851"/>
        <w:jc w:val="center"/>
        <w:rPr>
          <w:b/>
          <w:sz w:val="32"/>
        </w:rPr>
      </w:pPr>
      <w:r w:rsidRPr="00EC1C0F">
        <w:rPr>
          <w:b/>
          <w:sz w:val="32"/>
        </w:rPr>
        <w:t>MÖVZU 5</w:t>
      </w:r>
    </w:p>
    <w:p w:rsidR="00667A1D" w:rsidRPr="00EC1C0F" w:rsidRDefault="00667A1D" w:rsidP="00272339">
      <w:pPr>
        <w:pStyle w:val="ListParagraph"/>
        <w:tabs>
          <w:tab w:val="left" w:pos="-567"/>
        </w:tabs>
        <w:spacing w:after="0" w:line="240" w:lineRule="auto"/>
        <w:ind w:left="851"/>
        <w:jc w:val="center"/>
        <w:rPr>
          <w:b/>
          <w:sz w:val="32"/>
        </w:rPr>
      </w:pPr>
      <w:r w:rsidRPr="00EC1C0F">
        <w:rPr>
          <w:b/>
          <w:sz w:val="32"/>
        </w:rPr>
        <w:t>SEÇKİ HÜQUQU VƏ SEÇKİ SİSTEMİ</w:t>
      </w:r>
    </w:p>
    <w:p w:rsidR="00667A1D" w:rsidRPr="00EC1C0F" w:rsidRDefault="00667A1D" w:rsidP="00272339">
      <w:pPr>
        <w:pStyle w:val="ListParagraph"/>
        <w:tabs>
          <w:tab w:val="left" w:pos="-567"/>
        </w:tabs>
        <w:spacing w:after="0" w:line="240" w:lineRule="auto"/>
        <w:ind w:left="851"/>
        <w:jc w:val="center"/>
        <w:rPr>
          <w:b/>
          <w:sz w:val="32"/>
        </w:rPr>
      </w:pPr>
    </w:p>
    <w:p w:rsidR="00667A1D" w:rsidRPr="00EC1C0F" w:rsidRDefault="00667A1D" w:rsidP="00272339">
      <w:pPr>
        <w:pStyle w:val="ListParagraph"/>
        <w:tabs>
          <w:tab w:val="left" w:pos="-567"/>
        </w:tabs>
        <w:spacing w:after="0" w:line="240" w:lineRule="auto"/>
        <w:ind w:left="0"/>
        <w:rPr>
          <w:rFonts w:ascii="A3 Times AzLat" w:hAnsi="A3 Times AzLat"/>
          <w:sz w:val="32"/>
        </w:rPr>
      </w:pPr>
      <w:r w:rsidRPr="00EC1C0F">
        <w:rPr>
          <w:rFonts w:ascii="A3 Times AzLat" w:hAnsi="A3 Times AzLat"/>
          <w:b/>
          <w:sz w:val="32"/>
        </w:rPr>
        <w:t xml:space="preserve">Plan:    </w:t>
      </w:r>
    </w:p>
    <w:p w:rsidR="00667A1D" w:rsidRPr="00EC1C0F" w:rsidRDefault="00667A1D" w:rsidP="00272339">
      <w:pPr>
        <w:numPr>
          <w:ilvl w:val="0"/>
          <w:numId w:val="95"/>
        </w:numPr>
        <w:tabs>
          <w:tab w:val="left" w:pos="-567"/>
        </w:tabs>
        <w:spacing w:after="0" w:line="240" w:lineRule="auto"/>
        <w:rPr>
          <w:sz w:val="32"/>
        </w:rPr>
      </w:pPr>
      <w:r w:rsidRPr="00EC1C0F">
        <w:rPr>
          <w:rFonts w:ascii="A3 Times AzLat" w:hAnsi="A3 Times AzLat"/>
          <w:sz w:val="32"/>
        </w:rPr>
        <w:t>Se</w:t>
      </w:r>
      <w:r w:rsidRPr="00EC1C0F">
        <w:rPr>
          <w:sz w:val="32"/>
        </w:rPr>
        <w:t>çki hüququ və seçki sisteminin anlayışı</w:t>
      </w:r>
    </w:p>
    <w:p w:rsidR="00667A1D" w:rsidRPr="00EC1C0F" w:rsidRDefault="00667A1D" w:rsidP="00272339">
      <w:pPr>
        <w:numPr>
          <w:ilvl w:val="0"/>
          <w:numId w:val="95"/>
        </w:numPr>
        <w:tabs>
          <w:tab w:val="left" w:pos="-567"/>
        </w:tabs>
        <w:spacing w:after="0" w:line="240" w:lineRule="auto"/>
        <w:rPr>
          <w:sz w:val="32"/>
        </w:rPr>
      </w:pPr>
      <w:r w:rsidRPr="00EC1C0F">
        <w:rPr>
          <w:sz w:val="32"/>
        </w:rPr>
        <w:t>Seçki sisteminin prinsipləri və növləri</w:t>
      </w:r>
    </w:p>
    <w:p w:rsidR="00667A1D" w:rsidRPr="00EC1C0F" w:rsidRDefault="00667A1D" w:rsidP="00272339">
      <w:pPr>
        <w:numPr>
          <w:ilvl w:val="0"/>
          <w:numId w:val="95"/>
        </w:numPr>
        <w:tabs>
          <w:tab w:val="left" w:pos="-567"/>
        </w:tabs>
        <w:spacing w:after="0" w:line="240" w:lineRule="auto"/>
        <w:rPr>
          <w:sz w:val="32"/>
        </w:rPr>
      </w:pPr>
      <w:r w:rsidRPr="00EC1C0F">
        <w:rPr>
          <w:sz w:val="32"/>
        </w:rPr>
        <w:t>Seçki mərhələləri və seçki prosesi</w:t>
      </w:r>
    </w:p>
    <w:p w:rsidR="00667A1D" w:rsidRPr="00EC1C0F" w:rsidRDefault="00667A1D" w:rsidP="00272339">
      <w:pPr>
        <w:numPr>
          <w:ilvl w:val="0"/>
          <w:numId w:val="95"/>
        </w:numPr>
        <w:tabs>
          <w:tab w:val="left" w:pos="-567"/>
        </w:tabs>
        <w:spacing w:after="0" w:line="240" w:lineRule="auto"/>
        <w:rPr>
          <w:sz w:val="32"/>
        </w:rPr>
      </w:pPr>
      <w:r w:rsidRPr="00EC1C0F">
        <w:rPr>
          <w:sz w:val="32"/>
        </w:rPr>
        <w:t>Vətəndaşların seçmək və seçilmək hüququ</w:t>
      </w:r>
    </w:p>
    <w:p w:rsidR="00667A1D" w:rsidRPr="00EC1C0F" w:rsidRDefault="00667A1D" w:rsidP="00272339">
      <w:pPr>
        <w:numPr>
          <w:ilvl w:val="0"/>
          <w:numId w:val="95"/>
        </w:numPr>
        <w:tabs>
          <w:tab w:val="left" w:pos="-567"/>
        </w:tabs>
        <w:spacing w:after="0" w:line="240" w:lineRule="auto"/>
        <w:rPr>
          <w:sz w:val="32"/>
        </w:rPr>
      </w:pPr>
      <w:r w:rsidRPr="00EC1C0F">
        <w:rPr>
          <w:sz w:val="32"/>
        </w:rPr>
        <w:t>Referendumun anlayışı və mahiyyəti</w:t>
      </w:r>
    </w:p>
    <w:p w:rsidR="00667A1D" w:rsidRPr="00EC1C0F" w:rsidRDefault="00667A1D" w:rsidP="00272339">
      <w:pPr>
        <w:tabs>
          <w:tab w:val="left" w:pos="-567"/>
        </w:tabs>
        <w:spacing w:after="0" w:line="240" w:lineRule="auto"/>
        <w:rPr>
          <w:sz w:val="32"/>
        </w:rPr>
      </w:pPr>
    </w:p>
    <w:p w:rsidR="00667A1D" w:rsidRPr="00EC1C0F" w:rsidRDefault="00667A1D" w:rsidP="00272339">
      <w:pPr>
        <w:tabs>
          <w:tab w:val="left" w:pos="-567"/>
        </w:tabs>
        <w:spacing w:after="0" w:line="240" w:lineRule="auto"/>
        <w:rPr>
          <w:b/>
          <w:sz w:val="32"/>
        </w:rPr>
      </w:pPr>
      <w:r w:rsidRPr="00EC1C0F">
        <w:rPr>
          <w:b/>
          <w:sz w:val="32"/>
        </w:rPr>
        <w:t>Cavablar:</w:t>
      </w:r>
    </w:p>
    <w:p w:rsidR="00667A1D" w:rsidRPr="00EC1C0F" w:rsidRDefault="00667A1D" w:rsidP="00272339">
      <w:pPr>
        <w:numPr>
          <w:ilvl w:val="0"/>
          <w:numId w:val="96"/>
        </w:numPr>
        <w:tabs>
          <w:tab w:val="left" w:pos="-567"/>
        </w:tabs>
        <w:spacing w:after="0" w:line="240" w:lineRule="auto"/>
        <w:ind w:left="0" w:firstLine="0"/>
        <w:rPr>
          <w:sz w:val="32"/>
        </w:rPr>
      </w:pPr>
      <w:r w:rsidRPr="00EC1C0F">
        <w:rPr>
          <w:sz w:val="32"/>
        </w:rPr>
        <w:t xml:space="preserve">Xalqın iradəsinin bilavasitə və ən yüksək ifadəsi dövlət hakimiyyəti və yerli özünüidarə orqanlarına azad, demokratik seçkilərin keçirilməsi, habelə dövlət həyatının ən mühüm məsələlərinə dair öz rəyini ümumxalq səsverməsi (referendum) yolu ilə bildirməsidir. </w:t>
      </w:r>
    </w:p>
    <w:p w:rsidR="00667A1D" w:rsidRPr="00EC1C0F" w:rsidRDefault="00667A1D" w:rsidP="00272339">
      <w:pPr>
        <w:tabs>
          <w:tab w:val="left" w:pos="-567"/>
        </w:tabs>
        <w:spacing w:after="0" w:line="240" w:lineRule="auto"/>
        <w:rPr>
          <w:sz w:val="32"/>
        </w:rPr>
      </w:pPr>
      <w:r w:rsidRPr="00EC1C0F">
        <w:rPr>
          <w:sz w:val="32"/>
        </w:rPr>
        <w:t xml:space="preserve">     Seçki hüququ ictimai-siyasi hüquqlardan biridir. Vətəndaşlar məhz seçki hüququ əsasında cəmiyyətin və dövlətin siyasi həyatında, idarə olunmasında iştirak edir, siyasi sistemin formalaşması, dövlət orqanlarının legitimliyi kimi vacib məsələləri həll edir. Azərbaycan Respublikası Konstitusiyasının  56-cı maddəsi vətəndaşların seçki hüququnu təsbit edir.  </w:t>
      </w:r>
    </w:p>
    <w:p w:rsidR="00667A1D" w:rsidRPr="00EC1C0F" w:rsidRDefault="00667A1D" w:rsidP="00272339">
      <w:pPr>
        <w:tabs>
          <w:tab w:val="left" w:pos="-567"/>
        </w:tabs>
        <w:spacing w:after="0" w:line="240" w:lineRule="auto"/>
        <w:rPr>
          <w:sz w:val="32"/>
        </w:rPr>
      </w:pPr>
      <w:r w:rsidRPr="00EC1C0F">
        <w:rPr>
          <w:rFonts w:ascii="A3 Times AzLat" w:hAnsi="A3 Times AzLat"/>
          <w:sz w:val="32"/>
        </w:rPr>
        <w:t>Se</w:t>
      </w:r>
      <w:r w:rsidRPr="00EC1C0F">
        <w:rPr>
          <w:sz w:val="32"/>
        </w:rPr>
        <w:t>çki hüququ özündə 3 əsas məsələni əhatə edir:</w:t>
      </w:r>
    </w:p>
    <w:p w:rsidR="00667A1D" w:rsidRPr="00EC1C0F" w:rsidRDefault="00667A1D" w:rsidP="00272339">
      <w:pPr>
        <w:numPr>
          <w:ilvl w:val="0"/>
          <w:numId w:val="97"/>
        </w:numPr>
        <w:tabs>
          <w:tab w:val="left" w:pos="-567"/>
        </w:tabs>
        <w:spacing w:after="0" w:line="240" w:lineRule="auto"/>
        <w:rPr>
          <w:sz w:val="32"/>
        </w:rPr>
      </w:pPr>
      <w:r w:rsidRPr="00EC1C0F">
        <w:rPr>
          <w:sz w:val="32"/>
        </w:rPr>
        <w:t xml:space="preserve">Azərbaycan Respublikası vətəndaşlarının referendumda iştirak etmək hüququnu </w:t>
      </w:r>
    </w:p>
    <w:p w:rsidR="00667A1D" w:rsidRPr="00EC1C0F" w:rsidRDefault="00667A1D" w:rsidP="00272339">
      <w:pPr>
        <w:numPr>
          <w:ilvl w:val="0"/>
          <w:numId w:val="97"/>
        </w:numPr>
        <w:tabs>
          <w:tab w:val="left" w:pos="-567"/>
        </w:tabs>
        <w:spacing w:after="0" w:line="240" w:lineRule="auto"/>
        <w:rPr>
          <w:sz w:val="32"/>
        </w:rPr>
      </w:pPr>
      <w:r w:rsidRPr="00EC1C0F">
        <w:rPr>
          <w:sz w:val="32"/>
        </w:rPr>
        <w:t>Azərbaycan Respublikası vətəndaşlarının dövlət orqanlarına seçmək hüququnu</w:t>
      </w:r>
    </w:p>
    <w:p w:rsidR="00667A1D" w:rsidRPr="00EC1C0F" w:rsidRDefault="00667A1D" w:rsidP="00272339">
      <w:pPr>
        <w:numPr>
          <w:ilvl w:val="0"/>
          <w:numId w:val="97"/>
        </w:numPr>
        <w:tabs>
          <w:tab w:val="left" w:pos="-567"/>
        </w:tabs>
        <w:spacing w:after="0" w:line="240" w:lineRule="auto"/>
        <w:rPr>
          <w:sz w:val="32"/>
        </w:rPr>
      </w:pPr>
      <w:r w:rsidRPr="00EC1C0F">
        <w:rPr>
          <w:sz w:val="32"/>
        </w:rPr>
        <w:t>Azərbaycan Respublikası vətəndaşlarının seçilmək hüququnu</w:t>
      </w:r>
    </w:p>
    <w:p w:rsidR="00667A1D" w:rsidRPr="00EC1C0F" w:rsidRDefault="00667A1D" w:rsidP="00272339">
      <w:pPr>
        <w:tabs>
          <w:tab w:val="left" w:pos="-567"/>
        </w:tabs>
        <w:spacing w:after="0" w:line="240" w:lineRule="auto"/>
        <w:rPr>
          <w:sz w:val="32"/>
        </w:rPr>
      </w:pPr>
      <w:r w:rsidRPr="00EC1C0F">
        <w:rPr>
          <w:sz w:val="32"/>
        </w:rPr>
        <w:t xml:space="preserve">   Seçkilər Milli Məclisə, Azərbaycan Respublikasının Prezidenti vəzifəsinə, bələdiyyələrə seçkilər zamanı ölkə vətəndaşlarının səsverməsi, konstitusiya ilə müəyyən olunan məsələlərə dair referendumun keçirilməsidir. Bununla onlar seçki hüquqlarını həyata keçirirlər.</w:t>
      </w:r>
    </w:p>
    <w:p w:rsidR="00667A1D" w:rsidRPr="00EC1C0F" w:rsidRDefault="00667A1D" w:rsidP="00272339">
      <w:pPr>
        <w:tabs>
          <w:tab w:val="left" w:pos="-567"/>
        </w:tabs>
        <w:spacing w:after="0" w:line="240" w:lineRule="auto"/>
        <w:rPr>
          <w:sz w:val="32"/>
        </w:rPr>
      </w:pPr>
      <w:r w:rsidRPr="00EC1C0F">
        <w:rPr>
          <w:sz w:val="32"/>
        </w:rPr>
        <w:t xml:space="preserve">     Beləliklə, seçki hüququna təxmini də olsa belə anlayış vermək olar: Seçki hüququ vətəndaşların ayrı-ayrı şəxslərə elə münasibət bildirməsidir ki, sonradan bu münasibət müvafiq hüquqi nəticələr və vəzifələr yaradır. </w:t>
      </w:r>
    </w:p>
    <w:p w:rsidR="00667A1D" w:rsidRPr="00EC1C0F" w:rsidRDefault="00667A1D" w:rsidP="00272339">
      <w:pPr>
        <w:tabs>
          <w:tab w:val="left" w:pos="-567"/>
        </w:tabs>
        <w:spacing w:after="0" w:line="240" w:lineRule="auto"/>
        <w:rPr>
          <w:sz w:val="32"/>
        </w:rPr>
      </w:pPr>
      <w:r w:rsidRPr="00EC1C0F">
        <w:rPr>
          <w:sz w:val="32"/>
        </w:rPr>
        <w:t xml:space="preserve">     Seçki sistemi hakimiyyətin əldə edilməsinin yeganə sivil vasitəsidir. Cəmiyyətin və dövlətin müəyyən etdiyi istənilən subyekt təşkilatlanmaqla seçkilərdə hakimiyyət uğrunda mübarizədə iştirak edə bilərlər. Seçkilərin son məqsədi dövlət hakimiyyətini əldə etmək və onu təşkil etməkdir. Seçkilər xalq hakimiyyətinin birbaşa təzahürünün hüquqi formasıdır. Seçkilər dövlət hakimiyyətinin legitimləşdirilməsinin formal əsasıdır.</w:t>
      </w:r>
    </w:p>
    <w:p w:rsidR="00667A1D" w:rsidRPr="00EC1C0F" w:rsidRDefault="00667A1D" w:rsidP="00272339">
      <w:pPr>
        <w:tabs>
          <w:tab w:val="left" w:pos="-567"/>
        </w:tabs>
        <w:spacing w:after="0" w:line="240" w:lineRule="auto"/>
        <w:rPr>
          <w:sz w:val="32"/>
        </w:rPr>
      </w:pPr>
      <w:r w:rsidRPr="00EC1C0F">
        <w:rPr>
          <w:sz w:val="32"/>
        </w:rPr>
        <w:t xml:space="preserve">Seçki sistemi dövlət tərəfindən müəyyən edilmiş, dövlət hakimiyyətinin ilkin təşkilinin, formalaşdırılmasının hamı üçün məcburi olan mexanizmi, qaydasıdır. Başqa sözlə desək, </w:t>
      </w:r>
      <w:r w:rsidRPr="00EC1C0F">
        <w:rPr>
          <w:b/>
          <w:sz w:val="32"/>
        </w:rPr>
        <w:t xml:space="preserve">seçki sistemi </w:t>
      </w:r>
      <w:r w:rsidRPr="00EC1C0F">
        <w:rPr>
          <w:sz w:val="32"/>
        </w:rPr>
        <w:t>– dövlət hakimiyyəti və yerli özünüidarəetmə  orqanlarına səslərin nəticələrinin müəyyən olunmasına kömək edən və konstitusiya hüquq normaları ilə təsbit edilən qaydaların, prinsiplərin məcmusudur.</w:t>
      </w:r>
    </w:p>
    <w:p w:rsidR="00667A1D" w:rsidRPr="00EC1C0F" w:rsidRDefault="00667A1D" w:rsidP="00272339">
      <w:pPr>
        <w:tabs>
          <w:tab w:val="left" w:pos="-567"/>
        </w:tabs>
        <w:spacing w:after="0" w:line="240" w:lineRule="auto"/>
        <w:rPr>
          <w:sz w:val="32"/>
        </w:rPr>
      </w:pPr>
      <w:r w:rsidRPr="00EC1C0F">
        <w:rPr>
          <w:sz w:val="32"/>
        </w:rPr>
        <w:t xml:space="preserve">     Seçki sistemi hüquqi institut kimi həm maddi, həm də prosessual institutdur.  </w:t>
      </w:r>
    </w:p>
    <w:p w:rsidR="00667A1D" w:rsidRPr="00EC1C0F" w:rsidRDefault="00667A1D" w:rsidP="00272339">
      <w:pPr>
        <w:tabs>
          <w:tab w:val="left" w:pos="-567"/>
        </w:tabs>
        <w:spacing w:after="0" w:line="240" w:lineRule="auto"/>
        <w:rPr>
          <w:sz w:val="32"/>
        </w:rPr>
      </w:pPr>
      <w:r w:rsidRPr="00EC1C0F">
        <w:rPr>
          <w:sz w:val="32"/>
        </w:rPr>
        <w:t xml:space="preserve">     Seçki sistemi seçki hüququnun həyata keçirilməsinə yönəlib və bu hüquq olmadan seçki sistemi əsassızdır. Seçkilərdə iştirak etməklə vətəndaş özünün siyasi marağını cəmiyyətin qəbul etdiyi formada həyata keçirir. Seçki hüququ cəmiyyət üzvünə, şəxsə verilən və öz maraqlarını həyata keçirmənin minimum həddidir. </w:t>
      </w:r>
    </w:p>
    <w:p w:rsidR="00667A1D" w:rsidRPr="00EC1C0F" w:rsidRDefault="00667A1D" w:rsidP="00272339">
      <w:pPr>
        <w:tabs>
          <w:tab w:val="left" w:pos="-567"/>
        </w:tabs>
        <w:spacing w:after="0" w:line="240" w:lineRule="auto"/>
        <w:rPr>
          <w:sz w:val="32"/>
        </w:rPr>
      </w:pPr>
      <w:r w:rsidRPr="00EC1C0F">
        <w:rPr>
          <w:sz w:val="32"/>
        </w:rPr>
        <w:t xml:space="preserve">      Seçki sisteminin əsasları konstitusiyada təsbit olunur. Seçki sisteminin əsasları (konstitusiya səviyyəsində) dəyişməsədə, bu əsasların realizəsi bəzən hakimiyyətə yeni qüvvənin gəlməsi ilə dəyişir. Bu baxımdan seçki sisteminin funksiyalarının xüsusi əhəmiyyəti vardır. Seçki sisteminin funksiyaları, onun məqsədi, həyata keçirilməsi zamanı öncəlik təşkil edən istiqamətlərdir. </w:t>
      </w:r>
      <w:r w:rsidRPr="00EC1C0F">
        <w:rPr>
          <w:b/>
          <w:sz w:val="32"/>
        </w:rPr>
        <w:t>Seçki sistemi</w:t>
      </w:r>
      <w:r w:rsidRPr="00EC1C0F">
        <w:rPr>
          <w:sz w:val="32"/>
        </w:rPr>
        <w:t xml:space="preserve"> aşağıdakı </w:t>
      </w:r>
      <w:r w:rsidRPr="00EC1C0F">
        <w:rPr>
          <w:b/>
          <w:sz w:val="32"/>
        </w:rPr>
        <w:t xml:space="preserve">funksiyalara </w:t>
      </w:r>
      <w:r w:rsidRPr="00EC1C0F">
        <w:rPr>
          <w:sz w:val="32"/>
        </w:rPr>
        <w:t>malikdir:</w:t>
      </w:r>
    </w:p>
    <w:p w:rsidR="00667A1D" w:rsidRPr="00EC1C0F" w:rsidRDefault="00667A1D" w:rsidP="00272339">
      <w:pPr>
        <w:numPr>
          <w:ilvl w:val="0"/>
          <w:numId w:val="98"/>
        </w:numPr>
        <w:tabs>
          <w:tab w:val="left" w:pos="-567"/>
        </w:tabs>
        <w:spacing w:after="0" w:line="240" w:lineRule="auto"/>
        <w:rPr>
          <w:sz w:val="32"/>
        </w:rPr>
      </w:pPr>
      <w:r w:rsidRPr="00EC1C0F">
        <w:rPr>
          <w:sz w:val="32"/>
        </w:rPr>
        <w:t>Hakimiyyətin formalaşdırılmasının və legitimləşdirilməsinin formal-hüquqi əsası kimi çıxış edir</w:t>
      </w:r>
    </w:p>
    <w:p w:rsidR="00667A1D" w:rsidRPr="00EC1C0F" w:rsidRDefault="00667A1D" w:rsidP="00272339">
      <w:pPr>
        <w:numPr>
          <w:ilvl w:val="0"/>
          <w:numId w:val="98"/>
        </w:numPr>
        <w:tabs>
          <w:tab w:val="left" w:pos="-567"/>
        </w:tabs>
        <w:spacing w:after="0" w:line="240" w:lineRule="auto"/>
        <w:rPr>
          <w:sz w:val="32"/>
        </w:rPr>
      </w:pPr>
      <w:r w:rsidRPr="00EC1C0F">
        <w:rPr>
          <w:sz w:val="32"/>
        </w:rPr>
        <w:t>Siyasi qüvvələrin ölkənin inkişafında irəli sürdükləri proqramları və siyasi əhval-ruhiyyəni aşkara çıxarır</w:t>
      </w:r>
    </w:p>
    <w:p w:rsidR="00667A1D" w:rsidRPr="00EC1C0F" w:rsidRDefault="00667A1D" w:rsidP="00272339">
      <w:pPr>
        <w:numPr>
          <w:ilvl w:val="0"/>
          <w:numId w:val="98"/>
        </w:numPr>
        <w:tabs>
          <w:tab w:val="left" w:pos="-567"/>
        </w:tabs>
        <w:spacing w:after="0" w:line="240" w:lineRule="auto"/>
        <w:rPr>
          <w:sz w:val="32"/>
        </w:rPr>
      </w:pPr>
      <w:r w:rsidRPr="00EC1C0F">
        <w:rPr>
          <w:sz w:val="32"/>
        </w:rPr>
        <w:t>Xalqa bilavasitə dövlət hakimiyyətinə təsir etmək imkanı verir</w:t>
      </w:r>
    </w:p>
    <w:p w:rsidR="00667A1D" w:rsidRPr="00EC1C0F" w:rsidRDefault="00667A1D" w:rsidP="00272339">
      <w:pPr>
        <w:tabs>
          <w:tab w:val="left" w:pos="-567"/>
        </w:tabs>
        <w:spacing w:after="0" w:line="240" w:lineRule="auto"/>
        <w:rPr>
          <w:sz w:val="32"/>
        </w:rPr>
      </w:pPr>
      <w:r w:rsidRPr="00EC1C0F">
        <w:rPr>
          <w:sz w:val="32"/>
        </w:rPr>
        <w:t xml:space="preserve">   </w:t>
      </w:r>
      <w:r w:rsidRPr="00EC1C0F">
        <w:rPr>
          <w:i/>
          <w:sz w:val="32"/>
          <w:u w:val="single"/>
        </w:rPr>
        <w:t>«Seçki sistemi» anlayışı</w:t>
      </w:r>
      <w:r w:rsidRPr="00EC1C0F">
        <w:rPr>
          <w:sz w:val="32"/>
        </w:rPr>
        <w:t xml:space="preserve"> ikili məna daşıyır:</w:t>
      </w:r>
    </w:p>
    <w:p w:rsidR="00667A1D" w:rsidRPr="00EC1C0F" w:rsidRDefault="00667A1D" w:rsidP="00272339">
      <w:pPr>
        <w:numPr>
          <w:ilvl w:val="0"/>
          <w:numId w:val="99"/>
        </w:numPr>
        <w:tabs>
          <w:tab w:val="left" w:pos="-567"/>
        </w:tabs>
        <w:spacing w:after="0" w:line="240" w:lineRule="auto"/>
        <w:rPr>
          <w:sz w:val="32"/>
        </w:rPr>
      </w:pPr>
      <w:r w:rsidRPr="00EC1C0F">
        <w:rPr>
          <w:sz w:val="32"/>
        </w:rPr>
        <w:t>Dar mənada</w:t>
      </w:r>
    </w:p>
    <w:p w:rsidR="00667A1D" w:rsidRPr="00EC1C0F" w:rsidRDefault="00667A1D" w:rsidP="00272339">
      <w:pPr>
        <w:numPr>
          <w:ilvl w:val="0"/>
          <w:numId w:val="99"/>
        </w:numPr>
        <w:tabs>
          <w:tab w:val="left" w:pos="-567"/>
        </w:tabs>
        <w:spacing w:after="0" w:line="240" w:lineRule="auto"/>
        <w:rPr>
          <w:sz w:val="32"/>
        </w:rPr>
      </w:pPr>
      <w:r w:rsidRPr="00EC1C0F">
        <w:rPr>
          <w:sz w:val="32"/>
        </w:rPr>
        <w:t>Geniş mənada</w:t>
      </w:r>
    </w:p>
    <w:p w:rsidR="00667A1D" w:rsidRPr="00EC1C0F" w:rsidRDefault="00667A1D" w:rsidP="00272339">
      <w:pPr>
        <w:tabs>
          <w:tab w:val="left" w:pos="-567"/>
        </w:tabs>
        <w:spacing w:after="0" w:line="240" w:lineRule="auto"/>
        <w:rPr>
          <w:sz w:val="32"/>
        </w:rPr>
      </w:pPr>
      <w:r w:rsidRPr="00EC1C0F">
        <w:rPr>
          <w:sz w:val="32"/>
        </w:rPr>
        <w:t xml:space="preserve">    </w:t>
      </w:r>
      <w:r w:rsidRPr="00EC1C0F">
        <w:rPr>
          <w:b/>
          <w:sz w:val="32"/>
        </w:rPr>
        <w:t>Dar mənada</w:t>
      </w:r>
      <w:r w:rsidRPr="00EC1C0F">
        <w:rPr>
          <w:sz w:val="32"/>
        </w:rPr>
        <w:t xml:space="preserve"> seçki sistemi dedikdə, seçkidə qazanılmış səslərin (mandatların) namizədlər arasında bölünməsi qaydası, üsulu başa düşülür. </w:t>
      </w:r>
    </w:p>
    <w:p w:rsidR="00667A1D" w:rsidRPr="00EC1C0F" w:rsidRDefault="00667A1D" w:rsidP="00272339">
      <w:pPr>
        <w:tabs>
          <w:tab w:val="left" w:pos="-567"/>
        </w:tabs>
        <w:spacing w:after="0" w:line="240" w:lineRule="auto"/>
        <w:rPr>
          <w:sz w:val="32"/>
        </w:rPr>
      </w:pPr>
      <w:r w:rsidRPr="00EC1C0F">
        <w:rPr>
          <w:b/>
          <w:sz w:val="32"/>
        </w:rPr>
        <w:t xml:space="preserve">    Geniş mənada </w:t>
      </w:r>
      <w:r w:rsidRPr="00EC1C0F">
        <w:rPr>
          <w:sz w:val="32"/>
        </w:rPr>
        <w:t xml:space="preserve">seçki sistemi hər hansı bir ölkədə seçkilərin hazırlanması və keçirilməsi mexanizmini bildirir və həmin ölkənin seçki sistemini təşkil edən qanunvericilikdən ibarətdir. Seçki qanunvericiliyi hər ölkənin konstitusiyasından, qanunlarından və digər normativ hüquqi aktlarından ibarətdir. Qanunlar konstitusiyaya, digər normativ hüquqi aktlar isə hər ikisinə uyğun gəlməlidir. </w:t>
      </w:r>
    </w:p>
    <w:p w:rsidR="00667A1D" w:rsidRPr="00EC1C0F" w:rsidRDefault="00667A1D" w:rsidP="00272339">
      <w:pPr>
        <w:tabs>
          <w:tab w:val="left" w:pos="-567"/>
        </w:tabs>
        <w:spacing w:after="0" w:line="240" w:lineRule="auto"/>
        <w:rPr>
          <w:sz w:val="32"/>
        </w:rPr>
      </w:pPr>
      <w:r w:rsidRPr="00EC1C0F">
        <w:rPr>
          <w:sz w:val="32"/>
        </w:rPr>
        <w:t xml:space="preserve">      Seşki sistemində bir tərəfdə dövlət, digər tərəfdə isə xalq durur. Vətəndaşın hüququ səsvermədə iştirak etmək, dövlət orqanlarının vəzifəsi isə bu iştirakı təmin etməkdir. </w:t>
      </w:r>
    </w:p>
    <w:p w:rsidR="00667A1D" w:rsidRPr="00EC1C0F" w:rsidRDefault="00667A1D" w:rsidP="00272339">
      <w:pPr>
        <w:tabs>
          <w:tab w:val="left" w:pos="-567"/>
        </w:tabs>
        <w:spacing w:after="0" w:line="240" w:lineRule="auto"/>
        <w:rPr>
          <w:sz w:val="32"/>
        </w:rPr>
      </w:pPr>
      <w:r w:rsidRPr="00EC1C0F">
        <w:rPr>
          <w:sz w:val="32"/>
        </w:rPr>
        <w:t xml:space="preserve">       Seçkidə, səsvermədə iştirak edən şəxslərin məcmusu – </w:t>
      </w:r>
      <w:r w:rsidRPr="00EC1C0F">
        <w:rPr>
          <w:b/>
          <w:sz w:val="32"/>
        </w:rPr>
        <w:t xml:space="preserve">elektorat </w:t>
      </w:r>
      <w:r w:rsidRPr="00EC1C0F">
        <w:rPr>
          <w:sz w:val="32"/>
        </w:rPr>
        <w:t>adlanır. Elektorat seçkilərdə iştirak etmək imkanına malik bu və ya digər siyasi qüvvəyə münasibətini ifadə edə bilən əhali hissəsidir. Elektoratın seçkilərdə iştirakına və qeydiyyatına görə 3 növü vardır:</w:t>
      </w:r>
    </w:p>
    <w:p w:rsidR="00667A1D" w:rsidRPr="00EC1C0F" w:rsidRDefault="00667A1D" w:rsidP="00272339">
      <w:pPr>
        <w:numPr>
          <w:ilvl w:val="0"/>
          <w:numId w:val="100"/>
        </w:numPr>
        <w:tabs>
          <w:tab w:val="left" w:pos="-567"/>
        </w:tabs>
        <w:spacing w:after="0" w:line="240" w:lineRule="auto"/>
        <w:rPr>
          <w:sz w:val="32"/>
        </w:rPr>
      </w:pPr>
      <w:r w:rsidRPr="00EC1C0F">
        <w:rPr>
          <w:b/>
          <w:sz w:val="32"/>
        </w:rPr>
        <w:t>Potensial elektorat</w:t>
      </w:r>
      <w:r w:rsidRPr="00EC1C0F">
        <w:rPr>
          <w:sz w:val="32"/>
        </w:rPr>
        <w:t xml:space="preserve"> – seçkilərdə iştirak etmək hüququna  malik olan, seçkilərdə iştirak etməsindən asılı olmayaraq qanunla müəyyən edilən şərtləri ödəyən bütün şəxslərin məcmusudur</w:t>
      </w:r>
    </w:p>
    <w:p w:rsidR="00667A1D" w:rsidRPr="00EC1C0F" w:rsidRDefault="00667A1D" w:rsidP="00272339">
      <w:pPr>
        <w:numPr>
          <w:ilvl w:val="0"/>
          <w:numId w:val="100"/>
        </w:numPr>
        <w:tabs>
          <w:tab w:val="left" w:pos="-567"/>
        </w:tabs>
        <w:spacing w:after="0" w:line="240" w:lineRule="auto"/>
        <w:rPr>
          <w:sz w:val="32"/>
        </w:rPr>
      </w:pPr>
      <w:r w:rsidRPr="00EC1C0F">
        <w:rPr>
          <w:b/>
          <w:sz w:val="32"/>
        </w:rPr>
        <w:t>Hüquqi (yuridik) elektorat</w:t>
      </w:r>
      <w:r w:rsidRPr="00EC1C0F">
        <w:rPr>
          <w:sz w:val="32"/>
        </w:rPr>
        <w:t xml:space="preserve"> – seçici kimi dövlət orqanları tərəfindən qeydiyyata alınmış şəxslərin məcmusudur</w:t>
      </w:r>
    </w:p>
    <w:p w:rsidR="00667A1D" w:rsidRPr="00EC1C0F" w:rsidRDefault="00667A1D" w:rsidP="00272339">
      <w:pPr>
        <w:numPr>
          <w:ilvl w:val="0"/>
          <w:numId w:val="100"/>
        </w:numPr>
        <w:tabs>
          <w:tab w:val="left" w:pos="-567"/>
        </w:tabs>
        <w:spacing w:after="0" w:line="240" w:lineRule="auto"/>
        <w:rPr>
          <w:sz w:val="32"/>
        </w:rPr>
      </w:pPr>
      <w:r w:rsidRPr="00EC1C0F">
        <w:rPr>
          <w:b/>
          <w:sz w:val="32"/>
        </w:rPr>
        <w:t>Faktiki elektorat</w:t>
      </w:r>
      <w:r w:rsidRPr="00EC1C0F">
        <w:rPr>
          <w:sz w:val="32"/>
        </w:rPr>
        <w:t xml:space="preserve"> – seçkilərdə gəlib iştirak etmiş, səs vermiş şəxslərin məcmusudur </w:t>
      </w:r>
    </w:p>
    <w:p w:rsidR="00667A1D" w:rsidRPr="00EC1C0F" w:rsidRDefault="00667A1D" w:rsidP="00272339">
      <w:pPr>
        <w:tabs>
          <w:tab w:val="left" w:pos="-567"/>
        </w:tabs>
        <w:spacing w:after="0" w:line="240" w:lineRule="auto"/>
        <w:rPr>
          <w:sz w:val="32"/>
        </w:rPr>
      </w:pPr>
      <w:r w:rsidRPr="00EC1C0F">
        <w:rPr>
          <w:sz w:val="32"/>
        </w:rPr>
        <w:t xml:space="preserve">     Azərbaycan Respublikasında seçkilər yolu ilə qanunverici orqan, ali icra hakimiyyəti başçısı, yerli özünüidarəetmə orqanları formalaşdırılır. Hər 3 orqanın seçkiləri xüsusiyyətləri nəzərə alınmaqla analojidir. </w:t>
      </w:r>
    </w:p>
    <w:p w:rsidR="00667A1D" w:rsidRPr="00EC1C0F" w:rsidRDefault="00667A1D" w:rsidP="00272339">
      <w:pPr>
        <w:numPr>
          <w:ilvl w:val="0"/>
          <w:numId w:val="96"/>
        </w:numPr>
        <w:tabs>
          <w:tab w:val="left" w:pos="-567"/>
        </w:tabs>
        <w:spacing w:after="0" w:line="240" w:lineRule="auto"/>
        <w:ind w:left="0" w:firstLine="0"/>
        <w:rPr>
          <w:sz w:val="32"/>
        </w:rPr>
      </w:pPr>
      <w:r w:rsidRPr="00EC1C0F">
        <w:rPr>
          <w:sz w:val="32"/>
          <w:lang w:eastAsia="ja-JP"/>
        </w:rPr>
        <w:t xml:space="preserve">Seçki sistemi müəyyən prinsiplərə əsaslanır. Bu prinsiplər seşkilərin mahiyyətini müəyyən edir, onun özəyini təşkil edir. Bu prinsiplər Konstitusiyanın 83-cü maddəsində və 101-ci maddəsinin I bəndində nəzərdə tutulur. Belə ki, Konstitusiyanın 83-cü maddəsinə görə, Milli Məclis ümumi, bərabər və birbaşa seçki hüququ əsasında sərbəst, şəxsi və gizli səsvermə yolu ilə seçilir. Bu prinsiplərdən ilk üçü seçki hüququnu xarakterizə edir, digər üçü isə səsvermə prosesini müəyyən edir.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w:t>
      </w:r>
      <w:r w:rsidRPr="00EC1C0F">
        <w:rPr>
          <w:b/>
          <w:sz w:val="32"/>
          <w:lang w:eastAsia="ja-JP"/>
        </w:rPr>
        <w:t>Ümumi seçki prinsipinə</w:t>
      </w:r>
      <w:r w:rsidRPr="00EC1C0F">
        <w:rPr>
          <w:sz w:val="32"/>
          <w:lang w:eastAsia="ja-JP"/>
        </w:rPr>
        <w:t xml:space="preserve"> görə, 18 yaşına çatmış və seçki hüququ məhdudlaşdırılmamış istinasız olaraq Azərbaycan Respublikasının hər bir vətəndaşı irqindən, milliyyətindən, dinindən, dilindən, cinsindən, mənşəyindən, qulluq mövqeyindən, əqidəsindən, əmlak vəziyyətindən, siyasi mənsubiyyətindən və digər hallardan asılı olmayaraq seçki hüququna malikdir. </w:t>
      </w:r>
    </w:p>
    <w:p w:rsidR="00667A1D" w:rsidRPr="00EC1C0F" w:rsidRDefault="00667A1D" w:rsidP="00272339">
      <w:pPr>
        <w:tabs>
          <w:tab w:val="left" w:pos="-567"/>
        </w:tabs>
        <w:spacing w:after="0" w:line="240" w:lineRule="auto"/>
        <w:rPr>
          <w:sz w:val="32"/>
          <w:lang w:eastAsia="ja-JP"/>
        </w:rPr>
      </w:pPr>
      <w:r w:rsidRPr="00EC1C0F">
        <w:rPr>
          <w:b/>
          <w:sz w:val="32"/>
          <w:lang w:eastAsia="ja-JP"/>
        </w:rPr>
        <w:t xml:space="preserve">    Bərabər seçki prinsipi</w:t>
      </w:r>
      <w:r w:rsidRPr="00EC1C0F">
        <w:rPr>
          <w:sz w:val="32"/>
          <w:lang w:eastAsia="ja-JP"/>
        </w:rPr>
        <w:t xml:space="preserve"> hamının seçkinin nəticələrinə eyni dərəcədə təsir imkanına malik olmasını ifadə edir. Bu prinsip vətəndaşların malik olduğu səslərin sayının eyni olması ilə təmin edilir, yəni «bir şəxs –  bir səs» formulu kimi qəbul olunur.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w:t>
      </w:r>
      <w:r w:rsidRPr="00EC1C0F">
        <w:rPr>
          <w:b/>
          <w:sz w:val="32"/>
          <w:lang w:eastAsia="ja-JP"/>
        </w:rPr>
        <w:t>Birbaşa seçki hüququ</w:t>
      </w:r>
      <w:r w:rsidRPr="00EC1C0F">
        <w:rPr>
          <w:sz w:val="32"/>
          <w:lang w:eastAsia="ja-JP"/>
        </w:rPr>
        <w:t xml:space="preserve"> onu ifadə edir ki, hər bir vətəndaş yalnız bir namizədə (özü də birbaşa) səs verə bilər. Eyni vaxtda iki və daha çox namizədə səs verilməsi qadağandır.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w:t>
      </w:r>
      <w:r w:rsidRPr="00EC1C0F">
        <w:rPr>
          <w:b/>
          <w:sz w:val="32"/>
          <w:lang w:eastAsia="ja-JP"/>
        </w:rPr>
        <w:t>Sərbəst seçki hüququ</w:t>
      </w:r>
      <w:r w:rsidRPr="00EC1C0F">
        <w:rPr>
          <w:sz w:val="32"/>
          <w:lang w:eastAsia="ja-JP"/>
        </w:rPr>
        <w:t xml:space="preserve"> onu ifadə edir ki, vətəndaşlar seçkilərdə azad və heç kəsdən asılı olmadan öz iradəsini ifadə edə bilərlər. Seçkilərdə iştirak edib-etməməsi, hansı namizədə səs verib-verməməsi məsələsini vətəndaşın özü həll edir. Bir sözlə, vətəndaş səsvermə məsələsində tamamilə azaddır.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w:t>
      </w:r>
      <w:r w:rsidRPr="00EC1C0F">
        <w:rPr>
          <w:b/>
          <w:sz w:val="32"/>
          <w:lang w:eastAsia="ja-JP"/>
        </w:rPr>
        <w:t>Şəxsi səsvermə</w:t>
      </w:r>
      <w:r w:rsidRPr="00EC1C0F">
        <w:rPr>
          <w:sz w:val="32"/>
          <w:lang w:eastAsia="ja-JP"/>
        </w:rPr>
        <w:t xml:space="preserve"> dedikdə, vətəndaşın şəxsən özünün səsverməsi başa düşülür. Vətəndaşın başqa şəxsin əvəzinə səsverməsinə yol verilmir.</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w:t>
      </w:r>
      <w:r w:rsidRPr="00EC1C0F">
        <w:rPr>
          <w:b/>
          <w:sz w:val="32"/>
          <w:lang w:eastAsia="ja-JP"/>
        </w:rPr>
        <w:t>Gizli səsvermə</w:t>
      </w:r>
      <w:r w:rsidRPr="00EC1C0F">
        <w:rPr>
          <w:sz w:val="32"/>
          <w:lang w:eastAsia="ja-JP"/>
        </w:rPr>
        <w:t xml:space="preserve"> onu ifadə edir ki, seçkilər keçirilərkən, səsvermə gizli olur və səsvermə prosesinə kənar şəxslərin müdaxilə etməsinə yol verilmir.</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w:t>
      </w:r>
      <w:r w:rsidRPr="00EC1C0F">
        <w:rPr>
          <w:b/>
          <w:sz w:val="32"/>
          <w:lang w:eastAsia="ja-JP"/>
        </w:rPr>
        <w:t>Seçki sisteminin</w:t>
      </w:r>
      <w:r w:rsidRPr="00EC1C0F">
        <w:rPr>
          <w:sz w:val="32"/>
          <w:lang w:eastAsia="ja-JP"/>
        </w:rPr>
        <w:t xml:space="preserve"> 2 əsas </w:t>
      </w:r>
      <w:r w:rsidRPr="00EC1C0F">
        <w:rPr>
          <w:b/>
          <w:sz w:val="32"/>
          <w:lang w:eastAsia="ja-JP"/>
        </w:rPr>
        <w:t>növü</w:t>
      </w:r>
      <w:r w:rsidRPr="00EC1C0F">
        <w:rPr>
          <w:sz w:val="32"/>
          <w:lang w:eastAsia="ja-JP"/>
        </w:rPr>
        <w:t xml:space="preserve"> vardır:</w:t>
      </w:r>
    </w:p>
    <w:p w:rsidR="00667A1D" w:rsidRPr="00EC1C0F" w:rsidRDefault="00667A1D" w:rsidP="00272339">
      <w:pPr>
        <w:numPr>
          <w:ilvl w:val="0"/>
          <w:numId w:val="101"/>
        </w:numPr>
        <w:tabs>
          <w:tab w:val="left" w:pos="-567"/>
        </w:tabs>
        <w:spacing w:after="0" w:line="240" w:lineRule="auto"/>
        <w:rPr>
          <w:b/>
          <w:sz w:val="32"/>
          <w:lang w:eastAsia="ja-JP"/>
        </w:rPr>
      </w:pPr>
      <w:r w:rsidRPr="00EC1C0F">
        <w:rPr>
          <w:b/>
          <w:sz w:val="32"/>
          <w:lang w:eastAsia="ja-JP"/>
        </w:rPr>
        <w:t>Majoritar seçki sistemi</w:t>
      </w:r>
    </w:p>
    <w:p w:rsidR="00667A1D" w:rsidRPr="00EC1C0F" w:rsidRDefault="00667A1D" w:rsidP="00272339">
      <w:pPr>
        <w:numPr>
          <w:ilvl w:val="0"/>
          <w:numId w:val="101"/>
        </w:numPr>
        <w:tabs>
          <w:tab w:val="left" w:pos="-567"/>
        </w:tabs>
        <w:spacing w:after="0" w:line="240" w:lineRule="auto"/>
        <w:rPr>
          <w:b/>
          <w:sz w:val="32"/>
          <w:lang w:eastAsia="ja-JP"/>
        </w:rPr>
      </w:pPr>
      <w:r w:rsidRPr="00EC1C0F">
        <w:rPr>
          <w:b/>
          <w:sz w:val="32"/>
          <w:lang w:eastAsia="ja-JP"/>
        </w:rPr>
        <w:t xml:space="preserve">Proporsional seçki sistemi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Majoritar sözü fransız sözü olub, mənası «çoxluq»  deməkdir.</w:t>
      </w:r>
      <w:r w:rsidRPr="00EC1C0F">
        <w:rPr>
          <w:b/>
          <w:sz w:val="32"/>
          <w:lang w:eastAsia="ja-JP"/>
        </w:rPr>
        <w:t xml:space="preserve"> </w:t>
      </w:r>
      <w:r w:rsidRPr="00EC1C0F">
        <w:rPr>
          <w:sz w:val="32"/>
          <w:lang w:eastAsia="ja-JP"/>
        </w:rPr>
        <w:t>Majoritar seçki sisteminin də özünün aşağıdakı növləri vardır:</w:t>
      </w:r>
    </w:p>
    <w:p w:rsidR="00667A1D" w:rsidRPr="00EC1C0F" w:rsidRDefault="00667A1D" w:rsidP="00272339">
      <w:pPr>
        <w:numPr>
          <w:ilvl w:val="0"/>
          <w:numId w:val="102"/>
        </w:numPr>
        <w:tabs>
          <w:tab w:val="left" w:pos="-567"/>
        </w:tabs>
        <w:spacing w:after="0" w:line="240" w:lineRule="auto"/>
        <w:rPr>
          <w:sz w:val="32"/>
          <w:lang w:val="ru-RU" w:eastAsia="ja-JP"/>
        </w:rPr>
      </w:pPr>
      <w:r w:rsidRPr="00EC1C0F">
        <w:rPr>
          <w:sz w:val="32"/>
          <w:lang w:eastAsia="ja-JP"/>
        </w:rPr>
        <w:t>İxtisaslaşdırılmış majoritar sistem</w:t>
      </w:r>
    </w:p>
    <w:p w:rsidR="00667A1D" w:rsidRPr="00EC1C0F" w:rsidRDefault="00667A1D" w:rsidP="00272339">
      <w:pPr>
        <w:numPr>
          <w:ilvl w:val="0"/>
          <w:numId w:val="102"/>
        </w:numPr>
        <w:tabs>
          <w:tab w:val="left" w:pos="-567"/>
        </w:tabs>
        <w:spacing w:after="0" w:line="240" w:lineRule="auto"/>
        <w:rPr>
          <w:sz w:val="32"/>
          <w:lang w:val="ru-RU" w:eastAsia="ja-JP"/>
        </w:rPr>
      </w:pPr>
      <w:r w:rsidRPr="00EC1C0F">
        <w:rPr>
          <w:sz w:val="32"/>
          <w:lang w:eastAsia="ja-JP"/>
        </w:rPr>
        <w:t>Mütləq majoritar sistem</w:t>
      </w:r>
    </w:p>
    <w:p w:rsidR="00667A1D" w:rsidRPr="00EC1C0F" w:rsidRDefault="00667A1D" w:rsidP="00272339">
      <w:pPr>
        <w:numPr>
          <w:ilvl w:val="0"/>
          <w:numId w:val="102"/>
        </w:numPr>
        <w:tabs>
          <w:tab w:val="left" w:pos="-567"/>
        </w:tabs>
        <w:spacing w:after="0" w:line="240" w:lineRule="auto"/>
        <w:rPr>
          <w:sz w:val="32"/>
          <w:lang w:val="ru-RU" w:eastAsia="ja-JP"/>
        </w:rPr>
      </w:pPr>
      <w:r w:rsidRPr="00EC1C0F">
        <w:rPr>
          <w:sz w:val="32"/>
          <w:lang w:eastAsia="ja-JP"/>
        </w:rPr>
        <w:t>Nisbi majoritar sistem</w:t>
      </w:r>
    </w:p>
    <w:p w:rsidR="00667A1D" w:rsidRPr="00EC1C0F" w:rsidRDefault="00667A1D" w:rsidP="00272339">
      <w:pPr>
        <w:tabs>
          <w:tab w:val="left" w:pos="-567"/>
        </w:tabs>
        <w:spacing w:after="0" w:line="240" w:lineRule="auto"/>
        <w:rPr>
          <w:sz w:val="32"/>
        </w:rPr>
      </w:pPr>
      <w:r w:rsidRPr="00EC1C0F">
        <w:rPr>
          <w:b/>
          <w:sz w:val="32"/>
          <w:lang w:eastAsia="ja-JP"/>
        </w:rPr>
        <w:t xml:space="preserve">     İxtisaslaşdırılmış majoritar sistem </w:t>
      </w:r>
      <w:r w:rsidRPr="00EC1C0F">
        <w:rPr>
          <w:sz w:val="32"/>
          <w:lang w:eastAsia="ja-JP"/>
        </w:rPr>
        <w:t xml:space="preserve">seçicilərin daha böyük səs çoxluğunu tələb edir. </w:t>
      </w:r>
    </w:p>
    <w:p w:rsidR="00667A1D" w:rsidRPr="00EC1C0F" w:rsidRDefault="00667A1D" w:rsidP="00272339">
      <w:pPr>
        <w:tabs>
          <w:tab w:val="left" w:pos="-567"/>
        </w:tabs>
        <w:spacing w:after="0" w:line="240" w:lineRule="auto"/>
        <w:rPr>
          <w:sz w:val="32"/>
          <w:lang w:eastAsia="ja-JP"/>
        </w:rPr>
      </w:pPr>
      <w:r w:rsidRPr="00EC1C0F">
        <w:rPr>
          <w:sz w:val="32"/>
        </w:rPr>
        <w:t xml:space="preserve">    </w:t>
      </w:r>
      <w:r w:rsidRPr="00EC1C0F">
        <w:rPr>
          <w:b/>
          <w:sz w:val="32"/>
          <w:lang w:eastAsia="ja-JP"/>
        </w:rPr>
        <w:t xml:space="preserve">Mütləq majoritar sistemdə </w:t>
      </w:r>
      <w:r w:rsidRPr="00EC1C0F">
        <w:rPr>
          <w:sz w:val="32"/>
          <w:lang w:eastAsia="ja-JP"/>
        </w:rPr>
        <w:t xml:space="preserve">seçicilərin ümumi sayının yarıdan çoxunun səsini qazanan şəxs seçilir. Məsələn, </w:t>
      </w:r>
      <w:r w:rsidRPr="00EC1C0F">
        <w:rPr>
          <w:sz w:val="32"/>
        </w:rPr>
        <w:t>Azərbaycan Respublikası Konstitusiyasının 101-ci maddəsinin II bəndinə əsasən, Azərbaycan Respublikasının Prezidenti səsvermədə iştirak edənlərin yarsından çoxunun səs çoxluğu ilə seçilir.</w:t>
      </w:r>
      <w:r w:rsidRPr="00EC1C0F">
        <w:rPr>
          <w:sz w:val="32"/>
          <w:lang w:eastAsia="ja-JP"/>
        </w:rPr>
        <w:t xml:space="preserve"> Mütləq mojaritar sistemdə, adətən, bir dəfəyə seçicilərin yarıdan coxunun səsini almaq çox çətin olduğundan bir çox hallarda bu mümkün olmur və yenidən II tur adlanan seçkilər keçirilir. II turda artıq I turda ən çox səs qazanan 2 namizəd iştirak edir və bu dəfə seçki nisbi majoritar sistem üzrə həyata keçirilir. </w:t>
      </w:r>
    </w:p>
    <w:p w:rsidR="00667A1D" w:rsidRPr="00EC1C0F" w:rsidRDefault="00667A1D" w:rsidP="00272339">
      <w:pPr>
        <w:tabs>
          <w:tab w:val="left" w:pos="-567"/>
        </w:tabs>
        <w:spacing w:after="0" w:line="240" w:lineRule="auto"/>
        <w:rPr>
          <w:sz w:val="32"/>
          <w:lang w:eastAsia="ja-JP"/>
        </w:rPr>
      </w:pPr>
      <w:r w:rsidRPr="00EC1C0F">
        <w:rPr>
          <w:b/>
          <w:sz w:val="32"/>
          <w:lang w:eastAsia="ja-JP"/>
        </w:rPr>
        <w:t xml:space="preserve">    Nisbi majoritar seçki sistemində -</w:t>
      </w:r>
      <w:r w:rsidRPr="00EC1C0F">
        <w:rPr>
          <w:sz w:val="32"/>
          <w:lang w:eastAsia="ja-JP"/>
        </w:rPr>
        <w:t xml:space="preserve"> isə seçkidə iştirak edən digər namizədlərə nisbətən səs çoxluğu qazanan şəxs seçilmiş sayılır. Burada seçkidə iştirak edənlərin yarıdan çoxunun səsini qazanmaq tələb olunmur.</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Bəzi ölkələrdə qarışıq sistem, yəni hər iki sistem (majoritar və proporsional</w:t>
      </w:r>
      <w:r w:rsidRPr="00EC1C0F">
        <w:rPr>
          <w:b/>
          <w:sz w:val="32"/>
          <w:lang w:eastAsia="ja-JP"/>
        </w:rPr>
        <w:t xml:space="preserve">  </w:t>
      </w:r>
      <w:r w:rsidRPr="00EC1C0F">
        <w:rPr>
          <w:sz w:val="32"/>
          <w:lang w:eastAsia="ja-JP"/>
        </w:rPr>
        <w:t>seçki sistemi) müxtəlif konfiqurasiyalarda həyata keçirilir.</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Majoritar sistemdə ölkə təkmandatlı dairələrə bölünür. Yəni ölkə ərazisi müxtəlif hissələrə bölünür  və hər bir hissədən ancaq bir şəxs seçilə bilər.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Konstitusiyanın 83-cü maddəsinə görə, Azərbaycan Respublikasının Milli Məclisi majoritar seçkilərlə formalaşdırılır.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Proporsional</w:t>
      </w:r>
      <w:r w:rsidRPr="00EC1C0F">
        <w:rPr>
          <w:b/>
          <w:sz w:val="32"/>
          <w:lang w:eastAsia="ja-JP"/>
        </w:rPr>
        <w:t xml:space="preserve">  </w:t>
      </w:r>
      <w:r w:rsidRPr="00EC1C0F">
        <w:rPr>
          <w:sz w:val="32"/>
          <w:lang w:eastAsia="ja-JP"/>
        </w:rPr>
        <w:t xml:space="preserve">seçki sistemi ilk dəfə olaraq 1889-cu ildə Belçikada tətbiq edilib. Bu sistemdə seçicilər ayrı-ayrı şəxslərə deyil, partiyalara onların müəyyən etdiyi siyahılar vasitəsi ilə səs verir. Burada hər bir partiya ona verilmiş səslərin sayına proporsional olaraq parlamentdə yer götürür, partiyaların topladığı səs mühüm rol oynayır, lakin bundan da əhəmiyyətlisi seçki kvotasıdır. </w:t>
      </w:r>
      <w:r w:rsidRPr="00EC1C0F">
        <w:rPr>
          <w:b/>
          <w:sz w:val="32"/>
          <w:lang w:eastAsia="ja-JP"/>
        </w:rPr>
        <w:t xml:space="preserve">Seçki kvotası </w:t>
      </w:r>
      <w:r w:rsidRPr="00EC1C0F">
        <w:rPr>
          <w:sz w:val="32"/>
          <w:lang w:eastAsia="ja-JP"/>
        </w:rPr>
        <w:t xml:space="preserve">partiyanın bir namizədinin seçilməsi üçün tələb olunan minimum səs miqdarıdır.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Proporsional</w:t>
      </w:r>
      <w:r w:rsidRPr="00EC1C0F">
        <w:rPr>
          <w:b/>
          <w:sz w:val="32"/>
          <w:lang w:eastAsia="ja-JP"/>
        </w:rPr>
        <w:t xml:space="preserve">  </w:t>
      </w:r>
      <w:r w:rsidRPr="00EC1C0F">
        <w:rPr>
          <w:sz w:val="32"/>
          <w:lang w:eastAsia="ja-JP"/>
        </w:rPr>
        <w:t xml:space="preserve">seçki sistemində bütün ölkə, bir qayda olaraq, vahid çoxmandatlı dairədən ibarət olur. Yəni ölkə tək bir dairə hesab olunur və bu dairədən seçilmək üçün müvafiq sayda mandat müəyyənləşir. </w:t>
      </w:r>
    </w:p>
    <w:p w:rsidR="00667A1D" w:rsidRPr="00EC1C0F" w:rsidRDefault="00667A1D" w:rsidP="00272339">
      <w:pPr>
        <w:numPr>
          <w:ilvl w:val="0"/>
          <w:numId w:val="96"/>
        </w:numPr>
        <w:tabs>
          <w:tab w:val="left" w:pos="-567"/>
        </w:tabs>
        <w:spacing w:after="0" w:line="240" w:lineRule="auto"/>
        <w:ind w:left="0" w:firstLine="0"/>
        <w:rPr>
          <w:sz w:val="32"/>
          <w:lang w:eastAsia="ja-JP"/>
        </w:rPr>
      </w:pPr>
      <w:r w:rsidRPr="00EC1C0F">
        <w:rPr>
          <w:sz w:val="32"/>
          <w:lang w:eastAsia="ja-JP"/>
        </w:rPr>
        <w:t xml:space="preserve">Seçki sistemi müəyyən mərhələlər şəklində realizə olunur. Seçki prosesi seçki mərhələlərinin məcmusundan ibarətdir.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w:t>
      </w:r>
      <w:r w:rsidRPr="00EC1C0F">
        <w:rPr>
          <w:b/>
          <w:sz w:val="32"/>
          <w:lang w:eastAsia="ja-JP"/>
        </w:rPr>
        <w:t xml:space="preserve">Seçki prosesi </w:t>
      </w:r>
      <w:r w:rsidRPr="00EC1C0F">
        <w:rPr>
          <w:sz w:val="32"/>
          <w:lang w:eastAsia="ja-JP"/>
        </w:rPr>
        <w:t>dedikdə qanunla dəqiq tənzim olunan müxtəlif sosial təsisatlara, dövlət orqanlarına seçkilərin hazırlanması və keçirilməsi qaydalarının məcmusu başa düşülür. Seçki prosesi mərhələlər üzrə hərəkət edir. Bu mərhələlər aşağıdakılardır:</w:t>
      </w:r>
    </w:p>
    <w:p w:rsidR="00667A1D" w:rsidRPr="00EC1C0F" w:rsidRDefault="00667A1D" w:rsidP="00272339">
      <w:pPr>
        <w:numPr>
          <w:ilvl w:val="0"/>
          <w:numId w:val="103"/>
        </w:numPr>
        <w:tabs>
          <w:tab w:val="left" w:pos="-567"/>
        </w:tabs>
        <w:spacing w:after="0" w:line="240" w:lineRule="auto"/>
        <w:rPr>
          <w:sz w:val="32"/>
          <w:lang w:eastAsia="ja-JP"/>
        </w:rPr>
      </w:pPr>
      <w:r w:rsidRPr="00EC1C0F">
        <w:rPr>
          <w:sz w:val="32"/>
          <w:lang w:eastAsia="ja-JP"/>
        </w:rPr>
        <w:t>Seçkilərin təyin edilməsi</w:t>
      </w:r>
    </w:p>
    <w:p w:rsidR="00667A1D" w:rsidRPr="00EC1C0F" w:rsidRDefault="00667A1D" w:rsidP="00272339">
      <w:pPr>
        <w:numPr>
          <w:ilvl w:val="0"/>
          <w:numId w:val="103"/>
        </w:numPr>
        <w:tabs>
          <w:tab w:val="left" w:pos="-567"/>
        </w:tabs>
        <w:spacing w:after="0" w:line="240" w:lineRule="auto"/>
        <w:rPr>
          <w:sz w:val="32"/>
          <w:lang w:eastAsia="ja-JP"/>
        </w:rPr>
      </w:pPr>
      <w:r w:rsidRPr="00EC1C0F">
        <w:rPr>
          <w:sz w:val="32"/>
          <w:lang w:eastAsia="ja-JP"/>
        </w:rPr>
        <w:t>Seçki dairələrinin və məntəqələrinin yaradılması</w:t>
      </w:r>
    </w:p>
    <w:p w:rsidR="00667A1D" w:rsidRPr="00EC1C0F" w:rsidRDefault="00667A1D" w:rsidP="00272339">
      <w:pPr>
        <w:numPr>
          <w:ilvl w:val="0"/>
          <w:numId w:val="103"/>
        </w:numPr>
        <w:tabs>
          <w:tab w:val="left" w:pos="-567"/>
        </w:tabs>
        <w:spacing w:after="0" w:line="240" w:lineRule="auto"/>
        <w:rPr>
          <w:sz w:val="32"/>
          <w:lang w:eastAsia="ja-JP"/>
        </w:rPr>
      </w:pPr>
      <w:r w:rsidRPr="00EC1C0F">
        <w:rPr>
          <w:sz w:val="32"/>
          <w:lang w:eastAsia="ja-JP"/>
        </w:rPr>
        <w:t>Seçki orqanlarının yaradılması</w:t>
      </w:r>
    </w:p>
    <w:p w:rsidR="00667A1D" w:rsidRPr="00EC1C0F" w:rsidRDefault="00667A1D" w:rsidP="00272339">
      <w:pPr>
        <w:numPr>
          <w:ilvl w:val="0"/>
          <w:numId w:val="103"/>
        </w:numPr>
        <w:tabs>
          <w:tab w:val="left" w:pos="-567"/>
        </w:tabs>
        <w:spacing w:after="0" w:line="240" w:lineRule="auto"/>
        <w:rPr>
          <w:sz w:val="32"/>
          <w:lang w:eastAsia="ja-JP"/>
        </w:rPr>
      </w:pPr>
      <w:r w:rsidRPr="00EC1C0F">
        <w:rPr>
          <w:sz w:val="32"/>
          <w:lang w:eastAsia="ja-JP"/>
        </w:rPr>
        <w:t>Seçicilərin qeydiyyatı</w:t>
      </w:r>
    </w:p>
    <w:p w:rsidR="00667A1D" w:rsidRPr="00EC1C0F" w:rsidRDefault="00667A1D" w:rsidP="00272339">
      <w:pPr>
        <w:numPr>
          <w:ilvl w:val="0"/>
          <w:numId w:val="103"/>
        </w:numPr>
        <w:tabs>
          <w:tab w:val="left" w:pos="-567"/>
        </w:tabs>
        <w:spacing w:after="0" w:line="240" w:lineRule="auto"/>
        <w:rPr>
          <w:sz w:val="32"/>
          <w:lang w:eastAsia="ja-JP"/>
        </w:rPr>
      </w:pPr>
      <w:r w:rsidRPr="00EC1C0F">
        <w:rPr>
          <w:sz w:val="32"/>
          <w:lang w:eastAsia="ja-JP"/>
        </w:rPr>
        <w:t>Namizədlərin irəli sürülməsi</w:t>
      </w:r>
    </w:p>
    <w:p w:rsidR="00667A1D" w:rsidRPr="00EC1C0F" w:rsidRDefault="00667A1D" w:rsidP="00272339">
      <w:pPr>
        <w:numPr>
          <w:ilvl w:val="0"/>
          <w:numId w:val="103"/>
        </w:numPr>
        <w:tabs>
          <w:tab w:val="left" w:pos="-567"/>
        </w:tabs>
        <w:spacing w:after="0" w:line="240" w:lineRule="auto"/>
        <w:rPr>
          <w:sz w:val="32"/>
          <w:lang w:eastAsia="ja-JP"/>
        </w:rPr>
      </w:pPr>
      <w:r w:rsidRPr="00EC1C0F">
        <w:rPr>
          <w:sz w:val="32"/>
          <w:lang w:eastAsia="ja-JP"/>
        </w:rPr>
        <w:t>Təbliğat kompaniyası</w:t>
      </w:r>
    </w:p>
    <w:p w:rsidR="00667A1D" w:rsidRPr="00EC1C0F" w:rsidRDefault="00667A1D" w:rsidP="00272339">
      <w:pPr>
        <w:numPr>
          <w:ilvl w:val="0"/>
          <w:numId w:val="103"/>
        </w:numPr>
        <w:tabs>
          <w:tab w:val="left" w:pos="-567"/>
        </w:tabs>
        <w:spacing w:after="0" w:line="240" w:lineRule="auto"/>
        <w:rPr>
          <w:sz w:val="32"/>
          <w:lang w:eastAsia="ja-JP"/>
        </w:rPr>
      </w:pPr>
      <w:r w:rsidRPr="00EC1C0F">
        <w:rPr>
          <w:sz w:val="32"/>
          <w:lang w:eastAsia="ja-JP"/>
        </w:rPr>
        <w:t>Səsvermə</w:t>
      </w:r>
    </w:p>
    <w:p w:rsidR="00667A1D" w:rsidRPr="00EC1C0F" w:rsidRDefault="00667A1D" w:rsidP="00272339">
      <w:pPr>
        <w:numPr>
          <w:ilvl w:val="0"/>
          <w:numId w:val="103"/>
        </w:numPr>
        <w:tabs>
          <w:tab w:val="left" w:pos="-567"/>
        </w:tabs>
        <w:spacing w:after="0" w:line="240" w:lineRule="auto"/>
        <w:rPr>
          <w:sz w:val="32"/>
          <w:lang w:eastAsia="ja-JP"/>
        </w:rPr>
      </w:pPr>
      <w:r w:rsidRPr="00EC1C0F">
        <w:rPr>
          <w:sz w:val="32"/>
          <w:lang w:eastAsia="ja-JP"/>
        </w:rPr>
        <w:t>Səslərin hesablanması və nəticələrin müəyyənləşdirilməsi</w:t>
      </w:r>
    </w:p>
    <w:p w:rsidR="00667A1D" w:rsidRPr="00EC1C0F" w:rsidRDefault="00667A1D" w:rsidP="00272339">
      <w:pPr>
        <w:numPr>
          <w:ilvl w:val="0"/>
          <w:numId w:val="103"/>
        </w:numPr>
        <w:tabs>
          <w:tab w:val="left" w:pos="-567"/>
        </w:tabs>
        <w:spacing w:after="0" w:line="240" w:lineRule="auto"/>
        <w:rPr>
          <w:sz w:val="32"/>
          <w:lang w:eastAsia="ja-JP"/>
        </w:rPr>
      </w:pPr>
      <w:r w:rsidRPr="00EC1C0F">
        <w:rPr>
          <w:sz w:val="32"/>
          <w:lang w:eastAsia="ja-JP"/>
        </w:rPr>
        <w:t>İkinci tur</w:t>
      </w:r>
    </w:p>
    <w:p w:rsidR="00667A1D" w:rsidRPr="00EC1C0F" w:rsidRDefault="00667A1D" w:rsidP="00272339">
      <w:pPr>
        <w:numPr>
          <w:ilvl w:val="0"/>
          <w:numId w:val="103"/>
        </w:numPr>
        <w:tabs>
          <w:tab w:val="left" w:pos="-567"/>
        </w:tabs>
        <w:spacing w:after="0" w:line="240" w:lineRule="auto"/>
        <w:rPr>
          <w:sz w:val="32"/>
          <w:lang w:eastAsia="ja-JP"/>
        </w:rPr>
      </w:pPr>
      <w:r w:rsidRPr="00EC1C0F">
        <w:rPr>
          <w:sz w:val="32"/>
          <w:lang w:eastAsia="ja-JP"/>
        </w:rPr>
        <w:t>Seçkilərin nəticələrinin elan edilməsi</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Bu mərhələlər həm Milli Məclis, həm də prezident və bələdiyyə seçkilərində eynidir. II tur mərhələsi həmişə olmur. Əgər I turda seçkilər baş tutarsa, II tura ehtiyac aradan qalxır.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Azərbaycan Respublikasının Milli Məclisinə seçkiləri Azərbaycan Respublikasının Prezidenti təyin edir. Milli Məclisə seçkilər hər 5 ildən bir noyabr ayının birinci bazar günü keçirilir. Milli Məclisə seçkilər səsvermə gününə azı 60 gün qalmış elan edilir.  </w:t>
      </w:r>
    </w:p>
    <w:p w:rsidR="00667A1D" w:rsidRPr="00EC1C0F" w:rsidRDefault="00667A1D" w:rsidP="00272339">
      <w:pPr>
        <w:tabs>
          <w:tab w:val="left" w:pos="397"/>
        </w:tabs>
        <w:spacing w:after="60" w:line="240" w:lineRule="auto"/>
        <w:ind w:firstLine="360"/>
        <w:rPr>
          <w:sz w:val="32"/>
          <w:lang w:eastAsia="en-GB"/>
        </w:rPr>
      </w:pPr>
      <w:r w:rsidRPr="00EC1C0F">
        <w:rPr>
          <w:sz w:val="32"/>
          <w:lang w:eastAsia="ja-JP"/>
        </w:rPr>
        <w:t xml:space="preserve">     Seçki dairələri və məntəqələri seçkilərin keçirildiyi ərazi vahidləridir. Seçki dairələri seçki məntəqələrinə bölünür. </w:t>
      </w:r>
    </w:p>
    <w:p w:rsidR="00667A1D" w:rsidRPr="00EC1C0F" w:rsidRDefault="00667A1D" w:rsidP="00272339">
      <w:pPr>
        <w:tabs>
          <w:tab w:val="left" w:pos="397"/>
        </w:tabs>
        <w:spacing w:after="60" w:line="240" w:lineRule="auto"/>
        <w:ind w:firstLine="360"/>
        <w:rPr>
          <w:sz w:val="32"/>
          <w:lang w:eastAsia="en-GB"/>
        </w:rPr>
      </w:pPr>
      <w:r w:rsidRPr="00EC1C0F">
        <w:rPr>
          <w:sz w:val="32"/>
          <w:lang w:eastAsia="ja-JP"/>
        </w:rPr>
        <w:t xml:space="preserve">      Seçki məntəqələrində ən azı 50, ən çoxu 1500 nəfər seçici ola bilər. </w:t>
      </w:r>
      <w:r w:rsidRPr="00EC1C0F">
        <w:rPr>
          <w:sz w:val="32"/>
          <w:lang w:eastAsia="en-GB"/>
        </w:rPr>
        <w:t>Məntəqə seçki komissiyaları bilavasitə seçkilərdən (referendumdan) əvvəl yaradılırsa, onlar səsvermə gününə azı 40 gün qalmış təşkil edilməlidir. Dairə seçki komissiyaları bilavasitə seçkilərdən (referendumdan) əvvəl yaradılarsa, onlar səsvermə gününə azı 50 gün qalmış təşkil edilməlidir.</w:t>
      </w:r>
    </w:p>
    <w:p w:rsidR="00667A1D" w:rsidRPr="00EC1C0F" w:rsidRDefault="00667A1D" w:rsidP="00272339">
      <w:pPr>
        <w:tabs>
          <w:tab w:val="left" w:pos="397"/>
        </w:tabs>
        <w:spacing w:after="60" w:line="240" w:lineRule="auto"/>
        <w:ind w:firstLine="360"/>
        <w:rPr>
          <w:sz w:val="32"/>
          <w:lang w:eastAsia="en-GB"/>
        </w:rPr>
      </w:pPr>
      <w:r w:rsidRPr="00EC1C0F">
        <w:rPr>
          <w:sz w:val="32"/>
          <w:lang w:eastAsia="ja-JP"/>
        </w:rPr>
        <w:t xml:space="preserve">    Səsvermə seçki mərhələləri içərisində həlledici mərhələdir. Bu mərhələdə baş verən pozuntu bütün əvvəlki mərhələlərə də təsir edir. Səsvermə mərhələsi, demək olar ki, bütün seçkilərdə eynidir. Səsvermə seçkilərin keçirildiyi gün saat 8-dən 19-a qədər davam edir.  </w:t>
      </w:r>
      <w:r w:rsidRPr="00EC1C0F">
        <w:rPr>
          <w:sz w:val="32"/>
          <w:lang w:eastAsia="en-GB"/>
        </w:rPr>
        <w:t>Məntəqə seçki komissiyaları səsvermə gününə azı 25 gün qalmış səsvermənin yeri və vaxtı haqqında kütləvi informasiya vasitələri ilə və ya məlumat lövhələri vasitəsi ilə seçiciləri xəbərdar etməlidirlər.</w:t>
      </w:r>
    </w:p>
    <w:p w:rsidR="00667A1D" w:rsidRPr="00EC1C0F" w:rsidRDefault="00667A1D" w:rsidP="00272339">
      <w:pPr>
        <w:tabs>
          <w:tab w:val="left" w:pos="397"/>
        </w:tabs>
        <w:spacing w:after="60" w:line="240" w:lineRule="auto"/>
        <w:ind w:firstLine="360"/>
        <w:rPr>
          <w:sz w:val="32"/>
          <w:lang w:eastAsia="en-GB"/>
        </w:rPr>
      </w:pPr>
      <w:r w:rsidRPr="00EC1C0F">
        <w:rPr>
          <w:sz w:val="32"/>
          <w:lang w:eastAsia="ja-JP"/>
        </w:rPr>
        <w:t xml:space="preserve">II tur yalnız I turda seçkilər baş tutmadıqda həyata keçirilir. II tur da I tur kimi keçirilir. MSK (Mərkəzi Seçki Komissiyası) seçkilər günündən başlayaraq ən geci 20 gün (Milli Məclisə seçkilərdə), ən geci 10 gün  (prezident seçkilərində) bir saylı protokollar əsasında yekun nəticəni müəyyən etdikdən sonra, 48 saat ərzində bu nəticələri Azərbaycan Respublikasının Konstitusiya Məhkəməsinə göndərir. Konstitusiya Məhkəməsi Milli Məclisə seçkilərin nəticələrinin düzgünlüyünü yoxlayır və təsdiq edir, prezidentliyə seçkilərin nəticələrini isə elan edir. </w:t>
      </w:r>
    </w:p>
    <w:p w:rsidR="00667A1D" w:rsidRPr="00EC1C0F" w:rsidRDefault="00667A1D" w:rsidP="00272339">
      <w:pPr>
        <w:tabs>
          <w:tab w:val="left" w:pos="397"/>
        </w:tabs>
        <w:spacing w:after="60" w:line="240" w:lineRule="auto"/>
        <w:ind w:firstLine="360"/>
        <w:rPr>
          <w:sz w:val="32"/>
          <w:lang w:eastAsia="en-GB"/>
        </w:rPr>
      </w:pPr>
      <w:r w:rsidRPr="00EC1C0F">
        <w:rPr>
          <w:sz w:val="32"/>
          <w:lang w:eastAsia="en-GB"/>
        </w:rPr>
        <w:t>Mərkəzi Seçki Komissiyası bələdiyyə seçkilərində səsvermə günündən başlayaraq ən geci 20 gün müddətində dairə seçki komissiyalarının protokollarını  yoxlayır və seçkilərin ümumi yekunları haqqında protokol tərtib edir. Mərkəzi Seçki Komissiyası seçkilər günündən başlayaraq ən geci 30 gün müddətində Azərbaycan Respublikası üzrə bələdiyyə seçkilərinin yekunlarını elan edir.</w:t>
      </w:r>
      <w:r w:rsidRPr="00EC1C0F">
        <w:rPr>
          <w:rFonts w:ascii="Times New Roman AzerLat" w:hAnsi="Times New Roman AzerLat"/>
          <w:sz w:val="32"/>
          <w:lang w:eastAsia="en-GB"/>
        </w:rPr>
        <w:t xml:space="preserve"> M</w:t>
      </w:r>
      <w:r w:rsidRPr="00EC1C0F">
        <w:rPr>
          <w:rFonts w:ascii="Times New Roman AzerLat"/>
          <w:sz w:val="32"/>
          <w:lang w:eastAsia="en-GB"/>
        </w:rPr>
        <w:t>ə</w:t>
      </w:r>
      <w:r w:rsidRPr="00EC1C0F">
        <w:rPr>
          <w:rFonts w:ascii="Times New Roman AzerLat" w:hAnsi="Times New Roman AzerLat"/>
          <w:sz w:val="32"/>
          <w:lang w:eastAsia="en-GB"/>
        </w:rPr>
        <w:t>rk</w:t>
      </w:r>
      <w:r w:rsidRPr="00EC1C0F">
        <w:rPr>
          <w:rFonts w:ascii="Times New Roman AzerLat"/>
          <w:sz w:val="32"/>
          <w:lang w:eastAsia="en-GB"/>
        </w:rPr>
        <w:t>ə</w:t>
      </w:r>
      <w:r w:rsidRPr="00EC1C0F">
        <w:rPr>
          <w:rFonts w:ascii="Times New Roman AzerLat" w:hAnsi="Times New Roman AzerLat"/>
          <w:sz w:val="32"/>
          <w:lang w:eastAsia="en-GB"/>
        </w:rPr>
        <w:t>zi Seçki Komissiyas</w:t>
      </w:r>
      <w:r w:rsidRPr="00EC1C0F">
        <w:rPr>
          <w:sz w:val="32"/>
          <w:lang w:eastAsia="en-GB"/>
        </w:rPr>
        <w:t>ı</w:t>
      </w:r>
      <w:r w:rsidRPr="00EC1C0F">
        <w:rPr>
          <w:rFonts w:ascii="Times New Roman AzerLat" w:hAnsi="Times New Roman AzerLat"/>
          <w:sz w:val="32"/>
          <w:lang w:eastAsia="en-GB"/>
        </w:rPr>
        <w:t>n</w:t>
      </w:r>
      <w:r w:rsidRPr="00EC1C0F">
        <w:rPr>
          <w:sz w:val="32"/>
          <w:lang w:eastAsia="en-GB"/>
        </w:rPr>
        <w:t>ı</w:t>
      </w:r>
      <w:r w:rsidRPr="00EC1C0F">
        <w:rPr>
          <w:rFonts w:ascii="Times New Roman AzerLat" w:hAnsi="Times New Roman AzerLat"/>
          <w:sz w:val="32"/>
          <w:lang w:eastAsia="en-GB"/>
        </w:rPr>
        <w:t>n bu q</w:t>
      </w:r>
      <w:r w:rsidRPr="00EC1C0F">
        <w:rPr>
          <w:rFonts w:ascii="Times New Roman AzerLat"/>
          <w:sz w:val="32"/>
          <w:lang w:eastAsia="en-GB"/>
        </w:rPr>
        <w:t>ə</w:t>
      </w:r>
      <w:r w:rsidRPr="00EC1C0F">
        <w:rPr>
          <w:rFonts w:ascii="Times New Roman AzerLat" w:hAnsi="Times New Roman AzerLat"/>
          <w:sz w:val="32"/>
          <w:lang w:eastAsia="en-GB"/>
        </w:rPr>
        <w:t>rar</w:t>
      </w:r>
      <w:r w:rsidRPr="00EC1C0F">
        <w:rPr>
          <w:sz w:val="32"/>
          <w:lang w:eastAsia="en-GB"/>
        </w:rPr>
        <w:t>ı</w:t>
      </w:r>
      <w:r w:rsidRPr="00EC1C0F">
        <w:rPr>
          <w:rFonts w:ascii="Times New Roman AzerLat" w:hAnsi="Times New Roman AzerLat"/>
          <w:sz w:val="32"/>
          <w:lang w:eastAsia="en-GB"/>
        </w:rPr>
        <w:t xml:space="preserve"> q</w:t>
      </w:r>
      <w:r w:rsidRPr="00EC1C0F">
        <w:rPr>
          <w:rFonts w:ascii="Times New Roman AzerLat"/>
          <w:sz w:val="32"/>
          <w:lang w:eastAsia="en-GB"/>
        </w:rPr>
        <w:t>ə</w:t>
      </w:r>
      <w:r w:rsidRPr="00EC1C0F">
        <w:rPr>
          <w:rFonts w:ascii="Times New Roman AzerLat" w:hAnsi="Times New Roman AzerLat"/>
          <w:sz w:val="32"/>
          <w:lang w:eastAsia="en-GB"/>
        </w:rPr>
        <w:t>tidir.</w:t>
      </w:r>
      <w:r w:rsidRPr="00EC1C0F">
        <w:rPr>
          <w:sz w:val="32"/>
          <w:lang w:eastAsia="en-GB"/>
        </w:rPr>
        <w:t xml:space="preserve"> Səsvermə günündən ən geci 2 gün keçənədək dairə seçki komissiyası bələdiyyə seçkilərində çoxmandatlı seçki dairəsi üzrə seçkilərin yekunlarını müəyyən edir. </w:t>
      </w:r>
      <w:r w:rsidRPr="00EC1C0F">
        <w:rPr>
          <w:sz w:val="32"/>
          <w:lang w:eastAsia="ja-JP"/>
        </w:rPr>
        <w:t xml:space="preserve">Seçkilərin nəticələri dərc edilir. </w:t>
      </w:r>
    </w:p>
    <w:p w:rsidR="00667A1D" w:rsidRPr="00EC1C0F" w:rsidRDefault="00667A1D" w:rsidP="00272339">
      <w:pPr>
        <w:tabs>
          <w:tab w:val="left" w:pos="-567"/>
        </w:tabs>
        <w:spacing w:after="0" w:line="240" w:lineRule="auto"/>
        <w:rPr>
          <w:sz w:val="32"/>
          <w:lang w:eastAsia="en-GB"/>
        </w:rPr>
      </w:pPr>
      <w:r w:rsidRPr="00EC1C0F">
        <w:rPr>
          <w:sz w:val="32"/>
          <w:lang w:eastAsia="en-GB"/>
        </w:rPr>
        <w:t xml:space="preserve">    Seçicilərin daimi siyahısı hər bir seçki məntəqəsi üzrə məntəqə seçki komissiyası tərəfindən Mərkəzi Seçki Komissiyasının müəyyənləşdirdiyi formada hər il mayın 30-dək təsdiq edilir və səsvermə gününə azı 25 gün qalmış dəqiqləşdirilir. Seçicilərin seçici siyahısına daxil olmalarını təsdiqləyən sənəd seçici vəsiqəsidir.</w:t>
      </w:r>
    </w:p>
    <w:p w:rsidR="00667A1D" w:rsidRPr="00EC1C0F" w:rsidRDefault="00667A1D" w:rsidP="00272339">
      <w:pPr>
        <w:tabs>
          <w:tab w:val="left" w:pos="397"/>
        </w:tabs>
        <w:spacing w:after="60" w:line="240" w:lineRule="auto"/>
        <w:ind w:firstLine="360"/>
        <w:rPr>
          <w:sz w:val="32"/>
          <w:lang w:eastAsia="en-GB"/>
        </w:rPr>
      </w:pPr>
      <w:r w:rsidRPr="00EC1C0F">
        <w:rPr>
          <w:sz w:val="32"/>
          <w:lang w:eastAsia="en-GB"/>
        </w:rPr>
        <w:t>Seçkilərin təyin edilməsi barədə qərar onun qəbul edildiyi gündən başlayaraq ən geci 2 gün ərzində kütləvi informasiya vasitələrində rəsmi dərc edilməlidir.</w:t>
      </w:r>
    </w:p>
    <w:p w:rsidR="00667A1D" w:rsidRPr="00EC1C0F" w:rsidRDefault="00667A1D" w:rsidP="00272339">
      <w:pPr>
        <w:tabs>
          <w:tab w:val="left" w:pos="397"/>
        </w:tabs>
        <w:spacing w:after="0" w:line="240" w:lineRule="auto"/>
        <w:ind w:firstLine="357"/>
        <w:rPr>
          <w:sz w:val="32"/>
          <w:lang w:eastAsia="en-GB"/>
        </w:rPr>
      </w:pPr>
      <w:r w:rsidRPr="00EC1C0F">
        <w:rPr>
          <w:sz w:val="32"/>
          <w:lang w:eastAsia="en-GB"/>
        </w:rPr>
        <w:t>Prezidentin Konstitusiya ilə müəyyən olunmuş səlahiyyət müddəti başa çatdığı son ilin oktyabr ayının üçüncü həftəsinin çərşənbə günü seçki günü hesab olunur. Seçkilərin keçirilməsi gününün elan edilməsi haqqında Mərkəzi Seçki Komissiyasının qərarı ən geci 2 gün müddətində dərc edilməlidir. Prezident seçkilərinin nəticələri haqqında protokol imzalandıqdan sonra 24 saat müddətində dərc edilir.</w:t>
      </w:r>
    </w:p>
    <w:p w:rsidR="00667A1D" w:rsidRPr="00EC1C0F" w:rsidRDefault="00667A1D" w:rsidP="00272339">
      <w:pPr>
        <w:tabs>
          <w:tab w:val="left" w:pos="397"/>
        </w:tabs>
        <w:spacing w:after="0" w:line="240" w:lineRule="auto"/>
        <w:ind w:firstLine="357"/>
        <w:rPr>
          <w:sz w:val="32"/>
          <w:lang w:eastAsia="en-GB"/>
        </w:rPr>
      </w:pPr>
      <w:r w:rsidRPr="00EC1C0F">
        <w:rPr>
          <w:sz w:val="32"/>
          <w:lang w:eastAsia="en-GB"/>
        </w:rPr>
        <w:t xml:space="preserve">Mərkəzi Seçki Komissiyası 18 üzvdən ibarətdir. Mərkəzi Seçki Komissiyasının üzvləri Milli Məclis tərəfindən seçilir. Mərkəzi Seçki Komissiyasının üzvləri ali təhsilli olmalıdırlar. </w:t>
      </w:r>
    </w:p>
    <w:p w:rsidR="00667A1D" w:rsidRPr="00EC1C0F" w:rsidRDefault="00667A1D" w:rsidP="00272339">
      <w:pPr>
        <w:numPr>
          <w:ilvl w:val="0"/>
          <w:numId w:val="96"/>
        </w:numPr>
        <w:tabs>
          <w:tab w:val="left" w:pos="142"/>
        </w:tabs>
        <w:spacing w:after="0" w:line="240" w:lineRule="auto"/>
        <w:ind w:left="0" w:firstLine="0"/>
        <w:rPr>
          <w:sz w:val="32"/>
          <w:lang w:eastAsia="ja-JP"/>
        </w:rPr>
      </w:pPr>
      <w:r w:rsidRPr="00EC1C0F">
        <w:rPr>
          <w:sz w:val="32"/>
          <w:lang w:eastAsia="ja-JP"/>
        </w:rPr>
        <w:t>Seçki hüququ vətəndaşların siyasi sistemə təsirini hiss etməyə imkan verən ən əsas hüquqdur. Digər hüquqlardan fərqli olaraq, seçki hüququ iki hissəyə bölünür :</w:t>
      </w:r>
    </w:p>
    <w:p w:rsidR="00667A1D" w:rsidRPr="00EC1C0F" w:rsidRDefault="00667A1D" w:rsidP="00272339">
      <w:pPr>
        <w:numPr>
          <w:ilvl w:val="0"/>
          <w:numId w:val="104"/>
        </w:numPr>
        <w:tabs>
          <w:tab w:val="left" w:pos="-567"/>
        </w:tabs>
        <w:spacing w:after="0" w:line="240" w:lineRule="auto"/>
        <w:rPr>
          <w:sz w:val="32"/>
          <w:lang w:eastAsia="ja-JP"/>
        </w:rPr>
      </w:pPr>
      <w:r w:rsidRPr="00EC1C0F">
        <w:rPr>
          <w:sz w:val="32"/>
          <w:lang w:eastAsia="ja-JP"/>
        </w:rPr>
        <w:t>Passiv seçki hüququ</w:t>
      </w:r>
    </w:p>
    <w:p w:rsidR="00667A1D" w:rsidRPr="00EC1C0F" w:rsidRDefault="00667A1D" w:rsidP="00272339">
      <w:pPr>
        <w:numPr>
          <w:ilvl w:val="0"/>
          <w:numId w:val="104"/>
        </w:numPr>
        <w:tabs>
          <w:tab w:val="left" w:pos="-567"/>
        </w:tabs>
        <w:spacing w:after="0" w:line="240" w:lineRule="auto"/>
        <w:rPr>
          <w:sz w:val="32"/>
          <w:lang w:eastAsia="ja-JP"/>
        </w:rPr>
      </w:pPr>
      <w:r w:rsidRPr="00EC1C0F">
        <w:rPr>
          <w:sz w:val="32"/>
          <w:lang w:eastAsia="ja-JP"/>
        </w:rPr>
        <w:t>Aktiv seçki hüququ</w:t>
      </w:r>
    </w:p>
    <w:p w:rsidR="00667A1D" w:rsidRPr="00EC1C0F" w:rsidRDefault="00667A1D" w:rsidP="00272339">
      <w:pPr>
        <w:tabs>
          <w:tab w:val="left" w:pos="-567"/>
        </w:tabs>
        <w:spacing w:after="0" w:line="240" w:lineRule="auto"/>
        <w:rPr>
          <w:sz w:val="32"/>
          <w:lang w:eastAsia="ja-JP"/>
        </w:rPr>
      </w:pPr>
      <w:r w:rsidRPr="00EC1C0F">
        <w:rPr>
          <w:b/>
          <w:sz w:val="32"/>
          <w:lang w:eastAsia="ja-JP"/>
        </w:rPr>
        <w:t xml:space="preserve">   Passiv seçki hüququ</w:t>
      </w:r>
      <w:r w:rsidRPr="00EC1C0F">
        <w:rPr>
          <w:sz w:val="32"/>
          <w:lang w:eastAsia="ja-JP"/>
        </w:rPr>
        <w:t xml:space="preserve"> vətəndaşın seçilmək imkanını, </w:t>
      </w:r>
      <w:r w:rsidRPr="00EC1C0F">
        <w:rPr>
          <w:b/>
          <w:sz w:val="32"/>
          <w:lang w:eastAsia="ja-JP"/>
        </w:rPr>
        <w:t>aktiv seçki hüququ</w:t>
      </w:r>
      <w:r w:rsidRPr="00EC1C0F">
        <w:rPr>
          <w:sz w:val="32"/>
          <w:lang w:eastAsia="ja-JP"/>
        </w:rPr>
        <w:t xml:space="preserve"> isə, əksinə vətəndaşın seçmək imkanını ifadə edir.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w:t>
      </w:r>
      <w:r w:rsidRPr="00EC1C0F">
        <w:rPr>
          <w:i/>
          <w:sz w:val="32"/>
          <w:u w:val="single"/>
          <w:lang w:eastAsia="ja-JP"/>
        </w:rPr>
        <w:t>Vətəndaşların seçmək hüququ</w:t>
      </w:r>
      <w:r w:rsidRPr="00EC1C0F">
        <w:rPr>
          <w:sz w:val="32"/>
          <w:lang w:eastAsia="ja-JP"/>
        </w:rPr>
        <w:t xml:space="preserve"> dedikdə - onların prezident seçkilərində, Milli Məclisə seçkilərdə iştirak etmək və öz namizədinə səs vermək hüququ başa düşülür. Vətəndaşlar həmçinin yerli özünü idarəetmə orqanlarına seçkilərdə də iştirak edə bilərlər.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w:t>
      </w:r>
      <w:r w:rsidRPr="00EC1C0F">
        <w:rPr>
          <w:i/>
          <w:sz w:val="32"/>
          <w:u w:val="single"/>
          <w:lang w:eastAsia="ja-JP"/>
        </w:rPr>
        <w:t>Vətəndaşların seçilmək hüququ</w:t>
      </w:r>
      <w:r w:rsidRPr="00EC1C0F">
        <w:rPr>
          <w:sz w:val="32"/>
          <w:lang w:eastAsia="ja-JP"/>
        </w:rPr>
        <w:t xml:space="preserve"> dedikdə - onların nümayəndəli orqanlara (həm nümayəndəli dövlət orqanına, həm də nümayəndəli yerli özünüidarə orqanlarına), habelə seçkili vəzifəyə seçilmək hüququ başa düşülür. Burada söhbət vətəndaşların Milli Məclisə deputat, prezident, bələdiyyə üzvü seçilmək hüququndan gedir.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Seçki hüququnun həyata keçirilməsində qarşıya qoyulmuş məqsədlərə çatmaq və mümkün yayınmaların qarşısını almaq üçün seçki senzləri tətbiq edilir. Seçki senzləri bu hüququ həyata keçirən zaman hər bir şəxs üçün tələb olunan əsas şərtdir. Seçki senzləri aşağıdakılardır:</w:t>
      </w:r>
    </w:p>
    <w:p w:rsidR="00667A1D" w:rsidRPr="00EC1C0F" w:rsidRDefault="00667A1D" w:rsidP="00272339">
      <w:pPr>
        <w:numPr>
          <w:ilvl w:val="0"/>
          <w:numId w:val="105"/>
        </w:numPr>
        <w:tabs>
          <w:tab w:val="left" w:pos="-567"/>
        </w:tabs>
        <w:spacing w:after="0" w:line="240" w:lineRule="auto"/>
        <w:rPr>
          <w:sz w:val="32"/>
          <w:lang w:eastAsia="ja-JP"/>
        </w:rPr>
      </w:pPr>
      <w:r w:rsidRPr="00EC1C0F">
        <w:rPr>
          <w:sz w:val="32"/>
          <w:lang w:eastAsia="ja-JP"/>
        </w:rPr>
        <w:t>Yaş senzi</w:t>
      </w:r>
    </w:p>
    <w:p w:rsidR="00667A1D" w:rsidRPr="00EC1C0F" w:rsidRDefault="00667A1D" w:rsidP="00272339">
      <w:pPr>
        <w:numPr>
          <w:ilvl w:val="0"/>
          <w:numId w:val="105"/>
        </w:numPr>
        <w:tabs>
          <w:tab w:val="left" w:pos="-567"/>
        </w:tabs>
        <w:spacing w:after="0" w:line="240" w:lineRule="auto"/>
        <w:rPr>
          <w:sz w:val="32"/>
          <w:lang w:eastAsia="ja-JP"/>
        </w:rPr>
      </w:pPr>
      <w:r w:rsidRPr="00EC1C0F">
        <w:rPr>
          <w:sz w:val="32"/>
          <w:lang w:eastAsia="ja-JP"/>
        </w:rPr>
        <w:t>Təhsil senzi</w:t>
      </w:r>
    </w:p>
    <w:p w:rsidR="00667A1D" w:rsidRPr="00EC1C0F" w:rsidRDefault="00667A1D" w:rsidP="00272339">
      <w:pPr>
        <w:numPr>
          <w:ilvl w:val="0"/>
          <w:numId w:val="105"/>
        </w:numPr>
        <w:tabs>
          <w:tab w:val="left" w:pos="-567"/>
        </w:tabs>
        <w:spacing w:after="0" w:line="240" w:lineRule="auto"/>
        <w:rPr>
          <w:sz w:val="32"/>
          <w:lang w:eastAsia="ja-JP"/>
        </w:rPr>
      </w:pPr>
      <w:r w:rsidRPr="00EC1C0F">
        <w:rPr>
          <w:sz w:val="32"/>
          <w:lang w:eastAsia="ja-JP"/>
        </w:rPr>
        <w:t>Oturaqlıq senzi</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w:t>
      </w:r>
      <w:r w:rsidRPr="00EC1C0F">
        <w:rPr>
          <w:b/>
          <w:sz w:val="32"/>
          <w:lang w:eastAsia="ja-JP"/>
        </w:rPr>
        <w:t>Yaş senzi</w:t>
      </w:r>
      <w:r w:rsidRPr="00EC1C0F">
        <w:rPr>
          <w:sz w:val="32"/>
          <w:lang w:eastAsia="ja-JP"/>
        </w:rPr>
        <w:t xml:space="preserve"> şəxsdə müəyyən təcrübənin olması, onun siyasi fəaliyyəti üçün lazımı yaş həddini təmin etməsi məqsədini güdür. Aktiv seçki hüququ üçün yaş senzi 18, passiv seçki hüququ  bələdiyyə üzvülüyünə   namizədlər üçün 21 yaş, deputatlığa namizədlər üçün 25 yaş, prezidentliyə namizədlər üçün 35 yaş müəyyən edilib.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w:t>
      </w:r>
      <w:r w:rsidRPr="00EC1C0F">
        <w:rPr>
          <w:b/>
          <w:sz w:val="32"/>
          <w:lang w:eastAsia="ja-JP"/>
        </w:rPr>
        <w:t xml:space="preserve">Təhsil senzi – </w:t>
      </w:r>
      <w:r w:rsidRPr="00EC1C0F">
        <w:rPr>
          <w:sz w:val="32"/>
          <w:lang w:eastAsia="ja-JP"/>
        </w:rPr>
        <w:t xml:space="preserve">prezidentliyə namizədlərdən ali təhsilin olmasını tələb edir. </w:t>
      </w:r>
    </w:p>
    <w:p w:rsidR="00667A1D" w:rsidRPr="00EC1C0F" w:rsidRDefault="00667A1D" w:rsidP="00272339">
      <w:pPr>
        <w:tabs>
          <w:tab w:val="left" w:pos="-567"/>
        </w:tabs>
        <w:spacing w:after="0" w:line="240" w:lineRule="auto"/>
        <w:rPr>
          <w:sz w:val="32"/>
          <w:lang w:eastAsia="ja-JP"/>
        </w:rPr>
      </w:pPr>
      <w:r w:rsidRPr="00EC1C0F">
        <w:rPr>
          <w:b/>
          <w:sz w:val="32"/>
          <w:lang w:eastAsia="ja-JP"/>
        </w:rPr>
        <w:t xml:space="preserve">   Oturaqlıq senzi – </w:t>
      </w:r>
      <w:r w:rsidRPr="00EC1C0F">
        <w:rPr>
          <w:sz w:val="32"/>
          <w:lang w:eastAsia="ja-JP"/>
        </w:rPr>
        <w:t xml:space="preserve">prezidentliyə namizədlərdən Azərbaycan Respublikası ərazisində 10 ildən artıq daimi yaşamalarını tələb edir.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Seçki hüququnun həyata keçirilməsi vətəndaşın tam həcmdə fəaliyyət qabiliyyətli olmasını tələb edir. Şəxsin fəaliyyət qabiliyyəti onun öz hərəkətləri ilə hüquqlar əldə etmək və həyata keçirmək, özü üçün vəzifələr yaratmaq və icra etmək qabiliyyətidir. Fiziki şəxsin mülki hüquqi fəaliyyət qabiliyyəti 18 yaşına çatdıqda tam həcmdə əmələ gəlir.</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Ağıl zəifliyi və ruhi xəstəlik nəticəsində öz hərəkətlərinin mənasını başa düşməyən və ya hərəkətlərinə rəhbərlik edə bilməyən şəxslər məhkəmə tərəfindən fəaliyyət qabiliyyəti olmayan sayıla bilərlər. Azərbaycan Respublikası qanunvericiliyi ilə müəyyənləşdirilmiş qaydada fəaliyyət qabiliyyətsizliyi təsdiq edilmiş şəxslər seçkilərdə iştirak edə bilməzlər.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İkili vətəndaşlığı olan, başqa dövlətlər qarşısında öhdəliyi olan (həmin öhdəliklərə xitam verilənədək), icra və məhkəmə hakimiyyəti sistemlərində qulluq edən, din xadimləri, Cinayət Məcəlləsinin 15.4-15.5-ci maddələrində nəzərdə tutulan ağır cinayətlərə görə məhkum olunmuş şəxslər, məhkəmənin qanuni qüvvəyə minmiş hökmü ilə azadlıqdan məhrumetmə yerlərində cəza çəkən şəxslərin passiv seçki hüququ məhdudlaşdırılır.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Dövlət orqanlarında seçkili və təyinatlı vəzifə tutan şəxslər seçkilərdə iştirak etmək üçün namizədliklərini irəli sürdükdə, səsvermə gününə ən geci 55 gün qalmış tutduqları vəzifədən azad olunmaq haqqında ərizə verməlidirlər.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Aktiv seçki hüququna əsasən həmçinin ölkə ərazisində 5 ildən az olmayaraq daimi yaşayan, vətəndaşlığı olmayan şəxslər seçkilər və referendum zamanı səsvermədə iştirak edə bilərlər. Xarici ölkə vətəndaşları 18 yaşı tamam olduqda, müvafiq bələdiyyənin ərazisində 5 ildən az olmayaraq yaşayarsa, yalnız bələlədiyyə seçkiləri zamanı səsvermədə iştirak edə bilərlər. Lakin bir şərtlə ki, onların vətəndaşı olduqları dövlətlərdə əcnəbilərin bələdiyyələrə seçkilər zamanı eyni hüquqları tanınmış olsun. </w:t>
      </w:r>
    </w:p>
    <w:p w:rsidR="00667A1D" w:rsidRPr="00EC1C0F" w:rsidRDefault="00667A1D" w:rsidP="00272339">
      <w:pPr>
        <w:tabs>
          <w:tab w:val="left" w:pos="397"/>
        </w:tabs>
        <w:spacing w:after="60" w:line="240" w:lineRule="auto"/>
        <w:ind w:firstLine="360"/>
        <w:rPr>
          <w:sz w:val="32"/>
          <w:lang w:eastAsia="ja-JP"/>
        </w:rPr>
      </w:pPr>
      <w:r w:rsidRPr="00EC1C0F">
        <w:rPr>
          <w:sz w:val="32"/>
          <w:lang w:eastAsia="ja-JP"/>
        </w:rPr>
        <w:t xml:space="preserve">      </w:t>
      </w:r>
      <w:r w:rsidRPr="00EC1C0F">
        <w:rPr>
          <w:sz w:val="32"/>
          <w:lang w:eastAsia="en-GB"/>
        </w:rPr>
        <w:t>Müharibə, hərbi münaqişələr, iğtişaşlar və ya təbii fəlakət nəticəsində öz daimi yaşayış yerlərini tərk edən vətəndaşlar aktiv seçki hüquqlarını Mərkəzi Seçki Komissiyasının müəyyən etdiyi qaydada həyata keçirirlər.</w:t>
      </w:r>
      <w:r w:rsidRPr="00EC1C0F">
        <w:rPr>
          <w:sz w:val="32"/>
          <w:lang w:eastAsia="ja-JP"/>
        </w:rPr>
        <w:t xml:space="preserve"> </w:t>
      </w:r>
    </w:p>
    <w:p w:rsidR="00667A1D" w:rsidRPr="00EC1C0F" w:rsidRDefault="00667A1D" w:rsidP="00272339">
      <w:pPr>
        <w:tabs>
          <w:tab w:val="left" w:pos="397"/>
        </w:tabs>
        <w:spacing w:after="60" w:line="240" w:lineRule="auto"/>
        <w:ind w:firstLine="360"/>
        <w:rPr>
          <w:sz w:val="32"/>
          <w:lang w:eastAsia="en-GB"/>
        </w:rPr>
      </w:pPr>
      <w:r w:rsidRPr="00EC1C0F">
        <w:rPr>
          <w:sz w:val="32"/>
          <w:lang w:eastAsia="en-GB"/>
        </w:rPr>
        <w:t>Azərbaycan Respublikası Konstitusiyasının 56-cı maddəsinin III hissəsinə, 85-ci və 100-cü maddələrinə uyğun olaraq, aşağıdakı şəxslərin Milli Məclisin deputatı, Prezident, bələdiyyə üzvü seçilmək hüququ — passiv seçki hüququ yoxdur:</w:t>
      </w:r>
    </w:p>
    <w:p w:rsidR="00667A1D" w:rsidRPr="00EC1C0F" w:rsidRDefault="00667A1D" w:rsidP="00272339">
      <w:pPr>
        <w:pStyle w:val="ListParagraph"/>
        <w:numPr>
          <w:ilvl w:val="0"/>
          <w:numId w:val="106"/>
        </w:numPr>
        <w:tabs>
          <w:tab w:val="left" w:pos="397"/>
        </w:tabs>
        <w:spacing w:after="60" w:line="240" w:lineRule="auto"/>
        <w:rPr>
          <w:sz w:val="32"/>
          <w:lang w:eastAsia="en-GB"/>
        </w:rPr>
      </w:pPr>
      <w:r w:rsidRPr="00EC1C0F">
        <w:rPr>
          <w:sz w:val="32"/>
          <w:lang w:eastAsia="en-GB"/>
        </w:rPr>
        <w:t>Məhkəmənin qanuni qüvvəyə minmiş hökmü ilə azadlıqdan məhrum etmə yerlərində cəza çəkən şəxslər</w:t>
      </w:r>
    </w:p>
    <w:p w:rsidR="00667A1D" w:rsidRPr="00EC1C0F" w:rsidRDefault="00667A1D" w:rsidP="00272339">
      <w:pPr>
        <w:pStyle w:val="ListParagraph"/>
        <w:numPr>
          <w:ilvl w:val="0"/>
          <w:numId w:val="106"/>
        </w:numPr>
        <w:tabs>
          <w:tab w:val="left" w:pos="397"/>
        </w:tabs>
        <w:spacing w:after="60" w:line="240" w:lineRule="auto"/>
        <w:rPr>
          <w:sz w:val="32"/>
          <w:lang w:eastAsia="en-GB"/>
        </w:rPr>
      </w:pPr>
      <w:r w:rsidRPr="00EC1C0F">
        <w:rPr>
          <w:sz w:val="32"/>
          <w:lang w:eastAsia="en-GB"/>
        </w:rPr>
        <w:t>Azərbaycan Respublikası Cinayət Məcəlləsinin 15.4-15.5-ci maddələrində nəzərdə tutulan cinayətlərə görə məhkum olunmuş şəxslər</w:t>
      </w:r>
    </w:p>
    <w:p w:rsidR="00667A1D" w:rsidRPr="00EC1C0F" w:rsidRDefault="00667A1D" w:rsidP="00272339">
      <w:pPr>
        <w:pStyle w:val="ListParagraph"/>
        <w:numPr>
          <w:ilvl w:val="0"/>
          <w:numId w:val="106"/>
        </w:numPr>
        <w:tabs>
          <w:tab w:val="left" w:pos="397"/>
        </w:tabs>
        <w:spacing w:after="60" w:line="240" w:lineRule="auto"/>
        <w:rPr>
          <w:sz w:val="32"/>
          <w:lang w:eastAsia="en-GB"/>
        </w:rPr>
      </w:pPr>
      <w:r w:rsidRPr="00EC1C0F">
        <w:rPr>
          <w:sz w:val="32"/>
          <w:lang w:eastAsia="en-GB"/>
        </w:rPr>
        <w:t xml:space="preserve"> İkili vətəndaşlığı olan Azərbaycan Respublikası vətəndaşları (ikili vətəndaşlığı qalanadək)</w:t>
      </w:r>
    </w:p>
    <w:p w:rsidR="00667A1D" w:rsidRPr="00EC1C0F" w:rsidRDefault="00667A1D" w:rsidP="00272339">
      <w:pPr>
        <w:pStyle w:val="ListParagraph"/>
        <w:numPr>
          <w:ilvl w:val="0"/>
          <w:numId w:val="106"/>
        </w:numPr>
        <w:tabs>
          <w:tab w:val="left" w:pos="397"/>
        </w:tabs>
        <w:spacing w:after="60" w:line="240" w:lineRule="auto"/>
        <w:rPr>
          <w:sz w:val="32"/>
          <w:lang w:eastAsia="en-GB"/>
        </w:rPr>
      </w:pPr>
      <w:r w:rsidRPr="00EC1C0F">
        <w:rPr>
          <w:sz w:val="32"/>
          <w:lang w:eastAsia="en-GB"/>
        </w:rPr>
        <w:t>Xarici dövlətlər qarşısında öhdəlikləri olan Azərbaycan Respublikası vətəndaşları (həmin öhdəliklərə xitam verilənədək)</w:t>
      </w:r>
    </w:p>
    <w:p w:rsidR="00667A1D" w:rsidRPr="00EC1C0F" w:rsidRDefault="00667A1D" w:rsidP="00272339">
      <w:pPr>
        <w:tabs>
          <w:tab w:val="left" w:pos="397"/>
        </w:tabs>
        <w:spacing w:after="60" w:line="240" w:lineRule="auto"/>
        <w:rPr>
          <w:sz w:val="32"/>
          <w:lang w:eastAsia="en-GB"/>
        </w:rPr>
      </w:pPr>
      <w:r w:rsidRPr="00EC1C0F">
        <w:rPr>
          <w:sz w:val="32"/>
          <w:lang w:eastAsia="en-GB"/>
        </w:rPr>
        <w:t xml:space="preserve">        Belə öhdəliklər 5 ildən çox xarici dövlətdə yaşamaqla bağlı əmələ gələn davamlı, möhkəm və sabit münasibətlərin mövcudluğuna səbəb olan qeydiyyat, vergi, ölkə ərazisini müəyyən müddətdən artıq tərk etməmək, habelə digər siyasi və ya hüquqi öhdəliklər də ola bilər.</w:t>
      </w:r>
    </w:p>
    <w:p w:rsidR="00667A1D" w:rsidRPr="00EC1C0F" w:rsidRDefault="00667A1D" w:rsidP="00272339">
      <w:pPr>
        <w:numPr>
          <w:ilvl w:val="0"/>
          <w:numId w:val="96"/>
        </w:numPr>
        <w:tabs>
          <w:tab w:val="left" w:pos="-567"/>
        </w:tabs>
        <w:spacing w:after="0" w:line="240" w:lineRule="auto"/>
        <w:ind w:left="-142" w:firstLine="142"/>
        <w:rPr>
          <w:sz w:val="32"/>
          <w:lang w:eastAsia="ja-JP"/>
        </w:rPr>
      </w:pPr>
      <w:r w:rsidRPr="00EC1C0F">
        <w:rPr>
          <w:sz w:val="32"/>
        </w:rPr>
        <w:t>Referendum</w:t>
      </w:r>
      <w:r w:rsidRPr="00EC1C0F">
        <w:rPr>
          <w:b/>
          <w:sz w:val="32"/>
        </w:rPr>
        <w:t xml:space="preserve"> </w:t>
      </w:r>
      <w:r w:rsidRPr="00EC1C0F">
        <w:rPr>
          <w:sz w:val="32"/>
        </w:rPr>
        <w:t xml:space="preserve">(latınca «refero» - «məlumat verirəm, məruzə edirəm») bilavasitə demokratiyanın imperativ formasıdır. O, ilk dəfə 1439-cu ildə İsveçrədə keçirilmişdir. </w:t>
      </w:r>
    </w:p>
    <w:p w:rsidR="00667A1D" w:rsidRPr="00EC1C0F" w:rsidRDefault="00667A1D" w:rsidP="00272339">
      <w:pPr>
        <w:tabs>
          <w:tab w:val="left" w:pos="-567"/>
        </w:tabs>
        <w:spacing w:after="0" w:line="240" w:lineRule="auto"/>
        <w:rPr>
          <w:sz w:val="32"/>
          <w:lang w:eastAsia="ja-JP"/>
        </w:rPr>
      </w:pPr>
      <w:r w:rsidRPr="00EC1C0F">
        <w:rPr>
          <w:b/>
          <w:sz w:val="32"/>
        </w:rPr>
        <w:t xml:space="preserve">        Referendum</w:t>
      </w:r>
      <w:r w:rsidRPr="00EC1C0F">
        <w:rPr>
          <w:sz w:val="32"/>
        </w:rPr>
        <w:t xml:space="preserve"> dedikdə, respublikanın dövlət və ictimai həyatında yaranan nisbətən vacib məsələlər barəsində keçirilən ümumxalq səsverməsi başa düşülür. Onun keçirilməsi qaydası Seçki Məcəlləsi ilə müəyyən edilir. Yalnız 2 məsələ referendumla həll edilə bilər:</w:t>
      </w:r>
    </w:p>
    <w:p w:rsidR="00667A1D" w:rsidRPr="00EC1C0F" w:rsidRDefault="00667A1D" w:rsidP="00272339">
      <w:pPr>
        <w:numPr>
          <w:ilvl w:val="0"/>
          <w:numId w:val="107"/>
        </w:numPr>
        <w:tabs>
          <w:tab w:val="left" w:pos="-567"/>
        </w:tabs>
        <w:spacing w:after="0" w:line="240" w:lineRule="auto"/>
        <w:rPr>
          <w:sz w:val="32"/>
        </w:rPr>
      </w:pPr>
      <w:r w:rsidRPr="00EC1C0F">
        <w:rPr>
          <w:sz w:val="32"/>
        </w:rPr>
        <w:t xml:space="preserve">Konstutsiyanın qəbul edilməsi və ona dəyişikliklər edilməsi </w:t>
      </w:r>
    </w:p>
    <w:p w:rsidR="00667A1D" w:rsidRPr="00EC1C0F" w:rsidRDefault="00667A1D" w:rsidP="00272339">
      <w:pPr>
        <w:numPr>
          <w:ilvl w:val="0"/>
          <w:numId w:val="107"/>
        </w:numPr>
        <w:tabs>
          <w:tab w:val="left" w:pos="-567"/>
        </w:tabs>
        <w:spacing w:after="0" w:line="240" w:lineRule="auto"/>
        <w:rPr>
          <w:sz w:val="32"/>
        </w:rPr>
      </w:pPr>
      <w:r w:rsidRPr="00EC1C0F">
        <w:rPr>
          <w:sz w:val="32"/>
        </w:rPr>
        <w:t>Azərbaycan Respublikasının dövlət sərhədlərinin dəyişdirilməsi</w:t>
      </w:r>
    </w:p>
    <w:p w:rsidR="00667A1D" w:rsidRPr="00EC1C0F" w:rsidRDefault="00667A1D" w:rsidP="00272339">
      <w:pPr>
        <w:tabs>
          <w:tab w:val="left" w:pos="-567"/>
        </w:tabs>
        <w:spacing w:after="0" w:line="240" w:lineRule="auto"/>
        <w:ind w:left="-142" w:firstLine="142"/>
        <w:rPr>
          <w:sz w:val="32"/>
          <w:lang w:eastAsia="ja-JP"/>
        </w:rPr>
      </w:pPr>
      <w:r w:rsidRPr="00EC1C0F">
        <w:rPr>
          <w:sz w:val="32"/>
          <w:lang w:eastAsia="ja-JP"/>
        </w:rPr>
        <w:t xml:space="preserve">Referendum xalqın iradəsinin birbaşa təzahür etdiyi hüquqi institutdur. Referendumda əhali ayrı-ayrı şəxslərə səs vermir, bu və ya digər məsələyə münasibətini bildirir. Referendum mahiyyətinə görə əhalinin dövlət idarəetməsində iştirakını təmin edən mexanizmdir. </w:t>
      </w:r>
    </w:p>
    <w:p w:rsidR="00667A1D" w:rsidRPr="00EC1C0F" w:rsidRDefault="00667A1D" w:rsidP="00272339">
      <w:pPr>
        <w:tabs>
          <w:tab w:val="left" w:pos="-567"/>
        </w:tabs>
        <w:spacing w:after="0" w:line="240" w:lineRule="auto"/>
        <w:ind w:left="-142" w:firstLine="142"/>
        <w:rPr>
          <w:sz w:val="32"/>
          <w:lang w:eastAsia="ja-JP"/>
        </w:rPr>
      </w:pPr>
      <w:r w:rsidRPr="00EC1C0F">
        <w:rPr>
          <w:sz w:val="32"/>
          <w:lang w:eastAsia="ja-JP"/>
        </w:rPr>
        <w:t xml:space="preserve">    Referendum bir çox xüsusiyyətlərinə görə seçkilərə oxşar olduğundan, onun nizamlanması seçki qanunvericiliyində müəyyənləşdirilmiş prosedura bənzəyir. Referendum müxtəlif növlərə malikdir. </w:t>
      </w:r>
    </w:p>
    <w:p w:rsidR="00667A1D" w:rsidRPr="00EC1C0F" w:rsidRDefault="00667A1D" w:rsidP="00272339">
      <w:pPr>
        <w:tabs>
          <w:tab w:val="left" w:pos="-567"/>
        </w:tabs>
        <w:spacing w:after="0" w:line="240" w:lineRule="auto"/>
        <w:ind w:left="-142" w:firstLine="142"/>
        <w:rPr>
          <w:sz w:val="32"/>
          <w:lang w:eastAsia="ja-JP"/>
        </w:rPr>
      </w:pPr>
      <w:r w:rsidRPr="00EC1C0F">
        <w:rPr>
          <w:sz w:val="32"/>
          <w:lang w:eastAsia="ja-JP"/>
        </w:rPr>
        <w:t xml:space="preserve">     </w:t>
      </w:r>
      <w:r w:rsidRPr="00EC1C0F">
        <w:rPr>
          <w:i/>
          <w:sz w:val="32"/>
          <w:u w:val="single"/>
          <w:lang w:eastAsia="ja-JP"/>
        </w:rPr>
        <w:t>Predmetinə görə</w:t>
      </w:r>
      <w:r w:rsidRPr="00EC1C0F">
        <w:rPr>
          <w:sz w:val="32"/>
          <w:lang w:eastAsia="ja-JP"/>
        </w:rPr>
        <w:t xml:space="preserve"> referendum </w:t>
      </w:r>
    </w:p>
    <w:p w:rsidR="00667A1D" w:rsidRPr="00EC1C0F" w:rsidRDefault="00667A1D" w:rsidP="00272339">
      <w:pPr>
        <w:numPr>
          <w:ilvl w:val="0"/>
          <w:numId w:val="108"/>
        </w:numPr>
        <w:tabs>
          <w:tab w:val="left" w:pos="-567"/>
        </w:tabs>
        <w:spacing w:after="0" w:line="240" w:lineRule="auto"/>
        <w:rPr>
          <w:sz w:val="32"/>
          <w:lang w:eastAsia="ja-JP"/>
        </w:rPr>
      </w:pPr>
      <w:r w:rsidRPr="00EC1C0F">
        <w:rPr>
          <w:sz w:val="32"/>
          <w:lang w:eastAsia="ja-JP"/>
        </w:rPr>
        <w:t xml:space="preserve">Konstitusion-hüquqi </w:t>
      </w:r>
    </w:p>
    <w:p w:rsidR="00667A1D" w:rsidRPr="00EC1C0F" w:rsidRDefault="00667A1D" w:rsidP="00272339">
      <w:pPr>
        <w:numPr>
          <w:ilvl w:val="0"/>
          <w:numId w:val="108"/>
        </w:numPr>
        <w:tabs>
          <w:tab w:val="left" w:pos="-567"/>
        </w:tabs>
        <w:spacing w:after="0" w:line="240" w:lineRule="auto"/>
        <w:rPr>
          <w:sz w:val="32"/>
          <w:lang w:eastAsia="ja-JP"/>
        </w:rPr>
      </w:pPr>
      <w:r w:rsidRPr="00EC1C0F">
        <w:rPr>
          <w:sz w:val="32"/>
          <w:lang w:eastAsia="ja-JP"/>
        </w:rPr>
        <w:t xml:space="preserve">İnzibati-hüquqi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və s. ola bilər. Bu referenduma çıxarılan məsələnin xarakterindən asılıdır.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w:t>
      </w:r>
      <w:r w:rsidRPr="00EC1C0F">
        <w:rPr>
          <w:i/>
          <w:sz w:val="32"/>
          <w:u w:val="single"/>
          <w:lang w:eastAsia="ja-JP"/>
        </w:rPr>
        <w:t>Özünün keçirilməsinə görə</w:t>
      </w:r>
      <w:r w:rsidRPr="00EC1C0F">
        <w:rPr>
          <w:sz w:val="32"/>
          <w:lang w:eastAsia="ja-JP"/>
        </w:rPr>
        <w:t xml:space="preserve"> referendum </w:t>
      </w:r>
    </w:p>
    <w:p w:rsidR="00667A1D" w:rsidRPr="00EC1C0F" w:rsidRDefault="00667A1D" w:rsidP="00272339">
      <w:pPr>
        <w:numPr>
          <w:ilvl w:val="0"/>
          <w:numId w:val="109"/>
        </w:numPr>
        <w:tabs>
          <w:tab w:val="left" w:pos="-567"/>
        </w:tabs>
        <w:spacing w:after="0" w:line="240" w:lineRule="auto"/>
        <w:rPr>
          <w:sz w:val="32"/>
          <w:lang w:eastAsia="ja-JP"/>
        </w:rPr>
      </w:pPr>
      <w:r w:rsidRPr="00EC1C0F">
        <w:rPr>
          <w:sz w:val="32"/>
          <w:lang w:eastAsia="ja-JP"/>
        </w:rPr>
        <w:t xml:space="preserve">Məcburi   </w:t>
      </w:r>
    </w:p>
    <w:p w:rsidR="00667A1D" w:rsidRPr="00EC1C0F" w:rsidRDefault="00667A1D" w:rsidP="00272339">
      <w:pPr>
        <w:numPr>
          <w:ilvl w:val="0"/>
          <w:numId w:val="109"/>
        </w:numPr>
        <w:tabs>
          <w:tab w:val="left" w:pos="-567"/>
        </w:tabs>
        <w:spacing w:after="0" w:line="240" w:lineRule="auto"/>
        <w:rPr>
          <w:sz w:val="32"/>
          <w:lang w:eastAsia="ja-JP"/>
        </w:rPr>
      </w:pPr>
      <w:r w:rsidRPr="00EC1C0F">
        <w:rPr>
          <w:sz w:val="32"/>
          <w:lang w:eastAsia="ja-JP"/>
        </w:rPr>
        <w:t xml:space="preserve">Fakultətiv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ola bilər.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w:t>
      </w:r>
      <w:r w:rsidRPr="00EC1C0F">
        <w:rPr>
          <w:b/>
          <w:sz w:val="32"/>
          <w:lang w:eastAsia="ja-JP"/>
        </w:rPr>
        <w:t>Məcburi referendum</w:t>
      </w:r>
      <w:r w:rsidRPr="00EC1C0F">
        <w:rPr>
          <w:sz w:val="32"/>
          <w:lang w:eastAsia="ja-JP"/>
        </w:rPr>
        <w:t xml:space="preserve"> hər hansı bir məsələnin yalnız və yalnız referenduma çıxarılmaqla həlli üsuludur. Məcburi referendumun predmeti mütləq qanunla dəqiq şəkildə müəyyənləşdirilir. Konstitusiyanın 3-cü maddəainə görə, bura konstitusiyanın qəbul edilməsi və dəyişdirilməsi və Azərbaycan Respublikasının dövlət sərhədlərinin dəyişdirilməsi daxildir. </w:t>
      </w:r>
    </w:p>
    <w:p w:rsidR="00667A1D" w:rsidRPr="00EC1C0F" w:rsidRDefault="00667A1D" w:rsidP="00272339">
      <w:pPr>
        <w:tabs>
          <w:tab w:val="left" w:pos="-567"/>
        </w:tabs>
        <w:spacing w:after="0" w:line="240" w:lineRule="auto"/>
        <w:rPr>
          <w:sz w:val="32"/>
          <w:lang w:eastAsia="ja-JP"/>
        </w:rPr>
      </w:pPr>
      <w:r w:rsidRPr="00EC1C0F">
        <w:rPr>
          <w:b/>
          <w:sz w:val="32"/>
          <w:lang w:eastAsia="ja-JP"/>
        </w:rPr>
        <w:t xml:space="preserve">     Fakultətiv referendum</w:t>
      </w:r>
      <w:r w:rsidRPr="00EC1C0F">
        <w:rPr>
          <w:sz w:val="32"/>
          <w:lang w:eastAsia="ja-JP"/>
        </w:rPr>
        <w:t xml:space="preserve"> dövlət orqanının nöqteyi-nəzərindən asılı olaraq, keçirilməsi məcburi olmayan referendumdur. Bu zaman dövlət orqanı konkret məsələ üzrə referendumun keçirilib-keçirilməyəcəyini müəyyənləşdirir. Konstitusiyanın 3-cü maddəsinin I bəndinə görə Azərbaycan xalqı öz mənafeyi və hüquqları ilə bağlı istənilən məsələni referendumla həll edə bilər. Fakultətiv referendum üçün qoyulan yeganə şərt onun xalqın mənafeyi ilə bağlı olmasıdır.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Referendum </w:t>
      </w:r>
      <w:r w:rsidRPr="00EC1C0F">
        <w:rPr>
          <w:i/>
          <w:sz w:val="32"/>
          <w:u w:val="single"/>
          <w:lang w:eastAsia="ja-JP"/>
        </w:rPr>
        <w:t>özünün hüquqi nəticələrinə görə</w:t>
      </w:r>
      <w:r w:rsidRPr="00EC1C0F">
        <w:rPr>
          <w:sz w:val="32"/>
          <w:lang w:eastAsia="ja-JP"/>
        </w:rPr>
        <w:t xml:space="preserve"> </w:t>
      </w:r>
    </w:p>
    <w:p w:rsidR="00667A1D" w:rsidRPr="00EC1C0F" w:rsidRDefault="00667A1D" w:rsidP="00272339">
      <w:pPr>
        <w:numPr>
          <w:ilvl w:val="0"/>
          <w:numId w:val="110"/>
        </w:numPr>
        <w:tabs>
          <w:tab w:val="left" w:pos="-567"/>
        </w:tabs>
        <w:spacing w:after="0" w:line="240" w:lineRule="auto"/>
        <w:rPr>
          <w:sz w:val="32"/>
          <w:lang w:eastAsia="ja-JP"/>
        </w:rPr>
      </w:pPr>
      <w:r w:rsidRPr="00EC1C0F">
        <w:rPr>
          <w:sz w:val="32"/>
          <w:lang w:eastAsia="ja-JP"/>
        </w:rPr>
        <w:t xml:space="preserve">Qəti </w:t>
      </w:r>
    </w:p>
    <w:p w:rsidR="00667A1D" w:rsidRPr="00EC1C0F" w:rsidRDefault="00667A1D" w:rsidP="00272339">
      <w:pPr>
        <w:numPr>
          <w:ilvl w:val="0"/>
          <w:numId w:val="110"/>
        </w:numPr>
        <w:tabs>
          <w:tab w:val="left" w:pos="-567"/>
        </w:tabs>
        <w:spacing w:after="0" w:line="240" w:lineRule="auto"/>
        <w:rPr>
          <w:sz w:val="32"/>
          <w:lang w:eastAsia="ja-JP"/>
        </w:rPr>
      </w:pPr>
      <w:r w:rsidRPr="00EC1C0F">
        <w:rPr>
          <w:sz w:val="32"/>
          <w:lang w:eastAsia="ja-JP"/>
        </w:rPr>
        <w:t xml:space="preserve">Məşvərətçi </w:t>
      </w:r>
    </w:p>
    <w:p w:rsidR="00667A1D" w:rsidRPr="00EC1C0F" w:rsidRDefault="00667A1D" w:rsidP="00272339">
      <w:pPr>
        <w:tabs>
          <w:tab w:val="left" w:pos="-567"/>
        </w:tabs>
        <w:spacing w:after="0" w:line="240" w:lineRule="auto"/>
        <w:rPr>
          <w:sz w:val="32"/>
          <w:lang w:eastAsia="ja-JP"/>
        </w:rPr>
      </w:pPr>
      <w:r w:rsidRPr="00EC1C0F">
        <w:rPr>
          <w:sz w:val="32"/>
          <w:lang w:eastAsia="ja-JP"/>
        </w:rPr>
        <w:t>ola bilər.</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w:t>
      </w:r>
      <w:r w:rsidRPr="00EC1C0F">
        <w:rPr>
          <w:b/>
          <w:sz w:val="32"/>
          <w:lang w:eastAsia="ja-JP"/>
        </w:rPr>
        <w:t>Qəti referendumun</w:t>
      </w:r>
      <w:r w:rsidRPr="00EC1C0F">
        <w:rPr>
          <w:sz w:val="32"/>
          <w:lang w:eastAsia="ja-JP"/>
        </w:rPr>
        <w:t xml:space="preserve"> nəticəsi dövlət və onun orqanları üçün məcburidir. Məcburi referendum həmişə həm də qəti referendumdur.  </w:t>
      </w:r>
    </w:p>
    <w:p w:rsidR="00667A1D" w:rsidRPr="00EC1C0F" w:rsidRDefault="00667A1D" w:rsidP="00272339">
      <w:pPr>
        <w:tabs>
          <w:tab w:val="left" w:pos="-567"/>
        </w:tabs>
        <w:spacing w:after="0" w:line="240" w:lineRule="auto"/>
        <w:rPr>
          <w:sz w:val="32"/>
          <w:lang w:eastAsia="ja-JP"/>
        </w:rPr>
      </w:pPr>
      <w:r w:rsidRPr="00EC1C0F">
        <w:rPr>
          <w:b/>
          <w:sz w:val="32"/>
          <w:lang w:eastAsia="ja-JP"/>
        </w:rPr>
        <w:t xml:space="preserve">       Məşvərətçi referendumun</w:t>
      </w:r>
      <w:r w:rsidRPr="00EC1C0F">
        <w:rPr>
          <w:sz w:val="32"/>
          <w:lang w:eastAsia="ja-JP"/>
        </w:rPr>
        <w:t xml:space="preserve"> nəticələri isə məcburi deyil və dövlət sonradan məsələnin həlli zamanı onu nəzərə almaya bilər. Məşvərətçi referendum, adətən xalqın nəyəsə münasibətini öyrənmək istəyəndə keçirilir. Bu zaman qəbul olunacaq qərara əhalinin verəcəyi reaksiya müəyyən olunur və nəticələr də dövlət orqanları üçün məcburi olmadığından dövlətin qərarı dəyişmək, olduğu kimi saxlamaq, ona düzəlişlər etmək və əvvəlcədən qərara mənfi münasibət göstərildiyi halda, buna qarşı tədbirlər görmək imkanı olur. </w:t>
      </w:r>
    </w:p>
    <w:p w:rsidR="00667A1D" w:rsidRPr="00EC1C0F" w:rsidRDefault="00667A1D" w:rsidP="00272339">
      <w:pPr>
        <w:tabs>
          <w:tab w:val="left" w:pos="-567"/>
        </w:tabs>
        <w:spacing w:after="0" w:line="240" w:lineRule="auto"/>
        <w:ind w:left="-142" w:firstLine="142"/>
        <w:rPr>
          <w:sz w:val="32"/>
          <w:lang w:eastAsia="ja-JP"/>
        </w:rPr>
      </w:pPr>
      <w:r w:rsidRPr="00EC1C0F">
        <w:rPr>
          <w:sz w:val="32"/>
          <w:lang w:eastAsia="ja-JP"/>
        </w:rPr>
        <w:t xml:space="preserve">   Referendum </w:t>
      </w:r>
      <w:r w:rsidRPr="00EC1C0F">
        <w:rPr>
          <w:i/>
          <w:sz w:val="32"/>
          <w:u w:val="single"/>
          <w:lang w:eastAsia="ja-JP"/>
        </w:rPr>
        <w:t>qanunvericilik aktına münasibətdə</w:t>
      </w:r>
      <w:r w:rsidRPr="00EC1C0F">
        <w:rPr>
          <w:sz w:val="32"/>
          <w:lang w:eastAsia="ja-JP"/>
        </w:rPr>
        <w:t xml:space="preserve"> </w:t>
      </w:r>
    </w:p>
    <w:p w:rsidR="00667A1D" w:rsidRPr="00EC1C0F" w:rsidRDefault="00667A1D" w:rsidP="00272339">
      <w:pPr>
        <w:numPr>
          <w:ilvl w:val="0"/>
          <w:numId w:val="111"/>
        </w:numPr>
        <w:tabs>
          <w:tab w:val="left" w:pos="-567"/>
        </w:tabs>
        <w:spacing w:after="0" w:line="240" w:lineRule="auto"/>
        <w:rPr>
          <w:sz w:val="32"/>
          <w:lang w:eastAsia="ja-JP"/>
        </w:rPr>
      </w:pPr>
      <w:r w:rsidRPr="00EC1C0F">
        <w:rPr>
          <w:sz w:val="32"/>
          <w:lang w:eastAsia="ja-JP"/>
        </w:rPr>
        <w:t>Qanunaqədərki referendum</w:t>
      </w:r>
    </w:p>
    <w:p w:rsidR="00667A1D" w:rsidRPr="00EC1C0F" w:rsidRDefault="00667A1D" w:rsidP="00272339">
      <w:pPr>
        <w:numPr>
          <w:ilvl w:val="0"/>
          <w:numId w:val="111"/>
        </w:numPr>
        <w:tabs>
          <w:tab w:val="left" w:pos="-567"/>
        </w:tabs>
        <w:spacing w:after="0" w:line="240" w:lineRule="auto"/>
        <w:rPr>
          <w:sz w:val="32"/>
          <w:lang w:eastAsia="ja-JP"/>
        </w:rPr>
      </w:pPr>
      <w:r w:rsidRPr="00EC1C0F">
        <w:rPr>
          <w:sz w:val="32"/>
          <w:lang w:eastAsia="ja-JP"/>
        </w:rPr>
        <w:t>Qanundan sonrakı referendum</w:t>
      </w:r>
    </w:p>
    <w:p w:rsidR="00667A1D" w:rsidRPr="00EC1C0F" w:rsidRDefault="00667A1D" w:rsidP="00272339">
      <w:pPr>
        <w:tabs>
          <w:tab w:val="left" w:pos="-567"/>
        </w:tabs>
        <w:spacing w:after="0" w:line="240" w:lineRule="auto"/>
        <w:ind w:left="-142" w:firstLine="142"/>
        <w:rPr>
          <w:sz w:val="32"/>
          <w:lang w:eastAsia="ja-JP"/>
        </w:rPr>
      </w:pPr>
      <w:r w:rsidRPr="00EC1C0F">
        <w:rPr>
          <w:sz w:val="32"/>
          <w:lang w:eastAsia="ja-JP"/>
        </w:rPr>
        <w:t xml:space="preserve">növlərə ayrılır. </w:t>
      </w:r>
    </w:p>
    <w:p w:rsidR="00667A1D" w:rsidRPr="00EC1C0F" w:rsidRDefault="00667A1D" w:rsidP="00272339">
      <w:pPr>
        <w:tabs>
          <w:tab w:val="left" w:pos="-567"/>
        </w:tabs>
        <w:spacing w:after="0" w:line="240" w:lineRule="auto"/>
        <w:ind w:left="-142" w:firstLine="142"/>
        <w:rPr>
          <w:sz w:val="32"/>
          <w:lang w:eastAsia="ja-JP"/>
        </w:rPr>
      </w:pPr>
      <w:r w:rsidRPr="00EC1C0F">
        <w:rPr>
          <w:sz w:val="32"/>
          <w:lang w:eastAsia="ja-JP"/>
        </w:rPr>
        <w:t xml:space="preserve">     </w:t>
      </w:r>
      <w:r w:rsidRPr="00EC1C0F">
        <w:rPr>
          <w:b/>
          <w:sz w:val="32"/>
          <w:lang w:eastAsia="ja-JP"/>
        </w:rPr>
        <w:t xml:space="preserve">Qanunaqədərki referendum </w:t>
      </w:r>
      <w:r w:rsidRPr="00EC1C0F">
        <w:rPr>
          <w:sz w:val="32"/>
          <w:lang w:eastAsia="ja-JP"/>
        </w:rPr>
        <w:t xml:space="preserve">qanunverici orqanda referendumla bağlı akt qəbul olunmamışdan əvvəl keçirilir.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w:t>
      </w:r>
      <w:r w:rsidRPr="00EC1C0F">
        <w:rPr>
          <w:b/>
          <w:sz w:val="32"/>
          <w:lang w:eastAsia="ja-JP"/>
        </w:rPr>
        <w:t xml:space="preserve">Qanundan sonrakı referendum </w:t>
      </w:r>
      <w:r w:rsidRPr="00EC1C0F">
        <w:rPr>
          <w:sz w:val="32"/>
          <w:lang w:eastAsia="ja-JP"/>
        </w:rPr>
        <w:t xml:space="preserve">isə artıq qəbul olunmuş qanunu xalqın təsdiqinə vermək funksiyası daşıyır. Bir qayda olaraq onun nəticələri məcburi olmur.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Referendum </w:t>
      </w:r>
      <w:r w:rsidRPr="00EC1C0F">
        <w:rPr>
          <w:i/>
          <w:sz w:val="32"/>
          <w:u w:val="single"/>
          <w:lang w:eastAsia="ja-JP"/>
        </w:rPr>
        <w:t>özünün keçirilməsi miqyasına görə</w:t>
      </w:r>
      <w:r w:rsidRPr="00EC1C0F">
        <w:rPr>
          <w:sz w:val="32"/>
          <w:lang w:eastAsia="ja-JP"/>
        </w:rPr>
        <w:t xml:space="preserve"> </w:t>
      </w:r>
    </w:p>
    <w:p w:rsidR="00667A1D" w:rsidRPr="00EC1C0F" w:rsidRDefault="00667A1D" w:rsidP="00272339">
      <w:pPr>
        <w:numPr>
          <w:ilvl w:val="0"/>
          <w:numId w:val="112"/>
        </w:numPr>
        <w:tabs>
          <w:tab w:val="left" w:pos="-567"/>
        </w:tabs>
        <w:spacing w:after="0" w:line="240" w:lineRule="auto"/>
        <w:rPr>
          <w:sz w:val="32"/>
          <w:lang w:eastAsia="ja-JP"/>
        </w:rPr>
      </w:pPr>
      <w:r w:rsidRPr="00EC1C0F">
        <w:rPr>
          <w:sz w:val="32"/>
          <w:lang w:eastAsia="ja-JP"/>
        </w:rPr>
        <w:t xml:space="preserve">Yerli  </w:t>
      </w:r>
    </w:p>
    <w:p w:rsidR="00667A1D" w:rsidRPr="00EC1C0F" w:rsidRDefault="00667A1D" w:rsidP="00272339">
      <w:pPr>
        <w:numPr>
          <w:ilvl w:val="0"/>
          <w:numId w:val="112"/>
        </w:numPr>
        <w:tabs>
          <w:tab w:val="left" w:pos="-567"/>
        </w:tabs>
        <w:spacing w:after="0" w:line="240" w:lineRule="auto"/>
        <w:rPr>
          <w:sz w:val="32"/>
          <w:lang w:eastAsia="ja-JP"/>
        </w:rPr>
      </w:pPr>
      <w:r w:rsidRPr="00EC1C0F">
        <w:rPr>
          <w:sz w:val="32"/>
          <w:lang w:eastAsia="ja-JP"/>
        </w:rPr>
        <w:t>Regional</w:t>
      </w:r>
    </w:p>
    <w:p w:rsidR="00667A1D" w:rsidRPr="00EC1C0F" w:rsidRDefault="00667A1D" w:rsidP="00272339">
      <w:pPr>
        <w:numPr>
          <w:ilvl w:val="0"/>
          <w:numId w:val="112"/>
        </w:numPr>
        <w:tabs>
          <w:tab w:val="left" w:pos="-567"/>
        </w:tabs>
        <w:spacing w:after="0" w:line="240" w:lineRule="auto"/>
        <w:rPr>
          <w:sz w:val="32"/>
          <w:lang w:eastAsia="ja-JP"/>
        </w:rPr>
      </w:pPr>
      <w:r w:rsidRPr="00EC1C0F">
        <w:rPr>
          <w:sz w:val="32"/>
          <w:lang w:eastAsia="ja-JP"/>
        </w:rPr>
        <w:t xml:space="preserve">Ümumdövlət </w:t>
      </w:r>
    </w:p>
    <w:p w:rsidR="00667A1D" w:rsidRPr="00EC1C0F" w:rsidRDefault="00667A1D" w:rsidP="00272339">
      <w:pPr>
        <w:tabs>
          <w:tab w:val="left" w:pos="-567"/>
        </w:tabs>
        <w:spacing w:after="0" w:line="240" w:lineRule="auto"/>
        <w:rPr>
          <w:sz w:val="32"/>
          <w:lang w:eastAsia="ja-JP"/>
        </w:rPr>
      </w:pPr>
      <w:r w:rsidRPr="00EC1C0F">
        <w:rPr>
          <w:sz w:val="32"/>
          <w:lang w:eastAsia="ja-JP"/>
        </w:rPr>
        <w:t>səviyyəsində olur.</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w:t>
      </w:r>
      <w:r w:rsidRPr="00EC1C0F">
        <w:rPr>
          <w:b/>
          <w:sz w:val="32"/>
          <w:lang w:eastAsia="ja-JP"/>
        </w:rPr>
        <w:t>Yerli referendum</w:t>
      </w:r>
      <w:r w:rsidRPr="00EC1C0F">
        <w:rPr>
          <w:sz w:val="32"/>
          <w:lang w:eastAsia="ja-JP"/>
        </w:rPr>
        <w:t xml:space="preserve"> ancaq müəyyən ərazinin əhalisinin mənafeyi ilə bağlı keçirilir.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w:t>
      </w:r>
      <w:r w:rsidRPr="00EC1C0F">
        <w:rPr>
          <w:b/>
          <w:sz w:val="32"/>
          <w:lang w:eastAsia="ja-JP"/>
        </w:rPr>
        <w:t>Ümumdövlət referendumu</w:t>
      </w:r>
      <w:r w:rsidRPr="00EC1C0F">
        <w:rPr>
          <w:sz w:val="32"/>
          <w:lang w:eastAsia="ja-JP"/>
        </w:rPr>
        <w:t xml:space="preserve"> isə müvafiq olaraq bütün cəmiyyətin mənafeyi ilə bağlı məsələlər üzrə keçirilir.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Referendumun keçirilməsi seçkilərin keçirilməsi ilə analojidir.       Konstitusiyanın 95-ci maddəsinin I hissəsinin 18-ci bəndinə və 109-cu maddəsinin 18-ci bəndinə əsasən referendum təyin etmək hüququ       Azərbaycan Respublikasının Prezidentinə və Azərbaycan Respublikasının Milli Məclisinə mənsubdur. </w:t>
      </w:r>
    </w:p>
    <w:p w:rsidR="00667A1D" w:rsidRPr="00EC1C0F" w:rsidRDefault="00667A1D" w:rsidP="00272339">
      <w:pPr>
        <w:tabs>
          <w:tab w:val="left" w:pos="397"/>
        </w:tabs>
        <w:spacing w:after="60" w:line="240" w:lineRule="auto"/>
        <w:ind w:firstLine="360"/>
        <w:rPr>
          <w:sz w:val="32"/>
          <w:lang w:eastAsia="en-GB"/>
        </w:rPr>
      </w:pPr>
      <w:r w:rsidRPr="00EC1C0F">
        <w:rPr>
          <w:sz w:val="32"/>
          <w:lang w:eastAsia="ja-JP"/>
        </w:rPr>
        <w:t>Qanunuvericiliyə görə,</w:t>
      </w:r>
      <w:r w:rsidRPr="00EC1C0F">
        <w:rPr>
          <w:sz w:val="32"/>
          <w:lang w:eastAsia="en-GB"/>
        </w:rPr>
        <w:t xml:space="preserve"> Azərbaycan Respublikasının ərazisinin 25 faizindən çoxunda</w:t>
      </w:r>
      <w:r w:rsidRPr="00EC1C0F">
        <w:rPr>
          <w:sz w:val="32"/>
          <w:lang w:eastAsia="ja-JP"/>
        </w:rPr>
        <w:t xml:space="preserve"> hərbi, yaxud fövqəladə vəziyyət elan olunduğu gündən və ya hərbi, yaxud fövqəladə vəziyyət  qurtardıqdan sonra 3 ay ərzində referendum təyin edilə və keçirilə bilməz. Referendum dövlət büdcəsindən maliyyələşdirilir. Konstitusiyanın mətninə dəyişikliklər edilməsi ilə bağlı referenduma çıxarılan məsələlərdə əvvəlcədən Azərbaycan Respublikasının Konstitusiya Məhkəməsinin rəyi alınır. Referendum onun keçirilməsi haqqında qərar qəbul edildiyi vaxtdan 2 aydan tez və 4 aydan gec olmayaraq keçirilir.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Referendum keçirilməsi üçün referendum komissiyaları yaradılır. MSK mərkəzi referendum komissiyasının funksiyalarını yerinə yetirir və faktiki olaraq referendumu MSK keçirir.      </w:t>
      </w:r>
    </w:p>
    <w:p w:rsidR="00667A1D" w:rsidRPr="00EC1C0F" w:rsidRDefault="00667A1D" w:rsidP="00272339">
      <w:pPr>
        <w:tabs>
          <w:tab w:val="left" w:pos="397"/>
        </w:tabs>
        <w:spacing w:after="60" w:line="240" w:lineRule="auto"/>
        <w:ind w:firstLine="360"/>
        <w:rPr>
          <w:sz w:val="32"/>
          <w:lang w:eastAsia="en-GB"/>
        </w:rPr>
      </w:pPr>
      <w:r w:rsidRPr="00EC1C0F">
        <w:rPr>
          <w:sz w:val="32"/>
          <w:lang w:eastAsia="ja-JP"/>
        </w:rPr>
        <w:t xml:space="preserve">    </w:t>
      </w:r>
      <w:r w:rsidRPr="00EC1C0F">
        <w:rPr>
          <w:sz w:val="32"/>
          <w:lang w:eastAsia="en-GB"/>
        </w:rPr>
        <w:t xml:space="preserve">Referendumun rəsmi nəticələrini referendumdan sonra 25 gündən gec olmayaraq Mərkəzi Seçki Komissiyası elan edir. </w:t>
      </w:r>
      <w:r w:rsidRPr="00EC1C0F">
        <w:rPr>
          <w:sz w:val="32"/>
          <w:lang w:eastAsia="ja-JP"/>
        </w:rPr>
        <w:t xml:space="preserve">Referendumun nəticəsi 20 gün müddətində dərc edilir. Referendum nəticəsində qəbul olunmuş qərar qətidir və dərc edildiyi gün qüvvəyə minir. Referendumla qəbul olunan qərar ancaq referendum yolu ilə dəyişdirilə bilər. O, Azərbaycan Respublikasının bütün ərazisində məcburi qüvvəyə malikdir. Referendumun gedişi zamanı onun nəticələrinə təsir edən qanun pozuntuları baş veribsə, referendumun nəticələri etibarsız sayılır. </w:t>
      </w:r>
    </w:p>
    <w:p w:rsidR="00667A1D" w:rsidRPr="00EC1C0F" w:rsidRDefault="00667A1D" w:rsidP="00272339">
      <w:pPr>
        <w:tabs>
          <w:tab w:val="left" w:pos="397"/>
        </w:tabs>
        <w:spacing w:after="60" w:line="240" w:lineRule="auto"/>
        <w:ind w:firstLine="360"/>
        <w:rPr>
          <w:sz w:val="32"/>
          <w:lang w:eastAsia="en-GB"/>
        </w:rPr>
      </w:pPr>
      <w:r w:rsidRPr="00EC1C0F">
        <w:rPr>
          <w:sz w:val="32"/>
          <w:lang w:eastAsia="en-GB"/>
        </w:rPr>
        <w:t>Azərbaycan Respublikası Konstitusiyasının 3-cü maddəsinin II hissəsində və 153-cü maddəsində göstərilən məsələlər üzrə referendumda vahid seçici siyahısında olan seçicilərin 25%-dən azı iştirak etdikdə referendum baş tutmamış sayılır.</w:t>
      </w:r>
    </w:p>
    <w:p w:rsidR="00667A1D" w:rsidRPr="00EC1C0F" w:rsidRDefault="00667A1D" w:rsidP="00272339">
      <w:pPr>
        <w:tabs>
          <w:tab w:val="left" w:pos="-567"/>
        </w:tabs>
        <w:spacing w:after="0" w:line="240" w:lineRule="auto"/>
        <w:rPr>
          <w:sz w:val="32"/>
          <w:lang w:eastAsia="ja-JP"/>
        </w:rPr>
      </w:pPr>
    </w:p>
    <w:p w:rsidR="00667A1D" w:rsidRPr="00EC1C0F" w:rsidRDefault="00667A1D" w:rsidP="00272339">
      <w:pPr>
        <w:tabs>
          <w:tab w:val="left" w:pos="-567"/>
        </w:tabs>
        <w:spacing w:after="0" w:line="240" w:lineRule="auto"/>
        <w:rPr>
          <w:sz w:val="32"/>
          <w:lang w:eastAsia="ja-JP"/>
        </w:rPr>
      </w:pPr>
    </w:p>
    <w:p w:rsidR="00667A1D" w:rsidRPr="00EC1C0F" w:rsidRDefault="00667A1D" w:rsidP="00272339">
      <w:pPr>
        <w:pStyle w:val="ListParagraph"/>
        <w:tabs>
          <w:tab w:val="left" w:pos="-567"/>
        </w:tabs>
        <w:spacing w:after="0" w:line="240" w:lineRule="auto"/>
        <w:ind w:left="851"/>
        <w:jc w:val="center"/>
        <w:rPr>
          <w:b/>
          <w:sz w:val="32"/>
        </w:rPr>
      </w:pPr>
      <w:r w:rsidRPr="00EC1C0F">
        <w:rPr>
          <w:b/>
          <w:sz w:val="32"/>
        </w:rPr>
        <w:t>MÖVZU 6</w:t>
      </w:r>
    </w:p>
    <w:p w:rsidR="00667A1D" w:rsidRPr="00EC1C0F" w:rsidRDefault="00667A1D" w:rsidP="00272339">
      <w:pPr>
        <w:pStyle w:val="ListParagraph"/>
        <w:tabs>
          <w:tab w:val="left" w:pos="-567"/>
        </w:tabs>
        <w:spacing w:after="0" w:line="240" w:lineRule="auto"/>
        <w:ind w:left="851"/>
        <w:jc w:val="center"/>
        <w:rPr>
          <w:b/>
          <w:sz w:val="32"/>
        </w:rPr>
      </w:pPr>
      <w:r w:rsidRPr="00EC1C0F">
        <w:rPr>
          <w:b/>
          <w:sz w:val="32"/>
        </w:rPr>
        <w:t>DÖVLƏT HAKİMİYYƏTİ</w:t>
      </w:r>
    </w:p>
    <w:p w:rsidR="00667A1D" w:rsidRPr="00EC1C0F" w:rsidRDefault="00667A1D" w:rsidP="00272339">
      <w:pPr>
        <w:pStyle w:val="ListParagraph"/>
        <w:tabs>
          <w:tab w:val="left" w:pos="-567"/>
        </w:tabs>
        <w:spacing w:after="0" w:line="240" w:lineRule="auto"/>
        <w:ind w:left="0"/>
        <w:rPr>
          <w:rFonts w:ascii="A3 Times AzLat" w:hAnsi="A3 Times AzLat"/>
          <w:sz w:val="32"/>
        </w:rPr>
      </w:pPr>
      <w:r w:rsidRPr="00EC1C0F">
        <w:rPr>
          <w:rFonts w:ascii="A3 Times AzLat" w:hAnsi="A3 Times AzLat"/>
          <w:b/>
          <w:sz w:val="32"/>
        </w:rPr>
        <w:t xml:space="preserve">Plan:    </w:t>
      </w:r>
    </w:p>
    <w:p w:rsidR="00667A1D" w:rsidRPr="00EC1C0F" w:rsidRDefault="00667A1D" w:rsidP="00272339">
      <w:pPr>
        <w:numPr>
          <w:ilvl w:val="0"/>
          <w:numId w:val="62"/>
        </w:numPr>
        <w:tabs>
          <w:tab w:val="left" w:pos="-567"/>
        </w:tabs>
        <w:spacing w:after="0" w:line="240" w:lineRule="auto"/>
        <w:rPr>
          <w:sz w:val="32"/>
          <w:lang w:eastAsia="ja-JP"/>
        </w:rPr>
      </w:pPr>
      <w:r w:rsidRPr="00EC1C0F">
        <w:rPr>
          <w:sz w:val="32"/>
          <w:lang w:eastAsia="ja-JP"/>
        </w:rPr>
        <w:t>Dövlət hakimiyyətinin anlayışı və orqanları</w:t>
      </w:r>
    </w:p>
    <w:p w:rsidR="00667A1D" w:rsidRPr="00EC1C0F" w:rsidRDefault="00667A1D" w:rsidP="00272339">
      <w:pPr>
        <w:numPr>
          <w:ilvl w:val="0"/>
          <w:numId w:val="62"/>
        </w:numPr>
        <w:tabs>
          <w:tab w:val="left" w:pos="-567"/>
        </w:tabs>
        <w:spacing w:after="0" w:line="240" w:lineRule="auto"/>
        <w:rPr>
          <w:sz w:val="32"/>
          <w:lang w:eastAsia="ja-JP"/>
        </w:rPr>
      </w:pPr>
      <w:r w:rsidRPr="00EC1C0F">
        <w:rPr>
          <w:sz w:val="32"/>
          <w:lang w:eastAsia="ja-JP"/>
        </w:rPr>
        <w:t>Qanunvericilik hakimiyyəti və onun orqanları</w:t>
      </w:r>
    </w:p>
    <w:p w:rsidR="00667A1D" w:rsidRPr="00EC1C0F" w:rsidRDefault="00667A1D" w:rsidP="00272339">
      <w:pPr>
        <w:numPr>
          <w:ilvl w:val="0"/>
          <w:numId w:val="62"/>
        </w:numPr>
        <w:tabs>
          <w:tab w:val="left" w:pos="-567"/>
        </w:tabs>
        <w:spacing w:after="0" w:line="240" w:lineRule="auto"/>
        <w:rPr>
          <w:sz w:val="32"/>
          <w:lang w:eastAsia="ja-JP"/>
        </w:rPr>
      </w:pPr>
      <w:r w:rsidRPr="00EC1C0F">
        <w:rPr>
          <w:sz w:val="32"/>
          <w:lang w:eastAsia="ja-JP"/>
        </w:rPr>
        <w:t>İcra hakimiyyəti və onun orqanları</w:t>
      </w:r>
    </w:p>
    <w:p w:rsidR="00667A1D" w:rsidRPr="00EC1C0F" w:rsidRDefault="00667A1D" w:rsidP="00272339">
      <w:pPr>
        <w:numPr>
          <w:ilvl w:val="0"/>
          <w:numId w:val="62"/>
        </w:numPr>
        <w:tabs>
          <w:tab w:val="left" w:pos="-567"/>
        </w:tabs>
        <w:spacing w:after="0" w:line="240" w:lineRule="auto"/>
        <w:rPr>
          <w:sz w:val="32"/>
          <w:lang w:eastAsia="ja-JP"/>
        </w:rPr>
      </w:pPr>
      <w:r w:rsidRPr="00EC1C0F">
        <w:rPr>
          <w:sz w:val="32"/>
          <w:lang w:eastAsia="ja-JP"/>
        </w:rPr>
        <w:t>Məhkəmə hakimiyyəti</w:t>
      </w:r>
    </w:p>
    <w:p w:rsidR="00667A1D" w:rsidRPr="00EC1C0F" w:rsidRDefault="00667A1D" w:rsidP="00272339">
      <w:pPr>
        <w:numPr>
          <w:ilvl w:val="0"/>
          <w:numId w:val="62"/>
        </w:numPr>
        <w:tabs>
          <w:tab w:val="left" w:pos="-567"/>
        </w:tabs>
        <w:spacing w:after="0" w:line="240" w:lineRule="auto"/>
        <w:rPr>
          <w:sz w:val="32"/>
          <w:lang w:eastAsia="ja-JP"/>
        </w:rPr>
      </w:pPr>
      <w:r w:rsidRPr="00EC1C0F">
        <w:rPr>
          <w:sz w:val="32"/>
          <w:lang w:eastAsia="ja-JP"/>
        </w:rPr>
        <w:t>Naxçıvan Muxtar Respublikası</w:t>
      </w:r>
    </w:p>
    <w:p w:rsidR="00667A1D" w:rsidRPr="00EC1C0F" w:rsidRDefault="00667A1D" w:rsidP="00272339">
      <w:pPr>
        <w:tabs>
          <w:tab w:val="left" w:pos="-567"/>
        </w:tabs>
        <w:spacing w:after="0" w:line="240" w:lineRule="auto"/>
        <w:rPr>
          <w:sz w:val="32"/>
          <w:lang w:eastAsia="ja-JP"/>
        </w:rPr>
      </w:pPr>
    </w:p>
    <w:p w:rsidR="00667A1D" w:rsidRPr="00EC1C0F" w:rsidRDefault="00667A1D" w:rsidP="00272339">
      <w:pPr>
        <w:tabs>
          <w:tab w:val="left" w:pos="-567"/>
        </w:tabs>
        <w:spacing w:after="0" w:line="240" w:lineRule="auto"/>
        <w:rPr>
          <w:b/>
          <w:sz w:val="32"/>
          <w:lang w:eastAsia="ja-JP"/>
        </w:rPr>
      </w:pPr>
      <w:r w:rsidRPr="00EC1C0F">
        <w:rPr>
          <w:b/>
          <w:sz w:val="32"/>
          <w:lang w:eastAsia="ja-JP"/>
        </w:rPr>
        <w:t>Cavablar:</w:t>
      </w:r>
    </w:p>
    <w:p w:rsidR="00667A1D" w:rsidRPr="00EC1C0F" w:rsidRDefault="00667A1D" w:rsidP="00272339">
      <w:pPr>
        <w:numPr>
          <w:ilvl w:val="0"/>
          <w:numId w:val="63"/>
        </w:numPr>
        <w:tabs>
          <w:tab w:val="left" w:pos="-567"/>
        </w:tabs>
        <w:spacing w:after="0" w:line="240" w:lineRule="auto"/>
        <w:rPr>
          <w:sz w:val="32"/>
          <w:lang w:eastAsia="ja-JP"/>
        </w:rPr>
      </w:pPr>
      <w:r w:rsidRPr="00EC1C0F">
        <w:rPr>
          <w:sz w:val="32"/>
          <w:lang w:eastAsia="ja-JP"/>
        </w:rPr>
        <w:t xml:space="preserve"> </w:t>
      </w:r>
    </w:p>
    <w:p w:rsidR="00667A1D" w:rsidRPr="00EC1C0F" w:rsidRDefault="00667A1D" w:rsidP="00272339">
      <w:pPr>
        <w:tabs>
          <w:tab w:val="left" w:pos="-567"/>
        </w:tabs>
        <w:spacing w:after="0" w:line="240" w:lineRule="auto"/>
        <w:rPr>
          <w:sz w:val="32"/>
          <w:lang w:eastAsia="ja-JP"/>
        </w:rPr>
      </w:pPr>
    </w:p>
    <w:p w:rsidR="00667A1D" w:rsidRPr="00EC1C0F" w:rsidRDefault="00667A1D" w:rsidP="00272339">
      <w:pPr>
        <w:tabs>
          <w:tab w:val="left" w:pos="-567"/>
        </w:tabs>
        <w:spacing w:after="0" w:line="240" w:lineRule="auto"/>
        <w:rPr>
          <w:sz w:val="32"/>
          <w:lang w:eastAsia="ja-JP"/>
        </w:rPr>
      </w:pPr>
    </w:p>
    <w:p w:rsidR="00667A1D" w:rsidRPr="00EC1C0F" w:rsidRDefault="00667A1D" w:rsidP="00272339">
      <w:pPr>
        <w:tabs>
          <w:tab w:val="left" w:pos="-567"/>
        </w:tabs>
        <w:spacing w:after="0" w:line="240" w:lineRule="auto"/>
        <w:rPr>
          <w:sz w:val="32"/>
          <w:lang w:eastAsia="ja-JP"/>
        </w:rPr>
      </w:pPr>
    </w:p>
    <w:p w:rsidR="00667A1D" w:rsidRPr="00EC1C0F" w:rsidRDefault="00667A1D" w:rsidP="00272339">
      <w:pPr>
        <w:tabs>
          <w:tab w:val="left" w:pos="-567"/>
        </w:tabs>
        <w:spacing w:after="0" w:line="240" w:lineRule="auto"/>
        <w:rPr>
          <w:sz w:val="32"/>
          <w:lang w:eastAsia="ja-JP"/>
        </w:rPr>
      </w:pPr>
    </w:p>
    <w:p w:rsidR="00667A1D" w:rsidRPr="00EC1C0F" w:rsidRDefault="00667A1D" w:rsidP="00272339">
      <w:pPr>
        <w:tabs>
          <w:tab w:val="left" w:pos="-567"/>
        </w:tabs>
        <w:spacing w:after="0" w:line="240" w:lineRule="auto"/>
        <w:rPr>
          <w:sz w:val="32"/>
          <w:lang w:eastAsia="ja-JP"/>
        </w:rPr>
      </w:pPr>
    </w:p>
    <w:p w:rsidR="00667A1D" w:rsidRPr="00EC1C0F" w:rsidRDefault="00667A1D" w:rsidP="00272339">
      <w:pPr>
        <w:tabs>
          <w:tab w:val="left" w:pos="-567"/>
        </w:tabs>
        <w:spacing w:after="0" w:line="240" w:lineRule="auto"/>
        <w:rPr>
          <w:sz w:val="32"/>
          <w:lang w:eastAsia="ja-JP"/>
        </w:rPr>
      </w:pPr>
    </w:p>
    <w:p w:rsidR="00667A1D" w:rsidRPr="00EC1C0F" w:rsidRDefault="00667A1D" w:rsidP="00272339">
      <w:pPr>
        <w:tabs>
          <w:tab w:val="left" w:pos="-567"/>
        </w:tabs>
        <w:spacing w:after="0" w:line="240" w:lineRule="auto"/>
        <w:rPr>
          <w:sz w:val="32"/>
          <w:lang w:eastAsia="ja-JP"/>
        </w:rPr>
      </w:pPr>
    </w:p>
    <w:p w:rsidR="00667A1D" w:rsidRPr="00EC1C0F" w:rsidRDefault="00667A1D" w:rsidP="00272339">
      <w:pPr>
        <w:tabs>
          <w:tab w:val="left" w:pos="-567"/>
        </w:tabs>
        <w:spacing w:after="0" w:line="240" w:lineRule="auto"/>
        <w:rPr>
          <w:sz w:val="32"/>
          <w:lang w:eastAsia="ja-JP"/>
        </w:rPr>
      </w:pPr>
    </w:p>
    <w:p w:rsidR="00667A1D" w:rsidRPr="00EC1C0F" w:rsidRDefault="00667A1D" w:rsidP="00272339">
      <w:pPr>
        <w:tabs>
          <w:tab w:val="left" w:pos="-567"/>
        </w:tabs>
        <w:spacing w:after="0" w:line="240" w:lineRule="auto"/>
        <w:rPr>
          <w:sz w:val="32"/>
          <w:lang w:eastAsia="ja-JP"/>
        </w:rPr>
      </w:pPr>
    </w:p>
    <w:p w:rsidR="00667A1D" w:rsidRPr="00EC1C0F" w:rsidRDefault="00667A1D" w:rsidP="00272339">
      <w:pPr>
        <w:tabs>
          <w:tab w:val="left" w:pos="-567"/>
        </w:tabs>
        <w:spacing w:after="0" w:line="240" w:lineRule="auto"/>
        <w:rPr>
          <w:sz w:val="32"/>
          <w:lang w:eastAsia="ja-JP"/>
        </w:rPr>
      </w:pPr>
    </w:p>
    <w:p w:rsidR="00667A1D" w:rsidRPr="00EC1C0F" w:rsidRDefault="00667A1D" w:rsidP="00272339">
      <w:pPr>
        <w:tabs>
          <w:tab w:val="left" w:pos="-567"/>
        </w:tabs>
        <w:spacing w:after="0" w:line="240" w:lineRule="auto"/>
        <w:rPr>
          <w:sz w:val="32"/>
          <w:lang w:eastAsia="ja-JP"/>
        </w:rPr>
      </w:pPr>
    </w:p>
    <w:p w:rsidR="00667A1D" w:rsidRPr="00EC1C0F" w:rsidRDefault="00667A1D" w:rsidP="00272339">
      <w:pPr>
        <w:tabs>
          <w:tab w:val="left" w:pos="-567"/>
        </w:tabs>
        <w:spacing w:after="0" w:line="240" w:lineRule="auto"/>
        <w:rPr>
          <w:sz w:val="32"/>
          <w:lang w:eastAsia="ja-JP"/>
        </w:rPr>
      </w:pPr>
    </w:p>
    <w:p w:rsidR="00667A1D" w:rsidRPr="00EC1C0F" w:rsidRDefault="00667A1D" w:rsidP="00272339">
      <w:pPr>
        <w:tabs>
          <w:tab w:val="left" w:pos="-567"/>
        </w:tabs>
        <w:spacing w:after="0" w:line="240" w:lineRule="auto"/>
        <w:rPr>
          <w:sz w:val="32"/>
          <w:lang w:eastAsia="ja-JP"/>
        </w:rPr>
      </w:pPr>
    </w:p>
    <w:p w:rsidR="00667A1D" w:rsidRPr="00EC1C0F" w:rsidRDefault="00667A1D" w:rsidP="00272339">
      <w:pPr>
        <w:tabs>
          <w:tab w:val="left" w:pos="-567"/>
        </w:tabs>
        <w:spacing w:after="0" w:line="240" w:lineRule="auto"/>
        <w:rPr>
          <w:sz w:val="32"/>
          <w:lang w:eastAsia="ja-JP"/>
        </w:rPr>
      </w:pPr>
    </w:p>
    <w:p w:rsidR="00667A1D" w:rsidRPr="00EC1C0F" w:rsidRDefault="00667A1D" w:rsidP="00272339">
      <w:pPr>
        <w:tabs>
          <w:tab w:val="left" w:pos="-567"/>
        </w:tabs>
        <w:spacing w:after="0" w:line="240" w:lineRule="auto"/>
        <w:rPr>
          <w:sz w:val="32"/>
          <w:lang w:eastAsia="ja-JP"/>
        </w:rPr>
      </w:pPr>
    </w:p>
    <w:p w:rsidR="00667A1D" w:rsidRPr="00EC1C0F" w:rsidRDefault="00667A1D" w:rsidP="00272339">
      <w:pPr>
        <w:tabs>
          <w:tab w:val="left" w:pos="-567"/>
        </w:tabs>
        <w:spacing w:after="0" w:line="240" w:lineRule="auto"/>
        <w:rPr>
          <w:sz w:val="32"/>
          <w:lang w:eastAsia="ja-JP"/>
        </w:rPr>
      </w:pPr>
    </w:p>
    <w:p w:rsidR="00667A1D" w:rsidRPr="00EC1C0F" w:rsidRDefault="00667A1D" w:rsidP="00272339">
      <w:pPr>
        <w:tabs>
          <w:tab w:val="left" w:pos="-567"/>
        </w:tabs>
        <w:spacing w:after="0" w:line="240" w:lineRule="auto"/>
        <w:rPr>
          <w:sz w:val="32"/>
          <w:lang w:eastAsia="ja-JP"/>
        </w:rPr>
      </w:pPr>
    </w:p>
    <w:p w:rsidR="00667A1D" w:rsidRPr="00EC1C0F" w:rsidRDefault="00667A1D" w:rsidP="00272339">
      <w:pPr>
        <w:tabs>
          <w:tab w:val="left" w:pos="-567"/>
        </w:tabs>
        <w:spacing w:after="0" w:line="240" w:lineRule="auto"/>
        <w:rPr>
          <w:sz w:val="32"/>
          <w:lang w:eastAsia="ja-JP"/>
        </w:rPr>
      </w:pPr>
    </w:p>
    <w:p w:rsidR="00667A1D" w:rsidRPr="00EC1C0F" w:rsidRDefault="00667A1D" w:rsidP="00272339">
      <w:pPr>
        <w:tabs>
          <w:tab w:val="left" w:pos="-567"/>
        </w:tabs>
        <w:spacing w:after="0" w:line="240" w:lineRule="auto"/>
        <w:rPr>
          <w:sz w:val="32"/>
          <w:lang w:eastAsia="ja-JP"/>
        </w:rPr>
      </w:pPr>
    </w:p>
    <w:p w:rsidR="00667A1D" w:rsidRPr="00EC1C0F" w:rsidRDefault="00667A1D" w:rsidP="00272339">
      <w:pPr>
        <w:tabs>
          <w:tab w:val="left" w:pos="-567"/>
        </w:tabs>
        <w:spacing w:after="0" w:line="240" w:lineRule="auto"/>
        <w:rPr>
          <w:sz w:val="32"/>
          <w:lang w:eastAsia="ja-JP"/>
        </w:rPr>
      </w:pPr>
    </w:p>
    <w:p w:rsidR="00667A1D" w:rsidRDefault="00667A1D" w:rsidP="00272339">
      <w:pPr>
        <w:tabs>
          <w:tab w:val="left" w:pos="-567"/>
        </w:tabs>
        <w:spacing w:after="0" w:line="240" w:lineRule="auto"/>
        <w:rPr>
          <w:sz w:val="32"/>
          <w:lang w:eastAsia="ja-JP"/>
        </w:rPr>
      </w:pPr>
    </w:p>
    <w:p w:rsidR="00667A1D" w:rsidRDefault="00667A1D" w:rsidP="00272339">
      <w:pPr>
        <w:tabs>
          <w:tab w:val="left" w:pos="-567"/>
        </w:tabs>
        <w:spacing w:after="0" w:line="240" w:lineRule="auto"/>
        <w:rPr>
          <w:sz w:val="32"/>
          <w:lang w:eastAsia="ja-JP"/>
        </w:rPr>
      </w:pPr>
    </w:p>
    <w:p w:rsidR="00667A1D" w:rsidRDefault="00667A1D" w:rsidP="00272339">
      <w:pPr>
        <w:tabs>
          <w:tab w:val="left" w:pos="-567"/>
        </w:tabs>
        <w:spacing w:after="0" w:line="240" w:lineRule="auto"/>
        <w:rPr>
          <w:sz w:val="32"/>
          <w:lang w:eastAsia="ja-JP"/>
        </w:rPr>
      </w:pPr>
    </w:p>
    <w:p w:rsidR="00667A1D" w:rsidRPr="00EC1C0F" w:rsidRDefault="00667A1D" w:rsidP="00272339">
      <w:pPr>
        <w:tabs>
          <w:tab w:val="left" w:pos="-567"/>
        </w:tabs>
        <w:spacing w:after="0" w:line="240" w:lineRule="auto"/>
        <w:rPr>
          <w:sz w:val="32"/>
          <w:lang w:eastAsia="ja-JP"/>
        </w:rPr>
      </w:pPr>
    </w:p>
    <w:p w:rsidR="00667A1D" w:rsidRPr="00EC1C0F" w:rsidRDefault="00667A1D" w:rsidP="00272339">
      <w:pPr>
        <w:tabs>
          <w:tab w:val="left" w:pos="-567"/>
        </w:tabs>
        <w:spacing w:after="0" w:line="240" w:lineRule="auto"/>
        <w:rPr>
          <w:sz w:val="32"/>
          <w:lang w:eastAsia="ja-JP"/>
        </w:rPr>
      </w:pPr>
    </w:p>
    <w:p w:rsidR="00667A1D" w:rsidRPr="00EC1C0F" w:rsidRDefault="00667A1D" w:rsidP="00272339">
      <w:pPr>
        <w:pStyle w:val="ListParagraph"/>
        <w:tabs>
          <w:tab w:val="left" w:pos="-567"/>
        </w:tabs>
        <w:spacing w:after="0" w:line="240" w:lineRule="auto"/>
        <w:ind w:left="851"/>
        <w:jc w:val="center"/>
        <w:rPr>
          <w:b/>
          <w:sz w:val="32"/>
        </w:rPr>
      </w:pPr>
      <w:r w:rsidRPr="00EC1C0F">
        <w:rPr>
          <w:b/>
          <w:sz w:val="32"/>
        </w:rPr>
        <w:t>MÖVZU 7</w:t>
      </w:r>
    </w:p>
    <w:p w:rsidR="00667A1D" w:rsidRPr="00EC1C0F" w:rsidRDefault="00667A1D" w:rsidP="00272339">
      <w:pPr>
        <w:pStyle w:val="ListParagraph"/>
        <w:tabs>
          <w:tab w:val="left" w:pos="-567"/>
        </w:tabs>
        <w:spacing w:after="0" w:line="240" w:lineRule="auto"/>
        <w:ind w:left="851"/>
        <w:jc w:val="center"/>
        <w:rPr>
          <w:b/>
          <w:sz w:val="32"/>
        </w:rPr>
      </w:pPr>
      <w:r w:rsidRPr="00EC1C0F">
        <w:rPr>
          <w:b/>
          <w:sz w:val="32"/>
        </w:rPr>
        <w:t>AZƏRBAYCAN RESPUBLİKASINDA YERLİ DÖVLƏT HAKİMİYYƏTİ VƏ ÖZÜNÜİDARƏETMƏ ORQANLARI</w:t>
      </w:r>
    </w:p>
    <w:p w:rsidR="00667A1D" w:rsidRPr="00EC1C0F" w:rsidRDefault="00667A1D" w:rsidP="00272339">
      <w:pPr>
        <w:pStyle w:val="ListParagraph"/>
        <w:tabs>
          <w:tab w:val="left" w:pos="-567"/>
        </w:tabs>
        <w:spacing w:after="0" w:line="240" w:lineRule="auto"/>
        <w:ind w:left="851"/>
        <w:rPr>
          <w:b/>
          <w:sz w:val="32"/>
        </w:rPr>
      </w:pPr>
    </w:p>
    <w:p w:rsidR="00667A1D" w:rsidRPr="00EC1C0F" w:rsidRDefault="00667A1D" w:rsidP="00272339">
      <w:pPr>
        <w:pStyle w:val="ListParagraph"/>
        <w:tabs>
          <w:tab w:val="left" w:pos="-567"/>
        </w:tabs>
        <w:spacing w:after="0" w:line="240" w:lineRule="auto"/>
        <w:ind w:left="0"/>
        <w:rPr>
          <w:rFonts w:ascii="A3 Times AzLat" w:hAnsi="A3 Times AzLat"/>
          <w:sz w:val="32"/>
        </w:rPr>
      </w:pPr>
      <w:r w:rsidRPr="00EC1C0F">
        <w:rPr>
          <w:rFonts w:ascii="A3 Times AzLat" w:hAnsi="A3 Times AzLat"/>
          <w:b/>
          <w:sz w:val="32"/>
        </w:rPr>
        <w:t xml:space="preserve">Plan:    </w:t>
      </w:r>
    </w:p>
    <w:p w:rsidR="00667A1D" w:rsidRPr="00EC1C0F" w:rsidRDefault="00667A1D" w:rsidP="00272339">
      <w:pPr>
        <w:pStyle w:val="ListParagraph"/>
        <w:numPr>
          <w:ilvl w:val="0"/>
          <w:numId w:val="64"/>
        </w:numPr>
        <w:tabs>
          <w:tab w:val="left" w:pos="-567"/>
        </w:tabs>
        <w:spacing w:after="0" w:line="240" w:lineRule="auto"/>
        <w:rPr>
          <w:rFonts w:ascii="A3 Times AzLat" w:hAnsi="A3 Times AzLat"/>
          <w:sz w:val="32"/>
        </w:rPr>
      </w:pPr>
      <w:r w:rsidRPr="00EC1C0F">
        <w:rPr>
          <w:sz w:val="32"/>
        </w:rPr>
        <w:t>Yerli özünüidarəetmənin anlayışı, təşkili və bələdiyyə orqanları</w:t>
      </w:r>
    </w:p>
    <w:p w:rsidR="00667A1D" w:rsidRPr="00EC1C0F" w:rsidRDefault="00667A1D" w:rsidP="00272339">
      <w:pPr>
        <w:pStyle w:val="ListParagraph"/>
        <w:numPr>
          <w:ilvl w:val="0"/>
          <w:numId w:val="64"/>
        </w:numPr>
        <w:tabs>
          <w:tab w:val="left" w:pos="-567"/>
        </w:tabs>
        <w:spacing w:after="0" w:line="240" w:lineRule="auto"/>
        <w:rPr>
          <w:rFonts w:ascii="A3 Times AzLat" w:hAnsi="A3 Times AzLat"/>
          <w:sz w:val="32"/>
        </w:rPr>
      </w:pPr>
      <w:r w:rsidRPr="00EC1C0F">
        <w:rPr>
          <w:sz w:val="32"/>
        </w:rPr>
        <w:t>Bələdiyyələrin fəaliyyətinin təşkilati formaları və iqtisadi əsasları</w:t>
      </w:r>
    </w:p>
    <w:p w:rsidR="00667A1D" w:rsidRPr="00EC1C0F" w:rsidRDefault="00667A1D" w:rsidP="00272339">
      <w:pPr>
        <w:pStyle w:val="ListParagraph"/>
        <w:tabs>
          <w:tab w:val="left" w:pos="-567"/>
        </w:tabs>
        <w:spacing w:after="0" w:line="240" w:lineRule="auto"/>
        <w:ind w:left="0"/>
        <w:rPr>
          <w:sz w:val="32"/>
        </w:rPr>
      </w:pPr>
    </w:p>
    <w:p w:rsidR="00667A1D" w:rsidRPr="00EC1C0F" w:rsidRDefault="00667A1D" w:rsidP="00272339">
      <w:pPr>
        <w:pStyle w:val="ListParagraph"/>
        <w:tabs>
          <w:tab w:val="left" w:pos="-567"/>
        </w:tabs>
        <w:spacing w:after="0" w:line="240" w:lineRule="auto"/>
        <w:ind w:left="0"/>
        <w:rPr>
          <w:rFonts w:ascii="A3 Times AzLat" w:hAnsi="A3 Times AzLat"/>
          <w:b/>
          <w:sz w:val="32"/>
        </w:rPr>
      </w:pPr>
      <w:r w:rsidRPr="00EC1C0F">
        <w:rPr>
          <w:b/>
          <w:sz w:val="32"/>
        </w:rPr>
        <w:t>Cavablar:</w:t>
      </w:r>
    </w:p>
    <w:p w:rsidR="00667A1D" w:rsidRPr="00EC1C0F" w:rsidRDefault="00667A1D" w:rsidP="00272339">
      <w:pPr>
        <w:pStyle w:val="ListParagraph"/>
        <w:numPr>
          <w:ilvl w:val="0"/>
          <w:numId w:val="65"/>
        </w:numPr>
        <w:tabs>
          <w:tab w:val="left" w:pos="-567"/>
        </w:tabs>
        <w:spacing w:after="0" w:line="240" w:lineRule="auto"/>
        <w:ind w:left="0" w:firstLine="0"/>
        <w:rPr>
          <w:sz w:val="32"/>
          <w:lang w:eastAsia="ja-JP"/>
        </w:rPr>
      </w:pPr>
      <w:r w:rsidRPr="00EC1C0F">
        <w:rPr>
          <w:sz w:val="32"/>
          <w:lang w:eastAsia="ja-JP"/>
        </w:rPr>
        <w:t>Dövlət idarəçiliyi özünün miqyasına və realizə olunma xüsusiyyətlərinə görə iki əsas növə ayrılır:</w:t>
      </w:r>
    </w:p>
    <w:p w:rsidR="00667A1D" w:rsidRPr="00EC1C0F" w:rsidRDefault="00667A1D" w:rsidP="00272339">
      <w:pPr>
        <w:pStyle w:val="ListParagraph"/>
        <w:numPr>
          <w:ilvl w:val="0"/>
          <w:numId w:val="66"/>
        </w:numPr>
        <w:tabs>
          <w:tab w:val="left" w:pos="-567"/>
        </w:tabs>
        <w:spacing w:after="0" w:line="240" w:lineRule="auto"/>
        <w:rPr>
          <w:sz w:val="32"/>
          <w:lang w:eastAsia="ja-JP"/>
        </w:rPr>
      </w:pPr>
      <w:r w:rsidRPr="00EC1C0F">
        <w:rPr>
          <w:sz w:val="32"/>
          <w:lang w:eastAsia="ja-JP"/>
        </w:rPr>
        <w:t>Mərkəzi dövlət idarəçiliyi</w:t>
      </w:r>
    </w:p>
    <w:p w:rsidR="00667A1D" w:rsidRPr="00EC1C0F" w:rsidRDefault="00667A1D" w:rsidP="00272339">
      <w:pPr>
        <w:pStyle w:val="ListParagraph"/>
        <w:numPr>
          <w:ilvl w:val="0"/>
          <w:numId w:val="66"/>
        </w:numPr>
        <w:tabs>
          <w:tab w:val="left" w:pos="-567"/>
        </w:tabs>
        <w:spacing w:after="0" w:line="240" w:lineRule="auto"/>
        <w:rPr>
          <w:sz w:val="32"/>
          <w:lang w:eastAsia="ja-JP"/>
        </w:rPr>
      </w:pPr>
      <w:r w:rsidRPr="00EC1C0F">
        <w:rPr>
          <w:sz w:val="32"/>
          <w:lang w:eastAsia="ja-JP"/>
        </w:rPr>
        <w:t>Yerli dövlət idarəçiliyi</w:t>
      </w:r>
    </w:p>
    <w:p w:rsidR="00667A1D" w:rsidRPr="00EC1C0F" w:rsidRDefault="00667A1D" w:rsidP="00272339">
      <w:pPr>
        <w:pStyle w:val="ListParagraph"/>
        <w:tabs>
          <w:tab w:val="left" w:pos="-567"/>
        </w:tabs>
        <w:spacing w:after="0" w:line="240" w:lineRule="auto"/>
        <w:ind w:left="0"/>
        <w:rPr>
          <w:sz w:val="32"/>
        </w:rPr>
      </w:pPr>
      <w:r w:rsidRPr="00EC1C0F">
        <w:rPr>
          <w:sz w:val="32"/>
          <w:lang w:eastAsia="ja-JP"/>
        </w:rPr>
        <w:t xml:space="preserve">     Yerli </w:t>
      </w:r>
      <w:r w:rsidRPr="00EC1C0F">
        <w:rPr>
          <w:sz w:val="32"/>
        </w:rPr>
        <w:t xml:space="preserve">özünüidarəetmə qeyri-dövlət sistemidir. Bu idarəetmə dövlət idarəetməsindən bir qədər fərqlənir. Dövlət idarəçiliyi kimi bu idarəçilik də ictimai maraqların təmin edilməsinə yönəlib. Belə ki, yerli özünüidarəetmə bir sıra sırf dövlət hakimiyyəti funksiyalarına malikdir (vergi müəyyən etmək və yığmaq). Yerli özünüidarəetmə mahiyyətcə bu və ya digər ərazinin əhalisinə öz işlərini həll etmək üçün müəyyən muxtariyyatın verilməsidir. Yerli özünüidarəetmə cəmiyyətin idarə olunmasında vətəndaşların iştirakının formalarından biri, xalq hakimiyyətinin əsasıdır. </w:t>
      </w:r>
    </w:p>
    <w:p w:rsidR="00667A1D" w:rsidRPr="00EC1C0F" w:rsidRDefault="00667A1D" w:rsidP="00272339">
      <w:pPr>
        <w:pStyle w:val="ListParagraph"/>
        <w:tabs>
          <w:tab w:val="left" w:pos="-567"/>
        </w:tabs>
        <w:spacing w:after="0" w:line="240" w:lineRule="auto"/>
        <w:ind w:left="0"/>
        <w:rPr>
          <w:sz w:val="32"/>
        </w:rPr>
      </w:pPr>
      <w:r w:rsidRPr="00EC1C0F">
        <w:rPr>
          <w:sz w:val="32"/>
        </w:rPr>
        <w:t xml:space="preserve">      </w:t>
      </w:r>
      <w:r w:rsidRPr="00EC1C0F">
        <w:rPr>
          <w:b/>
          <w:i/>
          <w:sz w:val="32"/>
        </w:rPr>
        <w:t>Yerli özünüidarə</w:t>
      </w:r>
      <w:r w:rsidRPr="00EC1C0F">
        <w:rPr>
          <w:sz w:val="32"/>
        </w:rPr>
        <w:t xml:space="preserve"> dedikdə, yerli özünüidarəetmə orqanlarının qanun çərçivəsində məsuliyyəti öz üzərinə götürərək, yerli əhalinin mənafeyi naminə ictimai işlərin böyük bir hissəsini nizama salmaq və onu idarə etmək hüququ və real imkanları başa düşülür.(1985-ci il 15 oktyabr tarixli «Yerli özünüidarəetmə haqqında Avropa Xartiyası»nın 1-ci maddəsi)</w:t>
      </w:r>
    </w:p>
    <w:p w:rsidR="00667A1D" w:rsidRPr="00EC1C0F" w:rsidRDefault="00667A1D" w:rsidP="00272339">
      <w:pPr>
        <w:pStyle w:val="ListParagraph"/>
        <w:tabs>
          <w:tab w:val="left" w:pos="-567"/>
        </w:tabs>
        <w:spacing w:after="0" w:line="240" w:lineRule="auto"/>
        <w:ind w:left="0"/>
        <w:rPr>
          <w:sz w:val="32"/>
        </w:rPr>
      </w:pPr>
      <w:r w:rsidRPr="00EC1C0F">
        <w:rPr>
          <w:sz w:val="32"/>
        </w:rPr>
        <w:t xml:space="preserve">      Azərbaycan Respublikasında yerli özünüidarə vətəndaşların fəaliyyətinin təşkilinin elə bir qeyri-dövlət sistemidir ki, bu sistem qanun çərçivəsində onlara yerli əhəmiyyətli məsələləri müstəqil və sərbəst şəkildə həll etmək hüququnu həyata keçirmək imkanını verir. («Bələdiyyələrin statusu haqqında»1999-cu il 2 iyul tarixli Azərbaycan Respublikası qanununun1-ci maddəsi)</w:t>
      </w:r>
    </w:p>
    <w:p w:rsidR="00667A1D" w:rsidRPr="00EC1C0F" w:rsidRDefault="00667A1D" w:rsidP="00272339">
      <w:pPr>
        <w:pStyle w:val="ListParagraph"/>
        <w:tabs>
          <w:tab w:val="left" w:pos="-567"/>
        </w:tabs>
        <w:spacing w:after="0" w:line="240" w:lineRule="auto"/>
        <w:ind w:left="0"/>
        <w:rPr>
          <w:sz w:val="32"/>
        </w:rPr>
      </w:pPr>
      <w:r w:rsidRPr="00EC1C0F">
        <w:rPr>
          <w:sz w:val="32"/>
        </w:rPr>
        <w:t xml:space="preserve">      Dövlət orqanları və dövlətin vəzifəli şəxsləri yerli özünüidarəetməni həyata keçirə bilməz.  </w:t>
      </w:r>
    </w:p>
    <w:p w:rsidR="00667A1D" w:rsidRPr="00EC1C0F" w:rsidRDefault="00667A1D" w:rsidP="00272339">
      <w:pPr>
        <w:pStyle w:val="ListParagraph"/>
        <w:tabs>
          <w:tab w:val="left" w:pos="-567"/>
        </w:tabs>
        <w:spacing w:after="0" w:line="240" w:lineRule="auto"/>
        <w:ind w:left="0"/>
        <w:rPr>
          <w:sz w:val="32"/>
        </w:rPr>
      </w:pPr>
      <w:r w:rsidRPr="00EC1C0F">
        <w:rPr>
          <w:sz w:val="32"/>
        </w:rPr>
        <w:t xml:space="preserve">     Yerli özünüidarəetmənin </w:t>
      </w:r>
      <w:r w:rsidRPr="00EC1C0F">
        <w:rPr>
          <w:b/>
          <w:i/>
          <w:sz w:val="32"/>
        </w:rPr>
        <w:t>əsas əlamətləri</w:t>
      </w:r>
      <w:r w:rsidRPr="00EC1C0F">
        <w:rPr>
          <w:sz w:val="32"/>
        </w:rPr>
        <w:t xml:space="preserve"> aşağıdakılardır:</w:t>
      </w:r>
    </w:p>
    <w:p w:rsidR="00667A1D" w:rsidRPr="00EC1C0F" w:rsidRDefault="00667A1D" w:rsidP="00272339">
      <w:pPr>
        <w:pStyle w:val="ListParagraph"/>
        <w:numPr>
          <w:ilvl w:val="0"/>
          <w:numId w:val="67"/>
        </w:numPr>
        <w:tabs>
          <w:tab w:val="left" w:pos="-567"/>
        </w:tabs>
        <w:spacing w:after="0" w:line="240" w:lineRule="auto"/>
        <w:rPr>
          <w:sz w:val="32"/>
        </w:rPr>
      </w:pPr>
      <w:r w:rsidRPr="00EC1C0F">
        <w:rPr>
          <w:sz w:val="32"/>
        </w:rPr>
        <w:t>Yerli özünüidarəetmə sistematik, ictimai fəaliyyət sferasıdır</w:t>
      </w:r>
    </w:p>
    <w:p w:rsidR="00667A1D" w:rsidRPr="00EC1C0F" w:rsidRDefault="00667A1D" w:rsidP="00272339">
      <w:pPr>
        <w:pStyle w:val="ListParagraph"/>
        <w:numPr>
          <w:ilvl w:val="0"/>
          <w:numId w:val="67"/>
        </w:numPr>
        <w:tabs>
          <w:tab w:val="left" w:pos="-567"/>
        </w:tabs>
        <w:spacing w:after="0" w:line="240" w:lineRule="auto"/>
        <w:rPr>
          <w:sz w:val="32"/>
        </w:rPr>
      </w:pPr>
      <w:r w:rsidRPr="00EC1C0F">
        <w:rPr>
          <w:sz w:val="32"/>
        </w:rPr>
        <w:t>Bu fəaliyyət yerli sakinlərin mənafeləri ilə bağlıdır</w:t>
      </w:r>
    </w:p>
    <w:p w:rsidR="00667A1D" w:rsidRPr="00EC1C0F" w:rsidRDefault="00667A1D" w:rsidP="00272339">
      <w:pPr>
        <w:pStyle w:val="ListParagraph"/>
        <w:numPr>
          <w:ilvl w:val="0"/>
          <w:numId w:val="67"/>
        </w:numPr>
        <w:tabs>
          <w:tab w:val="left" w:pos="-567"/>
        </w:tabs>
        <w:spacing w:after="0" w:line="240" w:lineRule="auto"/>
        <w:rPr>
          <w:sz w:val="32"/>
        </w:rPr>
      </w:pPr>
      <w:r w:rsidRPr="00EC1C0F">
        <w:rPr>
          <w:sz w:val="32"/>
        </w:rPr>
        <w:t>Bu fəaliyyət qeyri-dövlət fəaliyyətidir</w:t>
      </w:r>
    </w:p>
    <w:p w:rsidR="00667A1D" w:rsidRPr="00EC1C0F" w:rsidRDefault="00667A1D" w:rsidP="00272339">
      <w:pPr>
        <w:pStyle w:val="ListParagraph"/>
        <w:numPr>
          <w:ilvl w:val="0"/>
          <w:numId w:val="67"/>
        </w:numPr>
        <w:tabs>
          <w:tab w:val="left" w:pos="-567"/>
        </w:tabs>
        <w:spacing w:after="0" w:line="240" w:lineRule="auto"/>
        <w:rPr>
          <w:sz w:val="32"/>
        </w:rPr>
      </w:pPr>
      <w:r w:rsidRPr="00EC1C0F">
        <w:rPr>
          <w:sz w:val="32"/>
        </w:rPr>
        <w:t>Onu xüsusi subyektlər-seçkili qeyri-dövlət orqanları həyata keçirir</w:t>
      </w:r>
    </w:p>
    <w:p w:rsidR="00667A1D" w:rsidRPr="00EC1C0F" w:rsidRDefault="00667A1D" w:rsidP="00272339">
      <w:pPr>
        <w:pStyle w:val="ListParagraph"/>
        <w:tabs>
          <w:tab w:val="left" w:pos="-567"/>
        </w:tabs>
        <w:spacing w:after="0" w:line="240" w:lineRule="auto"/>
        <w:ind w:left="0"/>
        <w:rPr>
          <w:sz w:val="32"/>
        </w:rPr>
      </w:pPr>
      <w:r w:rsidRPr="00EC1C0F">
        <w:rPr>
          <w:sz w:val="32"/>
        </w:rPr>
        <w:t xml:space="preserve">     Yerli özünüidarəetmə müəyyən prinsiplərə əsaslanır. </w:t>
      </w:r>
      <w:r w:rsidRPr="00EC1C0F">
        <w:rPr>
          <w:i/>
          <w:sz w:val="32"/>
          <w:u w:val="single"/>
        </w:rPr>
        <w:t xml:space="preserve">Yerli özünüidarəetmənin əsas prinsipləri </w:t>
      </w:r>
      <w:r w:rsidRPr="00EC1C0F">
        <w:rPr>
          <w:sz w:val="32"/>
        </w:rPr>
        <w:t>aşağıdakılardır:</w:t>
      </w:r>
    </w:p>
    <w:p w:rsidR="00667A1D" w:rsidRPr="00EC1C0F" w:rsidRDefault="00667A1D" w:rsidP="00272339">
      <w:pPr>
        <w:pStyle w:val="ListParagraph"/>
        <w:numPr>
          <w:ilvl w:val="0"/>
          <w:numId w:val="68"/>
        </w:numPr>
        <w:tabs>
          <w:tab w:val="left" w:pos="-567"/>
        </w:tabs>
        <w:spacing w:after="0" w:line="240" w:lineRule="auto"/>
        <w:rPr>
          <w:sz w:val="32"/>
          <w:lang w:eastAsia="ja-JP"/>
        </w:rPr>
      </w:pPr>
      <w:r w:rsidRPr="00EC1C0F">
        <w:rPr>
          <w:sz w:val="32"/>
        </w:rPr>
        <w:t>Yerli özünüidarəetmənin əsaslarının konstitusion səviyyədə təsbit olunması</w:t>
      </w:r>
    </w:p>
    <w:p w:rsidR="00667A1D" w:rsidRPr="00EC1C0F" w:rsidRDefault="00667A1D" w:rsidP="00272339">
      <w:pPr>
        <w:pStyle w:val="ListParagraph"/>
        <w:numPr>
          <w:ilvl w:val="0"/>
          <w:numId w:val="68"/>
        </w:numPr>
        <w:tabs>
          <w:tab w:val="left" w:pos="-567"/>
        </w:tabs>
        <w:spacing w:after="0" w:line="240" w:lineRule="auto"/>
        <w:rPr>
          <w:sz w:val="32"/>
          <w:lang w:eastAsia="ja-JP"/>
        </w:rPr>
      </w:pPr>
      <w:r w:rsidRPr="00EC1C0F">
        <w:rPr>
          <w:sz w:val="32"/>
        </w:rPr>
        <w:t>Yerli özünüidarəetmənin öz səlahiyyətləri çərçivəsində tam müstəqil və sərbəst olması</w:t>
      </w:r>
    </w:p>
    <w:p w:rsidR="00667A1D" w:rsidRPr="00EC1C0F" w:rsidRDefault="00667A1D" w:rsidP="00272339">
      <w:pPr>
        <w:pStyle w:val="ListParagraph"/>
        <w:numPr>
          <w:ilvl w:val="0"/>
          <w:numId w:val="68"/>
        </w:numPr>
        <w:tabs>
          <w:tab w:val="left" w:pos="-567"/>
        </w:tabs>
        <w:spacing w:after="0" w:line="240" w:lineRule="auto"/>
        <w:rPr>
          <w:sz w:val="32"/>
          <w:lang w:eastAsia="ja-JP"/>
        </w:rPr>
      </w:pPr>
      <w:r w:rsidRPr="00EC1C0F">
        <w:rPr>
          <w:sz w:val="32"/>
        </w:rPr>
        <w:t>Yerli özünüidarəetmənin yalnız seçkilər əsasında formalaşdırılması</w:t>
      </w:r>
    </w:p>
    <w:p w:rsidR="00667A1D" w:rsidRPr="00EC1C0F" w:rsidRDefault="00667A1D" w:rsidP="00272339">
      <w:pPr>
        <w:pStyle w:val="ListParagraph"/>
        <w:numPr>
          <w:ilvl w:val="0"/>
          <w:numId w:val="68"/>
        </w:numPr>
        <w:tabs>
          <w:tab w:val="left" w:pos="-567"/>
        </w:tabs>
        <w:spacing w:after="0" w:line="240" w:lineRule="auto"/>
        <w:rPr>
          <w:sz w:val="32"/>
          <w:lang w:eastAsia="ja-JP"/>
        </w:rPr>
      </w:pPr>
      <w:r w:rsidRPr="00EC1C0F">
        <w:rPr>
          <w:sz w:val="32"/>
        </w:rPr>
        <w:t>Yerli özünüidarəetmənin fəaliyyətinin real təminatları</w:t>
      </w:r>
    </w:p>
    <w:p w:rsidR="00667A1D" w:rsidRPr="00EC1C0F" w:rsidRDefault="00667A1D" w:rsidP="00272339">
      <w:pPr>
        <w:pStyle w:val="ListParagraph"/>
        <w:tabs>
          <w:tab w:val="left" w:pos="-567"/>
        </w:tabs>
        <w:spacing w:after="0" w:line="240" w:lineRule="auto"/>
        <w:ind w:left="0" w:firstLine="360"/>
        <w:rPr>
          <w:sz w:val="32"/>
        </w:rPr>
      </w:pPr>
      <w:r w:rsidRPr="00EC1C0F">
        <w:rPr>
          <w:sz w:val="32"/>
        </w:rPr>
        <w:t xml:space="preserve">Yerli özünüidarəetmə müxtəlif formalarda həyata keçirilir. </w:t>
      </w:r>
      <w:r w:rsidRPr="00EC1C0F">
        <w:rPr>
          <w:i/>
          <w:sz w:val="32"/>
          <w:u w:val="single"/>
        </w:rPr>
        <w:t>Yerli özünüidarəetmənin formaları dedikdə</w:t>
      </w:r>
      <w:r w:rsidRPr="00EC1C0F">
        <w:rPr>
          <w:sz w:val="32"/>
        </w:rPr>
        <w:t>, yerli özünüidarəetmənin həyata keçirilmə üsulları başa düşülür. Bunlar aşağıdakılardır:</w:t>
      </w:r>
    </w:p>
    <w:p w:rsidR="00667A1D" w:rsidRPr="00EC1C0F" w:rsidRDefault="00667A1D" w:rsidP="00272339">
      <w:pPr>
        <w:pStyle w:val="ListParagraph"/>
        <w:numPr>
          <w:ilvl w:val="0"/>
          <w:numId w:val="69"/>
        </w:numPr>
        <w:tabs>
          <w:tab w:val="left" w:pos="-567"/>
        </w:tabs>
        <w:spacing w:after="0" w:line="240" w:lineRule="auto"/>
        <w:rPr>
          <w:b/>
          <w:sz w:val="32"/>
        </w:rPr>
      </w:pPr>
      <w:r w:rsidRPr="00EC1C0F">
        <w:rPr>
          <w:b/>
          <w:sz w:val="32"/>
        </w:rPr>
        <w:t>Yerli rəy sorğusu</w:t>
      </w:r>
    </w:p>
    <w:p w:rsidR="00667A1D" w:rsidRPr="00EC1C0F" w:rsidRDefault="00667A1D" w:rsidP="00272339">
      <w:pPr>
        <w:pStyle w:val="ListParagraph"/>
        <w:numPr>
          <w:ilvl w:val="0"/>
          <w:numId w:val="69"/>
        </w:numPr>
        <w:tabs>
          <w:tab w:val="left" w:pos="-567"/>
        </w:tabs>
        <w:spacing w:after="0" w:line="240" w:lineRule="auto"/>
        <w:rPr>
          <w:b/>
          <w:sz w:val="32"/>
        </w:rPr>
      </w:pPr>
      <w:r w:rsidRPr="00EC1C0F">
        <w:rPr>
          <w:b/>
          <w:sz w:val="32"/>
        </w:rPr>
        <w:t>Vətəndaşların yığıncaqları</w:t>
      </w:r>
    </w:p>
    <w:p w:rsidR="00667A1D" w:rsidRPr="00EC1C0F" w:rsidRDefault="00667A1D" w:rsidP="00272339">
      <w:pPr>
        <w:pStyle w:val="ListParagraph"/>
        <w:numPr>
          <w:ilvl w:val="0"/>
          <w:numId w:val="69"/>
        </w:numPr>
        <w:tabs>
          <w:tab w:val="left" w:pos="-567"/>
        </w:tabs>
        <w:spacing w:after="0" w:line="240" w:lineRule="auto"/>
        <w:rPr>
          <w:b/>
          <w:sz w:val="32"/>
        </w:rPr>
      </w:pPr>
      <w:r w:rsidRPr="00EC1C0F">
        <w:rPr>
          <w:b/>
          <w:sz w:val="32"/>
        </w:rPr>
        <w:t>Bələdiyyələr</w:t>
      </w:r>
    </w:p>
    <w:p w:rsidR="00667A1D" w:rsidRPr="00EC1C0F" w:rsidRDefault="00667A1D" w:rsidP="00272339">
      <w:pPr>
        <w:pStyle w:val="ListParagraph"/>
        <w:numPr>
          <w:ilvl w:val="0"/>
          <w:numId w:val="69"/>
        </w:numPr>
        <w:tabs>
          <w:tab w:val="left" w:pos="-567"/>
        </w:tabs>
        <w:spacing w:after="0" w:line="240" w:lineRule="auto"/>
        <w:rPr>
          <w:b/>
          <w:sz w:val="32"/>
        </w:rPr>
      </w:pPr>
      <w:r w:rsidRPr="00EC1C0F">
        <w:rPr>
          <w:b/>
          <w:sz w:val="32"/>
        </w:rPr>
        <w:t>Bələdiyyə seçkiləri</w:t>
      </w:r>
    </w:p>
    <w:p w:rsidR="00667A1D" w:rsidRPr="00EC1C0F" w:rsidRDefault="00667A1D" w:rsidP="00272339">
      <w:pPr>
        <w:pStyle w:val="ListParagraph"/>
        <w:tabs>
          <w:tab w:val="left" w:pos="-567"/>
        </w:tabs>
        <w:spacing w:after="0" w:line="240" w:lineRule="auto"/>
        <w:ind w:left="0"/>
        <w:rPr>
          <w:sz w:val="32"/>
        </w:rPr>
      </w:pPr>
      <w:r w:rsidRPr="00EC1C0F">
        <w:rPr>
          <w:sz w:val="32"/>
        </w:rPr>
        <w:t>və s.</w:t>
      </w:r>
    </w:p>
    <w:p w:rsidR="00667A1D" w:rsidRPr="00EC1C0F" w:rsidRDefault="00667A1D" w:rsidP="00272339">
      <w:pPr>
        <w:pStyle w:val="ListParagraph"/>
        <w:tabs>
          <w:tab w:val="left" w:pos="-567"/>
        </w:tabs>
        <w:spacing w:after="0" w:line="240" w:lineRule="auto"/>
        <w:ind w:left="0"/>
        <w:rPr>
          <w:sz w:val="32"/>
        </w:rPr>
      </w:pPr>
      <w:r w:rsidRPr="00EC1C0F">
        <w:rPr>
          <w:sz w:val="32"/>
        </w:rPr>
        <w:t xml:space="preserve">   </w:t>
      </w:r>
      <w:r w:rsidRPr="00EC1C0F">
        <w:rPr>
          <w:i/>
          <w:sz w:val="32"/>
          <w:u w:val="single"/>
        </w:rPr>
        <w:t>Yerli rəy sorğusu</w:t>
      </w:r>
      <w:r w:rsidRPr="00EC1C0F">
        <w:rPr>
          <w:sz w:val="32"/>
        </w:rPr>
        <w:t xml:space="preserve"> səsvermə yolu ilə keçirilir. Səsvermə həm açıq, həm də gizli keçirilə bilər. </w:t>
      </w:r>
    </w:p>
    <w:p w:rsidR="00667A1D" w:rsidRPr="00EC1C0F" w:rsidRDefault="00667A1D" w:rsidP="00272339">
      <w:pPr>
        <w:pStyle w:val="ListParagraph"/>
        <w:tabs>
          <w:tab w:val="left" w:pos="-567"/>
        </w:tabs>
        <w:spacing w:after="0" w:line="240" w:lineRule="auto"/>
        <w:ind w:left="0"/>
        <w:rPr>
          <w:sz w:val="32"/>
        </w:rPr>
      </w:pPr>
      <w:r w:rsidRPr="00EC1C0F">
        <w:rPr>
          <w:sz w:val="32"/>
        </w:rPr>
        <w:t xml:space="preserve">   </w:t>
      </w:r>
      <w:r w:rsidRPr="00EC1C0F">
        <w:rPr>
          <w:i/>
          <w:sz w:val="32"/>
          <w:u w:val="single"/>
        </w:rPr>
        <w:t xml:space="preserve">Vətəndaşlar keçirdiyi yığıncaqlarda </w:t>
      </w:r>
      <w:r w:rsidRPr="00EC1C0F">
        <w:rPr>
          <w:sz w:val="32"/>
        </w:rPr>
        <w:t xml:space="preserve">yerli əhəmiyyətli məsələlərə münasibət bildirir, təkliflər irəli sürür, kollektiv rəy söyləyir, qərarlar qəbul edirlər.  </w:t>
      </w:r>
      <w:r w:rsidRPr="00EC1C0F">
        <w:rPr>
          <w:i/>
          <w:sz w:val="32"/>
          <w:u w:val="single"/>
        </w:rPr>
        <w:t xml:space="preserve"> </w:t>
      </w:r>
    </w:p>
    <w:p w:rsidR="00667A1D" w:rsidRPr="00EC1C0F" w:rsidRDefault="00667A1D" w:rsidP="00272339">
      <w:pPr>
        <w:pStyle w:val="ListParagraph"/>
        <w:tabs>
          <w:tab w:val="left" w:pos="-567"/>
        </w:tabs>
        <w:spacing w:after="0" w:line="240" w:lineRule="auto"/>
        <w:ind w:left="0"/>
        <w:rPr>
          <w:i/>
          <w:sz w:val="32"/>
          <w:u w:val="single"/>
          <w:lang w:eastAsia="ja-JP"/>
        </w:rPr>
      </w:pPr>
      <w:r w:rsidRPr="00EC1C0F">
        <w:rPr>
          <w:sz w:val="32"/>
          <w:lang w:eastAsia="ja-JP"/>
        </w:rPr>
        <w:t xml:space="preserve">   Vətəndaşların yerli özünüidarə hüququnun həyata keçirildiyi əsas və başlıca təşkilati forma </w:t>
      </w:r>
      <w:r w:rsidRPr="00EC1C0F">
        <w:rPr>
          <w:i/>
          <w:sz w:val="32"/>
          <w:u w:val="single"/>
          <w:lang w:eastAsia="ja-JP"/>
        </w:rPr>
        <w:t>bələdiyyələrdir.</w:t>
      </w:r>
    </w:p>
    <w:p w:rsidR="00667A1D" w:rsidRPr="00EC1C0F" w:rsidRDefault="00667A1D" w:rsidP="00272339">
      <w:pPr>
        <w:pStyle w:val="ListParagraph"/>
        <w:tabs>
          <w:tab w:val="left" w:pos="-567"/>
        </w:tabs>
        <w:spacing w:after="0" w:line="240" w:lineRule="auto"/>
        <w:ind w:left="0"/>
        <w:rPr>
          <w:sz w:val="32"/>
          <w:lang w:eastAsia="ja-JP"/>
        </w:rPr>
      </w:pPr>
      <w:r w:rsidRPr="00EC1C0F">
        <w:rPr>
          <w:sz w:val="32"/>
          <w:lang w:eastAsia="ja-JP"/>
        </w:rPr>
        <w:t xml:space="preserve">    </w:t>
      </w:r>
      <w:r w:rsidRPr="00EC1C0F">
        <w:rPr>
          <w:b/>
          <w:sz w:val="32"/>
          <w:lang w:eastAsia="ja-JP"/>
        </w:rPr>
        <w:t>Bələdiyyə</w:t>
      </w:r>
      <w:r w:rsidRPr="00EC1C0F">
        <w:rPr>
          <w:sz w:val="32"/>
          <w:lang w:eastAsia="ja-JP"/>
        </w:rPr>
        <w:t xml:space="preserve"> dedikdə, qanunla müəyyən edilmiş ərazi hüdudları daxilində yerli özünüidarəetmə forması başa düşülür. </w:t>
      </w:r>
    </w:p>
    <w:p w:rsidR="00667A1D" w:rsidRPr="00EC1C0F" w:rsidRDefault="00667A1D" w:rsidP="00272339">
      <w:pPr>
        <w:pStyle w:val="ListParagraph"/>
        <w:tabs>
          <w:tab w:val="left" w:pos="-567"/>
        </w:tabs>
        <w:spacing w:after="0" w:line="240" w:lineRule="auto"/>
        <w:ind w:left="0"/>
        <w:rPr>
          <w:sz w:val="32"/>
          <w:lang w:eastAsia="ja-JP"/>
        </w:rPr>
      </w:pPr>
      <w:r w:rsidRPr="00EC1C0F">
        <w:rPr>
          <w:b/>
          <w:sz w:val="32"/>
          <w:lang w:eastAsia="ja-JP"/>
        </w:rPr>
        <w:t xml:space="preserve">    Bələdiyyə orqanları </w:t>
      </w:r>
      <w:r w:rsidRPr="00EC1C0F">
        <w:rPr>
          <w:sz w:val="32"/>
          <w:lang w:eastAsia="ja-JP"/>
        </w:rPr>
        <w:t xml:space="preserve">dedikdə isə bələdiyyə tərəfindən yaradılan yerli əhəmiyyətli məsələləri həll etmək səlahiyyətləri verilən və dövlət orqanları sisteminə daxil olmayan seçkili və başqa orqanlar başa düşülür. </w:t>
      </w:r>
    </w:p>
    <w:p w:rsidR="00667A1D" w:rsidRPr="00EC1C0F" w:rsidRDefault="00667A1D" w:rsidP="00272339">
      <w:pPr>
        <w:pStyle w:val="ListParagraph"/>
        <w:tabs>
          <w:tab w:val="left" w:pos="-567"/>
        </w:tabs>
        <w:spacing w:after="0" w:line="240" w:lineRule="auto"/>
        <w:ind w:left="0"/>
        <w:rPr>
          <w:sz w:val="32"/>
          <w:lang w:eastAsia="ja-JP"/>
        </w:rPr>
      </w:pPr>
      <w:r w:rsidRPr="00EC1C0F">
        <w:rPr>
          <w:b/>
          <w:sz w:val="32"/>
          <w:lang w:eastAsia="ja-JP"/>
        </w:rPr>
        <w:t xml:space="preserve">    </w:t>
      </w:r>
      <w:r w:rsidRPr="00EC1C0F">
        <w:rPr>
          <w:sz w:val="32"/>
          <w:lang w:eastAsia="ja-JP"/>
        </w:rPr>
        <w:t xml:space="preserve">Bələdiyyələr seçkilər əsasında yaradılır. Onlar bələdiyyə üzvlərindən ibarətdir. </w:t>
      </w:r>
      <w:r w:rsidRPr="00EC1C0F">
        <w:rPr>
          <w:b/>
          <w:sz w:val="32"/>
          <w:lang w:eastAsia="ja-JP"/>
        </w:rPr>
        <w:t>Bələdiyyə üzvləri</w:t>
      </w:r>
      <w:r w:rsidRPr="00EC1C0F">
        <w:rPr>
          <w:sz w:val="32"/>
          <w:lang w:eastAsia="ja-JP"/>
        </w:rPr>
        <w:t xml:space="preserve"> dedikdə, bələdiyyə seçkilərində seçilmiş şəxslər başa düşülür. Bələdiyyə orqanının üzvlərinin sayı bələdiyyədəki əhalinin sayından asılıdır. 500-dən az əhalisi olan ərazilərdə 5 nəfər, 500-dən 1000-dək əhalisi olan ərazilərdə 7 nəfər, 1000-dən 5000-dək əhalisi olan ərazilərdə 9 nəfər, 100 000-dən 300 000-dək əhalisi olan ərazilərdə 19 nəfər bələdiyyə üzvü seçilir.</w:t>
      </w:r>
    </w:p>
    <w:p w:rsidR="00667A1D" w:rsidRPr="00EC1C0F" w:rsidRDefault="00667A1D" w:rsidP="00272339">
      <w:pPr>
        <w:pStyle w:val="ListParagraph"/>
        <w:tabs>
          <w:tab w:val="left" w:pos="-567"/>
        </w:tabs>
        <w:spacing w:after="0" w:line="240" w:lineRule="auto"/>
        <w:ind w:left="0"/>
        <w:rPr>
          <w:sz w:val="32"/>
          <w:lang w:eastAsia="ja-JP"/>
        </w:rPr>
      </w:pPr>
      <w:r w:rsidRPr="00EC1C0F">
        <w:rPr>
          <w:sz w:val="32"/>
          <w:lang w:eastAsia="ja-JP"/>
        </w:rPr>
        <w:t xml:space="preserve">       Bələdiyyələr xalq nümayəndəliyinin seçkili orqanıdır. Onların həyata keçirdiyi yerli özünüidarəetmə isə nümayəndəli demokratiya formasıdır. </w:t>
      </w:r>
      <w:r w:rsidRPr="00EC1C0F">
        <w:rPr>
          <w:i/>
          <w:sz w:val="32"/>
          <w:u w:val="single"/>
          <w:lang w:eastAsia="ja-JP"/>
        </w:rPr>
        <w:t>Bələdiyyələrin əsas vəzifəsi</w:t>
      </w:r>
      <w:r w:rsidRPr="00EC1C0F">
        <w:rPr>
          <w:sz w:val="32"/>
          <w:lang w:eastAsia="ja-JP"/>
        </w:rPr>
        <w:t xml:space="preserve"> yerlərdə yaşayan vətəndaşlara kompleks xidmətlər göstərilməsini təmin etməkdən və regionda siyasi-sosial sabitliyə nail olmaqdan ibarətdir. </w:t>
      </w:r>
    </w:p>
    <w:p w:rsidR="00667A1D" w:rsidRPr="00EC1C0F" w:rsidRDefault="00667A1D" w:rsidP="00272339">
      <w:pPr>
        <w:pStyle w:val="ListParagraph"/>
        <w:tabs>
          <w:tab w:val="left" w:pos="-567"/>
        </w:tabs>
        <w:spacing w:after="0" w:line="240" w:lineRule="auto"/>
        <w:ind w:left="0"/>
        <w:rPr>
          <w:sz w:val="32"/>
          <w:lang w:eastAsia="ja-JP"/>
        </w:rPr>
      </w:pPr>
      <w:r w:rsidRPr="00EC1C0F">
        <w:rPr>
          <w:sz w:val="32"/>
          <w:lang w:eastAsia="ja-JP"/>
        </w:rPr>
        <w:t xml:space="preserve">     Bələdiyyələrə seçkilər təyin edilməsi məsələsini Azərbaycan Respublikasının Prezidenti müəyyən edir. Seçkilər günü 18 yaşı tamam olmuş Azərbaycan Respublikası vətəndaşlarının bələdiyyələrə üzv seçmək hüququ vardır. Qanun bələdiyyə üzvü seçilmək istəyən şəxs üçün 21 yaş həddi müəyyənləşdirilir. Bəzi kateqoriya şəxslər bələdiyyə üzvü seçilə bilməzlər. Onlara aiddir: icra hakimiyyəti orqanlarında işləyən vəzifəli şəxslər; hakimlər; hüquq mühafizə orqanlarının işçiləri, din xadimləri, hərbi qulluqçular. Bələdiyyələrin səlahiyyətlərinin qurtarmasına ən geci 120 gün qalmış yeni seçkilər təyin edilir. Bələdiyyə üzvləri majoritar seçki sistemi əsasında seçilir. </w:t>
      </w:r>
    </w:p>
    <w:p w:rsidR="00667A1D" w:rsidRPr="00EC1C0F" w:rsidRDefault="00667A1D" w:rsidP="00272339">
      <w:pPr>
        <w:pStyle w:val="ListParagraph"/>
        <w:tabs>
          <w:tab w:val="left" w:pos="-567"/>
        </w:tabs>
        <w:spacing w:after="0" w:line="240" w:lineRule="auto"/>
        <w:ind w:left="0"/>
        <w:rPr>
          <w:sz w:val="32"/>
          <w:lang w:eastAsia="ja-JP"/>
        </w:rPr>
      </w:pPr>
      <w:r w:rsidRPr="00EC1C0F">
        <w:rPr>
          <w:sz w:val="32"/>
          <w:lang w:eastAsia="ja-JP"/>
        </w:rPr>
        <w:t xml:space="preserve">     Bələdiyyələrin səlahiyyət müddəti 5 ildir. Bələdiyyələr öz nizamnaməsinə malik olur və burada bələdiyyə üzvlərinin, onun işçilərinin səlahiyyətləri müəyyən edilir. </w:t>
      </w:r>
    </w:p>
    <w:p w:rsidR="00667A1D" w:rsidRPr="00EC1C0F" w:rsidRDefault="00667A1D" w:rsidP="00272339">
      <w:pPr>
        <w:pStyle w:val="ListParagraph"/>
        <w:tabs>
          <w:tab w:val="left" w:pos="-567"/>
        </w:tabs>
        <w:spacing w:after="0" w:line="240" w:lineRule="auto"/>
        <w:ind w:left="0"/>
        <w:rPr>
          <w:sz w:val="32"/>
          <w:lang w:eastAsia="ja-JP"/>
        </w:rPr>
      </w:pPr>
      <w:r w:rsidRPr="00EC1C0F">
        <w:rPr>
          <w:sz w:val="32"/>
          <w:lang w:eastAsia="ja-JP"/>
        </w:rPr>
        <w:t xml:space="preserve">      Bələdiyyə üzvlərinin səlahiyyətləri aşağıdakı hallarda itirilmiş hesab edilir:</w:t>
      </w:r>
    </w:p>
    <w:p w:rsidR="00667A1D" w:rsidRPr="00EC1C0F" w:rsidRDefault="00667A1D" w:rsidP="00272339">
      <w:pPr>
        <w:pStyle w:val="ListParagraph"/>
        <w:numPr>
          <w:ilvl w:val="0"/>
          <w:numId w:val="70"/>
        </w:numPr>
        <w:tabs>
          <w:tab w:val="left" w:pos="-567"/>
        </w:tabs>
        <w:spacing w:after="0" w:line="240" w:lineRule="auto"/>
        <w:rPr>
          <w:sz w:val="32"/>
          <w:lang w:eastAsia="ja-JP"/>
        </w:rPr>
      </w:pPr>
      <w:r w:rsidRPr="00EC1C0F">
        <w:rPr>
          <w:sz w:val="32"/>
          <w:lang w:eastAsia="ja-JP"/>
        </w:rPr>
        <w:t xml:space="preserve">Vəfat etdikdə </w:t>
      </w:r>
    </w:p>
    <w:p w:rsidR="00667A1D" w:rsidRPr="00EC1C0F" w:rsidRDefault="00667A1D" w:rsidP="00272339">
      <w:pPr>
        <w:pStyle w:val="ListParagraph"/>
        <w:numPr>
          <w:ilvl w:val="0"/>
          <w:numId w:val="70"/>
        </w:numPr>
        <w:tabs>
          <w:tab w:val="left" w:pos="-567"/>
        </w:tabs>
        <w:spacing w:after="0" w:line="240" w:lineRule="auto"/>
        <w:rPr>
          <w:sz w:val="32"/>
          <w:lang w:eastAsia="ja-JP"/>
        </w:rPr>
      </w:pPr>
      <w:r w:rsidRPr="00EC1C0F">
        <w:rPr>
          <w:sz w:val="32"/>
          <w:lang w:eastAsia="ja-JP"/>
        </w:rPr>
        <w:t xml:space="preserve">Məhkəmə tərəfindən ölmüş və ya itkin düşmüş hesab edildikdə </w:t>
      </w:r>
    </w:p>
    <w:p w:rsidR="00667A1D" w:rsidRPr="00EC1C0F" w:rsidRDefault="00667A1D" w:rsidP="00272339">
      <w:pPr>
        <w:pStyle w:val="ListParagraph"/>
        <w:numPr>
          <w:ilvl w:val="0"/>
          <w:numId w:val="70"/>
        </w:numPr>
        <w:tabs>
          <w:tab w:val="left" w:pos="-567"/>
        </w:tabs>
        <w:spacing w:after="0" w:line="240" w:lineRule="auto"/>
        <w:rPr>
          <w:sz w:val="32"/>
          <w:lang w:eastAsia="ja-JP"/>
        </w:rPr>
      </w:pPr>
      <w:r w:rsidRPr="00EC1C0F">
        <w:rPr>
          <w:sz w:val="32"/>
          <w:lang w:eastAsia="ja-JP"/>
        </w:rPr>
        <w:t>Fəaliyyət qabiliyyətsizliyi və ya məhdud fəaliyyət qabiliyyəti məhkəmə tərəfindən qəbul edildikdə</w:t>
      </w:r>
    </w:p>
    <w:p w:rsidR="00667A1D" w:rsidRPr="00EC1C0F" w:rsidRDefault="00667A1D" w:rsidP="00272339">
      <w:pPr>
        <w:pStyle w:val="ListParagraph"/>
        <w:numPr>
          <w:ilvl w:val="0"/>
          <w:numId w:val="70"/>
        </w:numPr>
        <w:tabs>
          <w:tab w:val="left" w:pos="-567"/>
        </w:tabs>
        <w:spacing w:after="0" w:line="240" w:lineRule="auto"/>
        <w:rPr>
          <w:sz w:val="32"/>
          <w:lang w:eastAsia="ja-JP"/>
        </w:rPr>
      </w:pPr>
      <w:r w:rsidRPr="00EC1C0F">
        <w:rPr>
          <w:sz w:val="32"/>
          <w:lang w:eastAsia="ja-JP"/>
        </w:rPr>
        <w:t>Azərbaycan Respublikasının vətəndaşlığından çıxdıqda, başqa dövlətin vətəndaşlığını qəbul etdikdə və ya digər dövlətlər qarşısında öhdəlik götürdükdə</w:t>
      </w:r>
    </w:p>
    <w:p w:rsidR="00667A1D" w:rsidRPr="00EC1C0F" w:rsidRDefault="00667A1D" w:rsidP="00272339">
      <w:pPr>
        <w:pStyle w:val="ListParagraph"/>
        <w:tabs>
          <w:tab w:val="left" w:pos="-567"/>
        </w:tabs>
        <w:spacing w:after="0" w:line="240" w:lineRule="auto"/>
        <w:ind w:left="0"/>
        <w:rPr>
          <w:sz w:val="32"/>
          <w:lang w:eastAsia="ja-JP"/>
        </w:rPr>
      </w:pPr>
      <w:r w:rsidRPr="00EC1C0F">
        <w:rPr>
          <w:sz w:val="32"/>
          <w:lang w:eastAsia="ja-JP"/>
        </w:rPr>
        <w:t xml:space="preserve"> və s.</w:t>
      </w:r>
    </w:p>
    <w:p w:rsidR="00667A1D" w:rsidRPr="00EC1C0F" w:rsidRDefault="00667A1D" w:rsidP="00272339">
      <w:pPr>
        <w:pStyle w:val="ListParagraph"/>
        <w:tabs>
          <w:tab w:val="left" w:pos="-567"/>
        </w:tabs>
        <w:spacing w:after="0" w:line="240" w:lineRule="auto"/>
        <w:ind w:left="0"/>
        <w:rPr>
          <w:sz w:val="32"/>
          <w:lang w:eastAsia="ja-JP"/>
        </w:rPr>
      </w:pPr>
      <w:r w:rsidRPr="00EC1C0F">
        <w:rPr>
          <w:sz w:val="32"/>
          <w:lang w:eastAsia="ja-JP"/>
        </w:rPr>
        <w:t xml:space="preserve">     Bələdiyyə üzvlərinin səlahiyyətlərinə aşağıdakı hallarda vaxtından əvvəl xitam verilir:</w:t>
      </w:r>
    </w:p>
    <w:p w:rsidR="00667A1D" w:rsidRPr="00EC1C0F" w:rsidRDefault="00667A1D" w:rsidP="00272339">
      <w:pPr>
        <w:pStyle w:val="ListParagraph"/>
        <w:numPr>
          <w:ilvl w:val="0"/>
          <w:numId w:val="71"/>
        </w:numPr>
        <w:tabs>
          <w:tab w:val="left" w:pos="-567"/>
        </w:tabs>
        <w:spacing w:after="0" w:line="240" w:lineRule="auto"/>
        <w:rPr>
          <w:sz w:val="32"/>
          <w:lang w:eastAsia="ja-JP"/>
        </w:rPr>
      </w:pPr>
      <w:r w:rsidRPr="00EC1C0F">
        <w:rPr>
          <w:sz w:val="32"/>
          <w:lang w:eastAsia="ja-JP"/>
        </w:rPr>
        <w:t>Bələdiyyə seçkiləri zamanı səslərin düzgün hesablanmadığı aşkar edildikdə</w:t>
      </w:r>
    </w:p>
    <w:p w:rsidR="00667A1D" w:rsidRPr="00EC1C0F" w:rsidRDefault="00667A1D" w:rsidP="00272339">
      <w:pPr>
        <w:pStyle w:val="ListParagraph"/>
        <w:numPr>
          <w:ilvl w:val="0"/>
          <w:numId w:val="71"/>
        </w:numPr>
        <w:tabs>
          <w:tab w:val="left" w:pos="-567"/>
        </w:tabs>
        <w:spacing w:after="0" w:line="240" w:lineRule="auto"/>
        <w:rPr>
          <w:sz w:val="32"/>
          <w:lang w:eastAsia="ja-JP"/>
        </w:rPr>
      </w:pPr>
      <w:r w:rsidRPr="00EC1C0F">
        <w:rPr>
          <w:sz w:val="32"/>
          <w:lang w:eastAsia="ja-JP"/>
        </w:rPr>
        <w:t xml:space="preserve">Öz arzusu ilə bələdiyyə üzvülüyündən çıxmaq barədə yazılı ərizə verdikdə </w:t>
      </w:r>
    </w:p>
    <w:p w:rsidR="00667A1D" w:rsidRPr="00EC1C0F" w:rsidRDefault="00667A1D" w:rsidP="00272339">
      <w:pPr>
        <w:pStyle w:val="ListParagraph"/>
        <w:numPr>
          <w:ilvl w:val="0"/>
          <w:numId w:val="71"/>
        </w:numPr>
        <w:tabs>
          <w:tab w:val="left" w:pos="-567"/>
        </w:tabs>
        <w:spacing w:after="0" w:line="240" w:lineRule="auto"/>
        <w:rPr>
          <w:sz w:val="32"/>
          <w:lang w:eastAsia="ja-JP"/>
        </w:rPr>
      </w:pPr>
      <w:r w:rsidRPr="00EC1C0F">
        <w:rPr>
          <w:sz w:val="32"/>
          <w:lang w:eastAsia="ja-JP"/>
        </w:rPr>
        <w:t xml:space="preserve">Qanunvericilik, icra və məhkəmə hakimiyyəti orqanlarında məsul vəzifə tutduqda </w:t>
      </w:r>
    </w:p>
    <w:p w:rsidR="00667A1D" w:rsidRPr="00EC1C0F" w:rsidRDefault="00667A1D" w:rsidP="00272339">
      <w:pPr>
        <w:pStyle w:val="ListParagraph"/>
        <w:tabs>
          <w:tab w:val="left" w:pos="-567"/>
        </w:tabs>
        <w:spacing w:after="0" w:line="240" w:lineRule="auto"/>
        <w:ind w:left="0"/>
        <w:rPr>
          <w:sz w:val="32"/>
          <w:lang w:eastAsia="ja-JP"/>
        </w:rPr>
      </w:pPr>
      <w:r w:rsidRPr="00EC1C0F">
        <w:rPr>
          <w:sz w:val="32"/>
          <w:lang w:eastAsia="ja-JP"/>
        </w:rPr>
        <w:t>və s.</w:t>
      </w:r>
    </w:p>
    <w:p w:rsidR="00667A1D" w:rsidRPr="00EC1C0F" w:rsidRDefault="00667A1D" w:rsidP="00272339">
      <w:pPr>
        <w:pStyle w:val="ListParagraph"/>
        <w:tabs>
          <w:tab w:val="left" w:pos="-567"/>
        </w:tabs>
        <w:spacing w:after="0" w:line="240" w:lineRule="auto"/>
        <w:ind w:left="0"/>
        <w:rPr>
          <w:sz w:val="32"/>
          <w:lang w:eastAsia="ja-JP"/>
        </w:rPr>
      </w:pPr>
      <w:r w:rsidRPr="00EC1C0F">
        <w:rPr>
          <w:sz w:val="32"/>
          <w:lang w:eastAsia="ja-JP"/>
        </w:rPr>
        <w:t xml:space="preserve">      Bələdiyyə üzvlərinin hüquqları aşağıdakılardır:</w:t>
      </w:r>
    </w:p>
    <w:p w:rsidR="00667A1D" w:rsidRPr="00EC1C0F" w:rsidRDefault="00667A1D" w:rsidP="00272339">
      <w:pPr>
        <w:pStyle w:val="ListParagraph"/>
        <w:numPr>
          <w:ilvl w:val="0"/>
          <w:numId w:val="72"/>
        </w:numPr>
        <w:tabs>
          <w:tab w:val="left" w:pos="-567"/>
        </w:tabs>
        <w:spacing w:after="0" w:line="240" w:lineRule="auto"/>
        <w:rPr>
          <w:sz w:val="32"/>
          <w:lang w:eastAsia="ja-JP"/>
        </w:rPr>
      </w:pPr>
      <w:r w:rsidRPr="00EC1C0F">
        <w:rPr>
          <w:sz w:val="32"/>
          <w:lang w:eastAsia="ja-JP"/>
        </w:rPr>
        <w:t xml:space="preserve">Sorğu vermək </w:t>
      </w:r>
    </w:p>
    <w:p w:rsidR="00667A1D" w:rsidRPr="00EC1C0F" w:rsidRDefault="00667A1D" w:rsidP="00272339">
      <w:pPr>
        <w:pStyle w:val="ListParagraph"/>
        <w:numPr>
          <w:ilvl w:val="0"/>
          <w:numId w:val="72"/>
        </w:numPr>
        <w:tabs>
          <w:tab w:val="left" w:pos="-567"/>
        </w:tabs>
        <w:spacing w:after="0" w:line="240" w:lineRule="auto"/>
        <w:rPr>
          <w:sz w:val="32"/>
          <w:lang w:eastAsia="ja-JP"/>
        </w:rPr>
      </w:pPr>
      <w:r w:rsidRPr="00EC1C0F">
        <w:rPr>
          <w:sz w:val="32"/>
          <w:lang w:eastAsia="ja-JP"/>
        </w:rPr>
        <w:t>Bələdiyyənin daimi və digər komissiyalarına üzv seçmək və seçilmək</w:t>
      </w:r>
    </w:p>
    <w:p w:rsidR="00667A1D" w:rsidRPr="00EC1C0F" w:rsidRDefault="00667A1D" w:rsidP="00272339">
      <w:pPr>
        <w:pStyle w:val="ListParagraph"/>
        <w:numPr>
          <w:ilvl w:val="0"/>
          <w:numId w:val="72"/>
        </w:numPr>
        <w:tabs>
          <w:tab w:val="left" w:pos="-567"/>
        </w:tabs>
        <w:spacing w:after="0" w:line="240" w:lineRule="auto"/>
        <w:rPr>
          <w:sz w:val="32"/>
          <w:lang w:eastAsia="ja-JP"/>
        </w:rPr>
      </w:pPr>
      <w:r w:rsidRPr="00EC1C0F">
        <w:rPr>
          <w:sz w:val="32"/>
          <w:lang w:eastAsia="ja-JP"/>
        </w:rPr>
        <w:t>Bələdiyyənin iclaslarında müzakirə üçün qərar layihələrini hazırlamaq</w:t>
      </w:r>
    </w:p>
    <w:p w:rsidR="00667A1D" w:rsidRPr="00EC1C0F" w:rsidRDefault="00667A1D" w:rsidP="00272339">
      <w:pPr>
        <w:pStyle w:val="ListParagraph"/>
        <w:tabs>
          <w:tab w:val="left" w:pos="-567"/>
        </w:tabs>
        <w:spacing w:after="0" w:line="240" w:lineRule="auto"/>
        <w:ind w:left="0"/>
        <w:rPr>
          <w:sz w:val="32"/>
          <w:lang w:eastAsia="ja-JP"/>
        </w:rPr>
      </w:pPr>
      <w:r w:rsidRPr="00EC1C0F">
        <w:rPr>
          <w:sz w:val="32"/>
          <w:lang w:eastAsia="ja-JP"/>
        </w:rPr>
        <w:t>və s.</w:t>
      </w:r>
    </w:p>
    <w:p w:rsidR="00667A1D" w:rsidRPr="00EC1C0F" w:rsidRDefault="00667A1D" w:rsidP="00272339">
      <w:pPr>
        <w:pStyle w:val="ListParagraph"/>
        <w:numPr>
          <w:ilvl w:val="0"/>
          <w:numId w:val="65"/>
        </w:numPr>
        <w:tabs>
          <w:tab w:val="left" w:pos="-567"/>
        </w:tabs>
        <w:spacing w:after="0" w:line="240" w:lineRule="auto"/>
        <w:rPr>
          <w:sz w:val="32"/>
          <w:lang w:eastAsia="ja-JP"/>
        </w:rPr>
      </w:pPr>
      <w:r w:rsidRPr="00EC1C0F">
        <w:rPr>
          <w:sz w:val="32"/>
          <w:lang w:eastAsia="ja-JP"/>
        </w:rPr>
        <w:t>Bələdiyyələrin fəaliyyətinin 3 təşkilati forması vardır:</w:t>
      </w:r>
    </w:p>
    <w:p w:rsidR="00667A1D" w:rsidRPr="00EC1C0F" w:rsidRDefault="00667A1D" w:rsidP="00272339">
      <w:pPr>
        <w:pStyle w:val="ListParagraph"/>
        <w:numPr>
          <w:ilvl w:val="0"/>
          <w:numId w:val="73"/>
        </w:numPr>
        <w:tabs>
          <w:tab w:val="left" w:pos="-567"/>
        </w:tabs>
        <w:spacing w:after="0" w:line="240" w:lineRule="auto"/>
        <w:rPr>
          <w:sz w:val="32"/>
          <w:lang w:eastAsia="ja-JP"/>
        </w:rPr>
      </w:pPr>
      <w:r w:rsidRPr="00EC1C0F">
        <w:rPr>
          <w:sz w:val="32"/>
          <w:lang w:eastAsia="ja-JP"/>
        </w:rPr>
        <w:t>İclaslar</w:t>
      </w:r>
    </w:p>
    <w:p w:rsidR="00667A1D" w:rsidRPr="00EC1C0F" w:rsidRDefault="00667A1D" w:rsidP="00272339">
      <w:pPr>
        <w:pStyle w:val="ListParagraph"/>
        <w:numPr>
          <w:ilvl w:val="0"/>
          <w:numId w:val="73"/>
        </w:numPr>
        <w:tabs>
          <w:tab w:val="left" w:pos="-567"/>
        </w:tabs>
        <w:spacing w:after="0" w:line="240" w:lineRule="auto"/>
        <w:rPr>
          <w:sz w:val="32"/>
          <w:lang w:eastAsia="ja-JP"/>
        </w:rPr>
      </w:pPr>
      <w:r w:rsidRPr="00EC1C0F">
        <w:rPr>
          <w:sz w:val="32"/>
          <w:lang w:eastAsia="ja-JP"/>
        </w:rPr>
        <w:t>Daimi komissiyalar</w:t>
      </w:r>
    </w:p>
    <w:p w:rsidR="00667A1D" w:rsidRPr="00EC1C0F" w:rsidRDefault="00667A1D" w:rsidP="00272339">
      <w:pPr>
        <w:pStyle w:val="ListParagraph"/>
        <w:numPr>
          <w:ilvl w:val="0"/>
          <w:numId w:val="73"/>
        </w:numPr>
        <w:tabs>
          <w:tab w:val="left" w:pos="-567"/>
        </w:tabs>
        <w:spacing w:after="0" w:line="240" w:lineRule="auto"/>
        <w:rPr>
          <w:sz w:val="32"/>
          <w:lang w:eastAsia="ja-JP"/>
        </w:rPr>
      </w:pPr>
      <w:r w:rsidRPr="00EC1C0F">
        <w:rPr>
          <w:sz w:val="32"/>
          <w:lang w:eastAsia="ja-JP"/>
        </w:rPr>
        <w:t>Başqa komissiyalar</w:t>
      </w:r>
    </w:p>
    <w:p w:rsidR="00667A1D" w:rsidRPr="00EC1C0F" w:rsidRDefault="00667A1D" w:rsidP="00272339">
      <w:pPr>
        <w:pStyle w:val="ListParagraph"/>
        <w:tabs>
          <w:tab w:val="left" w:pos="-567"/>
        </w:tabs>
        <w:spacing w:after="0" w:line="240" w:lineRule="auto"/>
        <w:ind w:left="0"/>
        <w:rPr>
          <w:sz w:val="32"/>
          <w:lang w:eastAsia="ja-JP"/>
        </w:rPr>
      </w:pPr>
      <w:r w:rsidRPr="00EC1C0F">
        <w:rPr>
          <w:sz w:val="32"/>
          <w:lang w:eastAsia="ja-JP"/>
        </w:rPr>
        <w:t xml:space="preserve">    </w:t>
      </w:r>
      <w:r w:rsidRPr="00EC1C0F">
        <w:rPr>
          <w:b/>
          <w:i/>
          <w:sz w:val="32"/>
          <w:u w:val="single"/>
          <w:lang w:eastAsia="ja-JP"/>
        </w:rPr>
        <w:t>Bələdiyyə iclasları</w:t>
      </w:r>
      <w:r w:rsidRPr="00EC1C0F">
        <w:rPr>
          <w:sz w:val="32"/>
          <w:lang w:eastAsia="ja-JP"/>
        </w:rPr>
        <w:t xml:space="preserve"> dedikdə, bələdiyyə üzvlərinin ümumi yığıncağı başa düşülür. O, daimi fəaliyyət göstərən yerli özünüidarəetmə orqanıdır. Bələdiyyə iclaslarında yerli əhəmiyyətli sosial, iqtisadi, mədəni və digər məsələlər həll edilir. Bələdiyyə iclasları ayda bir dəfədən az olmayaraq çağrılır. İclasların çağırılması məsələsini bələdiyyənin sədri həll edir. Bələdiyyə sədri bələdiyyə iclasında seçilir. </w:t>
      </w:r>
    </w:p>
    <w:p w:rsidR="00667A1D" w:rsidRPr="00EC1C0F" w:rsidRDefault="00667A1D" w:rsidP="00272339">
      <w:pPr>
        <w:pStyle w:val="ListParagraph"/>
        <w:tabs>
          <w:tab w:val="left" w:pos="-567"/>
        </w:tabs>
        <w:spacing w:after="0" w:line="240" w:lineRule="auto"/>
        <w:ind w:left="0"/>
        <w:rPr>
          <w:sz w:val="32"/>
          <w:lang w:eastAsia="ja-JP"/>
        </w:rPr>
      </w:pPr>
      <w:r w:rsidRPr="00EC1C0F">
        <w:rPr>
          <w:sz w:val="32"/>
          <w:lang w:eastAsia="ja-JP"/>
        </w:rPr>
        <w:t xml:space="preserve">      Bələdiyyə iclasları bələdiyyə üzvlərinin yarıdan çoxu iştirak etdikdə səlahiyyətlidir. Bələdiyyə iclasları bələdiyyə üzvlərinin tələbi ilə də çağrıla bilər. Bunun üçün  bələdiyyə üzvlərinin 3/1 hissəsinin təşəbbüsü tələb olunur.  Bələdiyyə iclasları bələdiyyə üzvlərinin tələbi ilə də çağrıla bilər. İclaslar protokollaşdırılır.</w:t>
      </w:r>
    </w:p>
    <w:p w:rsidR="00667A1D" w:rsidRPr="00EC1C0F" w:rsidRDefault="00667A1D" w:rsidP="00272339">
      <w:pPr>
        <w:pStyle w:val="ListParagraph"/>
        <w:tabs>
          <w:tab w:val="left" w:pos="-567"/>
        </w:tabs>
        <w:spacing w:after="0" w:line="240" w:lineRule="auto"/>
        <w:ind w:left="0"/>
        <w:rPr>
          <w:sz w:val="32"/>
          <w:lang w:eastAsia="ja-JP"/>
        </w:rPr>
      </w:pPr>
      <w:r w:rsidRPr="00EC1C0F">
        <w:rPr>
          <w:sz w:val="32"/>
          <w:lang w:eastAsia="ja-JP"/>
        </w:rPr>
        <w:t xml:space="preserve">      Bələdiyyə üzvlərinin fəaliyyəti bələdiyyə qulluğu hesab edilmir. </w:t>
      </w:r>
    </w:p>
    <w:p w:rsidR="00667A1D" w:rsidRPr="00EC1C0F" w:rsidRDefault="00667A1D" w:rsidP="00272339">
      <w:pPr>
        <w:pStyle w:val="ListParagraph"/>
        <w:tabs>
          <w:tab w:val="left" w:pos="-567"/>
        </w:tabs>
        <w:spacing w:after="0" w:line="240" w:lineRule="auto"/>
        <w:ind w:left="0"/>
        <w:rPr>
          <w:sz w:val="32"/>
          <w:lang w:eastAsia="ja-JP"/>
        </w:rPr>
      </w:pPr>
      <w:r w:rsidRPr="00EC1C0F">
        <w:rPr>
          <w:sz w:val="32"/>
          <w:lang w:eastAsia="ja-JP"/>
        </w:rPr>
        <w:t xml:space="preserve">      Bələdiyyə iclaslarında baxılan məsələlərə dair qərarlar qəbul olunur. Bələdiyyə qərarları bələdiyyə üzvlərinin sadə səs çoxluğu ilə qəbul edilir. Yalnız yerli vergilər və ödənişlər ilə bağlı qərarlar bələdiyyə üzvlərinin 3/2 səs çoxluğu ilə qəbul edilir. Bu qərarlar bələdiyyənin sədri tərəfindən imzalanır. </w:t>
      </w:r>
    </w:p>
    <w:p w:rsidR="00667A1D" w:rsidRPr="00EC1C0F" w:rsidRDefault="00667A1D" w:rsidP="00272339">
      <w:pPr>
        <w:pStyle w:val="ListParagraph"/>
        <w:tabs>
          <w:tab w:val="left" w:pos="-567"/>
        </w:tabs>
        <w:spacing w:after="0" w:line="240" w:lineRule="auto"/>
        <w:ind w:left="0"/>
        <w:rPr>
          <w:sz w:val="32"/>
          <w:lang w:eastAsia="ja-JP"/>
        </w:rPr>
      </w:pPr>
      <w:r w:rsidRPr="00EC1C0F">
        <w:rPr>
          <w:sz w:val="32"/>
          <w:lang w:eastAsia="ja-JP"/>
        </w:rPr>
        <w:t xml:space="preserve">       Bələdiyyələr öz səlahiyyətinə aid məsələlərin qabaqcadan nəzərdən keçirilməsi, bələdiyyənin qərarlarının həyata keçirilməsinə yardım göstərilməsi, bələdiyyənin tabeliyində olan müəssisə, idarə və təşkilatların fəaliyyətinə nəzarət etməsi üçün daimi və başqa komissiyalar yaradıla bilər. Bu komissiyalar zərurət yaranarsa, səlahiyyəti daxilində fəaliyyətinin təmin olunması məqsədi ilə ekspertlər dəvət edə bilər. </w:t>
      </w:r>
    </w:p>
    <w:p w:rsidR="00667A1D" w:rsidRPr="00EC1C0F" w:rsidRDefault="00667A1D" w:rsidP="00272339">
      <w:pPr>
        <w:pStyle w:val="ListParagraph"/>
        <w:tabs>
          <w:tab w:val="left" w:pos="-567"/>
        </w:tabs>
        <w:spacing w:after="0" w:line="240" w:lineRule="auto"/>
        <w:ind w:left="0"/>
        <w:rPr>
          <w:sz w:val="32"/>
          <w:lang w:eastAsia="ja-JP"/>
        </w:rPr>
      </w:pPr>
      <w:r w:rsidRPr="00EC1C0F">
        <w:rPr>
          <w:sz w:val="32"/>
          <w:lang w:eastAsia="ja-JP"/>
        </w:rPr>
        <w:t xml:space="preserve">      Daimi komissiyalar bələdiyyə iclaslarında seçilir. Onlar bələdiyyə qarşısında məsuliyyət daşıyır və ona hesabat verir. Daimi komissiyalar bələdiyyə üzvlərindən seçilir. Bələdiyyələr aşağıdakı daimi komissiyaları yarada bilərlər:</w:t>
      </w:r>
    </w:p>
    <w:p w:rsidR="00667A1D" w:rsidRPr="00EC1C0F" w:rsidRDefault="00667A1D" w:rsidP="00272339">
      <w:pPr>
        <w:pStyle w:val="ListParagraph"/>
        <w:numPr>
          <w:ilvl w:val="0"/>
          <w:numId w:val="74"/>
        </w:numPr>
        <w:tabs>
          <w:tab w:val="left" w:pos="-567"/>
        </w:tabs>
        <w:spacing w:after="0" w:line="240" w:lineRule="auto"/>
        <w:rPr>
          <w:sz w:val="32"/>
          <w:lang w:eastAsia="ja-JP"/>
        </w:rPr>
      </w:pPr>
      <w:r w:rsidRPr="00EC1C0F">
        <w:rPr>
          <w:sz w:val="32"/>
          <w:lang w:eastAsia="ja-JP"/>
        </w:rPr>
        <w:t>Yerli büdcə məsələləri daimi komissiyası</w:t>
      </w:r>
    </w:p>
    <w:p w:rsidR="00667A1D" w:rsidRPr="00EC1C0F" w:rsidRDefault="00667A1D" w:rsidP="00272339">
      <w:pPr>
        <w:pStyle w:val="ListParagraph"/>
        <w:numPr>
          <w:ilvl w:val="0"/>
          <w:numId w:val="74"/>
        </w:numPr>
        <w:tabs>
          <w:tab w:val="left" w:pos="-567"/>
        </w:tabs>
        <w:spacing w:after="0" w:line="240" w:lineRule="auto"/>
        <w:rPr>
          <w:sz w:val="32"/>
          <w:lang w:eastAsia="ja-JP"/>
        </w:rPr>
      </w:pPr>
      <w:r w:rsidRPr="00EC1C0F">
        <w:rPr>
          <w:sz w:val="32"/>
          <w:lang w:eastAsia="ja-JP"/>
        </w:rPr>
        <w:t>Yerli sosial məsələləri daimi komissiyası</w:t>
      </w:r>
    </w:p>
    <w:p w:rsidR="00667A1D" w:rsidRPr="00EC1C0F" w:rsidRDefault="00667A1D" w:rsidP="00272339">
      <w:pPr>
        <w:pStyle w:val="ListParagraph"/>
        <w:numPr>
          <w:ilvl w:val="0"/>
          <w:numId w:val="74"/>
        </w:numPr>
        <w:tabs>
          <w:tab w:val="left" w:pos="-567"/>
        </w:tabs>
        <w:spacing w:after="0" w:line="240" w:lineRule="auto"/>
        <w:rPr>
          <w:sz w:val="32"/>
          <w:lang w:eastAsia="ja-JP"/>
        </w:rPr>
      </w:pPr>
      <w:r w:rsidRPr="00EC1C0F">
        <w:rPr>
          <w:sz w:val="32"/>
          <w:lang w:eastAsia="ja-JP"/>
        </w:rPr>
        <w:t>Yerli ekologiya məsələləri daimi komissiyası</w:t>
      </w:r>
    </w:p>
    <w:p w:rsidR="00667A1D" w:rsidRPr="00EC1C0F" w:rsidRDefault="00667A1D" w:rsidP="00272339">
      <w:pPr>
        <w:pStyle w:val="ListParagraph"/>
        <w:numPr>
          <w:ilvl w:val="0"/>
          <w:numId w:val="74"/>
        </w:numPr>
        <w:tabs>
          <w:tab w:val="left" w:pos="-567"/>
        </w:tabs>
        <w:spacing w:after="0" w:line="240" w:lineRule="auto"/>
        <w:rPr>
          <w:sz w:val="32"/>
          <w:lang w:eastAsia="ja-JP"/>
        </w:rPr>
      </w:pPr>
      <w:r w:rsidRPr="00EC1C0F">
        <w:rPr>
          <w:sz w:val="32"/>
          <w:lang w:eastAsia="ja-JP"/>
        </w:rPr>
        <w:t>Yerli iqtisadi inkişaf məsələləri daimi komissiyası</w:t>
      </w:r>
    </w:p>
    <w:p w:rsidR="00667A1D" w:rsidRPr="00EC1C0F" w:rsidRDefault="00667A1D" w:rsidP="00272339">
      <w:pPr>
        <w:pStyle w:val="ListParagraph"/>
        <w:numPr>
          <w:ilvl w:val="0"/>
          <w:numId w:val="74"/>
        </w:numPr>
        <w:tabs>
          <w:tab w:val="left" w:pos="-567"/>
        </w:tabs>
        <w:spacing w:after="0" w:line="240" w:lineRule="auto"/>
        <w:rPr>
          <w:sz w:val="32"/>
          <w:lang w:eastAsia="ja-JP"/>
        </w:rPr>
      </w:pPr>
      <w:r w:rsidRPr="00EC1C0F">
        <w:rPr>
          <w:sz w:val="32"/>
          <w:lang w:eastAsia="ja-JP"/>
        </w:rPr>
        <w:t>Hüquq məsələləri daimi komissiyası</w:t>
      </w:r>
    </w:p>
    <w:p w:rsidR="00667A1D" w:rsidRPr="00EC1C0F" w:rsidRDefault="00667A1D" w:rsidP="00272339">
      <w:pPr>
        <w:pStyle w:val="ListParagraph"/>
        <w:tabs>
          <w:tab w:val="left" w:pos="-567"/>
        </w:tabs>
        <w:spacing w:after="0" w:line="240" w:lineRule="auto"/>
        <w:ind w:left="0"/>
        <w:rPr>
          <w:sz w:val="32"/>
          <w:lang w:eastAsia="ja-JP"/>
        </w:rPr>
      </w:pPr>
      <w:r w:rsidRPr="00EC1C0F">
        <w:rPr>
          <w:sz w:val="32"/>
          <w:lang w:eastAsia="ja-JP"/>
        </w:rPr>
        <w:t xml:space="preserve"> və s.</w:t>
      </w:r>
    </w:p>
    <w:p w:rsidR="00667A1D" w:rsidRPr="00EC1C0F" w:rsidRDefault="00667A1D" w:rsidP="00272339">
      <w:pPr>
        <w:pStyle w:val="ListParagraph"/>
        <w:tabs>
          <w:tab w:val="left" w:pos="-567"/>
        </w:tabs>
        <w:spacing w:after="0" w:line="240" w:lineRule="auto"/>
        <w:ind w:left="0"/>
        <w:rPr>
          <w:sz w:val="32"/>
          <w:lang w:eastAsia="ja-JP"/>
        </w:rPr>
      </w:pPr>
      <w:r w:rsidRPr="00EC1C0F">
        <w:rPr>
          <w:sz w:val="32"/>
          <w:lang w:eastAsia="ja-JP"/>
        </w:rPr>
        <w:t xml:space="preserve">       Bələdiyyənin səlahiyyətlərini icra etmək üçün onun icra aparatı yaradılır. Bələdiyyənin icra aparatı ayrı-ayrı idarə, şöbə və digər struktur bölmələrdən ibarət ola bilər. Bu bölmələr yerli əhaliyə xidmət, iqtisadi, ekoloji, sosial inkişaf proqramlarını həyata keçirmək üçün yaradılır. </w:t>
      </w:r>
    </w:p>
    <w:p w:rsidR="00667A1D" w:rsidRPr="00EC1C0F" w:rsidRDefault="00667A1D" w:rsidP="00272339">
      <w:pPr>
        <w:pStyle w:val="ListParagraph"/>
        <w:tabs>
          <w:tab w:val="left" w:pos="-567"/>
        </w:tabs>
        <w:spacing w:after="0" w:line="240" w:lineRule="auto"/>
        <w:ind w:left="0"/>
        <w:rPr>
          <w:sz w:val="32"/>
          <w:lang w:eastAsia="ja-JP"/>
        </w:rPr>
      </w:pPr>
      <w:r w:rsidRPr="00EC1C0F">
        <w:rPr>
          <w:sz w:val="32"/>
          <w:lang w:eastAsia="ja-JP"/>
        </w:rPr>
        <w:t xml:space="preserve">       Bələdiyyənin icra aparatının strukturu bələdiyyə iclasının qərarı ilə təsdiq edilir. </w:t>
      </w:r>
    </w:p>
    <w:p w:rsidR="00667A1D" w:rsidRPr="00EC1C0F" w:rsidRDefault="00667A1D" w:rsidP="00272339">
      <w:pPr>
        <w:pStyle w:val="ListParagraph"/>
        <w:tabs>
          <w:tab w:val="left" w:pos="-567"/>
        </w:tabs>
        <w:spacing w:after="0" w:line="240" w:lineRule="auto"/>
        <w:ind w:left="0"/>
        <w:rPr>
          <w:sz w:val="32"/>
          <w:lang w:eastAsia="ja-JP"/>
        </w:rPr>
      </w:pPr>
      <w:r w:rsidRPr="00EC1C0F">
        <w:rPr>
          <w:sz w:val="32"/>
          <w:lang w:eastAsia="ja-JP"/>
        </w:rPr>
        <w:t xml:space="preserve">       Bələdiyyələrin qanunvericilik funksiyası yoxdur. Onlar öz səlahiyyətləri daxilində yalnız qanunları və digər hüquqi aktları həyata keçirirlər. </w:t>
      </w:r>
    </w:p>
    <w:p w:rsidR="00667A1D" w:rsidRPr="00EC1C0F" w:rsidRDefault="00667A1D" w:rsidP="00272339">
      <w:pPr>
        <w:pStyle w:val="ListParagraph"/>
        <w:tabs>
          <w:tab w:val="left" w:pos="-567"/>
        </w:tabs>
        <w:spacing w:after="0" w:line="240" w:lineRule="auto"/>
        <w:ind w:left="0"/>
        <w:rPr>
          <w:sz w:val="32"/>
          <w:lang w:eastAsia="ja-JP"/>
        </w:rPr>
      </w:pPr>
      <w:r w:rsidRPr="00EC1C0F">
        <w:rPr>
          <w:sz w:val="32"/>
          <w:lang w:eastAsia="ja-JP"/>
        </w:rPr>
        <w:t xml:space="preserve">      Bələdiyyələrin iqtisadi əsaslarını bələdiyyə mülkiyyəti təşkil edir. Bura daxildir:</w:t>
      </w:r>
    </w:p>
    <w:p w:rsidR="00667A1D" w:rsidRPr="00EC1C0F" w:rsidRDefault="00667A1D" w:rsidP="00272339">
      <w:pPr>
        <w:pStyle w:val="ListParagraph"/>
        <w:numPr>
          <w:ilvl w:val="0"/>
          <w:numId w:val="75"/>
        </w:numPr>
        <w:tabs>
          <w:tab w:val="left" w:pos="-567"/>
        </w:tabs>
        <w:spacing w:after="0" w:line="240" w:lineRule="auto"/>
        <w:rPr>
          <w:sz w:val="32"/>
          <w:lang w:eastAsia="ja-JP"/>
        </w:rPr>
      </w:pPr>
      <w:r w:rsidRPr="00EC1C0F">
        <w:rPr>
          <w:sz w:val="32"/>
          <w:lang w:eastAsia="ja-JP"/>
        </w:rPr>
        <w:t>Yerli büdcə</w:t>
      </w:r>
    </w:p>
    <w:p w:rsidR="00667A1D" w:rsidRPr="00EC1C0F" w:rsidRDefault="00667A1D" w:rsidP="00272339">
      <w:pPr>
        <w:pStyle w:val="ListParagraph"/>
        <w:numPr>
          <w:ilvl w:val="0"/>
          <w:numId w:val="75"/>
        </w:numPr>
        <w:tabs>
          <w:tab w:val="left" w:pos="-567"/>
        </w:tabs>
        <w:spacing w:after="0" w:line="240" w:lineRule="auto"/>
        <w:rPr>
          <w:sz w:val="32"/>
          <w:lang w:eastAsia="ja-JP"/>
        </w:rPr>
      </w:pPr>
      <w:r w:rsidRPr="00EC1C0F">
        <w:rPr>
          <w:sz w:val="32"/>
          <w:lang w:eastAsia="ja-JP"/>
        </w:rPr>
        <w:t>Bələdiyyə əmlakı</w:t>
      </w:r>
    </w:p>
    <w:p w:rsidR="00667A1D" w:rsidRPr="00EC1C0F" w:rsidRDefault="00667A1D" w:rsidP="00272339">
      <w:pPr>
        <w:pStyle w:val="ListParagraph"/>
        <w:tabs>
          <w:tab w:val="left" w:pos="-567"/>
        </w:tabs>
        <w:spacing w:after="0" w:line="240" w:lineRule="auto"/>
        <w:ind w:left="0"/>
        <w:rPr>
          <w:sz w:val="32"/>
          <w:lang w:eastAsia="ja-JP"/>
        </w:rPr>
      </w:pPr>
      <w:r w:rsidRPr="00EC1C0F">
        <w:rPr>
          <w:sz w:val="32"/>
          <w:lang w:eastAsia="ja-JP"/>
        </w:rPr>
        <w:t xml:space="preserve">    </w:t>
      </w:r>
      <w:r w:rsidRPr="00EC1C0F">
        <w:rPr>
          <w:b/>
          <w:i/>
          <w:sz w:val="32"/>
          <w:u w:val="single"/>
          <w:lang w:eastAsia="ja-JP"/>
        </w:rPr>
        <w:t>Yerli büdcə</w:t>
      </w:r>
      <w:r w:rsidRPr="00EC1C0F">
        <w:rPr>
          <w:sz w:val="32"/>
          <w:lang w:eastAsia="ja-JP"/>
        </w:rPr>
        <w:t xml:space="preserve"> bələdiyyə maliyyəsinin əsasıdır. O dövlət büdcəsinin tərkib hissəsi sayılmır. Bələdiyyələryerli büdcənin vəsaiti barədə müstəqil surətdə sərəncam verirlər. Bu büdcə yerli vergilər və ödənişlər hesabına formalaşır. </w:t>
      </w:r>
    </w:p>
    <w:p w:rsidR="00667A1D" w:rsidRPr="00EC1C0F" w:rsidRDefault="00667A1D" w:rsidP="00272339">
      <w:pPr>
        <w:pStyle w:val="ListParagraph"/>
        <w:tabs>
          <w:tab w:val="left" w:pos="-567"/>
        </w:tabs>
        <w:spacing w:after="0" w:line="240" w:lineRule="auto"/>
        <w:ind w:left="0"/>
        <w:rPr>
          <w:sz w:val="32"/>
          <w:lang w:eastAsia="ja-JP"/>
        </w:rPr>
      </w:pPr>
      <w:r w:rsidRPr="00EC1C0F">
        <w:rPr>
          <w:sz w:val="32"/>
          <w:lang w:eastAsia="ja-JP"/>
        </w:rPr>
        <w:t xml:space="preserve">    </w:t>
      </w:r>
      <w:r w:rsidRPr="00EC1C0F">
        <w:rPr>
          <w:b/>
          <w:i/>
          <w:sz w:val="32"/>
          <w:u w:val="single"/>
          <w:lang w:eastAsia="ja-JP"/>
        </w:rPr>
        <w:t>Bələdiyyə əmlakı</w:t>
      </w:r>
      <w:r w:rsidRPr="00EC1C0F">
        <w:rPr>
          <w:sz w:val="32"/>
          <w:lang w:eastAsia="ja-JP"/>
        </w:rPr>
        <w:t xml:space="preserve"> dedikdə bələdiyyə torpaqları, bələdiyyə mənzil fondları, qeyri-yaşayış binaları, dövlət və xüsusi mülkiyyətdə olmayan yollar və digər daşınar və daşınmaz əmlak başa düşülür. </w:t>
      </w:r>
    </w:p>
    <w:p w:rsidR="00667A1D" w:rsidRPr="00EC1C0F" w:rsidRDefault="00667A1D" w:rsidP="00272339">
      <w:pPr>
        <w:pStyle w:val="ListParagraph"/>
        <w:tabs>
          <w:tab w:val="left" w:pos="-567"/>
        </w:tabs>
        <w:spacing w:after="0" w:line="240" w:lineRule="auto"/>
        <w:ind w:left="0"/>
        <w:rPr>
          <w:sz w:val="32"/>
          <w:lang w:eastAsia="ja-JP"/>
        </w:rPr>
      </w:pPr>
    </w:p>
    <w:p w:rsidR="00667A1D" w:rsidRPr="00EC1C0F" w:rsidRDefault="00667A1D" w:rsidP="00272339">
      <w:pPr>
        <w:pStyle w:val="ListParagraph"/>
        <w:tabs>
          <w:tab w:val="left" w:pos="-567"/>
        </w:tabs>
        <w:spacing w:after="0" w:line="240" w:lineRule="auto"/>
        <w:ind w:left="0"/>
        <w:rPr>
          <w:sz w:val="32"/>
          <w:lang w:eastAsia="ja-JP"/>
        </w:rPr>
      </w:pPr>
    </w:p>
    <w:p w:rsidR="00667A1D" w:rsidRPr="00EC1C0F" w:rsidRDefault="00667A1D" w:rsidP="00272339">
      <w:pPr>
        <w:pStyle w:val="ListParagraph"/>
        <w:tabs>
          <w:tab w:val="left" w:pos="-567"/>
        </w:tabs>
        <w:spacing w:after="0" w:line="240" w:lineRule="auto"/>
        <w:ind w:left="0"/>
        <w:rPr>
          <w:sz w:val="32"/>
          <w:lang w:eastAsia="ja-JP"/>
        </w:rPr>
      </w:pPr>
    </w:p>
    <w:p w:rsidR="00667A1D" w:rsidRPr="00EC1C0F" w:rsidRDefault="00667A1D" w:rsidP="00272339">
      <w:pPr>
        <w:pStyle w:val="ListParagraph"/>
        <w:tabs>
          <w:tab w:val="left" w:pos="-567"/>
        </w:tabs>
        <w:spacing w:after="0" w:line="240" w:lineRule="auto"/>
        <w:ind w:left="0"/>
        <w:rPr>
          <w:sz w:val="32"/>
          <w:lang w:eastAsia="ja-JP"/>
        </w:rPr>
      </w:pPr>
    </w:p>
    <w:p w:rsidR="00667A1D" w:rsidRPr="00EC1C0F" w:rsidRDefault="00667A1D" w:rsidP="00272339">
      <w:pPr>
        <w:pStyle w:val="ListParagraph"/>
        <w:tabs>
          <w:tab w:val="left" w:pos="-567"/>
        </w:tabs>
        <w:spacing w:after="0" w:line="240" w:lineRule="auto"/>
        <w:ind w:left="0"/>
        <w:rPr>
          <w:sz w:val="32"/>
          <w:lang w:eastAsia="ja-JP"/>
        </w:rPr>
      </w:pPr>
    </w:p>
    <w:p w:rsidR="00667A1D" w:rsidRPr="00EC1C0F" w:rsidRDefault="00667A1D" w:rsidP="00272339">
      <w:pPr>
        <w:pStyle w:val="ListParagraph"/>
        <w:tabs>
          <w:tab w:val="left" w:pos="-567"/>
        </w:tabs>
        <w:spacing w:after="0" w:line="240" w:lineRule="auto"/>
        <w:ind w:left="0"/>
        <w:rPr>
          <w:sz w:val="32"/>
          <w:lang w:eastAsia="ja-JP"/>
        </w:rPr>
      </w:pPr>
    </w:p>
    <w:p w:rsidR="00667A1D" w:rsidRPr="00EC1C0F" w:rsidRDefault="00667A1D" w:rsidP="00272339">
      <w:pPr>
        <w:pStyle w:val="ListParagraph"/>
        <w:tabs>
          <w:tab w:val="left" w:pos="-567"/>
        </w:tabs>
        <w:spacing w:after="0" w:line="240" w:lineRule="auto"/>
        <w:ind w:left="0"/>
        <w:rPr>
          <w:sz w:val="32"/>
          <w:lang w:eastAsia="ja-JP"/>
        </w:rPr>
      </w:pPr>
    </w:p>
    <w:p w:rsidR="00667A1D" w:rsidRPr="00EC1C0F" w:rsidRDefault="00667A1D" w:rsidP="00272339">
      <w:pPr>
        <w:pStyle w:val="ListParagraph"/>
        <w:tabs>
          <w:tab w:val="left" w:pos="-567"/>
        </w:tabs>
        <w:spacing w:after="0" w:line="240" w:lineRule="auto"/>
        <w:ind w:left="0"/>
        <w:rPr>
          <w:sz w:val="32"/>
          <w:lang w:eastAsia="ja-JP"/>
        </w:rPr>
      </w:pPr>
    </w:p>
    <w:p w:rsidR="00667A1D" w:rsidRPr="00EC1C0F" w:rsidRDefault="00667A1D" w:rsidP="00272339">
      <w:pPr>
        <w:tabs>
          <w:tab w:val="left" w:pos="-567"/>
        </w:tabs>
        <w:spacing w:after="0" w:line="240" w:lineRule="auto"/>
        <w:ind w:left="360"/>
        <w:rPr>
          <w:sz w:val="32"/>
          <w:lang w:eastAsia="ja-JP"/>
        </w:rPr>
      </w:pPr>
      <w:r>
        <w:rPr>
          <w:sz w:val="32"/>
          <w:lang w:eastAsia="ja-JP"/>
        </w:rPr>
        <w:t xml:space="preserve">  </w:t>
      </w:r>
    </w:p>
    <w:p w:rsidR="00667A1D" w:rsidRPr="00EC1C0F" w:rsidRDefault="00667A1D" w:rsidP="00272339">
      <w:pPr>
        <w:tabs>
          <w:tab w:val="left" w:pos="-567"/>
        </w:tabs>
        <w:spacing w:after="0" w:line="240" w:lineRule="auto"/>
        <w:rPr>
          <w:b/>
          <w:sz w:val="32"/>
          <w:lang w:eastAsia="ja-JP"/>
        </w:rPr>
      </w:pPr>
    </w:p>
    <w:p w:rsidR="00667A1D" w:rsidRPr="00EC1C0F" w:rsidRDefault="00667A1D" w:rsidP="00272339">
      <w:pPr>
        <w:tabs>
          <w:tab w:val="left" w:pos="-567"/>
        </w:tabs>
        <w:spacing w:after="0" w:line="240" w:lineRule="auto"/>
        <w:jc w:val="center"/>
        <w:rPr>
          <w:b/>
          <w:sz w:val="32"/>
          <w:lang w:eastAsia="ja-JP"/>
        </w:rPr>
      </w:pPr>
    </w:p>
    <w:p w:rsidR="00667A1D" w:rsidRPr="00EC1C0F" w:rsidRDefault="00667A1D" w:rsidP="00272339">
      <w:pPr>
        <w:tabs>
          <w:tab w:val="left" w:pos="-567"/>
        </w:tabs>
        <w:spacing w:after="0" w:line="240" w:lineRule="auto"/>
        <w:jc w:val="center"/>
        <w:rPr>
          <w:b/>
          <w:sz w:val="32"/>
          <w:lang w:eastAsia="ja-JP"/>
        </w:rPr>
      </w:pPr>
    </w:p>
    <w:p w:rsidR="00667A1D" w:rsidRPr="00EC1C0F" w:rsidRDefault="00667A1D" w:rsidP="00272339">
      <w:pPr>
        <w:tabs>
          <w:tab w:val="left" w:pos="-567"/>
        </w:tabs>
        <w:spacing w:after="0" w:line="240" w:lineRule="auto"/>
        <w:jc w:val="center"/>
        <w:rPr>
          <w:b/>
          <w:sz w:val="32"/>
          <w:lang w:eastAsia="ja-JP"/>
        </w:rPr>
      </w:pPr>
    </w:p>
    <w:p w:rsidR="00667A1D" w:rsidRPr="00EC1C0F" w:rsidRDefault="00667A1D" w:rsidP="00272339">
      <w:pPr>
        <w:tabs>
          <w:tab w:val="left" w:pos="-567"/>
        </w:tabs>
        <w:spacing w:after="0" w:line="240" w:lineRule="auto"/>
        <w:jc w:val="center"/>
        <w:rPr>
          <w:b/>
          <w:sz w:val="32"/>
          <w:lang w:eastAsia="ja-JP"/>
        </w:rPr>
      </w:pPr>
    </w:p>
    <w:p w:rsidR="00667A1D" w:rsidRPr="00EC1C0F" w:rsidRDefault="00667A1D" w:rsidP="00272339">
      <w:pPr>
        <w:tabs>
          <w:tab w:val="left" w:pos="-567"/>
        </w:tabs>
        <w:spacing w:after="0" w:line="240" w:lineRule="auto"/>
        <w:jc w:val="center"/>
        <w:rPr>
          <w:b/>
          <w:sz w:val="32"/>
          <w:lang w:eastAsia="ja-JP"/>
        </w:rPr>
      </w:pPr>
    </w:p>
    <w:p w:rsidR="00667A1D" w:rsidRPr="00EC1C0F" w:rsidRDefault="00667A1D" w:rsidP="00272339">
      <w:pPr>
        <w:tabs>
          <w:tab w:val="left" w:pos="-567"/>
        </w:tabs>
        <w:spacing w:after="0" w:line="240" w:lineRule="auto"/>
        <w:jc w:val="center"/>
        <w:rPr>
          <w:b/>
          <w:sz w:val="32"/>
          <w:lang w:eastAsia="ja-JP"/>
        </w:rPr>
      </w:pPr>
    </w:p>
    <w:p w:rsidR="00667A1D" w:rsidRPr="00EC1C0F" w:rsidRDefault="00667A1D" w:rsidP="00272339">
      <w:pPr>
        <w:tabs>
          <w:tab w:val="left" w:pos="-567"/>
        </w:tabs>
        <w:spacing w:after="0" w:line="240" w:lineRule="auto"/>
        <w:jc w:val="center"/>
        <w:rPr>
          <w:b/>
          <w:sz w:val="32"/>
          <w:lang w:eastAsia="ja-JP"/>
        </w:rPr>
      </w:pPr>
    </w:p>
    <w:p w:rsidR="00667A1D" w:rsidRPr="00EC1C0F" w:rsidRDefault="00667A1D" w:rsidP="00272339">
      <w:pPr>
        <w:tabs>
          <w:tab w:val="left" w:pos="-567"/>
        </w:tabs>
        <w:spacing w:after="0" w:line="240" w:lineRule="auto"/>
        <w:jc w:val="center"/>
        <w:rPr>
          <w:b/>
          <w:sz w:val="32"/>
          <w:lang w:eastAsia="ja-JP"/>
        </w:rPr>
      </w:pPr>
    </w:p>
    <w:p w:rsidR="00667A1D" w:rsidRPr="00EC1C0F" w:rsidRDefault="00667A1D" w:rsidP="00272339">
      <w:pPr>
        <w:tabs>
          <w:tab w:val="left" w:pos="-567"/>
        </w:tabs>
        <w:spacing w:after="0" w:line="240" w:lineRule="auto"/>
        <w:jc w:val="center"/>
        <w:rPr>
          <w:b/>
          <w:sz w:val="32"/>
          <w:lang w:eastAsia="ja-JP"/>
        </w:rPr>
      </w:pPr>
    </w:p>
    <w:p w:rsidR="00667A1D" w:rsidRPr="00EC1C0F" w:rsidRDefault="00667A1D" w:rsidP="00272339">
      <w:pPr>
        <w:tabs>
          <w:tab w:val="left" w:pos="-567"/>
        </w:tabs>
        <w:spacing w:after="0" w:line="240" w:lineRule="auto"/>
        <w:jc w:val="center"/>
        <w:rPr>
          <w:b/>
          <w:sz w:val="32"/>
          <w:lang w:eastAsia="ja-JP"/>
        </w:rPr>
      </w:pPr>
    </w:p>
    <w:p w:rsidR="00667A1D" w:rsidRPr="00EC1C0F" w:rsidRDefault="00667A1D" w:rsidP="00272339">
      <w:pPr>
        <w:tabs>
          <w:tab w:val="left" w:pos="-567"/>
        </w:tabs>
        <w:spacing w:after="0" w:line="240" w:lineRule="auto"/>
        <w:jc w:val="center"/>
        <w:rPr>
          <w:b/>
          <w:sz w:val="32"/>
          <w:lang w:eastAsia="ja-JP"/>
        </w:rPr>
      </w:pPr>
    </w:p>
    <w:p w:rsidR="00667A1D" w:rsidRPr="00EC1C0F" w:rsidRDefault="00667A1D" w:rsidP="00272339">
      <w:pPr>
        <w:tabs>
          <w:tab w:val="left" w:pos="-567"/>
        </w:tabs>
        <w:spacing w:after="0" w:line="240" w:lineRule="auto"/>
        <w:jc w:val="center"/>
        <w:rPr>
          <w:b/>
          <w:sz w:val="32"/>
          <w:lang w:eastAsia="ja-JP"/>
        </w:rPr>
      </w:pPr>
    </w:p>
    <w:p w:rsidR="00667A1D" w:rsidRPr="00EC1C0F" w:rsidRDefault="00667A1D" w:rsidP="00272339">
      <w:pPr>
        <w:tabs>
          <w:tab w:val="left" w:pos="-567"/>
        </w:tabs>
        <w:spacing w:after="0" w:line="240" w:lineRule="auto"/>
        <w:jc w:val="center"/>
        <w:rPr>
          <w:b/>
          <w:sz w:val="32"/>
          <w:lang w:eastAsia="ja-JP"/>
        </w:rPr>
      </w:pPr>
    </w:p>
    <w:p w:rsidR="00667A1D" w:rsidRPr="00EC1C0F" w:rsidRDefault="00667A1D" w:rsidP="00272339">
      <w:pPr>
        <w:tabs>
          <w:tab w:val="left" w:pos="-567"/>
        </w:tabs>
        <w:spacing w:after="0" w:line="240" w:lineRule="auto"/>
        <w:jc w:val="center"/>
        <w:rPr>
          <w:b/>
          <w:sz w:val="32"/>
          <w:lang w:eastAsia="ja-JP"/>
        </w:rPr>
      </w:pPr>
    </w:p>
    <w:p w:rsidR="00667A1D" w:rsidRPr="00EC1C0F" w:rsidRDefault="00667A1D" w:rsidP="00272339">
      <w:pPr>
        <w:tabs>
          <w:tab w:val="left" w:pos="-567"/>
        </w:tabs>
        <w:spacing w:after="0" w:line="240" w:lineRule="auto"/>
        <w:jc w:val="center"/>
        <w:rPr>
          <w:b/>
          <w:sz w:val="32"/>
          <w:lang w:eastAsia="ja-JP"/>
        </w:rPr>
      </w:pPr>
    </w:p>
    <w:p w:rsidR="00667A1D" w:rsidRPr="00EC1C0F" w:rsidRDefault="00667A1D" w:rsidP="00272339">
      <w:pPr>
        <w:tabs>
          <w:tab w:val="left" w:pos="-567"/>
        </w:tabs>
        <w:spacing w:after="0" w:line="240" w:lineRule="auto"/>
        <w:jc w:val="center"/>
        <w:rPr>
          <w:b/>
          <w:sz w:val="32"/>
          <w:lang w:eastAsia="ja-JP"/>
        </w:rPr>
      </w:pPr>
    </w:p>
    <w:p w:rsidR="00667A1D" w:rsidRPr="00EC1C0F" w:rsidRDefault="00667A1D" w:rsidP="00272339">
      <w:pPr>
        <w:tabs>
          <w:tab w:val="left" w:pos="-567"/>
        </w:tabs>
        <w:spacing w:after="0" w:line="240" w:lineRule="auto"/>
        <w:jc w:val="center"/>
        <w:rPr>
          <w:b/>
          <w:sz w:val="32"/>
          <w:lang w:eastAsia="ja-JP"/>
        </w:rPr>
      </w:pPr>
    </w:p>
    <w:p w:rsidR="00667A1D" w:rsidRPr="00EC1C0F" w:rsidRDefault="00667A1D" w:rsidP="00272339">
      <w:pPr>
        <w:tabs>
          <w:tab w:val="left" w:pos="-567"/>
        </w:tabs>
        <w:spacing w:after="0" w:line="240" w:lineRule="auto"/>
        <w:jc w:val="center"/>
        <w:rPr>
          <w:b/>
          <w:sz w:val="32"/>
          <w:lang w:eastAsia="ja-JP"/>
        </w:rPr>
      </w:pPr>
    </w:p>
    <w:p w:rsidR="00667A1D" w:rsidRPr="00EC1C0F" w:rsidRDefault="00667A1D" w:rsidP="00272339">
      <w:pPr>
        <w:tabs>
          <w:tab w:val="left" w:pos="-567"/>
        </w:tabs>
        <w:spacing w:after="0" w:line="240" w:lineRule="auto"/>
        <w:jc w:val="center"/>
        <w:rPr>
          <w:b/>
          <w:sz w:val="32"/>
          <w:lang w:eastAsia="ja-JP"/>
        </w:rPr>
      </w:pPr>
    </w:p>
    <w:p w:rsidR="00667A1D" w:rsidRPr="00EC1C0F" w:rsidRDefault="00667A1D" w:rsidP="00272339">
      <w:pPr>
        <w:tabs>
          <w:tab w:val="left" w:pos="-567"/>
        </w:tabs>
        <w:spacing w:after="0" w:line="240" w:lineRule="auto"/>
        <w:jc w:val="center"/>
        <w:rPr>
          <w:b/>
          <w:sz w:val="32"/>
          <w:lang w:eastAsia="ja-JP"/>
        </w:rPr>
      </w:pPr>
    </w:p>
    <w:p w:rsidR="00667A1D" w:rsidRPr="00EC1C0F" w:rsidRDefault="00667A1D" w:rsidP="00272339">
      <w:pPr>
        <w:tabs>
          <w:tab w:val="left" w:pos="-567"/>
        </w:tabs>
        <w:spacing w:after="0" w:line="240" w:lineRule="auto"/>
        <w:jc w:val="center"/>
        <w:rPr>
          <w:b/>
          <w:sz w:val="32"/>
          <w:lang w:eastAsia="ja-JP"/>
        </w:rPr>
      </w:pPr>
    </w:p>
    <w:p w:rsidR="00667A1D" w:rsidRPr="00EC1C0F" w:rsidRDefault="00667A1D" w:rsidP="00272339">
      <w:pPr>
        <w:tabs>
          <w:tab w:val="left" w:pos="-567"/>
        </w:tabs>
        <w:spacing w:after="0" w:line="240" w:lineRule="auto"/>
        <w:jc w:val="center"/>
        <w:rPr>
          <w:b/>
          <w:sz w:val="32"/>
          <w:lang w:eastAsia="ja-JP"/>
        </w:rPr>
      </w:pPr>
    </w:p>
    <w:p w:rsidR="00667A1D" w:rsidRPr="00EC1C0F" w:rsidRDefault="00667A1D" w:rsidP="00272339">
      <w:pPr>
        <w:tabs>
          <w:tab w:val="left" w:pos="-567"/>
        </w:tabs>
        <w:spacing w:after="0" w:line="240" w:lineRule="auto"/>
        <w:jc w:val="center"/>
        <w:rPr>
          <w:b/>
          <w:sz w:val="32"/>
          <w:lang w:eastAsia="ja-JP"/>
        </w:rPr>
      </w:pPr>
    </w:p>
    <w:p w:rsidR="00667A1D" w:rsidRPr="00EC1C0F" w:rsidRDefault="00667A1D" w:rsidP="00272339">
      <w:pPr>
        <w:tabs>
          <w:tab w:val="left" w:pos="-567"/>
        </w:tabs>
        <w:spacing w:after="0" w:line="240" w:lineRule="auto"/>
        <w:jc w:val="center"/>
        <w:rPr>
          <w:b/>
          <w:sz w:val="32"/>
          <w:lang w:eastAsia="ja-JP"/>
        </w:rPr>
      </w:pPr>
    </w:p>
    <w:p w:rsidR="00667A1D" w:rsidRPr="00EC1C0F" w:rsidRDefault="00667A1D" w:rsidP="00272339">
      <w:pPr>
        <w:tabs>
          <w:tab w:val="left" w:pos="-567"/>
        </w:tabs>
        <w:spacing w:after="0" w:line="240" w:lineRule="auto"/>
        <w:jc w:val="center"/>
        <w:rPr>
          <w:b/>
          <w:sz w:val="32"/>
          <w:lang w:eastAsia="ja-JP"/>
        </w:rPr>
      </w:pPr>
    </w:p>
    <w:p w:rsidR="00667A1D" w:rsidRPr="00EC1C0F" w:rsidRDefault="00667A1D" w:rsidP="00272339">
      <w:pPr>
        <w:tabs>
          <w:tab w:val="left" w:pos="-567"/>
        </w:tabs>
        <w:spacing w:after="0" w:line="240" w:lineRule="auto"/>
        <w:jc w:val="center"/>
        <w:rPr>
          <w:b/>
          <w:sz w:val="32"/>
          <w:lang w:eastAsia="ja-JP"/>
        </w:rPr>
      </w:pPr>
    </w:p>
    <w:p w:rsidR="00667A1D" w:rsidRPr="00EC1C0F" w:rsidRDefault="00667A1D" w:rsidP="00272339">
      <w:pPr>
        <w:tabs>
          <w:tab w:val="left" w:pos="-567"/>
        </w:tabs>
        <w:spacing w:after="0" w:line="240" w:lineRule="auto"/>
        <w:jc w:val="center"/>
        <w:rPr>
          <w:b/>
          <w:sz w:val="32"/>
          <w:lang w:eastAsia="ja-JP"/>
        </w:rPr>
      </w:pPr>
    </w:p>
    <w:p w:rsidR="00667A1D" w:rsidRPr="00EC1C0F" w:rsidRDefault="00667A1D" w:rsidP="00272339">
      <w:pPr>
        <w:tabs>
          <w:tab w:val="left" w:pos="-567"/>
        </w:tabs>
        <w:spacing w:after="0" w:line="240" w:lineRule="auto"/>
        <w:jc w:val="center"/>
        <w:rPr>
          <w:b/>
          <w:sz w:val="32"/>
          <w:lang w:eastAsia="ja-JP"/>
        </w:rPr>
      </w:pPr>
    </w:p>
    <w:p w:rsidR="00667A1D" w:rsidRPr="00EC1C0F" w:rsidRDefault="00667A1D" w:rsidP="00272339">
      <w:pPr>
        <w:tabs>
          <w:tab w:val="left" w:pos="-567"/>
        </w:tabs>
        <w:spacing w:after="0" w:line="240" w:lineRule="auto"/>
        <w:jc w:val="center"/>
        <w:rPr>
          <w:b/>
          <w:sz w:val="32"/>
          <w:lang w:eastAsia="ja-JP"/>
        </w:rPr>
      </w:pPr>
    </w:p>
    <w:p w:rsidR="00667A1D" w:rsidRPr="00EC1C0F" w:rsidRDefault="00667A1D" w:rsidP="00272339">
      <w:pPr>
        <w:tabs>
          <w:tab w:val="left" w:pos="-567"/>
        </w:tabs>
        <w:spacing w:after="0" w:line="240" w:lineRule="auto"/>
        <w:jc w:val="center"/>
        <w:rPr>
          <w:b/>
          <w:sz w:val="32"/>
          <w:lang w:eastAsia="ja-JP"/>
        </w:rPr>
      </w:pPr>
    </w:p>
    <w:p w:rsidR="00667A1D" w:rsidRPr="00EC1C0F" w:rsidRDefault="00667A1D" w:rsidP="00272339">
      <w:pPr>
        <w:tabs>
          <w:tab w:val="left" w:pos="-567"/>
        </w:tabs>
        <w:spacing w:after="0" w:line="240" w:lineRule="auto"/>
        <w:jc w:val="center"/>
        <w:rPr>
          <w:b/>
          <w:sz w:val="32"/>
          <w:lang w:eastAsia="ja-JP"/>
        </w:rPr>
      </w:pPr>
    </w:p>
    <w:p w:rsidR="00667A1D" w:rsidRPr="00EC1C0F" w:rsidRDefault="00667A1D" w:rsidP="00272339">
      <w:pPr>
        <w:tabs>
          <w:tab w:val="left" w:pos="-567"/>
        </w:tabs>
        <w:spacing w:after="0" w:line="240" w:lineRule="auto"/>
        <w:jc w:val="center"/>
        <w:rPr>
          <w:b/>
          <w:sz w:val="32"/>
          <w:lang w:eastAsia="ja-JP"/>
        </w:rPr>
      </w:pPr>
    </w:p>
    <w:p w:rsidR="00667A1D" w:rsidRPr="00EC1C0F" w:rsidRDefault="00667A1D" w:rsidP="00272339">
      <w:pPr>
        <w:tabs>
          <w:tab w:val="left" w:pos="-567"/>
        </w:tabs>
        <w:spacing w:after="0" w:line="240" w:lineRule="auto"/>
        <w:jc w:val="center"/>
        <w:rPr>
          <w:b/>
          <w:sz w:val="32"/>
          <w:lang w:eastAsia="ja-JP"/>
        </w:rPr>
      </w:pPr>
    </w:p>
    <w:p w:rsidR="00667A1D" w:rsidRPr="00EC1C0F" w:rsidRDefault="00667A1D" w:rsidP="00272339">
      <w:pPr>
        <w:tabs>
          <w:tab w:val="left" w:pos="-567"/>
        </w:tabs>
        <w:spacing w:after="0" w:line="240" w:lineRule="auto"/>
        <w:jc w:val="center"/>
        <w:rPr>
          <w:b/>
          <w:sz w:val="32"/>
          <w:lang w:eastAsia="ja-JP"/>
        </w:rPr>
      </w:pPr>
    </w:p>
    <w:p w:rsidR="00667A1D" w:rsidRPr="00EC1C0F" w:rsidRDefault="00667A1D" w:rsidP="00272339">
      <w:pPr>
        <w:tabs>
          <w:tab w:val="left" w:pos="-567"/>
        </w:tabs>
        <w:spacing w:after="0" w:line="240" w:lineRule="auto"/>
        <w:jc w:val="center"/>
        <w:rPr>
          <w:b/>
          <w:sz w:val="32"/>
          <w:lang w:eastAsia="ja-JP"/>
        </w:rPr>
      </w:pPr>
    </w:p>
    <w:p w:rsidR="00667A1D" w:rsidRPr="00EC1C0F" w:rsidRDefault="00667A1D" w:rsidP="00272339">
      <w:pPr>
        <w:pStyle w:val="ListParagraph"/>
        <w:tabs>
          <w:tab w:val="left" w:pos="-567"/>
        </w:tabs>
        <w:spacing w:after="0" w:line="240" w:lineRule="auto"/>
        <w:ind w:left="0"/>
        <w:jc w:val="center"/>
        <w:rPr>
          <w:b/>
          <w:sz w:val="32"/>
        </w:rPr>
      </w:pPr>
      <w:r w:rsidRPr="00EC1C0F">
        <w:rPr>
          <w:b/>
          <w:sz w:val="32"/>
        </w:rPr>
        <w:t>MÖVZU 10</w:t>
      </w:r>
    </w:p>
    <w:p w:rsidR="00667A1D" w:rsidRPr="00EC1C0F" w:rsidRDefault="00667A1D" w:rsidP="00272339">
      <w:pPr>
        <w:tabs>
          <w:tab w:val="left" w:pos="-567"/>
        </w:tabs>
        <w:spacing w:after="0" w:line="240" w:lineRule="auto"/>
        <w:jc w:val="center"/>
        <w:rPr>
          <w:b/>
          <w:sz w:val="32"/>
          <w:lang w:eastAsia="ja-JP"/>
        </w:rPr>
      </w:pPr>
      <w:r w:rsidRPr="00EC1C0F">
        <w:rPr>
          <w:b/>
          <w:sz w:val="32"/>
          <w:lang w:eastAsia="ja-JP"/>
        </w:rPr>
        <w:t>MÜLKİ HÜQUQUNUN ƏSASLARI</w:t>
      </w:r>
    </w:p>
    <w:p w:rsidR="00667A1D" w:rsidRPr="00EC1C0F" w:rsidRDefault="00667A1D" w:rsidP="00272339">
      <w:pPr>
        <w:tabs>
          <w:tab w:val="left" w:pos="-567"/>
        </w:tabs>
        <w:spacing w:after="0" w:line="240" w:lineRule="auto"/>
        <w:rPr>
          <w:b/>
          <w:sz w:val="32"/>
          <w:lang w:eastAsia="ja-JP"/>
        </w:rPr>
      </w:pPr>
    </w:p>
    <w:p w:rsidR="00667A1D" w:rsidRPr="00EC1C0F" w:rsidRDefault="00667A1D" w:rsidP="00272339">
      <w:pPr>
        <w:pStyle w:val="ListParagraph"/>
        <w:tabs>
          <w:tab w:val="left" w:pos="-567"/>
        </w:tabs>
        <w:spacing w:after="0" w:line="240" w:lineRule="auto"/>
        <w:ind w:left="0"/>
        <w:rPr>
          <w:rFonts w:ascii="A3 Times AzLat" w:hAnsi="A3 Times AzLat"/>
          <w:sz w:val="32"/>
        </w:rPr>
      </w:pPr>
      <w:r w:rsidRPr="00EC1C0F">
        <w:rPr>
          <w:rFonts w:ascii="A3 Times AzLat" w:hAnsi="A3 Times AzLat"/>
          <w:b/>
          <w:sz w:val="32"/>
        </w:rPr>
        <w:t xml:space="preserve">Plan:    </w:t>
      </w:r>
    </w:p>
    <w:p w:rsidR="00667A1D" w:rsidRPr="00EC1C0F" w:rsidRDefault="00667A1D" w:rsidP="00272339">
      <w:pPr>
        <w:numPr>
          <w:ilvl w:val="0"/>
          <w:numId w:val="114"/>
        </w:numPr>
        <w:tabs>
          <w:tab w:val="left" w:pos="-567"/>
        </w:tabs>
        <w:spacing w:after="0" w:line="240" w:lineRule="auto"/>
        <w:rPr>
          <w:sz w:val="32"/>
          <w:lang w:eastAsia="ja-JP"/>
        </w:rPr>
      </w:pPr>
      <w:r w:rsidRPr="00EC1C0F">
        <w:rPr>
          <w:sz w:val="32"/>
          <w:lang w:eastAsia="ja-JP"/>
        </w:rPr>
        <w:t>Mülki hüququnun anlayışı, predmeti, mənbələri və prinsipləri</w:t>
      </w:r>
    </w:p>
    <w:p w:rsidR="00667A1D" w:rsidRPr="00EC1C0F" w:rsidRDefault="00667A1D" w:rsidP="00272339">
      <w:pPr>
        <w:numPr>
          <w:ilvl w:val="0"/>
          <w:numId w:val="114"/>
        </w:numPr>
        <w:tabs>
          <w:tab w:val="left" w:pos="-567"/>
        </w:tabs>
        <w:spacing w:after="0" w:line="240" w:lineRule="auto"/>
        <w:rPr>
          <w:sz w:val="32"/>
          <w:lang w:eastAsia="ja-JP"/>
        </w:rPr>
      </w:pPr>
      <w:r w:rsidRPr="00EC1C0F">
        <w:rPr>
          <w:sz w:val="32"/>
          <w:lang w:eastAsia="ja-JP"/>
        </w:rPr>
        <w:t>Əmək hüququnun subyektləri</w:t>
      </w:r>
    </w:p>
    <w:p w:rsidR="00667A1D" w:rsidRPr="00EC1C0F" w:rsidRDefault="00667A1D" w:rsidP="00272339">
      <w:pPr>
        <w:numPr>
          <w:ilvl w:val="0"/>
          <w:numId w:val="114"/>
        </w:numPr>
        <w:tabs>
          <w:tab w:val="left" w:pos="-567"/>
        </w:tabs>
        <w:spacing w:after="0" w:line="240" w:lineRule="auto"/>
        <w:rPr>
          <w:sz w:val="32"/>
          <w:lang w:eastAsia="ja-JP"/>
        </w:rPr>
      </w:pPr>
      <w:r w:rsidRPr="00EC1C0F">
        <w:rPr>
          <w:sz w:val="32"/>
          <w:lang w:eastAsia="ja-JP"/>
        </w:rPr>
        <w:t>Əmək müqaviləsinin anlayışı, məzmunu, bağlanma və xitam edilmə əsasları</w:t>
      </w:r>
    </w:p>
    <w:p w:rsidR="00667A1D" w:rsidRPr="00EC1C0F" w:rsidRDefault="00667A1D" w:rsidP="00272339">
      <w:pPr>
        <w:numPr>
          <w:ilvl w:val="0"/>
          <w:numId w:val="114"/>
        </w:numPr>
        <w:tabs>
          <w:tab w:val="left" w:pos="-567"/>
        </w:tabs>
        <w:spacing w:after="0" w:line="240" w:lineRule="auto"/>
        <w:rPr>
          <w:sz w:val="32"/>
          <w:lang w:eastAsia="ja-JP"/>
        </w:rPr>
      </w:pPr>
      <w:r w:rsidRPr="00EC1C0F">
        <w:rPr>
          <w:sz w:val="32"/>
          <w:lang w:eastAsia="ja-JP"/>
        </w:rPr>
        <w:t>Əmək haqqı. İş və istirahət vaxtı</w:t>
      </w:r>
    </w:p>
    <w:p w:rsidR="00667A1D" w:rsidRPr="00EC1C0F" w:rsidRDefault="00667A1D" w:rsidP="00272339">
      <w:pPr>
        <w:numPr>
          <w:ilvl w:val="0"/>
          <w:numId w:val="114"/>
        </w:numPr>
        <w:tabs>
          <w:tab w:val="left" w:pos="-567"/>
        </w:tabs>
        <w:spacing w:after="0" w:line="240" w:lineRule="auto"/>
        <w:rPr>
          <w:sz w:val="32"/>
          <w:lang w:eastAsia="ja-JP"/>
        </w:rPr>
      </w:pPr>
      <w:r w:rsidRPr="00EC1C0F">
        <w:rPr>
          <w:sz w:val="32"/>
          <w:lang w:eastAsia="ja-JP"/>
        </w:rPr>
        <w:t>Əmək intizamı və əməyin mühafizəsi</w:t>
      </w:r>
    </w:p>
    <w:p w:rsidR="00667A1D" w:rsidRPr="00EC1C0F" w:rsidRDefault="00667A1D" w:rsidP="00272339">
      <w:pPr>
        <w:tabs>
          <w:tab w:val="left" w:pos="-567"/>
        </w:tabs>
        <w:spacing w:after="0" w:line="240" w:lineRule="auto"/>
        <w:rPr>
          <w:sz w:val="32"/>
          <w:lang w:eastAsia="ja-JP"/>
        </w:rPr>
      </w:pPr>
    </w:p>
    <w:p w:rsidR="00667A1D" w:rsidRPr="00EC1C0F" w:rsidRDefault="00667A1D" w:rsidP="00272339">
      <w:pPr>
        <w:tabs>
          <w:tab w:val="left" w:pos="-567"/>
        </w:tabs>
        <w:spacing w:after="0" w:line="240" w:lineRule="auto"/>
        <w:rPr>
          <w:b/>
          <w:sz w:val="32"/>
          <w:lang w:eastAsia="ja-JP"/>
        </w:rPr>
      </w:pPr>
      <w:r w:rsidRPr="00EC1C0F">
        <w:rPr>
          <w:b/>
          <w:sz w:val="32"/>
          <w:lang w:eastAsia="ja-JP"/>
        </w:rPr>
        <w:t>Cavablar:</w:t>
      </w:r>
    </w:p>
    <w:p w:rsidR="00667A1D" w:rsidRPr="00EC1C0F" w:rsidRDefault="00667A1D" w:rsidP="00272339">
      <w:pPr>
        <w:numPr>
          <w:ilvl w:val="0"/>
          <w:numId w:val="115"/>
        </w:numPr>
        <w:tabs>
          <w:tab w:val="left" w:pos="-567"/>
        </w:tabs>
        <w:spacing w:after="0" w:line="240" w:lineRule="auto"/>
        <w:rPr>
          <w:b/>
          <w:sz w:val="32"/>
          <w:lang w:eastAsia="ja-JP"/>
        </w:rPr>
      </w:pPr>
    </w:p>
    <w:p w:rsidR="00667A1D" w:rsidRPr="00EC1C0F" w:rsidRDefault="00667A1D" w:rsidP="00272339">
      <w:pPr>
        <w:tabs>
          <w:tab w:val="left" w:pos="-567"/>
        </w:tabs>
        <w:spacing w:after="0" w:line="240" w:lineRule="auto"/>
        <w:rPr>
          <w:sz w:val="32"/>
          <w:lang w:eastAsia="ja-JP"/>
        </w:rPr>
      </w:pPr>
    </w:p>
    <w:p w:rsidR="00667A1D" w:rsidRPr="00EC1C0F" w:rsidRDefault="00667A1D" w:rsidP="00272339">
      <w:pPr>
        <w:tabs>
          <w:tab w:val="left" w:pos="-567"/>
        </w:tabs>
        <w:spacing w:after="0" w:line="240" w:lineRule="auto"/>
        <w:rPr>
          <w:b/>
          <w:sz w:val="32"/>
          <w:lang w:eastAsia="ja-JP"/>
        </w:rPr>
      </w:pPr>
    </w:p>
    <w:p w:rsidR="00667A1D" w:rsidRPr="00EC1C0F" w:rsidRDefault="00667A1D" w:rsidP="00272339">
      <w:pPr>
        <w:tabs>
          <w:tab w:val="left" w:pos="-567"/>
        </w:tabs>
        <w:spacing w:after="0" w:line="240" w:lineRule="auto"/>
        <w:rPr>
          <w:b/>
          <w:sz w:val="32"/>
          <w:lang w:eastAsia="ja-JP"/>
        </w:rPr>
      </w:pPr>
    </w:p>
    <w:p w:rsidR="00667A1D" w:rsidRPr="00EC1C0F" w:rsidRDefault="00667A1D" w:rsidP="00272339">
      <w:pPr>
        <w:tabs>
          <w:tab w:val="left" w:pos="-567"/>
        </w:tabs>
        <w:spacing w:after="0" w:line="240" w:lineRule="auto"/>
        <w:rPr>
          <w:b/>
          <w:sz w:val="32"/>
          <w:lang w:eastAsia="ja-JP"/>
        </w:rPr>
      </w:pPr>
    </w:p>
    <w:p w:rsidR="00667A1D" w:rsidRPr="00EC1C0F" w:rsidRDefault="00667A1D" w:rsidP="00272339">
      <w:pPr>
        <w:tabs>
          <w:tab w:val="left" w:pos="-567"/>
        </w:tabs>
        <w:spacing w:after="0" w:line="240" w:lineRule="auto"/>
        <w:rPr>
          <w:b/>
          <w:sz w:val="32"/>
          <w:lang w:eastAsia="ja-JP"/>
        </w:rPr>
      </w:pPr>
    </w:p>
    <w:p w:rsidR="00667A1D" w:rsidRPr="00EC1C0F" w:rsidRDefault="00667A1D" w:rsidP="00272339">
      <w:pPr>
        <w:tabs>
          <w:tab w:val="left" w:pos="-567"/>
        </w:tabs>
        <w:spacing w:after="0" w:line="240" w:lineRule="auto"/>
        <w:rPr>
          <w:b/>
          <w:sz w:val="32"/>
          <w:lang w:eastAsia="ja-JP"/>
        </w:rPr>
      </w:pPr>
    </w:p>
    <w:p w:rsidR="00667A1D" w:rsidRPr="00EC1C0F" w:rsidRDefault="00667A1D" w:rsidP="00272339">
      <w:pPr>
        <w:tabs>
          <w:tab w:val="left" w:pos="-567"/>
        </w:tabs>
        <w:spacing w:after="0" w:line="240" w:lineRule="auto"/>
        <w:rPr>
          <w:b/>
          <w:sz w:val="32"/>
          <w:lang w:eastAsia="ja-JP"/>
        </w:rPr>
      </w:pPr>
    </w:p>
    <w:p w:rsidR="00667A1D" w:rsidRPr="00EC1C0F" w:rsidRDefault="00667A1D" w:rsidP="00272339">
      <w:pPr>
        <w:tabs>
          <w:tab w:val="left" w:pos="-567"/>
        </w:tabs>
        <w:spacing w:after="0" w:line="240" w:lineRule="auto"/>
        <w:rPr>
          <w:b/>
          <w:sz w:val="32"/>
          <w:lang w:eastAsia="ja-JP"/>
        </w:rPr>
      </w:pPr>
    </w:p>
    <w:p w:rsidR="00667A1D" w:rsidRPr="00EC1C0F" w:rsidRDefault="00667A1D" w:rsidP="00272339">
      <w:pPr>
        <w:tabs>
          <w:tab w:val="left" w:pos="-567"/>
        </w:tabs>
        <w:spacing w:after="0" w:line="240" w:lineRule="auto"/>
        <w:rPr>
          <w:b/>
          <w:sz w:val="32"/>
          <w:lang w:eastAsia="ja-JP"/>
        </w:rPr>
      </w:pPr>
    </w:p>
    <w:p w:rsidR="00667A1D" w:rsidRPr="00EC1C0F" w:rsidRDefault="00667A1D" w:rsidP="00272339">
      <w:pPr>
        <w:tabs>
          <w:tab w:val="left" w:pos="-567"/>
        </w:tabs>
        <w:spacing w:after="0" w:line="240" w:lineRule="auto"/>
        <w:rPr>
          <w:b/>
          <w:sz w:val="32"/>
          <w:lang w:eastAsia="ja-JP"/>
        </w:rPr>
      </w:pPr>
    </w:p>
    <w:p w:rsidR="00667A1D" w:rsidRPr="00EC1C0F" w:rsidRDefault="00667A1D" w:rsidP="00272339">
      <w:pPr>
        <w:tabs>
          <w:tab w:val="left" w:pos="-567"/>
        </w:tabs>
        <w:spacing w:after="0" w:line="240" w:lineRule="auto"/>
        <w:rPr>
          <w:b/>
          <w:sz w:val="32"/>
          <w:lang w:eastAsia="ja-JP"/>
        </w:rPr>
      </w:pPr>
    </w:p>
    <w:p w:rsidR="00667A1D" w:rsidRPr="00EC1C0F" w:rsidRDefault="00667A1D" w:rsidP="00272339">
      <w:pPr>
        <w:tabs>
          <w:tab w:val="left" w:pos="-567"/>
        </w:tabs>
        <w:spacing w:after="0" w:line="240" w:lineRule="auto"/>
        <w:rPr>
          <w:b/>
          <w:sz w:val="32"/>
          <w:lang w:eastAsia="ja-JP"/>
        </w:rPr>
      </w:pPr>
    </w:p>
    <w:p w:rsidR="00667A1D" w:rsidRPr="00EC1C0F" w:rsidRDefault="00667A1D" w:rsidP="00272339">
      <w:pPr>
        <w:tabs>
          <w:tab w:val="left" w:pos="-567"/>
        </w:tabs>
        <w:spacing w:after="0" w:line="240" w:lineRule="auto"/>
        <w:rPr>
          <w:b/>
          <w:sz w:val="32"/>
          <w:lang w:eastAsia="ja-JP"/>
        </w:rPr>
      </w:pPr>
    </w:p>
    <w:p w:rsidR="00667A1D" w:rsidRPr="00EC1C0F" w:rsidRDefault="00667A1D" w:rsidP="00272339">
      <w:pPr>
        <w:tabs>
          <w:tab w:val="left" w:pos="-567"/>
        </w:tabs>
        <w:spacing w:after="0" w:line="240" w:lineRule="auto"/>
        <w:rPr>
          <w:b/>
          <w:sz w:val="32"/>
          <w:lang w:eastAsia="ja-JP"/>
        </w:rPr>
      </w:pPr>
    </w:p>
    <w:p w:rsidR="00667A1D" w:rsidRPr="00EC1C0F" w:rsidRDefault="00667A1D" w:rsidP="00272339">
      <w:pPr>
        <w:tabs>
          <w:tab w:val="left" w:pos="-567"/>
        </w:tabs>
        <w:spacing w:after="0" w:line="240" w:lineRule="auto"/>
        <w:rPr>
          <w:b/>
          <w:sz w:val="32"/>
          <w:lang w:eastAsia="ja-JP"/>
        </w:rPr>
      </w:pPr>
    </w:p>
    <w:p w:rsidR="00667A1D" w:rsidRPr="00EC1C0F" w:rsidRDefault="00667A1D" w:rsidP="00272339">
      <w:pPr>
        <w:tabs>
          <w:tab w:val="left" w:pos="-567"/>
        </w:tabs>
        <w:spacing w:after="0" w:line="240" w:lineRule="auto"/>
        <w:rPr>
          <w:b/>
          <w:sz w:val="32"/>
          <w:lang w:eastAsia="ja-JP"/>
        </w:rPr>
      </w:pPr>
    </w:p>
    <w:p w:rsidR="00667A1D" w:rsidRPr="00EC1C0F" w:rsidRDefault="00667A1D" w:rsidP="00272339">
      <w:pPr>
        <w:tabs>
          <w:tab w:val="left" w:pos="-567"/>
        </w:tabs>
        <w:spacing w:after="0" w:line="240" w:lineRule="auto"/>
        <w:rPr>
          <w:b/>
          <w:sz w:val="32"/>
          <w:lang w:eastAsia="ja-JP"/>
        </w:rPr>
      </w:pPr>
    </w:p>
    <w:p w:rsidR="00667A1D" w:rsidRPr="00EC1C0F" w:rsidRDefault="00667A1D" w:rsidP="00272339">
      <w:pPr>
        <w:tabs>
          <w:tab w:val="left" w:pos="-567"/>
        </w:tabs>
        <w:spacing w:after="0" w:line="240" w:lineRule="auto"/>
        <w:rPr>
          <w:b/>
          <w:sz w:val="32"/>
          <w:lang w:eastAsia="ja-JP"/>
        </w:rPr>
      </w:pPr>
    </w:p>
    <w:p w:rsidR="00667A1D" w:rsidRPr="00EC1C0F" w:rsidRDefault="00667A1D" w:rsidP="00272339">
      <w:pPr>
        <w:tabs>
          <w:tab w:val="left" w:pos="-567"/>
        </w:tabs>
        <w:spacing w:after="0" w:line="240" w:lineRule="auto"/>
        <w:rPr>
          <w:b/>
          <w:sz w:val="32"/>
          <w:lang w:eastAsia="ja-JP"/>
        </w:rPr>
      </w:pPr>
    </w:p>
    <w:p w:rsidR="00667A1D" w:rsidRPr="00EC1C0F" w:rsidRDefault="00667A1D" w:rsidP="00272339">
      <w:pPr>
        <w:tabs>
          <w:tab w:val="left" w:pos="-567"/>
        </w:tabs>
        <w:spacing w:after="0" w:line="240" w:lineRule="auto"/>
        <w:rPr>
          <w:b/>
          <w:sz w:val="32"/>
          <w:lang w:eastAsia="ja-JP"/>
        </w:rPr>
      </w:pPr>
    </w:p>
    <w:p w:rsidR="00667A1D" w:rsidRPr="00EC1C0F" w:rsidRDefault="00667A1D" w:rsidP="00272339">
      <w:pPr>
        <w:tabs>
          <w:tab w:val="left" w:pos="-567"/>
        </w:tabs>
        <w:spacing w:after="0" w:line="240" w:lineRule="auto"/>
        <w:rPr>
          <w:b/>
          <w:sz w:val="32"/>
          <w:lang w:eastAsia="ja-JP"/>
        </w:rPr>
      </w:pPr>
    </w:p>
    <w:p w:rsidR="00667A1D" w:rsidRPr="00EC1C0F" w:rsidRDefault="00667A1D" w:rsidP="00272339">
      <w:pPr>
        <w:tabs>
          <w:tab w:val="left" w:pos="-567"/>
        </w:tabs>
        <w:spacing w:after="0" w:line="240" w:lineRule="auto"/>
        <w:rPr>
          <w:b/>
          <w:sz w:val="32"/>
          <w:lang w:eastAsia="ja-JP"/>
        </w:rPr>
      </w:pPr>
    </w:p>
    <w:p w:rsidR="00667A1D" w:rsidRPr="00EC1C0F" w:rsidRDefault="00667A1D" w:rsidP="00272339">
      <w:pPr>
        <w:tabs>
          <w:tab w:val="left" w:pos="-567"/>
        </w:tabs>
        <w:spacing w:after="0" w:line="240" w:lineRule="auto"/>
        <w:rPr>
          <w:b/>
          <w:sz w:val="32"/>
          <w:lang w:eastAsia="ja-JP"/>
        </w:rPr>
      </w:pPr>
    </w:p>
    <w:p w:rsidR="00667A1D" w:rsidRPr="00EC1C0F" w:rsidRDefault="00667A1D" w:rsidP="00272339">
      <w:pPr>
        <w:tabs>
          <w:tab w:val="left" w:pos="-567"/>
        </w:tabs>
        <w:spacing w:after="0" w:line="240" w:lineRule="auto"/>
        <w:rPr>
          <w:b/>
          <w:sz w:val="32"/>
          <w:lang w:eastAsia="ja-JP"/>
        </w:rPr>
      </w:pPr>
    </w:p>
    <w:p w:rsidR="00667A1D" w:rsidRPr="00EC1C0F" w:rsidRDefault="00667A1D" w:rsidP="00272339">
      <w:pPr>
        <w:tabs>
          <w:tab w:val="left" w:pos="-567"/>
        </w:tabs>
        <w:spacing w:after="0" w:line="240" w:lineRule="auto"/>
        <w:rPr>
          <w:b/>
          <w:sz w:val="32"/>
          <w:lang w:eastAsia="ja-JP"/>
        </w:rPr>
      </w:pPr>
    </w:p>
    <w:p w:rsidR="00667A1D" w:rsidRPr="00EC1C0F" w:rsidRDefault="00667A1D" w:rsidP="00272339">
      <w:pPr>
        <w:pStyle w:val="ListParagraph"/>
        <w:tabs>
          <w:tab w:val="left" w:pos="-567"/>
        </w:tabs>
        <w:spacing w:after="0" w:line="240" w:lineRule="auto"/>
        <w:ind w:left="0"/>
        <w:jc w:val="center"/>
        <w:rPr>
          <w:b/>
          <w:sz w:val="32"/>
        </w:rPr>
      </w:pPr>
      <w:r w:rsidRPr="00EC1C0F">
        <w:rPr>
          <w:b/>
          <w:sz w:val="32"/>
        </w:rPr>
        <w:t>MÖVZU 11</w:t>
      </w:r>
    </w:p>
    <w:p w:rsidR="00667A1D" w:rsidRPr="00EC1C0F" w:rsidRDefault="00667A1D" w:rsidP="00272339">
      <w:pPr>
        <w:tabs>
          <w:tab w:val="left" w:pos="-567"/>
        </w:tabs>
        <w:spacing w:after="0" w:line="240" w:lineRule="auto"/>
        <w:jc w:val="center"/>
        <w:rPr>
          <w:b/>
          <w:sz w:val="32"/>
          <w:lang w:eastAsia="ja-JP"/>
        </w:rPr>
      </w:pPr>
      <w:r w:rsidRPr="00EC1C0F">
        <w:rPr>
          <w:b/>
          <w:sz w:val="32"/>
          <w:lang w:eastAsia="ja-JP"/>
        </w:rPr>
        <w:t>ƏMƏK HÜQUQUNUN ƏSASLARI</w:t>
      </w:r>
    </w:p>
    <w:p w:rsidR="00667A1D" w:rsidRPr="00EC1C0F" w:rsidRDefault="00667A1D" w:rsidP="00272339">
      <w:pPr>
        <w:tabs>
          <w:tab w:val="left" w:pos="-567"/>
        </w:tabs>
        <w:spacing w:after="0" w:line="240" w:lineRule="auto"/>
        <w:rPr>
          <w:b/>
          <w:sz w:val="32"/>
          <w:lang w:eastAsia="ja-JP"/>
        </w:rPr>
      </w:pPr>
    </w:p>
    <w:p w:rsidR="00667A1D" w:rsidRPr="00EC1C0F" w:rsidRDefault="00667A1D" w:rsidP="00272339">
      <w:pPr>
        <w:pStyle w:val="ListParagraph"/>
        <w:tabs>
          <w:tab w:val="left" w:pos="-567"/>
        </w:tabs>
        <w:spacing w:after="0" w:line="240" w:lineRule="auto"/>
        <w:ind w:left="0"/>
        <w:rPr>
          <w:rFonts w:ascii="A3 Times AzLat" w:hAnsi="A3 Times AzLat"/>
          <w:sz w:val="32"/>
        </w:rPr>
      </w:pPr>
      <w:r w:rsidRPr="00EC1C0F">
        <w:rPr>
          <w:rFonts w:ascii="A3 Times AzLat" w:hAnsi="A3 Times AzLat"/>
          <w:b/>
          <w:sz w:val="32"/>
        </w:rPr>
        <w:t xml:space="preserve">Plan:    </w:t>
      </w:r>
    </w:p>
    <w:p w:rsidR="00667A1D" w:rsidRPr="00EC1C0F" w:rsidRDefault="00667A1D" w:rsidP="00272339">
      <w:pPr>
        <w:numPr>
          <w:ilvl w:val="0"/>
          <w:numId w:val="116"/>
        </w:numPr>
        <w:tabs>
          <w:tab w:val="left" w:pos="-567"/>
        </w:tabs>
        <w:spacing w:after="0" w:line="240" w:lineRule="auto"/>
        <w:rPr>
          <w:sz w:val="32"/>
          <w:lang w:eastAsia="ja-JP"/>
        </w:rPr>
      </w:pPr>
      <w:r w:rsidRPr="00EC1C0F">
        <w:rPr>
          <w:sz w:val="32"/>
          <w:lang w:eastAsia="ja-JP"/>
        </w:rPr>
        <w:t>Əmək hüququnun anlayışı, predmeti, mənbələri və prinsipləri</w:t>
      </w:r>
    </w:p>
    <w:p w:rsidR="00667A1D" w:rsidRPr="00EC1C0F" w:rsidRDefault="00667A1D" w:rsidP="00272339">
      <w:pPr>
        <w:numPr>
          <w:ilvl w:val="0"/>
          <w:numId w:val="116"/>
        </w:numPr>
        <w:tabs>
          <w:tab w:val="left" w:pos="-567"/>
        </w:tabs>
        <w:spacing w:after="0" w:line="240" w:lineRule="auto"/>
        <w:rPr>
          <w:sz w:val="32"/>
          <w:lang w:eastAsia="ja-JP"/>
        </w:rPr>
      </w:pPr>
      <w:r w:rsidRPr="00EC1C0F">
        <w:rPr>
          <w:sz w:val="32"/>
          <w:lang w:eastAsia="ja-JP"/>
        </w:rPr>
        <w:t>Əmək hüququnun subyektləri</w:t>
      </w:r>
    </w:p>
    <w:p w:rsidR="00667A1D" w:rsidRPr="00EC1C0F" w:rsidRDefault="00667A1D" w:rsidP="00272339">
      <w:pPr>
        <w:numPr>
          <w:ilvl w:val="0"/>
          <w:numId w:val="116"/>
        </w:numPr>
        <w:tabs>
          <w:tab w:val="left" w:pos="-567"/>
        </w:tabs>
        <w:spacing w:after="0" w:line="240" w:lineRule="auto"/>
        <w:rPr>
          <w:sz w:val="32"/>
          <w:lang w:eastAsia="ja-JP"/>
        </w:rPr>
      </w:pPr>
      <w:r w:rsidRPr="00EC1C0F">
        <w:rPr>
          <w:sz w:val="32"/>
          <w:lang w:eastAsia="ja-JP"/>
        </w:rPr>
        <w:t>Kollektiv müqavilə və sazişlər</w:t>
      </w:r>
    </w:p>
    <w:p w:rsidR="00667A1D" w:rsidRPr="00EC1C0F" w:rsidRDefault="00667A1D" w:rsidP="00272339">
      <w:pPr>
        <w:numPr>
          <w:ilvl w:val="0"/>
          <w:numId w:val="116"/>
        </w:numPr>
        <w:tabs>
          <w:tab w:val="left" w:pos="-567"/>
        </w:tabs>
        <w:spacing w:after="0" w:line="240" w:lineRule="auto"/>
        <w:rPr>
          <w:sz w:val="32"/>
          <w:lang w:eastAsia="ja-JP"/>
        </w:rPr>
      </w:pPr>
      <w:r w:rsidRPr="00EC1C0F">
        <w:rPr>
          <w:sz w:val="32"/>
          <w:lang w:eastAsia="ja-JP"/>
        </w:rPr>
        <w:t>Əmək müqaviləsinin anlayışı, məzmunu, bağlanma və xitam edilmə əsasları</w:t>
      </w:r>
    </w:p>
    <w:p w:rsidR="00667A1D" w:rsidRPr="00EC1C0F" w:rsidRDefault="00667A1D" w:rsidP="00272339">
      <w:pPr>
        <w:numPr>
          <w:ilvl w:val="0"/>
          <w:numId w:val="116"/>
        </w:numPr>
        <w:tabs>
          <w:tab w:val="left" w:pos="-567"/>
        </w:tabs>
        <w:spacing w:after="0" w:line="240" w:lineRule="auto"/>
        <w:rPr>
          <w:sz w:val="32"/>
          <w:lang w:eastAsia="ja-JP"/>
        </w:rPr>
      </w:pPr>
      <w:r w:rsidRPr="00EC1C0F">
        <w:rPr>
          <w:sz w:val="32"/>
          <w:lang w:eastAsia="ja-JP"/>
        </w:rPr>
        <w:t>Əmək haqqı. İş və istirahət vaxtı</w:t>
      </w:r>
    </w:p>
    <w:p w:rsidR="00667A1D" w:rsidRPr="00EC1C0F" w:rsidRDefault="00667A1D" w:rsidP="00272339">
      <w:pPr>
        <w:numPr>
          <w:ilvl w:val="0"/>
          <w:numId w:val="116"/>
        </w:numPr>
        <w:tabs>
          <w:tab w:val="left" w:pos="-567"/>
        </w:tabs>
        <w:spacing w:after="0" w:line="240" w:lineRule="auto"/>
        <w:rPr>
          <w:sz w:val="32"/>
          <w:lang w:eastAsia="ja-JP"/>
        </w:rPr>
      </w:pPr>
      <w:r w:rsidRPr="00EC1C0F">
        <w:rPr>
          <w:sz w:val="32"/>
          <w:lang w:eastAsia="ja-JP"/>
        </w:rPr>
        <w:t>Əmək və icra intizamı, əməyin mühafizəsi</w:t>
      </w:r>
    </w:p>
    <w:p w:rsidR="00667A1D" w:rsidRPr="00EC1C0F" w:rsidRDefault="00667A1D" w:rsidP="00272339">
      <w:pPr>
        <w:tabs>
          <w:tab w:val="left" w:pos="-567"/>
        </w:tabs>
        <w:spacing w:after="0" w:line="240" w:lineRule="auto"/>
        <w:rPr>
          <w:sz w:val="32"/>
          <w:lang w:eastAsia="ja-JP"/>
        </w:rPr>
      </w:pPr>
    </w:p>
    <w:p w:rsidR="00667A1D" w:rsidRPr="00EC1C0F" w:rsidRDefault="00667A1D" w:rsidP="00272339">
      <w:pPr>
        <w:tabs>
          <w:tab w:val="left" w:pos="-567"/>
        </w:tabs>
        <w:spacing w:after="0" w:line="240" w:lineRule="auto"/>
        <w:rPr>
          <w:b/>
          <w:sz w:val="32"/>
          <w:lang w:eastAsia="ja-JP"/>
        </w:rPr>
      </w:pPr>
      <w:r w:rsidRPr="00EC1C0F">
        <w:rPr>
          <w:b/>
          <w:sz w:val="32"/>
          <w:lang w:eastAsia="ja-JP"/>
        </w:rPr>
        <w:t>Cavablar:</w:t>
      </w:r>
    </w:p>
    <w:p w:rsidR="00667A1D" w:rsidRPr="00EC1C0F" w:rsidRDefault="00667A1D" w:rsidP="00272339">
      <w:pPr>
        <w:numPr>
          <w:ilvl w:val="0"/>
          <w:numId w:val="117"/>
        </w:numPr>
        <w:tabs>
          <w:tab w:val="left" w:pos="-567"/>
        </w:tabs>
        <w:spacing w:after="0" w:line="240" w:lineRule="auto"/>
        <w:ind w:left="0" w:firstLine="0"/>
        <w:rPr>
          <w:sz w:val="32"/>
          <w:lang w:eastAsia="ja-JP"/>
        </w:rPr>
      </w:pPr>
      <w:r w:rsidRPr="00EC1C0F">
        <w:rPr>
          <w:sz w:val="32"/>
          <w:lang w:eastAsia="ja-JP"/>
        </w:rPr>
        <w:t xml:space="preserve">Azərbaycan Respublikasının hüquq sisteminə daxil olan müstəqil hüquq sahələrindən biri əmək hüququdur. Bu hüquq sahəsi işəgötürən və işçilər arasında yaranan əmək münasibətlərinin tənzimlənməsində mühüm rol oynayır. Işçilərin işə girmə, başqa işə keçirmə və işdən azad olunma qaydaları məhz əmək hüququ ilə müəyyən edilir. Bundan əlavə, əmək hüququ əmək haqqı, iş vaxtı, istirahət vaxtı, əmək intizamı, həvəsləndirmə tədbirləri, intizam məsuliyyəti, əmək mübahisələri və onların həlli qaydası kimi vacib məsələləri nizamlayır.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Həm əmək münasibətləri, həm də əmək münasibətləri ilə bağlı olan digər münasibətlər hüquq normaları ilə nizama salınır. Bu normaların məcmusu əmək hüququ adlanır.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w:t>
      </w:r>
      <w:r w:rsidRPr="00EC1C0F">
        <w:rPr>
          <w:b/>
          <w:sz w:val="32"/>
          <w:lang w:eastAsia="ja-JP"/>
        </w:rPr>
        <w:t>Əmək hüququ</w:t>
      </w:r>
      <w:r w:rsidRPr="00EC1C0F">
        <w:rPr>
          <w:sz w:val="32"/>
          <w:lang w:eastAsia="ja-JP"/>
        </w:rPr>
        <w:t xml:space="preserve"> dedikdə, hüququn elə bir müstəqil sahəsi başa düşülür ki, bu sahə özündə iş prosesində işçi ilə işəgötürən arasında yaranan əmək münasibətlərini, eləcədə bu münasibətlərlə sıx surətdə bağlı olan digər ictimai münasibətləri tənzimləyən hüquq normalarını birləşdirir.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Hər bir hüquq sahəsi kimi əmək hüququnun da özünün nizamasalma predmeti vardır. </w:t>
      </w:r>
      <w:r w:rsidRPr="00EC1C0F">
        <w:rPr>
          <w:b/>
          <w:sz w:val="32"/>
          <w:lang w:eastAsia="ja-JP"/>
        </w:rPr>
        <w:t>Əmək hüququnun nizamasalma predmeti</w:t>
      </w:r>
      <w:r w:rsidRPr="00EC1C0F">
        <w:rPr>
          <w:sz w:val="32"/>
          <w:lang w:eastAsia="ja-JP"/>
        </w:rPr>
        <w:t xml:space="preserve"> bu hüquq sahəsinin hansı ictimai münasibətləri tənzimləməsini ifadə edir.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Əmək hüququnun predmetini iki qrup münasibətlər təşkil edir:</w:t>
      </w:r>
    </w:p>
    <w:p w:rsidR="00667A1D" w:rsidRPr="00EC1C0F" w:rsidRDefault="00667A1D" w:rsidP="00272339">
      <w:pPr>
        <w:numPr>
          <w:ilvl w:val="0"/>
          <w:numId w:val="118"/>
        </w:numPr>
        <w:tabs>
          <w:tab w:val="left" w:pos="-567"/>
        </w:tabs>
        <w:spacing w:after="0" w:line="240" w:lineRule="auto"/>
        <w:rPr>
          <w:i/>
          <w:sz w:val="32"/>
          <w:u w:val="single"/>
          <w:lang w:eastAsia="ja-JP"/>
        </w:rPr>
      </w:pPr>
      <w:r w:rsidRPr="00EC1C0F">
        <w:rPr>
          <w:i/>
          <w:sz w:val="32"/>
          <w:u w:val="single"/>
          <w:lang w:eastAsia="ja-JP"/>
        </w:rPr>
        <w:t>Əmək münasibətləri</w:t>
      </w:r>
    </w:p>
    <w:p w:rsidR="00667A1D" w:rsidRPr="00EC1C0F" w:rsidRDefault="00667A1D" w:rsidP="00272339">
      <w:pPr>
        <w:numPr>
          <w:ilvl w:val="0"/>
          <w:numId w:val="118"/>
        </w:numPr>
        <w:tabs>
          <w:tab w:val="left" w:pos="-567"/>
        </w:tabs>
        <w:spacing w:after="0" w:line="240" w:lineRule="auto"/>
        <w:rPr>
          <w:i/>
          <w:sz w:val="32"/>
          <w:u w:val="single"/>
          <w:lang w:eastAsia="ja-JP"/>
        </w:rPr>
      </w:pPr>
      <w:r w:rsidRPr="00EC1C0F">
        <w:rPr>
          <w:i/>
          <w:sz w:val="32"/>
          <w:u w:val="single"/>
          <w:lang w:eastAsia="ja-JP"/>
        </w:rPr>
        <w:t>Əmək münasibətləri ilə bilavasitə sıx bağlı olan digər münasibətlər</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w:t>
      </w:r>
      <w:r w:rsidRPr="00EC1C0F">
        <w:rPr>
          <w:b/>
          <w:sz w:val="32"/>
          <w:lang w:eastAsia="ja-JP"/>
        </w:rPr>
        <w:t>Əmək münasibətləri</w:t>
      </w:r>
      <w:r w:rsidRPr="00EC1C0F">
        <w:rPr>
          <w:sz w:val="32"/>
          <w:lang w:eastAsia="ja-JP"/>
        </w:rPr>
        <w:t xml:space="preserve"> dedikdə, muzdlu işçi ilə işəgötürən arasında bağlanan müqaviləyə əsaslanan elə bir ictimai əlaqə başa düşülür ki, bu əlaqəyə görə işçi daxili əmək nizam qaydalarına tabe olmaqla müəyyən, ixtisas, dərəcə və ya vəzifə üzrə iş görür, işəgötürən isə işçiyə əmək haqqı verir və nəzərdə tutulmuş iş şəraiti ilə təmin edir. Bu münasibətlər əmək hüququnun predmetini təşkil edən ictimai münasibətlər arasında əsas və başlıca yer tutur. Əmək münasibətlərinin obyekti rolunda iş çıxış edir. Əmək münasibətləri şəxsi xarakter daşıyır. Əmək münasibətlərinin məzmununu işçinin müəyyən ixtisas, dərəcə və ya vəzifə üzrə iş görməsi təşkil edir.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w:t>
      </w:r>
      <w:r w:rsidRPr="00EC1C0F">
        <w:rPr>
          <w:b/>
          <w:sz w:val="32"/>
          <w:lang w:eastAsia="ja-JP"/>
        </w:rPr>
        <w:t xml:space="preserve">Əmək münasibətləri ilə bilavasitə sıx bağlı olan digər münasibətlər </w:t>
      </w:r>
      <w:r w:rsidRPr="00EC1C0F">
        <w:rPr>
          <w:sz w:val="32"/>
          <w:lang w:eastAsia="ja-JP"/>
        </w:rPr>
        <w:t xml:space="preserve">əmək münasibətlərindən asılı olub, onlardan törəyir. Adətən həmin münasibətləri </w:t>
      </w:r>
      <w:r w:rsidRPr="00EC1C0F">
        <w:rPr>
          <w:b/>
          <w:sz w:val="32"/>
          <w:lang w:eastAsia="ja-JP"/>
        </w:rPr>
        <w:t>əmək münasibətlərindən törəmə münasibətlər</w:t>
      </w:r>
      <w:r w:rsidRPr="00EC1C0F">
        <w:rPr>
          <w:sz w:val="32"/>
          <w:lang w:eastAsia="ja-JP"/>
        </w:rPr>
        <w:t xml:space="preserve"> adlandırırlar. Bu münasibətlərə aiddir: </w:t>
      </w:r>
    </w:p>
    <w:p w:rsidR="00667A1D" w:rsidRPr="00EC1C0F" w:rsidRDefault="00667A1D" w:rsidP="00272339">
      <w:pPr>
        <w:numPr>
          <w:ilvl w:val="0"/>
          <w:numId w:val="119"/>
        </w:numPr>
        <w:tabs>
          <w:tab w:val="left" w:pos="-567"/>
        </w:tabs>
        <w:spacing w:after="0" w:line="240" w:lineRule="auto"/>
        <w:rPr>
          <w:sz w:val="32"/>
          <w:lang w:eastAsia="ja-JP"/>
        </w:rPr>
      </w:pPr>
      <w:r w:rsidRPr="00EC1C0F">
        <w:rPr>
          <w:sz w:val="32"/>
          <w:lang w:eastAsia="ja-JP"/>
        </w:rPr>
        <w:t xml:space="preserve">Məşğulluğun və işə düzəltmənin təmini üzrə münasibətlər </w:t>
      </w:r>
    </w:p>
    <w:p w:rsidR="00667A1D" w:rsidRPr="00EC1C0F" w:rsidRDefault="00667A1D" w:rsidP="00272339">
      <w:pPr>
        <w:numPr>
          <w:ilvl w:val="0"/>
          <w:numId w:val="119"/>
        </w:numPr>
        <w:tabs>
          <w:tab w:val="left" w:pos="-567"/>
        </w:tabs>
        <w:spacing w:after="0" w:line="240" w:lineRule="auto"/>
        <w:rPr>
          <w:sz w:val="32"/>
          <w:lang w:eastAsia="ja-JP"/>
        </w:rPr>
      </w:pPr>
      <w:r w:rsidRPr="00EC1C0F">
        <w:rPr>
          <w:sz w:val="32"/>
          <w:lang w:eastAsia="ja-JP"/>
        </w:rPr>
        <w:t xml:space="preserve">Təşkilati-idarəçilik münasibətləri (əmək kollektivi ilə müdriyyət arasında yaranan münasibətlər) </w:t>
      </w:r>
    </w:p>
    <w:p w:rsidR="00667A1D" w:rsidRPr="00EC1C0F" w:rsidRDefault="00667A1D" w:rsidP="00272339">
      <w:pPr>
        <w:numPr>
          <w:ilvl w:val="0"/>
          <w:numId w:val="119"/>
        </w:numPr>
        <w:tabs>
          <w:tab w:val="left" w:pos="-567"/>
        </w:tabs>
        <w:spacing w:after="0" w:line="240" w:lineRule="auto"/>
        <w:rPr>
          <w:sz w:val="32"/>
          <w:lang w:eastAsia="ja-JP"/>
        </w:rPr>
      </w:pPr>
      <w:r w:rsidRPr="00EC1C0F">
        <w:rPr>
          <w:sz w:val="32"/>
          <w:lang w:eastAsia="ja-JP"/>
        </w:rPr>
        <w:t xml:space="preserve">Əməyin mühafizəsi üzrə münasibətlər </w:t>
      </w:r>
    </w:p>
    <w:p w:rsidR="00667A1D" w:rsidRPr="00EC1C0F" w:rsidRDefault="00667A1D" w:rsidP="00272339">
      <w:pPr>
        <w:numPr>
          <w:ilvl w:val="0"/>
          <w:numId w:val="119"/>
        </w:numPr>
        <w:tabs>
          <w:tab w:val="left" w:pos="-567"/>
        </w:tabs>
        <w:spacing w:after="0" w:line="240" w:lineRule="auto"/>
        <w:rPr>
          <w:sz w:val="32"/>
          <w:lang w:eastAsia="ja-JP"/>
        </w:rPr>
      </w:pPr>
      <w:r w:rsidRPr="00EC1C0F">
        <w:rPr>
          <w:sz w:val="32"/>
          <w:lang w:eastAsia="ja-JP"/>
        </w:rPr>
        <w:t>Işçilərin sağlamlığının qorunması üzrə münasibətlər</w:t>
      </w:r>
    </w:p>
    <w:p w:rsidR="00667A1D" w:rsidRPr="00EC1C0F" w:rsidRDefault="00667A1D" w:rsidP="00272339">
      <w:pPr>
        <w:numPr>
          <w:ilvl w:val="0"/>
          <w:numId w:val="119"/>
        </w:numPr>
        <w:tabs>
          <w:tab w:val="left" w:pos="-567"/>
        </w:tabs>
        <w:spacing w:after="0" w:line="240" w:lineRule="auto"/>
        <w:rPr>
          <w:sz w:val="32"/>
          <w:lang w:eastAsia="ja-JP"/>
        </w:rPr>
      </w:pPr>
      <w:r w:rsidRPr="00EC1C0F">
        <w:rPr>
          <w:sz w:val="32"/>
          <w:lang w:eastAsia="ja-JP"/>
        </w:rPr>
        <w:t>Maddi ziyanın əvəzinin ödənilməsi üzrə münasibətlər</w:t>
      </w:r>
    </w:p>
    <w:p w:rsidR="00667A1D" w:rsidRPr="00EC1C0F" w:rsidRDefault="00667A1D" w:rsidP="00272339">
      <w:pPr>
        <w:numPr>
          <w:ilvl w:val="0"/>
          <w:numId w:val="119"/>
        </w:numPr>
        <w:tabs>
          <w:tab w:val="left" w:pos="-567"/>
        </w:tabs>
        <w:spacing w:after="0" w:line="240" w:lineRule="auto"/>
        <w:rPr>
          <w:sz w:val="32"/>
          <w:lang w:eastAsia="ja-JP"/>
        </w:rPr>
      </w:pPr>
      <w:r w:rsidRPr="00EC1C0F">
        <w:rPr>
          <w:sz w:val="32"/>
          <w:lang w:eastAsia="ja-JP"/>
        </w:rPr>
        <w:t xml:space="preserve">Əmək mübahisələrinə baxılması üzrə münasibətlər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Əmək münasibətləri, bu münasibətlərdən törəyən digər münasibətlər əmək hüquq normaları ilə tənzimlənir. Həmin normalar müxtəlif normativ hüquqi aktlarda nəzərdə tutulur və müəyyənləşdirilir. Bu aktlar </w:t>
      </w:r>
      <w:r w:rsidRPr="00EC1C0F">
        <w:rPr>
          <w:b/>
          <w:sz w:val="32"/>
          <w:lang w:eastAsia="ja-JP"/>
        </w:rPr>
        <w:t>əmək hüququnun mənbəyi</w:t>
      </w:r>
      <w:r w:rsidRPr="00EC1C0F">
        <w:rPr>
          <w:sz w:val="32"/>
          <w:lang w:eastAsia="ja-JP"/>
        </w:rPr>
        <w:t xml:space="preserve"> adlanır.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w:t>
      </w:r>
      <w:r w:rsidRPr="00EC1C0F">
        <w:rPr>
          <w:b/>
          <w:sz w:val="32"/>
          <w:lang w:eastAsia="ja-JP"/>
        </w:rPr>
        <w:t>Azərbaycan Respublikasının Konstitusiyası</w:t>
      </w:r>
      <w:r w:rsidRPr="00EC1C0F">
        <w:rPr>
          <w:sz w:val="32"/>
          <w:lang w:eastAsia="ja-JP"/>
        </w:rPr>
        <w:t xml:space="preserve"> əmək hüququnun əsas mənbəyidir. Burada vətəndaşların əsas əmək hüquqları, onların  həyata keçirilməsinin təminatları, əməyin hüquqi tənzimlənməsinin başlıca və əsas prinsipləri təsbit edilmişdir.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Konstitusiyadan sonra əmək hüququnun mənbələri sistemində  </w:t>
      </w:r>
      <w:r w:rsidRPr="00EC1C0F">
        <w:rPr>
          <w:b/>
          <w:sz w:val="32"/>
          <w:lang w:eastAsia="ja-JP"/>
        </w:rPr>
        <w:t xml:space="preserve">Azərbaycan Respublikasının Əmək Məcəlləsi (ƏM) </w:t>
      </w:r>
      <w:r w:rsidRPr="00EC1C0F">
        <w:rPr>
          <w:sz w:val="32"/>
          <w:lang w:eastAsia="ja-JP"/>
        </w:rPr>
        <w:t>xüsusi yer tutur. AR ƏM 1999-cu il iyulun 1-dən qüvvəyə minib. Əmək Məcəlləsi sistemləşdirilmiş normativ aktdır. O Azərbaycan Respublikasının bütün ərazisində qüvvədədir. AR ƏM 13bölmə, 48 fəsil və 317 maddədən ibarətdir:</w:t>
      </w:r>
    </w:p>
    <w:p w:rsidR="00667A1D" w:rsidRPr="00EC1C0F" w:rsidRDefault="00667A1D" w:rsidP="00272339">
      <w:pPr>
        <w:numPr>
          <w:ilvl w:val="0"/>
          <w:numId w:val="120"/>
        </w:numPr>
        <w:tabs>
          <w:tab w:val="left" w:pos="-567"/>
        </w:tabs>
        <w:spacing w:after="0" w:line="240" w:lineRule="auto"/>
        <w:rPr>
          <w:sz w:val="32"/>
          <w:lang w:eastAsia="ja-JP"/>
        </w:rPr>
      </w:pPr>
      <w:r w:rsidRPr="00EC1C0F">
        <w:rPr>
          <w:b/>
          <w:sz w:val="32"/>
          <w:lang w:eastAsia="ja-JP"/>
        </w:rPr>
        <w:t>I bölmə:</w:t>
      </w:r>
      <w:r w:rsidRPr="00EC1C0F">
        <w:rPr>
          <w:sz w:val="32"/>
          <w:lang w:eastAsia="ja-JP"/>
        </w:rPr>
        <w:t xml:space="preserve"> Ümumi müddəalar  </w:t>
      </w:r>
    </w:p>
    <w:p w:rsidR="00667A1D" w:rsidRPr="00EC1C0F" w:rsidRDefault="00667A1D" w:rsidP="00272339">
      <w:pPr>
        <w:numPr>
          <w:ilvl w:val="0"/>
          <w:numId w:val="120"/>
        </w:numPr>
        <w:tabs>
          <w:tab w:val="left" w:pos="-567"/>
        </w:tabs>
        <w:spacing w:after="0" w:line="240" w:lineRule="auto"/>
        <w:rPr>
          <w:sz w:val="32"/>
          <w:lang w:eastAsia="ja-JP"/>
        </w:rPr>
      </w:pPr>
      <w:r w:rsidRPr="00EC1C0F">
        <w:rPr>
          <w:b/>
          <w:sz w:val="32"/>
          <w:lang w:eastAsia="ja-JP"/>
        </w:rPr>
        <w:t>II bölmə:</w:t>
      </w:r>
      <w:r w:rsidRPr="00EC1C0F">
        <w:rPr>
          <w:sz w:val="32"/>
          <w:lang w:eastAsia="ja-JP"/>
        </w:rPr>
        <w:t xml:space="preserve"> Kollektiv müqavilə və sazişlər</w:t>
      </w:r>
    </w:p>
    <w:p w:rsidR="00667A1D" w:rsidRPr="00EC1C0F" w:rsidRDefault="00667A1D" w:rsidP="00272339">
      <w:pPr>
        <w:numPr>
          <w:ilvl w:val="0"/>
          <w:numId w:val="120"/>
        </w:numPr>
        <w:tabs>
          <w:tab w:val="left" w:pos="-567"/>
        </w:tabs>
        <w:spacing w:after="0" w:line="240" w:lineRule="auto"/>
        <w:rPr>
          <w:sz w:val="32"/>
          <w:lang w:eastAsia="ja-JP"/>
        </w:rPr>
      </w:pPr>
      <w:r w:rsidRPr="00EC1C0F">
        <w:rPr>
          <w:b/>
          <w:sz w:val="32"/>
          <w:lang w:eastAsia="ja-JP"/>
        </w:rPr>
        <w:t>III bölmə:</w:t>
      </w:r>
      <w:r w:rsidRPr="00EC1C0F">
        <w:rPr>
          <w:sz w:val="32"/>
          <w:lang w:eastAsia="ja-JP"/>
        </w:rPr>
        <w:t xml:space="preserve"> Əmək müqaviləsi</w:t>
      </w:r>
    </w:p>
    <w:p w:rsidR="00667A1D" w:rsidRPr="00EC1C0F" w:rsidRDefault="00667A1D" w:rsidP="00272339">
      <w:pPr>
        <w:numPr>
          <w:ilvl w:val="0"/>
          <w:numId w:val="120"/>
        </w:numPr>
        <w:tabs>
          <w:tab w:val="left" w:pos="-567"/>
        </w:tabs>
        <w:spacing w:after="0" w:line="240" w:lineRule="auto"/>
        <w:rPr>
          <w:sz w:val="32"/>
          <w:lang w:eastAsia="ja-JP"/>
        </w:rPr>
      </w:pPr>
      <w:r w:rsidRPr="00EC1C0F">
        <w:rPr>
          <w:b/>
          <w:sz w:val="32"/>
          <w:lang w:eastAsia="ja-JP"/>
        </w:rPr>
        <w:t>IV bölmə:</w:t>
      </w:r>
      <w:r w:rsidRPr="00EC1C0F">
        <w:rPr>
          <w:sz w:val="32"/>
          <w:lang w:eastAsia="ja-JP"/>
        </w:rPr>
        <w:t xml:space="preserve"> İş vaxtı</w:t>
      </w:r>
    </w:p>
    <w:p w:rsidR="00667A1D" w:rsidRPr="00EC1C0F" w:rsidRDefault="00667A1D" w:rsidP="00272339">
      <w:pPr>
        <w:numPr>
          <w:ilvl w:val="0"/>
          <w:numId w:val="120"/>
        </w:numPr>
        <w:tabs>
          <w:tab w:val="left" w:pos="-567"/>
        </w:tabs>
        <w:spacing w:after="0" w:line="240" w:lineRule="auto"/>
        <w:rPr>
          <w:sz w:val="32"/>
          <w:lang w:eastAsia="ja-JP"/>
        </w:rPr>
      </w:pPr>
      <w:r w:rsidRPr="00EC1C0F">
        <w:rPr>
          <w:b/>
          <w:sz w:val="32"/>
          <w:lang w:eastAsia="ja-JP"/>
        </w:rPr>
        <w:t>V bölmə:</w:t>
      </w:r>
      <w:r w:rsidRPr="00EC1C0F">
        <w:rPr>
          <w:sz w:val="32"/>
          <w:lang w:eastAsia="ja-JP"/>
        </w:rPr>
        <w:t xml:space="preserve"> İstirahət vaxtı və işçilərin məzuniyyət hüquqları</w:t>
      </w:r>
    </w:p>
    <w:p w:rsidR="00667A1D" w:rsidRPr="00EC1C0F" w:rsidRDefault="00667A1D" w:rsidP="00272339">
      <w:pPr>
        <w:numPr>
          <w:ilvl w:val="0"/>
          <w:numId w:val="120"/>
        </w:numPr>
        <w:tabs>
          <w:tab w:val="left" w:pos="-567"/>
        </w:tabs>
        <w:spacing w:after="0" w:line="240" w:lineRule="auto"/>
        <w:rPr>
          <w:sz w:val="32"/>
          <w:lang w:eastAsia="ja-JP"/>
        </w:rPr>
      </w:pPr>
      <w:r w:rsidRPr="00EC1C0F">
        <w:rPr>
          <w:b/>
          <w:sz w:val="32"/>
          <w:lang w:eastAsia="ja-JP"/>
        </w:rPr>
        <w:t>VI bölmə:</w:t>
      </w:r>
      <w:r w:rsidRPr="00EC1C0F">
        <w:rPr>
          <w:sz w:val="32"/>
          <w:lang w:eastAsia="ja-JP"/>
        </w:rPr>
        <w:t xml:space="preserve"> Əmək normaları, əməyin ödənilməsi normaları, qaydaları və təminatları</w:t>
      </w:r>
    </w:p>
    <w:p w:rsidR="00667A1D" w:rsidRPr="00EC1C0F" w:rsidRDefault="00667A1D" w:rsidP="00272339">
      <w:pPr>
        <w:numPr>
          <w:ilvl w:val="0"/>
          <w:numId w:val="120"/>
        </w:numPr>
        <w:tabs>
          <w:tab w:val="left" w:pos="-567"/>
        </w:tabs>
        <w:spacing w:after="0" w:line="240" w:lineRule="auto"/>
        <w:rPr>
          <w:sz w:val="32"/>
          <w:lang w:eastAsia="ja-JP"/>
        </w:rPr>
      </w:pPr>
      <w:r w:rsidRPr="00EC1C0F">
        <w:rPr>
          <w:b/>
          <w:sz w:val="32"/>
          <w:lang w:eastAsia="ja-JP"/>
        </w:rPr>
        <w:t>VII bölmə:</w:t>
      </w:r>
      <w:r w:rsidRPr="00EC1C0F">
        <w:rPr>
          <w:sz w:val="32"/>
          <w:lang w:eastAsia="ja-JP"/>
        </w:rPr>
        <w:t xml:space="preserve"> Əmək və icra intizamı</w:t>
      </w:r>
    </w:p>
    <w:p w:rsidR="00667A1D" w:rsidRPr="00EC1C0F" w:rsidRDefault="00667A1D" w:rsidP="00272339">
      <w:pPr>
        <w:numPr>
          <w:ilvl w:val="0"/>
          <w:numId w:val="120"/>
        </w:numPr>
        <w:tabs>
          <w:tab w:val="left" w:pos="-567"/>
        </w:tabs>
        <w:spacing w:after="0" w:line="240" w:lineRule="auto"/>
        <w:rPr>
          <w:b/>
          <w:sz w:val="32"/>
          <w:lang w:eastAsia="ja-JP"/>
        </w:rPr>
      </w:pPr>
      <w:r w:rsidRPr="00EC1C0F">
        <w:rPr>
          <w:b/>
          <w:sz w:val="32"/>
          <w:lang w:eastAsia="ja-JP"/>
        </w:rPr>
        <w:t xml:space="preserve">VIII bölmə: </w:t>
      </w:r>
      <w:r w:rsidRPr="00EC1C0F">
        <w:rPr>
          <w:sz w:val="32"/>
          <w:lang w:eastAsia="ja-JP"/>
        </w:rPr>
        <w:t>İşəgötürənin və işçinin qarşılıqlı maddi məsuliyyəti</w:t>
      </w:r>
    </w:p>
    <w:p w:rsidR="00667A1D" w:rsidRPr="00EC1C0F" w:rsidRDefault="00667A1D" w:rsidP="00272339">
      <w:pPr>
        <w:numPr>
          <w:ilvl w:val="0"/>
          <w:numId w:val="120"/>
        </w:numPr>
        <w:tabs>
          <w:tab w:val="left" w:pos="-567"/>
        </w:tabs>
        <w:spacing w:after="0" w:line="240" w:lineRule="auto"/>
        <w:rPr>
          <w:sz w:val="32"/>
          <w:lang w:eastAsia="ja-JP"/>
        </w:rPr>
      </w:pPr>
      <w:r w:rsidRPr="00EC1C0F">
        <w:rPr>
          <w:b/>
          <w:sz w:val="32"/>
          <w:lang w:eastAsia="ja-JP"/>
        </w:rPr>
        <w:t xml:space="preserve">IX bölmə: </w:t>
      </w:r>
      <w:r w:rsidRPr="00EC1C0F">
        <w:rPr>
          <w:sz w:val="32"/>
          <w:lang w:eastAsia="ja-JP"/>
        </w:rPr>
        <w:t>Əməyin mühafizəsi</w:t>
      </w:r>
    </w:p>
    <w:p w:rsidR="00667A1D" w:rsidRPr="00EC1C0F" w:rsidRDefault="00667A1D" w:rsidP="00272339">
      <w:pPr>
        <w:numPr>
          <w:ilvl w:val="0"/>
          <w:numId w:val="120"/>
        </w:numPr>
        <w:tabs>
          <w:tab w:val="left" w:pos="-567"/>
        </w:tabs>
        <w:spacing w:after="0" w:line="240" w:lineRule="auto"/>
        <w:rPr>
          <w:b/>
          <w:sz w:val="32"/>
          <w:lang w:eastAsia="ja-JP"/>
        </w:rPr>
      </w:pPr>
      <w:r w:rsidRPr="00EC1C0F">
        <w:rPr>
          <w:b/>
          <w:sz w:val="32"/>
          <w:lang w:eastAsia="ja-JP"/>
        </w:rPr>
        <w:t xml:space="preserve">X bölmə: </w:t>
      </w:r>
      <w:r w:rsidRPr="00EC1C0F">
        <w:rPr>
          <w:sz w:val="32"/>
          <w:lang w:eastAsia="ja-JP"/>
        </w:rPr>
        <w:t xml:space="preserve">Qadınların, yaşı 18-dən az olan işçilərin və aqrar sahədə əmək münasibətlərinin tənzimlənməsi xüsusiyyətləri </w:t>
      </w:r>
    </w:p>
    <w:p w:rsidR="00667A1D" w:rsidRPr="00EC1C0F" w:rsidRDefault="00667A1D" w:rsidP="00272339">
      <w:pPr>
        <w:numPr>
          <w:ilvl w:val="0"/>
          <w:numId w:val="120"/>
        </w:numPr>
        <w:tabs>
          <w:tab w:val="left" w:pos="-567"/>
        </w:tabs>
        <w:spacing w:after="0" w:line="240" w:lineRule="auto"/>
        <w:rPr>
          <w:b/>
          <w:sz w:val="32"/>
          <w:lang w:eastAsia="ja-JP"/>
        </w:rPr>
      </w:pPr>
      <w:r w:rsidRPr="00EC1C0F">
        <w:rPr>
          <w:b/>
          <w:sz w:val="32"/>
          <w:lang w:eastAsia="ja-JP"/>
        </w:rPr>
        <w:t xml:space="preserve">XI bölmə: </w:t>
      </w:r>
      <w:r w:rsidRPr="00EC1C0F">
        <w:rPr>
          <w:sz w:val="32"/>
          <w:lang w:eastAsia="ja-JP"/>
        </w:rPr>
        <w:t>Əmək mübahisələri</w:t>
      </w:r>
    </w:p>
    <w:p w:rsidR="00667A1D" w:rsidRPr="00EC1C0F" w:rsidRDefault="00667A1D" w:rsidP="00272339">
      <w:pPr>
        <w:numPr>
          <w:ilvl w:val="0"/>
          <w:numId w:val="120"/>
        </w:numPr>
        <w:tabs>
          <w:tab w:val="left" w:pos="-567"/>
        </w:tabs>
        <w:spacing w:after="0" w:line="240" w:lineRule="auto"/>
        <w:rPr>
          <w:sz w:val="32"/>
          <w:lang w:eastAsia="ja-JP"/>
        </w:rPr>
      </w:pPr>
      <w:r w:rsidRPr="00EC1C0F">
        <w:rPr>
          <w:b/>
          <w:sz w:val="32"/>
          <w:lang w:eastAsia="ja-JP"/>
        </w:rPr>
        <w:t xml:space="preserve">XII bölmə: </w:t>
      </w:r>
      <w:r w:rsidRPr="00EC1C0F">
        <w:rPr>
          <w:sz w:val="32"/>
          <w:lang w:eastAsia="ja-JP"/>
        </w:rPr>
        <w:t>İşçilərin sosial sığortası</w:t>
      </w:r>
    </w:p>
    <w:p w:rsidR="00667A1D" w:rsidRPr="00EC1C0F" w:rsidRDefault="00667A1D" w:rsidP="00272339">
      <w:pPr>
        <w:numPr>
          <w:ilvl w:val="0"/>
          <w:numId w:val="120"/>
        </w:numPr>
        <w:tabs>
          <w:tab w:val="left" w:pos="-567"/>
        </w:tabs>
        <w:spacing w:after="0" w:line="240" w:lineRule="auto"/>
        <w:rPr>
          <w:b/>
          <w:sz w:val="32"/>
          <w:lang w:eastAsia="ja-JP"/>
        </w:rPr>
      </w:pPr>
      <w:r w:rsidRPr="00EC1C0F">
        <w:rPr>
          <w:b/>
          <w:sz w:val="32"/>
          <w:lang w:eastAsia="ja-JP"/>
        </w:rPr>
        <w:t xml:space="preserve">XIII bölmə: </w:t>
      </w:r>
      <w:r w:rsidRPr="00EC1C0F">
        <w:rPr>
          <w:sz w:val="32"/>
          <w:lang w:eastAsia="ja-JP"/>
        </w:rPr>
        <w:t xml:space="preserve">Yekun normalar </w:t>
      </w:r>
    </w:p>
    <w:p w:rsidR="00667A1D" w:rsidRPr="00EC1C0F" w:rsidRDefault="00667A1D" w:rsidP="00272339">
      <w:pPr>
        <w:tabs>
          <w:tab w:val="left" w:pos="-567"/>
        </w:tabs>
        <w:spacing w:after="0" w:line="240" w:lineRule="auto"/>
        <w:rPr>
          <w:sz w:val="32"/>
          <w:lang w:eastAsia="ja-JP"/>
        </w:rPr>
      </w:pPr>
      <w:r w:rsidRPr="00EC1C0F">
        <w:rPr>
          <w:b/>
          <w:sz w:val="32"/>
          <w:lang w:eastAsia="ja-JP"/>
        </w:rPr>
        <w:t xml:space="preserve">      Azərbaycan Respublikasının qanunları da </w:t>
      </w:r>
      <w:r w:rsidRPr="00EC1C0F">
        <w:rPr>
          <w:sz w:val="32"/>
          <w:lang w:eastAsia="ja-JP"/>
        </w:rPr>
        <w:t>əmək hüququnun mənbəyi hesab edilir. Əmək hüququnun mənbəyini təşkil edən elə qanunlar var ki, onlar əmək hüququnun həm ümumi, həm də xüsusi hissəsinə aiddir. Məsələn, AR Konstitusiyası və AR ƏM. Elə də qanunlar var ki, onlar əmək hüququnun xüsusi hissəsinin bilavasitə ayrı-ayrı institutlarına aiddir. Məsələn,</w:t>
      </w:r>
      <w:r w:rsidRPr="00EC1C0F">
        <w:rPr>
          <w:b/>
          <w:sz w:val="32"/>
          <w:lang w:eastAsia="ja-JP"/>
        </w:rPr>
        <w:t xml:space="preserve"> «</w:t>
      </w:r>
      <w:r w:rsidRPr="00EC1C0F">
        <w:rPr>
          <w:sz w:val="32"/>
          <w:lang w:eastAsia="ja-JP"/>
        </w:rPr>
        <w:t xml:space="preserve">Azərbaycan Respublikasında əhalinin məşğulluğu haqqında», «Sahibkarlıq fəaliyyəti haqqında» və digər qanunlar aiddir.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w:t>
      </w:r>
      <w:r w:rsidRPr="00EC1C0F">
        <w:rPr>
          <w:b/>
          <w:sz w:val="32"/>
          <w:lang w:eastAsia="ja-JP"/>
        </w:rPr>
        <w:t xml:space="preserve">Qanunqüvvəli aktlar </w:t>
      </w:r>
      <w:r w:rsidRPr="00EC1C0F">
        <w:rPr>
          <w:sz w:val="32"/>
          <w:lang w:eastAsia="ja-JP"/>
        </w:rPr>
        <w:t xml:space="preserve">da əmək hüququnun mənbəyini təşkil edir. Bura prezident fərmanları, Nazirlər Kabinetinin qərarları, eləcədə Əmək və Əhalinin Sosial Müdafiə Nazirliyinin (AR ƏƏSMN) normativ aktları daxildir.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Prezident fərmanlarına «Minimum aylıq əmək haqqının artırılması haqqında» 22yanvar 2006-cı il fərmanını, Nazirlər Kabinetinin qərarlarına   « Azərbaycan Respublikasında işçilərin attestasiyasının keçirilməsi qaydalarının təsdiq edilməsi barədə» 2001-ci il 23 may tarixli qərarını, AR ƏƏSMN –in normativ aktlarına «Gecə vaxtı yerinə yetirilən işə və çoxnövbəli iş rejiminə görə əmək haqqının ödənilməsi barədə» 2001-ci il 29 iyul tarixli İzahatını göstərmək olar. </w:t>
      </w:r>
    </w:p>
    <w:p w:rsidR="00667A1D" w:rsidRPr="00EC1C0F" w:rsidRDefault="00667A1D" w:rsidP="00272339">
      <w:pPr>
        <w:tabs>
          <w:tab w:val="left" w:pos="-567"/>
        </w:tabs>
        <w:spacing w:after="0" w:line="240" w:lineRule="auto"/>
        <w:rPr>
          <w:sz w:val="32"/>
          <w:lang w:eastAsia="ja-JP"/>
        </w:rPr>
      </w:pPr>
      <w:r w:rsidRPr="00EC1C0F">
        <w:rPr>
          <w:b/>
          <w:sz w:val="32"/>
          <w:lang w:eastAsia="ja-JP"/>
        </w:rPr>
        <w:t xml:space="preserve">      Normativ müqavilələr </w:t>
      </w:r>
      <w:r w:rsidRPr="00EC1C0F">
        <w:rPr>
          <w:sz w:val="32"/>
          <w:lang w:eastAsia="ja-JP"/>
        </w:rPr>
        <w:t xml:space="preserve">əmək hüququnun mənbələri sisteminə daxildir. Əmək hüququnda normativ müqavilələr dedikdə, </w:t>
      </w:r>
      <w:r w:rsidRPr="00EC1C0F">
        <w:rPr>
          <w:b/>
          <w:sz w:val="32"/>
          <w:lang w:eastAsia="ja-JP"/>
        </w:rPr>
        <w:t>kollektiv müqavilə və sazişlər</w:t>
      </w:r>
      <w:r w:rsidRPr="00EC1C0F">
        <w:rPr>
          <w:sz w:val="32"/>
          <w:lang w:eastAsia="ja-JP"/>
        </w:rPr>
        <w:t xml:space="preserve"> başa düşülür. </w:t>
      </w:r>
    </w:p>
    <w:p w:rsidR="00667A1D" w:rsidRPr="00EC1C0F" w:rsidRDefault="00667A1D" w:rsidP="00272339">
      <w:pPr>
        <w:tabs>
          <w:tab w:val="left" w:pos="-567"/>
        </w:tabs>
        <w:spacing w:after="0" w:line="240" w:lineRule="auto"/>
        <w:rPr>
          <w:sz w:val="32"/>
          <w:lang w:eastAsia="ja-JP"/>
        </w:rPr>
      </w:pPr>
      <w:r w:rsidRPr="00EC1C0F">
        <w:rPr>
          <w:b/>
          <w:sz w:val="32"/>
          <w:lang w:eastAsia="ja-JP"/>
        </w:rPr>
        <w:t xml:space="preserve">       Əmək hüququnun prinsipləri </w:t>
      </w:r>
      <w:r w:rsidRPr="00EC1C0F">
        <w:rPr>
          <w:sz w:val="32"/>
          <w:lang w:eastAsia="ja-JP"/>
        </w:rPr>
        <w:t>– məhz qüvvədə olan əmək qanunvericiliyinin mahiyyətini əks etdirən rəhbər müddəalardır. Əmək hüququnun əsas prinsiplərinə aşağıdakıları aid etmək olar:</w:t>
      </w:r>
    </w:p>
    <w:p w:rsidR="00667A1D" w:rsidRPr="00EC1C0F" w:rsidRDefault="00667A1D" w:rsidP="00272339">
      <w:pPr>
        <w:numPr>
          <w:ilvl w:val="0"/>
          <w:numId w:val="121"/>
        </w:numPr>
        <w:tabs>
          <w:tab w:val="left" w:pos="-567"/>
        </w:tabs>
        <w:spacing w:after="0" w:line="240" w:lineRule="auto"/>
        <w:rPr>
          <w:sz w:val="32"/>
          <w:lang w:eastAsia="ja-JP"/>
        </w:rPr>
      </w:pPr>
      <w:r w:rsidRPr="00EC1C0F">
        <w:rPr>
          <w:sz w:val="32"/>
          <w:lang w:eastAsia="ja-JP"/>
        </w:rPr>
        <w:t>Əməyin azadlığı</w:t>
      </w:r>
    </w:p>
    <w:p w:rsidR="00667A1D" w:rsidRPr="00EC1C0F" w:rsidRDefault="00667A1D" w:rsidP="00272339">
      <w:pPr>
        <w:numPr>
          <w:ilvl w:val="0"/>
          <w:numId w:val="121"/>
        </w:numPr>
        <w:tabs>
          <w:tab w:val="left" w:pos="-567"/>
        </w:tabs>
        <w:spacing w:after="0" w:line="240" w:lineRule="auto"/>
        <w:rPr>
          <w:sz w:val="32"/>
          <w:lang w:eastAsia="ja-JP"/>
        </w:rPr>
      </w:pPr>
      <w:r w:rsidRPr="00EC1C0F">
        <w:rPr>
          <w:sz w:val="32"/>
          <w:lang w:eastAsia="ja-JP"/>
        </w:rPr>
        <w:t>Məcburi əməyin qadağan edilməsi</w:t>
      </w:r>
    </w:p>
    <w:p w:rsidR="00667A1D" w:rsidRPr="00EC1C0F" w:rsidRDefault="00667A1D" w:rsidP="00272339">
      <w:pPr>
        <w:numPr>
          <w:ilvl w:val="0"/>
          <w:numId w:val="121"/>
        </w:numPr>
        <w:tabs>
          <w:tab w:val="left" w:pos="-567"/>
        </w:tabs>
        <w:spacing w:after="0" w:line="240" w:lineRule="auto"/>
        <w:rPr>
          <w:sz w:val="32"/>
          <w:lang w:eastAsia="ja-JP"/>
        </w:rPr>
      </w:pPr>
      <w:r w:rsidRPr="00EC1C0F">
        <w:rPr>
          <w:sz w:val="32"/>
          <w:lang w:eastAsia="ja-JP"/>
        </w:rPr>
        <w:t>Hüquq və imkanların bərabərliyi</w:t>
      </w:r>
    </w:p>
    <w:p w:rsidR="00667A1D" w:rsidRPr="00EC1C0F" w:rsidRDefault="00667A1D" w:rsidP="00272339">
      <w:pPr>
        <w:numPr>
          <w:ilvl w:val="0"/>
          <w:numId w:val="121"/>
        </w:numPr>
        <w:tabs>
          <w:tab w:val="left" w:pos="-567"/>
        </w:tabs>
        <w:spacing w:after="0" w:line="240" w:lineRule="auto"/>
        <w:rPr>
          <w:sz w:val="32"/>
          <w:lang w:eastAsia="ja-JP"/>
        </w:rPr>
      </w:pPr>
      <w:r w:rsidRPr="00EC1C0F">
        <w:rPr>
          <w:sz w:val="32"/>
          <w:lang w:eastAsia="ja-JP"/>
        </w:rPr>
        <w:t>Əmək sahəsində ayrı-seçkiliyin qadağan edilməsi</w:t>
      </w:r>
    </w:p>
    <w:p w:rsidR="00667A1D" w:rsidRPr="00EC1C0F" w:rsidRDefault="00667A1D" w:rsidP="00272339">
      <w:pPr>
        <w:numPr>
          <w:ilvl w:val="0"/>
          <w:numId w:val="121"/>
        </w:numPr>
        <w:tabs>
          <w:tab w:val="left" w:pos="-567"/>
        </w:tabs>
        <w:spacing w:after="0" w:line="240" w:lineRule="auto"/>
        <w:rPr>
          <w:sz w:val="32"/>
          <w:lang w:eastAsia="ja-JP"/>
        </w:rPr>
      </w:pPr>
      <w:r w:rsidRPr="00EC1C0F">
        <w:rPr>
          <w:sz w:val="32"/>
          <w:lang w:eastAsia="ja-JP"/>
        </w:rPr>
        <w:t>Ədalətli əmək şərtlərinin təmin edilməsi</w:t>
      </w:r>
    </w:p>
    <w:p w:rsidR="00667A1D" w:rsidRPr="00EC1C0F" w:rsidRDefault="00667A1D" w:rsidP="00272339">
      <w:pPr>
        <w:numPr>
          <w:ilvl w:val="0"/>
          <w:numId w:val="121"/>
        </w:numPr>
        <w:tabs>
          <w:tab w:val="left" w:pos="-567"/>
        </w:tabs>
        <w:spacing w:after="0" w:line="240" w:lineRule="auto"/>
        <w:rPr>
          <w:sz w:val="32"/>
          <w:lang w:eastAsia="ja-JP"/>
        </w:rPr>
      </w:pPr>
      <w:r w:rsidRPr="00EC1C0F">
        <w:rPr>
          <w:sz w:val="32"/>
          <w:lang w:eastAsia="ja-JP"/>
        </w:rPr>
        <w:t xml:space="preserve">Sosial tərəfdaşlıq </w:t>
      </w:r>
    </w:p>
    <w:p w:rsidR="00667A1D" w:rsidRPr="00EC1C0F" w:rsidRDefault="00667A1D" w:rsidP="00272339">
      <w:pPr>
        <w:numPr>
          <w:ilvl w:val="0"/>
          <w:numId w:val="121"/>
        </w:numPr>
        <w:tabs>
          <w:tab w:val="left" w:pos="-567"/>
        </w:tabs>
        <w:spacing w:after="0" w:line="240" w:lineRule="auto"/>
        <w:rPr>
          <w:sz w:val="32"/>
          <w:lang w:eastAsia="ja-JP"/>
        </w:rPr>
      </w:pPr>
      <w:r w:rsidRPr="00EC1C0F">
        <w:rPr>
          <w:sz w:val="32"/>
          <w:lang w:eastAsia="ja-JP"/>
        </w:rPr>
        <w:t>Əmək hüquq və azadlıqlarının  təminatlılığı və onların dövlət müdafiəsi</w:t>
      </w:r>
    </w:p>
    <w:p w:rsidR="00667A1D" w:rsidRPr="00EC1C0F" w:rsidRDefault="00667A1D" w:rsidP="00272339">
      <w:pPr>
        <w:numPr>
          <w:ilvl w:val="0"/>
          <w:numId w:val="117"/>
        </w:numPr>
        <w:tabs>
          <w:tab w:val="left" w:pos="-567"/>
        </w:tabs>
        <w:spacing w:after="0" w:line="240" w:lineRule="auto"/>
        <w:ind w:left="0" w:firstLine="0"/>
        <w:rPr>
          <w:sz w:val="32"/>
          <w:lang w:eastAsia="ja-JP"/>
        </w:rPr>
      </w:pPr>
      <w:r w:rsidRPr="00EC1C0F">
        <w:rPr>
          <w:sz w:val="32"/>
          <w:lang w:eastAsia="ja-JP"/>
        </w:rPr>
        <w:t>Əmək hüququnun subyektləri</w:t>
      </w:r>
      <w:r w:rsidRPr="00EC1C0F">
        <w:rPr>
          <w:b/>
          <w:sz w:val="32"/>
          <w:lang w:eastAsia="ja-JP"/>
        </w:rPr>
        <w:t xml:space="preserve"> </w:t>
      </w:r>
      <w:r w:rsidRPr="00EC1C0F">
        <w:rPr>
          <w:sz w:val="32"/>
          <w:lang w:eastAsia="ja-JP"/>
        </w:rPr>
        <w:t>dedikdə,  adətən, əmək hüquq münasibətlərinin və onlarla bilavasitə sıx bağlı olan digər hüquq münasibətlərinin potensial iştirakçıları başa düşülür. Əmək hüququnun subyektləri anlayışı əmək hüquq münasibətlərinin subyektləri anlayışından daha genişdir. Başqa sözlə, əmək hüququnun subyektləri həmişə əmək hüquq münasibətlərinin subyektləri qismində çıxış etmir, əmək hüquq münasibətlərinin subyektləri isə həmişə əmək hüququnun subyektləri olacaqdır.</w:t>
      </w:r>
    </w:p>
    <w:p w:rsidR="00667A1D" w:rsidRPr="00EC1C0F" w:rsidRDefault="00667A1D" w:rsidP="00272339">
      <w:pPr>
        <w:tabs>
          <w:tab w:val="left" w:pos="-567"/>
        </w:tabs>
        <w:spacing w:after="0" w:line="240" w:lineRule="auto"/>
        <w:rPr>
          <w:sz w:val="32"/>
          <w:lang w:eastAsia="ja-JP"/>
        </w:rPr>
      </w:pPr>
      <w:r w:rsidRPr="00EC1C0F">
        <w:rPr>
          <w:b/>
          <w:sz w:val="32"/>
          <w:lang w:eastAsia="ja-JP"/>
        </w:rPr>
        <w:t xml:space="preserve">     </w:t>
      </w:r>
      <w:r w:rsidRPr="00EC1C0F">
        <w:rPr>
          <w:sz w:val="32"/>
          <w:lang w:eastAsia="ja-JP"/>
        </w:rPr>
        <w:t xml:space="preserve">Əmək hüququnun subyektləri əmək qanunvericiliyi ilə tənzimlənən ictimai münasibətlərin əmək hüquq və vəzifələrinə malik olan və onları realizə edə bilən iştirakçılardır. Əmək hüququnun bütün subyektləri əmək sahəsində müəyyən hüquqi satatusa malik olan, müvafiq əmək hüquq və vəzifələrin daşıyıcılarıdır.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w:t>
      </w:r>
      <w:r w:rsidRPr="00EC1C0F">
        <w:rPr>
          <w:b/>
          <w:sz w:val="32"/>
          <w:lang w:eastAsia="ja-JP"/>
        </w:rPr>
        <w:t>Əmək hüququ  subyektlərinin hüquqi satatusu</w:t>
      </w:r>
      <w:r w:rsidRPr="00EC1C0F">
        <w:rPr>
          <w:sz w:val="32"/>
          <w:lang w:eastAsia="ja-JP"/>
        </w:rPr>
        <w:t xml:space="preserve"> onun həmin subyekt kimi əmək qanunvericiliyi ilə təsbit olunmuş əsas hüquqi vəziyyətinə deyilir. Əmək hüququnun subyektinin hüquqi statusunun məzmununa onun aşağıdakı elementləri daxildir:</w:t>
      </w:r>
    </w:p>
    <w:p w:rsidR="00667A1D" w:rsidRPr="00EC1C0F" w:rsidRDefault="00667A1D" w:rsidP="00272339">
      <w:pPr>
        <w:numPr>
          <w:ilvl w:val="0"/>
          <w:numId w:val="122"/>
        </w:numPr>
        <w:tabs>
          <w:tab w:val="left" w:pos="-567"/>
        </w:tabs>
        <w:spacing w:after="0" w:line="240" w:lineRule="auto"/>
        <w:rPr>
          <w:sz w:val="32"/>
          <w:lang w:eastAsia="ja-JP"/>
        </w:rPr>
      </w:pPr>
      <w:r w:rsidRPr="00EC1C0F">
        <w:rPr>
          <w:sz w:val="32"/>
          <w:lang w:eastAsia="ja-JP"/>
        </w:rPr>
        <w:t xml:space="preserve">Əmək hüquq subyektliyi </w:t>
      </w:r>
    </w:p>
    <w:p w:rsidR="00667A1D" w:rsidRPr="00EC1C0F" w:rsidRDefault="00667A1D" w:rsidP="00272339">
      <w:pPr>
        <w:numPr>
          <w:ilvl w:val="0"/>
          <w:numId w:val="122"/>
        </w:numPr>
        <w:tabs>
          <w:tab w:val="left" w:pos="-567"/>
        </w:tabs>
        <w:spacing w:after="0" w:line="240" w:lineRule="auto"/>
        <w:rPr>
          <w:sz w:val="32"/>
          <w:lang w:eastAsia="ja-JP"/>
        </w:rPr>
      </w:pPr>
      <w:r w:rsidRPr="00EC1C0F">
        <w:rPr>
          <w:sz w:val="32"/>
          <w:lang w:eastAsia="ja-JP"/>
        </w:rPr>
        <w:t>Qanunvericiliklə təsbit olunmuş əsas əmək hüquq və vəzifələr</w:t>
      </w:r>
    </w:p>
    <w:p w:rsidR="00667A1D" w:rsidRPr="00EC1C0F" w:rsidRDefault="00667A1D" w:rsidP="00272339">
      <w:pPr>
        <w:numPr>
          <w:ilvl w:val="0"/>
          <w:numId w:val="122"/>
        </w:numPr>
        <w:tabs>
          <w:tab w:val="left" w:pos="-567"/>
        </w:tabs>
        <w:spacing w:after="0" w:line="240" w:lineRule="auto"/>
        <w:rPr>
          <w:sz w:val="32"/>
          <w:lang w:eastAsia="ja-JP"/>
        </w:rPr>
      </w:pPr>
      <w:r w:rsidRPr="00EC1C0F">
        <w:rPr>
          <w:sz w:val="32"/>
          <w:lang w:eastAsia="ja-JP"/>
        </w:rPr>
        <w:t>Bu əsas əmək hüquq və vəzifələrinin hüquqi təminatları</w:t>
      </w:r>
    </w:p>
    <w:p w:rsidR="00667A1D" w:rsidRPr="00EC1C0F" w:rsidRDefault="00667A1D" w:rsidP="00272339">
      <w:pPr>
        <w:numPr>
          <w:ilvl w:val="0"/>
          <w:numId w:val="122"/>
        </w:numPr>
        <w:tabs>
          <w:tab w:val="left" w:pos="-567"/>
        </w:tabs>
        <w:spacing w:after="0" w:line="240" w:lineRule="auto"/>
        <w:rPr>
          <w:sz w:val="32"/>
          <w:lang w:eastAsia="ja-JP"/>
        </w:rPr>
      </w:pPr>
      <w:r w:rsidRPr="00EC1C0F">
        <w:rPr>
          <w:sz w:val="32"/>
          <w:lang w:eastAsia="ja-JP"/>
        </w:rPr>
        <w:t xml:space="preserve">Əmək vəzifələrinin pozulmasına görə qanunvericilikdə nəzərdə tutulmuş məsuliyyət </w:t>
      </w:r>
    </w:p>
    <w:p w:rsidR="00667A1D" w:rsidRPr="00EC1C0F" w:rsidRDefault="00667A1D" w:rsidP="00272339">
      <w:pPr>
        <w:tabs>
          <w:tab w:val="left" w:pos="-567"/>
        </w:tabs>
        <w:spacing w:after="0" w:line="240" w:lineRule="auto"/>
        <w:rPr>
          <w:sz w:val="32"/>
          <w:lang w:eastAsia="ja-JP"/>
        </w:rPr>
      </w:pPr>
      <w:r w:rsidRPr="00EC1C0F">
        <w:rPr>
          <w:b/>
          <w:sz w:val="32"/>
          <w:lang w:eastAsia="ja-JP"/>
        </w:rPr>
        <w:t xml:space="preserve">    Əmək hüquq subyektliyi </w:t>
      </w:r>
      <w:r w:rsidRPr="00EC1C0F">
        <w:rPr>
          <w:sz w:val="32"/>
          <w:lang w:eastAsia="ja-JP"/>
        </w:rPr>
        <w:t>dedikdə, dövlət tərəfindən tanınan əmək hüquq və vəzifələrə malik olmaq və onları şəxsən həyata keçirmək qabiliyyəti, eləcə də əmək sahəsində hüquq pozuntularına görə müstəqil surətdə hüquqi məsuliyyət daşımaq qabiliyyəti başa düşülür. Əmək hüquq subyektliyinin</w:t>
      </w:r>
      <w:r w:rsidRPr="00EC1C0F">
        <w:rPr>
          <w:b/>
          <w:sz w:val="32"/>
          <w:lang w:eastAsia="ja-JP"/>
        </w:rPr>
        <w:t xml:space="preserve"> </w:t>
      </w:r>
      <w:r w:rsidRPr="00EC1C0F">
        <w:rPr>
          <w:sz w:val="32"/>
          <w:lang w:eastAsia="ja-JP"/>
        </w:rPr>
        <w:t>məzmunu üç elementdən ibarətdir:</w:t>
      </w:r>
    </w:p>
    <w:p w:rsidR="00667A1D" w:rsidRPr="00EC1C0F" w:rsidRDefault="00667A1D" w:rsidP="00272339">
      <w:pPr>
        <w:numPr>
          <w:ilvl w:val="0"/>
          <w:numId w:val="123"/>
        </w:numPr>
        <w:tabs>
          <w:tab w:val="left" w:pos="-567"/>
        </w:tabs>
        <w:spacing w:after="0" w:line="240" w:lineRule="auto"/>
        <w:rPr>
          <w:b/>
          <w:sz w:val="32"/>
          <w:lang w:eastAsia="ja-JP"/>
        </w:rPr>
      </w:pPr>
      <w:r w:rsidRPr="00EC1C0F">
        <w:rPr>
          <w:sz w:val="32"/>
          <w:lang w:eastAsia="ja-JP"/>
        </w:rPr>
        <w:t>Əmək hüquq qabiliyyəti</w:t>
      </w:r>
    </w:p>
    <w:p w:rsidR="00667A1D" w:rsidRPr="00EC1C0F" w:rsidRDefault="00667A1D" w:rsidP="00272339">
      <w:pPr>
        <w:numPr>
          <w:ilvl w:val="0"/>
          <w:numId w:val="123"/>
        </w:numPr>
        <w:tabs>
          <w:tab w:val="left" w:pos="-567"/>
        </w:tabs>
        <w:spacing w:after="0" w:line="240" w:lineRule="auto"/>
        <w:rPr>
          <w:b/>
          <w:sz w:val="32"/>
          <w:lang w:eastAsia="ja-JP"/>
        </w:rPr>
      </w:pPr>
      <w:r w:rsidRPr="00EC1C0F">
        <w:rPr>
          <w:sz w:val="32"/>
          <w:lang w:eastAsia="ja-JP"/>
        </w:rPr>
        <w:t>Əmək fəaliyyət qabiliyyəti</w:t>
      </w:r>
    </w:p>
    <w:p w:rsidR="00667A1D" w:rsidRPr="00EC1C0F" w:rsidRDefault="00667A1D" w:rsidP="00272339">
      <w:pPr>
        <w:numPr>
          <w:ilvl w:val="0"/>
          <w:numId w:val="123"/>
        </w:numPr>
        <w:tabs>
          <w:tab w:val="left" w:pos="-567"/>
        </w:tabs>
        <w:spacing w:after="0" w:line="240" w:lineRule="auto"/>
        <w:rPr>
          <w:b/>
          <w:sz w:val="32"/>
          <w:lang w:eastAsia="ja-JP"/>
        </w:rPr>
      </w:pPr>
      <w:r w:rsidRPr="00EC1C0F">
        <w:rPr>
          <w:sz w:val="32"/>
          <w:lang w:eastAsia="ja-JP"/>
        </w:rPr>
        <w:t>Əmək delikt qabiliyyəti</w:t>
      </w:r>
    </w:p>
    <w:p w:rsidR="00667A1D" w:rsidRPr="00EC1C0F" w:rsidRDefault="00667A1D" w:rsidP="00272339">
      <w:pPr>
        <w:tabs>
          <w:tab w:val="left" w:pos="-567"/>
        </w:tabs>
        <w:spacing w:after="0" w:line="240" w:lineRule="auto"/>
        <w:rPr>
          <w:sz w:val="32"/>
          <w:lang w:eastAsia="ja-JP"/>
        </w:rPr>
      </w:pPr>
      <w:r w:rsidRPr="00EC1C0F">
        <w:rPr>
          <w:b/>
          <w:sz w:val="32"/>
          <w:lang w:eastAsia="ja-JP"/>
        </w:rPr>
        <w:t xml:space="preserve">      Əmək hüquq qabiliyyəti</w:t>
      </w:r>
      <w:r w:rsidRPr="00EC1C0F">
        <w:rPr>
          <w:sz w:val="32"/>
          <w:lang w:eastAsia="ja-JP"/>
        </w:rPr>
        <w:t xml:space="preserve"> dedikdə, dövlətin və əmək qanunvericiliyinin tanıdığı əmək hüquq və vəzifələrinə malik olmaq qabiliyyəti başa düşülür. </w:t>
      </w:r>
    </w:p>
    <w:p w:rsidR="00667A1D" w:rsidRPr="00EC1C0F" w:rsidRDefault="00667A1D" w:rsidP="00272339">
      <w:pPr>
        <w:tabs>
          <w:tab w:val="left" w:pos="-567"/>
        </w:tabs>
        <w:spacing w:after="0" w:line="240" w:lineRule="auto"/>
        <w:rPr>
          <w:b/>
          <w:sz w:val="32"/>
          <w:lang w:eastAsia="ja-JP"/>
        </w:rPr>
      </w:pPr>
      <w:r w:rsidRPr="00EC1C0F">
        <w:rPr>
          <w:sz w:val="32"/>
          <w:lang w:eastAsia="ja-JP"/>
        </w:rPr>
        <w:t xml:space="preserve">     </w:t>
      </w:r>
      <w:r w:rsidRPr="00EC1C0F">
        <w:rPr>
          <w:b/>
          <w:sz w:val="32"/>
          <w:lang w:eastAsia="ja-JP"/>
        </w:rPr>
        <w:t>Əmək fəaliyyət qabiliyyəti</w:t>
      </w:r>
      <w:r w:rsidRPr="00EC1C0F">
        <w:rPr>
          <w:sz w:val="32"/>
          <w:lang w:eastAsia="ja-JP"/>
        </w:rPr>
        <w:t xml:space="preserve"> dedikdə, əmək qanunvericiliyi normaları üzrə öz hərəkətləri ilə əmək hüquq və vəzifələrini həyata keçirmək qabiliyyəti başa düşülür. </w:t>
      </w:r>
    </w:p>
    <w:p w:rsidR="00667A1D" w:rsidRPr="00EC1C0F" w:rsidRDefault="00667A1D" w:rsidP="00272339">
      <w:pPr>
        <w:tabs>
          <w:tab w:val="left" w:pos="-567"/>
        </w:tabs>
        <w:spacing w:after="0" w:line="240" w:lineRule="auto"/>
        <w:rPr>
          <w:b/>
          <w:sz w:val="32"/>
          <w:lang w:eastAsia="ja-JP"/>
        </w:rPr>
      </w:pPr>
      <w:r w:rsidRPr="00EC1C0F">
        <w:rPr>
          <w:b/>
          <w:sz w:val="32"/>
          <w:lang w:eastAsia="ja-JP"/>
        </w:rPr>
        <w:t xml:space="preserve">     Əmək delikt qabiliyyəti</w:t>
      </w:r>
      <w:r w:rsidRPr="00EC1C0F">
        <w:rPr>
          <w:sz w:val="32"/>
          <w:lang w:eastAsia="ja-JP"/>
        </w:rPr>
        <w:t xml:space="preserve"> dedikdə, isə əmək sahəsində törətdikləri hüquq pozuntularına görə məsuliyyət daşımaq qabiliyyəti başa düşülür.</w:t>
      </w:r>
    </w:p>
    <w:p w:rsidR="00667A1D" w:rsidRPr="00EC1C0F" w:rsidRDefault="00667A1D" w:rsidP="00272339">
      <w:pPr>
        <w:tabs>
          <w:tab w:val="left" w:pos="-567"/>
        </w:tabs>
        <w:spacing w:after="0" w:line="240" w:lineRule="auto"/>
        <w:rPr>
          <w:b/>
          <w:sz w:val="32"/>
          <w:lang w:eastAsia="ja-JP"/>
        </w:rPr>
      </w:pPr>
      <w:r w:rsidRPr="00EC1C0F">
        <w:rPr>
          <w:sz w:val="32"/>
          <w:lang w:eastAsia="ja-JP"/>
        </w:rPr>
        <w:t xml:space="preserve">     Əmək hüquq subyektliyinin</w:t>
      </w:r>
      <w:r w:rsidRPr="00EC1C0F">
        <w:rPr>
          <w:b/>
          <w:sz w:val="32"/>
          <w:lang w:eastAsia="ja-JP"/>
        </w:rPr>
        <w:t xml:space="preserve"> </w:t>
      </w:r>
      <w:r w:rsidRPr="00EC1C0F">
        <w:rPr>
          <w:sz w:val="32"/>
          <w:lang w:eastAsia="ja-JP"/>
        </w:rPr>
        <w:t xml:space="preserve">məzmununu təşkil edən hər üç element eyni vaxtda yaranır. </w:t>
      </w:r>
    </w:p>
    <w:p w:rsidR="00667A1D" w:rsidRPr="00EC1C0F" w:rsidRDefault="00667A1D" w:rsidP="00272339">
      <w:pPr>
        <w:tabs>
          <w:tab w:val="left" w:pos="-567"/>
        </w:tabs>
        <w:spacing w:after="0" w:line="240" w:lineRule="auto"/>
        <w:rPr>
          <w:sz w:val="32"/>
          <w:lang w:eastAsia="ja-JP"/>
        </w:rPr>
      </w:pPr>
      <w:r w:rsidRPr="00EC1C0F">
        <w:rPr>
          <w:b/>
          <w:sz w:val="32"/>
          <w:lang w:eastAsia="ja-JP"/>
        </w:rPr>
        <w:t xml:space="preserve">      </w:t>
      </w:r>
      <w:r w:rsidRPr="00EC1C0F">
        <w:rPr>
          <w:sz w:val="32"/>
          <w:lang w:eastAsia="ja-JP"/>
        </w:rPr>
        <w:t xml:space="preserve">Beləliklə, </w:t>
      </w:r>
      <w:r w:rsidRPr="00EC1C0F">
        <w:rPr>
          <w:b/>
          <w:sz w:val="32"/>
          <w:lang w:eastAsia="ja-JP"/>
        </w:rPr>
        <w:t>əmək hüququnun subyektləri</w:t>
      </w:r>
      <w:r w:rsidRPr="00EC1C0F">
        <w:rPr>
          <w:sz w:val="32"/>
          <w:lang w:eastAsia="ja-JP"/>
        </w:rPr>
        <w:t xml:space="preserve"> dedikdə, əmək münasibətlərinin və onlarla bilavasitə sıx bağlı olan digər münasibətlərin hüquqi statusa malik və subyektiv əmək hüquq və vəzifələrini şəxsən, yaxud qanunvericiliyin yol verdiyi hallarda nümayəndə vasitəsi ilə həyata keçirən tərəf başa düşülür.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Əmək hüququnun  subyektləri iki yerə bölünür:</w:t>
      </w:r>
    </w:p>
    <w:p w:rsidR="00667A1D" w:rsidRPr="00EC1C0F" w:rsidRDefault="00667A1D" w:rsidP="00272339">
      <w:pPr>
        <w:numPr>
          <w:ilvl w:val="0"/>
          <w:numId w:val="124"/>
        </w:numPr>
        <w:tabs>
          <w:tab w:val="left" w:pos="-567"/>
        </w:tabs>
        <w:spacing w:after="0" w:line="240" w:lineRule="auto"/>
        <w:rPr>
          <w:sz w:val="32"/>
          <w:lang w:eastAsia="ja-JP"/>
        </w:rPr>
      </w:pPr>
      <w:r w:rsidRPr="00EC1C0F">
        <w:rPr>
          <w:sz w:val="32"/>
          <w:lang w:eastAsia="ja-JP"/>
        </w:rPr>
        <w:t>Fərdi subyektlər</w:t>
      </w:r>
    </w:p>
    <w:p w:rsidR="00667A1D" w:rsidRPr="00EC1C0F" w:rsidRDefault="00667A1D" w:rsidP="00272339">
      <w:pPr>
        <w:numPr>
          <w:ilvl w:val="0"/>
          <w:numId w:val="124"/>
        </w:numPr>
        <w:tabs>
          <w:tab w:val="left" w:pos="-567"/>
        </w:tabs>
        <w:spacing w:after="0" w:line="240" w:lineRule="auto"/>
        <w:rPr>
          <w:sz w:val="32"/>
          <w:lang w:eastAsia="ja-JP"/>
        </w:rPr>
      </w:pPr>
      <w:r w:rsidRPr="00EC1C0F">
        <w:rPr>
          <w:sz w:val="32"/>
          <w:lang w:eastAsia="ja-JP"/>
        </w:rPr>
        <w:t>Kollektiv subyektlər</w:t>
      </w:r>
    </w:p>
    <w:p w:rsidR="00667A1D" w:rsidRPr="00EC1C0F" w:rsidRDefault="00667A1D" w:rsidP="00272339">
      <w:pPr>
        <w:tabs>
          <w:tab w:val="left" w:pos="-567"/>
        </w:tabs>
        <w:spacing w:after="0" w:line="240" w:lineRule="auto"/>
        <w:rPr>
          <w:sz w:val="32"/>
          <w:lang w:eastAsia="ja-JP"/>
        </w:rPr>
      </w:pPr>
      <w:r w:rsidRPr="00EC1C0F">
        <w:rPr>
          <w:b/>
          <w:sz w:val="32"/>
          <w:lang w:eastAsia="ja-JP"/>
        </w:rPr>
        <w:t xml:space="preserve">    Fərdi subyektlər </w:t>
      </w:r>
      <w:r w:rsidRPr="00EC1C0F">
        <w:rPr>
          <w:sz w:val="32"/>
          <w:lang w:eastAsia="ja-JP"/>
        </w:rPr>
        <w:t xml:space="preserve">dedikdə, fiziki şəxslər başa düşülür. Buraya işçilər və işəgötürənlər daxildir.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w:t>
      </w:r>
      <w:r w:rsidRPr="00EC1C0F">
        <w:rPr>
          <w:b/>
          <w:sz w:val="32"/>
          <w:lang w:eastAsia="ja-JP"/>
        </w:rPr>
        <w:t>Kollektiv subyektlər</w:t>
      </w:r>
      <w:r w:rsidRPr="00EC1C0F">
        <w:rPr>
          <w:sz w:val="32"/>
          <w:lang w:eastAsia="ja-JP"/>
        </w:rPr>
        <w:t xml:space="preserve"> dedikdə, hüquqi şəxslər başa düşülür. Buraya həmkarlar ittifaqı təşkilatları və s. daxildir.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w:t>
      </w:r>
      <w:r w:rsidRPr="00EC1C0F">
        <w:rPr>
          <w:b/>
          <w:sz w:val="32"/>
          <w:lang w:eastAsia="ja-JP"/>
        </w:rPr>
        <w:t>Vətəndaşların əmək hüququnun subyekti kimi</w:t>
      </w:r>
      <w:r w:rsidRPr="00EC1C0F">
        <w:rPr>
          <w:sz w:val="32"/>
          <w:lang w:eastAsia="ja-JP"/>
        </w:rPr>
        <w:t xml:space="preserve"> çıxış etmələri üçün əvvəlcə əmək hüquq subyektliyinə malik olmalıdırlar. Burada əmək hüquq subyektliyinin hər üç elementi nəzərdən keçirilir.</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Fiziki şəxslərin hüquq qabiliyyəti onun doğulduğu an əmələ gəlir və ölümü ilə xitam edilir (AR MM-nin 25.2-ci maddəsi). Fiziki şəxslərin mülki  fəaliyyət qabiliyyəti, o yetkinlik yaşına, yəni 18 yaşa çatdıqda tam həcmdə əmələ gəlir. Əmək hüququnda isə bu belə deyildir. Əmək hüququnda kim əmək qabiliyyətlidirsə, o da fəaliyyət qabiliyyətlidir. Əmək hüququnda əmək hüquq qabiliyyəti 15 yaşdan başlayır. AR ƏM-nin 42-ci maddəsinin III hissəsinə görə 15 yaşına çatmış hər bir şəxs işçi kimi əmək müqaviləsinin tərəfi ola bilər. Habelə AR ƏM – in 249-cu maddəsinin I hissəsinə əsasən, yaşı 15-dən az oln şəxslərin işə qəbul olunmasına yol verilmir. Müstəsna hallarda, 14 yaşından etibarən əmək hüquq subyektliyi yarana bilər. Belə ki, AR ƏM-in 249-cu maddəsinin II hissəsinə görə, gəncləri istehsalata hazırlamaq üçün orta ümumtəhsil məktəblərinin, peşə məktəblərinin, litseylərin və orta ixtisas tədris müəssisələrinin 14 yaşına çatmış şagirdlərinin istehsalat təlimi keçirilməsi üçün dərsdən asudə vaxtda onlar səhhətinə ziyan yetirməyən yüngül işlər yerinə yetirməklə, valideyinlərin, yaxud onları əvəz edən şəxslərin razılığı ilə işə qəbul edilməsinə yol verilir. «Dövlət qulluğu haqqında» AR – nın Qanununun 27.1- ci maddəsinə əsasən, yalnız 16 yaşına çatmış respublika vətəndaşlarının dövlət qulluğuna girmək hüququ vardır. </w:t>
      </w:r>
    </w:p>
    <w:p w:rsidR="00667A1D" w:rsidRPr="00EC1C0F" w:rsidRDefault="00667A1D" w:rsidP="00272339">
      <w:pPr>
        <w:tabs>
          <w:tab w:val="left" w:pos="-567"/>
        </w:tabs>
        <w:spacing w:after="0" w:line="240" w:lineRule="auto"/>
        <w:rPr>
          <w:sz w:val="32"/>
          <w:lang w:eastAsia="ja-JP"/>
        </w:rPr>
      </w:pPr>
      <w:r w:rsidRPr="00EC1C0F">
        <w:rPr>
          <w:b/>
          <w:sz w:val="32"/>
          <w:lang w:eastAsia="ja-JP"/>
        </w:rPr>
        <w:t xml:space="preserve">    </w:t>
      </w:r>
      <w:r w:rsidRPr="00EC1C0F">
        <w:rPr>
          <w:sz w:val="32"/>
          <w:lang w:eastAsia="ja-JP"/>
        </w:rPr>
        <w:t xml:space="preserve">Əmək hüquq subyektliyinin ümumi həcmini işçinin əmək hüquq və vəzifələri təşkil edir. Bu hüquq və vəzifələr AR ƏM – də təsbit edilmişdir.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İşçinin əmək hüquq subyektliyinin zəruri elementlərindən biri delkit qabiliyyətidir. Yəni, öz öhdəliklərinə görə məsuliyyət daşımaq qabiliyyətidir. İşçi əmək vəzifələrini yerinə yetirmədikdə, sanksiyalara məruz qalır. Sanksiyaların tətbiq edilməsi işçini öz vəzifələrini layiqincə yerinə yetirməyə sövq edir.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Qanunla müəyyənləşdirilmiş hallarda, işçinin əmək hüquq subyektliyi məhdudlaşdırıla bilər. Bu məhkəmənin qərarına əsasən həyata keçirilir və bu müvəqqəti xarakter daşıyır.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İşçi kimi </w:t>
      </w:r>
      <w:r w:rsidRPr="00EC1C0F">
        <w:rPr>
          <w:b/>
          <w:sz w:val="32"/>
          <w:lang w:eastAsia="ja-JP"/>
        </w:rPr>
        <w:t>işəgötürən</w:t>
      </w:r>
      <w:r w:rsidRPr="00EC1C0F">
        <w:rPr>
          <w:sz w:val="32"/>
          <w:lang w:eastAsia="ja-JP"/>
        </w:rPr>
        <w:t xml:space="preserve"> də əmək münasibətinin və əmək hüquq münasibətinin tərəfidir. İşəgötürən tam fəaliyyət qabiliyyətli olub, işçilərlə əmək müqaviləsi bağlamaq, ona xitam vermək, yaxud onun şərtlərini dəyişdirmək hüququna malik mülkiyyətçi və ya onun təyin etdiyi müəssisənin rəhbəri, səlahiyyətli orqanı, habelə hüquqi şəxs yaratmadan sahibkarlıq fəaliyyəti ilə məşğul olan fiziki şəxsdir. </w:t>
      </w:r>
    </w:p>
    <w:p w:rsidR="00667A1D" w:rsidRPr="00EC1C0F" w:rsidRDefault="00667A1D" w:rsidP="00272339">
      <w:pPr>
        <w:tabs>
          <w:tab w:val="left" w:pos="-567"/>
        </w:tabs>
        <w:spacing w:after="0" w:line="240" w:lineRule="auto"/>
        <w:rPr>
          <w:b/>
          <w:sz w:val="32"/>
          <w:lang w:eastAsia="ja-JP"/>
        </w:rPr>
      </w:pPr>
      <w:r w:rsidRPr="00EC1C0F">
        <w:rPr>
          <w:sz w:val="32"/>
          <w:lang w:eastAsia="ja-JP"/>
        </w:rPr>
        <w:t xml:space="preserve">       İşəgötürən qismində həm fiziki, həm də hüquqi şəxslər çıxış edə bilər.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İşəgötürən qismində fiziki şəxslər çıxış etdikdə, o, bilavasitə əmək münasibətinin tərəfi və əmək hüququnun subyekti kimi çıxış edir.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Hüquqi şəxsin işəgötürən qismində əmək hüquq subyektliyi bir qayda olaraq, mülki hüquq subyektliyi ilə eyni anda yaranır. Məhz dövlət qeydiyyatına alındıqdan sonra hüquqi şəxs yaradılmış hesab edilir və əmək hüququnun subyekti kimi çıxış edir. Hüquqi şəxsin nümayəndəlik və filiallarının işəgötürənləri də  əmək hüquq subyektliyinə malik ola bilər. Nümayəndəlik və filiallar hüquqi şəxs deyil və hüquqi şəxsin təsdiq etdiyi əsasnamə üzrə fəaliyyət göstərirlər. Hüquqi şəxs qeydiyyatdan çıxarıldığı andan əmək hüquq subyektliyini  itirir. İşəgötürən əmək prosesinin rəhbəri kimi işə qəbul zamanı əmək müqaviləsində müəyyən edilən əmək funksiyası çərçivəsində işçinin əməyindən istifadə etmək hüququna malikdir. İşəgötürənin əmək fəaliyyəti prosesindəki göstərişləri işçi üçün məcburidir.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Əmək hüququnun subyektlərindən biri də </w:t>
      </w:r>
      <w:r w:rsidRPr="00EC1C0F">
        <w:rPr>
          <w:b/>
          <w:sz w:val="32"/>
          <w:lang w:eastAsia="ja-JP"/>
        </w:rPr>
        <w:t xml:space="preserve">həmkarlar ittifaqı </w:t>
      </w:r>
      <w:r w:rsidRPr="00EC1C0F">
        <w:rPr>
          <w:sz w:val="32"/>
          <w:lang w:eastAsia="ja-JP"/>
        </w:rPr>
        <w:t>orqanlarıdır. Həmkarlar ittifaqı orqanları əmək münasibətinin tərəfi deyildir. Əmək münasibətlərində rəhbər rol işəgötürənə məxsusdur və işçi işəgötürənin tabeçiliyindədir. Bu münasibətlərdə işçı ilə işəgötürənin mənafeləri üst-üstə düşmür, bəzən də bir-birinə zidd olduğunu nəzərə alaraq işçi işəgötürənlə arasında yaranan bu cür münasibətləri tənzimləmək üçün ciddi və etibarlı müdafiəyə ehtiyac duyur. İşçilərin mənafeyinin müdafiəsi üçün ən etibarlı təşkilat uzun illərdən bəri həmkarlar ittifaqı orqanları hesab olunur.</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Həmkarlar ittifaqları istehsal və ya qeyri-istehsal sahələrində çalışan işçilərin, habelə pensiyaçıların və təhsil alan şəxslərin əmək, sosial, iqtisadi hüquqlarının və qanuni mənafelərinin müdafiəsi üçün iş yeri, peşələr, sahələr üzrə respublika səviyyəsində fərdi üzvülük prinsipi əsasında könüllü birləşdiyi, nizamnamələri və qanun əsasında fəaliyyət göstərən müstəqil ictimai, qeyri-siyasi təşkilatdır. Həmkarlar ittifaqları nizamnamə əsasında fəaliyyət göstərir və dövlət orqanlarında qeydiyyatdan keçməyə borclu deyildir. Həmkarlar ittifaqı orqanları isə yalnız hüquqi şəxslər kimi qeydiyyatdan keçirlər. Bu orqanların daxilindəki münasibətlər həmkarlar ittifaqlarının qəbul etdikləri normalarla və nizamnamələri ilə tənzimlənir.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Həmkarlar ittifaqlarının hüquq subyektliyinin əsasında işçilərin həmkarlar ittifaqlarında birləşmək hüququ durur. Bu orqanların hüquq subyektliyinin məzmunu qismində aşağıdakıları nəzərdən keçirmək olar:</w:t>
      </w:r>
    </w:p>
    <w:p w:rsidR="00667A1D" w:rsidRPr="00EC1C0F" w:rsidRDefault="00667A1D" w:rsidP="00272339">
      <w:pPr>
        <w:numPr>
          <w:ilvl w:val="0"/>
          <w:numId w:val="125"/>
        </w:numPr>
        <w:tabs>
          <w:tab w:val="left" w:pos="-567"/>
        </w:tabs>
        <w:spacing w:after="0" w:line="240" w:lineRule="auto"/>
        <w:rPr>
          <w:sz w:val="32"/>
          <w:lang w:eastAsia="ja-JP"/>
        </w:rPr>
      </w:pPr>
      <w:r w:rsidRPr="00EC1C0F">
        <w:rPr>
          <w:sz w:val="32"/>
          <w:lang w:eastAsia="ja-JP"/>
        </w:rPr>
        <w:t>Həmkarlar ittifaqlarının  öz üzvlərinin mənafelərini təmsil etmək qabiliyyəti</w:t>
      </w:r>
    </w:p>
    <w:p w:rsidR="00667A1D" w:rsidRPr="00EC1C0F" w:rsidRDefault="00667A1D" w:rsidP="00272339">
      <w:pPr>
        <w:numPr>
          <w:ilvl w:val="0"/>
          <w:numId w:val="125"/>
        </w:numPr>
        <w:tabs>
          <w:tab w:val="left" w:pos="-567"/>
        </w:tabs>
        <w:spacing w:after="0" w:line="240" w:lineRule="auto"/>
        <w:rPr>
          <w:sz w:val="32"/>
          <w:lang w:eastAsia="ja-JP"/>
        </w:rPr>
      </w:pPr>
      <w:r w:rsidRPr="00EC1C0F">
        <w:rPr>
          <w:sz w:val="32"/>
          <w:lang w:eastAsia="ja-JP"/>
        </w:rPr>
        <w:t>Həmkarlar ittifaqı orqanlarının öz üzvlərinin mənafelərini müdafiə etmək qabiliyyəti</w:t>
      </w:r>
    </w:p>
    <w:p w:rsidR="00667A1D" w:rsidRPr="00EC1C0F" w:rsidRDefault="00667A1D" w:rsidP="00272339">
      <w:pPr>
        <w:numPr>
          <w:ilvl w:val="0"/>
          <w:numId w:val="125"/>
        </w:numPr>
        <w:tabs>
          <w:tab w:val="left" w:pos="-567"/>
        </w:tabs>
        <w:spacing w:after="0" w:line="240" w:lineRule="auto"/>
        <w:rPr>
          <w:sz w:val="32"/>
          <w:lang w:eastAsia="ja-JP"/>
        </w:rPr>
      </w:pPr>
      <w:r w:rsidRPr="00EC1C0F">
        <w:rPr>
          <w:sz w:val="32"/>
          <w:lang w:eastAsia="ja-JP"/>
        </w:rPr>
        <w:t xml:space="preserve">İşəgötürənin hüquq subyektliyi </w:t>
      </w:r>
    </w:p>
    <w:p w:rsidR="00667A1D" w:rsidRPr="00EC1C0F" w:rsidRDefault="00667A1D" w:rsidP="00272339">
      <w:pPr>
        <w:numPr>
          <w:ilvl w:val="0"/>
          <w:numId w:val="125"/>
        </w:numPr>
        <w:tabs>
          <w:tab w:val="left" w:pos="-567"/>
        </w:tabs>
        <w:spacing w:after="0" w:line="240" w:lineRule="auto"/>
        <w:rPr>
          <w:sz w:val="32"/>
          <w:lang w:eastAsia="ja-JP"/>
        </w:rPr>
      </w:pPr>
      <w:r w:rsidRPr="00EC1C0F">
        <w:rPr>
          <w:sz w:val="32"/>
          <w:lang w:eastAsia="ja-JP"/>
        </w:rPr>
        <w:t>Əmlak hüquq subyektliyi</w:t>
      </w:r>
    </w:p>
    <w:p w:rsidR="00667A1D" w:rsidRPr="00EC1C0F" w:rsidRDefault="00667A1D" w:rsidP="00272339">
      <w:pPr>
        <w:numPr>
          <w:ilvl w:val="0"/>
          <w:numId w:val="125"/>
        </w:numPr>
        <w:tabs>
          <w:tab w:val="left" w:pos="-567"/>
        </w:tabs>
        <w:spacing w:after="0" w:line="240" w:lineRule="auto"/>
        <w:rPr>
          <w:sz w:val="32"/>
          <w:lang w:eastAsia="ja-JP"/>
        </w:rPr>
      </w:pPr>
      <w:r w:rsidRPr="00EC1C0F">
        <w:rPr>
          <w:sz w:val="32"/>
          <w:lang w:eastAsia="ja-JP"/>
        </w:rPr>
        <w:t>Delikt qabiliyyəti</w:t>
      </w:r>
    </w:p>
    <w:p w:rsidR="00667A1D" w:rsidRPr="00EC1C0F" w:rsidRDefault="00667A1D" w:rsidP="00272339">
      <w:pPr>
        <w:numPr>
          <w:ilvl w:val="0"/>
          <w:numId w:val="117"/>
        </w:numPr>
        <w:tabs>
          <w:tab w:val="left" w:pos="-567"/>
        </w:tabs>
        <w:spacing w:after="0" w:line="240" w:lineRule="auto"/>
        <w:ind w:left="0" w:firstLine="0"/>
        <w:rPr>
          <w:sz w:val="32"/>
          <w:lang w:eastAsia="ja-JP"/>
        </w:rPr>
      </w:pPr>
      <w:r w:rsidRPr="00EC1C0F">
        <w:rPr>
          <w:sz w:val="32"/>
          <w:lang w:eastAsia="ja-JP"/>
        </w:rPr>
        <w:t xml:space="preserve">Əmək münasibətlərinin tənzimlənməsində müqavilələrdən geniş istifadə edilir. Əmək münasibətlərində iştirak edən tərəflər arasında qarşılıqlı münasibətlərin nizamlanmasında və qaydaya salınmasında müqavilə metodundan istifadə olunur ki, onun vacib hüquqi forması kollektiv müqavilə və sazişlər hesab olunur.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w:t>
      </w:r>
      <w:r w:rsidRPr="00EC1C0F">
        <w:rPr>
          <w:b/>
          <w:sz w:val="32"/>
          <w:lang w:eastAsia="ja-JP"/>
        </w:rPr>
        <w:t>Kollektiv müqavilə</w:t>
      </w:r>
      <w:r w:rsidRPr="00EC1C0F">
        <w:rPr>
          <w:sz w:val="32"/>
          <w:lang w:eastAsia="ja-JP"/>
        </w:rPr>
        <w:t xml:space="preserve"> dedikdə, işəgötürənin, əmək kollektivinin və ya həmkarlar ittifaqları təşkilatlarının arasında yazılı formada bağlanan elə bir müqavilə başa düşülür ki, bu müqavilə əmək, sosial-iqtisadi, məişət və digər münasibətləri tənzimləyir. Kollektiv müqavilələr bağlanmamışdan əvvəl </w:t>
      </w:r>
      <w:r w:rsidRPr="00EC1C0F">
        <w:rPr>
          <w:b/>
          <w:sz w:val="32"/>
          <w:lang w:eastAsia="ja-JP"/>
        </w:rPr>
        <w:t>kollektiv danışıqlar</w:t>
      </w:r>
      <w:r w:rsidRPr="00EC1C0F">
        <w:rPr>
          <w:sz w:val="32"/>
          <w:lang w:eastAsia="ja-JP"/>
        </w:rPr>
        <w:t xml:space="preserve"> aparılır. Kollektiv danışıqlar aparmaq təşəbbüsünə əsasən həmkarlar ittifaqları təşkilatları, əmək kollektivləri və işəgötürənlər malikdir.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Kollektiv müqavilə iki tərəf arasında bağlanır. Bu tərəflərdən biri işəgötürən, digər tərəf isə həmkarlar ittifaqı təşkilatlarıdır. Əgər müəssisədə həmkarlar ittifaqı təşkilatları olmazsa, onda kollektiv müqavilənin digər tərəfi əmək kollektivi hesab edilir.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Kollektiv müqavilənin layihəsi müvafiq komissiya tərəfindən hazırlandıqdan sonra, layihə iclasda iştirak edənlərin səs çoxluğu ilə təsdiq edilir. Təsdiq olunduqdan sonra tərəflər onu üç gün ərzində imzalayırlar.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Kollektiv müqavilənin məzmununu tərəflər müəyyən edir. </w:t>
      </w:r>
      <w:r w:rsidRPr="00EC1C0F">
        <w:rPr>
          <w:b/>
          <w:sz w:val="32"/>
          <w:lang w:eastAsia="ja-JP"/>
        </w:rPr>
        <w:t>Kollektiv müqavilənin məzmunu</w:t>
      </w:r>
      <w:r w:rsidRPr="00EC1C0F">
        <w:rPr>
          <w:sz w:val="32"/>
          <w:lang w:eastAsia="ja-JP"/>
        </w:rPr>
        <w:t xml:space="preserve"> dedikdə, bir sıra vacib məsələlər üzrə tərəflərin qarşılıqlı öhdəliklərini nəzərdə tutan sənəd başa düşülür. Həmin məsələlərin əsasları bunlardır:</w:t>
      </w:r>
    </w:p>
    <w:p w:rsidR="00667A1D" w:rsidRPr="00EC1C0F" w:rsidRDefault="00667A1D" w:rsidP="00272339">
      <w:pPr>
        <w:numPr>
          <w:ilvl w:val="0"/>
          <w:numId w:val="126"/>
        </w:numPr>
        <w:tabs>
          <w:tab w:val="left" w:pos="-567"/>
        </w:tabs>
        <w:spacing w:after="0" w:line="240" w:lineRule="auto"/>
        <w:rPr>
          <w:sz w:val="32"/>
          <w:lang w:eastAsia="ja-JP"/>
        </w:rPr>
      </w:pPr>
      <w:r w:rsidRPr="00EC1C0F">
        <w:rPr>
          <w:sz w:val="32"/>
          <w:lang w:eastAsia="ja-JP"/>
        </w:rPr>
        <w:t>Əməyin ödənilməsi (əmək haqqı) qaydaları və miqdarı, pul mükafatları</w:t>
      </w:r>
    </w:p>
    <w:p w:rsidR="00667A1D" w:rsidRPr="00EC1C0F" w:rsidRDefault="00667A1D" w:rsidP="00272339">
      <w:pPr>
        <w:numPr>
          <w:ilvl w:val="0"/>
          <w:numId w:val="126"/>
        </w:numPr>
        <w:tabs>
          <w:tab w:val="left" w:pos="-567"/>
        </w:tabs>
        <w:spacing w:after="0" w:line="240" w:lineRule="auto"/>
        <w:rPr>
          <w:sz w:val="32"/>
          <w:lang w:eastAsia="ja-JP"/>
        </w:rPr>
      </w:pPr>
      <w:r w:rsidRPr="00EC1C0F">
        <w:rPr>
          <w:sz w:val="32"/>
          <w:lang w:eastAsia="ja-JP"/>
        </w:rPr>
        <w:t xml:space="preserve">Müavinətlər,əlavələr və digər ödənişlər </w:t>
      </w:r>
    </w:p>
    <w:p w:rsidR="00667A1D" w:rsidRPr="00EC1C0F" w:rsidRDefault="00667A1D" w:rsidP="00272339">
      <w:pPr>
        <w:numPr>
          <w:ilvl w:val="0"/>
          <w:numId w:val="126"/>
        </w:numPr>
        <w:tabs>
          <w:tab w:val="left" w:pos="-567"/>
        </w:tabs>
        <w:spacing w:after="0" w:line="240" w:lineRule="auto"/>
        <w:rPr>
          <w:sz w:val="32"/>
          <w:lang w:eastAsia="ja-JP"/>
        </w:rPr>
      </w:pPr>
      <w:r w:rsidRPr="00EC1C0F">
        <w:rPr>
          <w:sz w:val="32"/>
          <w:lang w:eastAsia="ja-JP"/>
        </w:rPr>
        <w:t>İş və istirahət vaxtı, məzuniyyətlərin müddəti haqqında şərtlər</w:t>
      </w:r>
    </w:p>
    <w:p w:rsidR="00667A1D" w:rsidRPr="00EC1C0F" w:rsidRDefault="00667A1D" w:rsidP="00272339">
      <w:pPr>
        <w:numPr>
          <w:ilvl w:val="0"/>
          <w:numId w:val="126"/>
        </w:numPr>
        <w:tabs>
          <w:tab w:val="left" w:pos="-567"/>
        </w:tabs>
        <w:spacing w:after="0" w:line="240" w:lineRule="auto"/>
        <w:rPr>
          <w:sz w:val="32"/>
          <w:lang w:eastAsia="ja-JP"/>
        </w:rPr>
      </w:pPr>
      <w:r w:rsidRPr="00EC1C0F">
        <w:rPr>
          <w:sz w:val="32"/>
          <w:lang w:eastAsia="ja-JP"/>
        </w:rPr>
        <w:t xml:space="preserve">Qadınların və 18 yaşına çatmamış işçilərin əmək şəraitinin yaxşılaşdırılması </w:t>
      </w:r>
    </w:p>
    <w:p w:rsidR="00667A1D" w:rsidRPr="00EC1C0F" w:rsidRDefault="00667A1D" w:rsidP="00272339">
      <w:pPr>
        <w:numPr>
          <w:ilvl w:val="0"/>
          <w:numId w:val="126"/>
        </w:numPr>
        <w:tabs>
          <w:tab w:val="left" w:pos="-567"/>
        </w:tabs>
        <w:spacing w:after="0" w:line="240" w:lineRule="auto"/>
        <w:rPr>
          <w:sz w:val="32"/>
          <w:lang w:eastAsia="ja-JP"/>
        </w:rPr>
      </w:pPr>
      <w:r w:rsidRPr="00EC1C0F">
        <w:rPr>
          <w:sz w:val="32"/>
          <w:lang w:eastAsia="ja-JP"/>
        </w:rPr>
        <w:t xml:space="preserve">Əmək və icra intizamının möhkəmləndirilməsi üçün tədbirlər </w:t>
      </w:r>
    </w:p>
    <w:p w:rsidR="00667A1D" w:rsidRPr="00EC1C0F" w:rsidRDefault="00667A1D" w:rsidP="00272339">
      <w:pPr>
        <w:tabs>
          <w:tab w:val="left" w:pos="-567"/>
        </w:tabs>
        <w:spacing w:after="0" w:line="240" w:lineRule="auto"/>
        <w:rPr>
          <w:sz w:val="32"/>
          <w:lang w:eastAsia="ja-JP"/>
        </w:rPr>
      </w:pPr>
      <w:r w:rsidRPr="00EC1C0F">
        <w:rPr>
          <w:sz w:val="32"/>
          <w:lang w:eastAsia="ja-JP"/>
        </w:rPr>
        <w:t>və s.</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Kollektiv müqavilə bir ildən üç ilədək müddətə bağlana bilər. O, imzalandığı andan qüvvəyə minir.  Kolektiv müqavilə onun özündə göstərilən gündən də qüvvəyə minə bilər.</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İşçilərin əmək şəraitinin yaxşılaşdırılması, əməyin mühafizəsi, məşğulluğun təmin edilməsi və digər sosial müdafiə tədbirlərinin həyata keçirilməsi sahəsində birgə fəaliyyətə dair tərəflərin öhdəliklərini müəyyən edən razılaşmaya </w:t>
      </w:r>
      <w:r w:rsidRPr="00EC1C0F">
        <w:rPr>
          <w:b/>
          <w:sz w:val="32"/>
          <w:lang w:eastAsia="ja-JP"/>
        </w:rPr>
        <w:t>kollektiv saziş</w:t>
      </w:r>
      <w:r w:rsidRPr="00EC1C0F">
        <w:rPr>
          <w:sz w:val="32"/>
          <w:lang w:eastAsia="ja-JP"/>
        </w:rPr>
        <w:t xml:space="preserve"> deyilir. Kollektiv müqavilədən fərqli olaraq,  kollektiv sazişin tərəfləri qismində işəgötürən və əmək kollektivinin özü yox, onların nümayəndələri iştirak edirlər. İşəgötürən və əmək kollektivinin nümayəndələri dedikdə, müvafiq icra hakimiyyəti orqanı,  həmkarlar ittifaqlarının və işəgötürənlərin respublika peşələr, sahələr və ya ərazi üzrə birlikləri başa düşülür.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Kollektiv sazişlərin bir neçə növü fərqləndirilir:</w:t>
      </w:r>
    </w:p>
    <w:p w:rsidR="00667A1D" w:rsidRPr="00EC1C0F" w:rsidRDefault="00667A1D" w:rsidP="00272339">
      <w:pPr>
        <w:numPr>
          <w:ilvl w:val="0"/>
          <w:numId w:val="127"/>
        </w:numPr>
        <w:tabs>
          <w:tab w:val="left" w:pos="-567"/>
        </w:tabs>
        <w:spacing w:after="0" w:line="240" w:lineRule="auto"/>
        <w:rPr>
          <w:b/>
          <w:sz w:val="32"/>
          <w:lang w:eastAsia="ja-JP"/>
        </w:rPr>
      </w:pPr>
      <w:r w:rsidRPr="00EC1C0F">
        <w:rPr>
          <w:b/>
          <w:sz w:val="32"/>
          <w:lang w:eastAsia="ja-JP"/>
        </w:rPr>
        <w:t xml:space="preserve">Baş kollektiv saziş – </w:t>
      </w:r>
      <w:r w:rsidRPr="00EC1C0F">
        <w:rPr>
          <w:sz w:val="32"/>
          <w:lang w:eastAsia="ja-JP"/>
        </w:rPr>
        <w:t>respublika səviyyəsində sosial-əmək münasibətlərini tənzimləmənin, eləcədə sosial-iqtisadi siyasətin həyata keçirilməsinin ümumi prinsiplərini müəyyən edir. Bu sazişin tərəfləri müvafiq icra hakimiyyəti orqanı və  həmkarlar ittifaqlarının respublika birliyidir.</w:t>
      </w:r>
    </w:p>
    <w:p w:rsidR="00667A1D" w:rsidRPr="00EC1C0F" w:rsidRDefault="00667A1D" w:rsidP="00272339">
      <w:pPr>
        <w:numPr>
          <w:ilvl w:val="0"/>
          <w:numId w:val="127"/>
        </w:numPr>
        <w:tabs>
          <w:tab w:val="left" w:pos="-567"/>
        </w:tabs>
        <w:spacing w:after="0" w:line="240" w:lineRule="auto"/>
        <w:rPr>
          <w:b/>
          <w:sz w:val="32"/>
          <w:lang w:eastAsia="ja-JP"/>
        </w:rPr>
      </w:pPr>
      <w:r w:rsidRPr="00EC1C0F">
        <w:rPr>
          <w:b/>
          <w:sz w:val="32"/>
          <w:lang w:eastAsia="ja-JP"/>
        </w:rPr>
        <w:t xml:space="preserve">Sahə (tarif) kollektiv sazişi – </w:t>
      </w:r>
      <w:r w:rsidRPr="00EC1C0F">
        <w:rPr>
          <w:sz w:val="32"/>
          <w:lang w:eastAsia="ja-JP"/>
        </w:rPr>
        <w:t>müvafiq sahənin sosial-iqtisadi inkişaf istiqamətlərini, peşə qrupları və sahənin işçiləri üçün əmək şəraiti və əmək haqqı, habelə sosial təminatları müəyyən edir. Bu sazişin tərəfləri müvafiq icra hakimiyyəti orqanı və  həmkarlar ittifaqlarının ərazi birliyidir.</w:t>
      </w:r>
    </w:p>
    <w:p w:rsidR="00667A1D" w:rsidRPr="00EC1C0F" w:rsidRDefault="00667A1D" w:rsidP="00272339">
      <w:pPr>
        <w:numPr>
          <w:ilvl w:val="0"/>
          <w:numId w:val="127"/>
        </w:numPr>
        <w:tabs>
          <w:tab w:val="left" w:pos="-567"/>
        </w:tabs>
        <w:spacing w:after="0" w:line="240" w:lineRule="auto"/>
        <w:rPr>
          <w:b/>
          <w:sz w:val="32"/>
          <w:lang w:eastAsia="ja-JP"/>
        </w:rPr>
      </w:pPr>
      <w:r w:rsidRPr="00EC1C0F">
        <w:rPr>
          <w:b/>
          <w:sz w:val="32"/>
          <w:lang w:eastAsia="ja-JP"/>
        </w:rPr>
        <w:t xml:space="preserve">Ərazi (rayon) kollektiv sazişi - </w:t>
      </w:r>
      <w:r w:rsidRPr="00EC1C0F">
        <w:rPr>
          <w:sz w:val="32"/>
          <w:lang w:eastAsia="ja-JP"/>
        </w:rPr>
        <w:t>ərazi xüsusiyyətləri ilə bağlı müəyyən sosial-iqtisadi məsələlərin həlli şərtlərini müəyyən edir. Bu sazişin tərəfləri müvafiq icra hakimiyyəti orqanı və  həmkarlar ittifaqlarının ərazi birliyidir.</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w:t>
      </w:r>
      <w:r w:rsidRPr="00EC1C0F">
        <w:rPr>
          <w:b/>
          <w:sz w:val="32"/>
          <w:lang w:eastAsia="ja-JP"/>
        </w:rPr>
        <w:t>Kolektiv sazişin məzmunu</w:t>
      </w:r>
      <w:r w:rsidRPr="00EC1C0F">
        <w:rPr>
          <w:sz w:val="32"/>
          <w:lang w:eastAsia="ja-JP"/>
        </w:rPr>
        <w:t xml:space="preserve"> tərəflərin qarşılıqlı razılığı əsasında müəyyən edilir. Onun məzmununa aşağıdakı məsələlər daxildir:</w:t>
      </w:r>
    </w:p>
    <w:p w:rsidR="00667A1D" w:rsidRPr="00EC1C0F" w:rsidRDefault="00667A1D" w:rsidP="00272339">
      <w:pPr>
        <w:numPr>
          <w:ilvl w:val="0"/>
          <w:numId w:val="128"/>
        </w:numPr>
        <w:tabs>
          <w:tab w:val="left" w:pos="-567"/>
        </w:tabs>
        <w:spacing w:after="0" w:line="240" w:lineRule="auto"/>
        <w:rPr>
          <w:sz w:val="32"/>
          <w:lang w:eastAsia="ja-JP"/>
        </w:rPr>
      </w:pPr>
      <w:r w:rsidRPr="00EC1C0F">
        <w:rPr>
          <w:sz w:val="32"/>
          <w:lang w:eastAsia="ja-JP"/>
        </w:rPr>
        <w:t>Orta əmək haqqının artım səviyyəsinin infilyasiyaya uyğun təmin edilməsi</w:t>
      </w:r>
    </w:p>
    <w:p w:rsidR="00667A1D" w:rsidRPr="00EC1C0F" w:rsidRDefault="00667A1D" w:rsidP="00272339">
      <w:pPr>
        <w:numPr>
          <w:ilvl w:val="0"/>
          <w:numId w:val="128"/>
        </w:numPr>
        <w:tabs>
          <w:tab w:val="left" w:pos="-567"/>
        </w:tabs>
        <w:spacing w:after="0" w:line="240" w:lineRule="auto"/>
        <w:rPr>
          <w:sz w:val="32"/>
          <w:lang w:eastAsia="ja-JP"/>
        </w:rPr>
      </w:pPr>
      <w:r w:rsidRPr="00EC1C0F">
        <w:rPr>
          <w:sz w:val="32"/>
          <w:lang w:eastAsia="ja-JP"/>
        </w:rPr>
        <w:t>Daha əlverişli əmək şəraitinin müəyyən edilməsi</w:t>
      </w:r>
    </w:p>
    <w:p w:rsidR="00667A1D" w:rsidRPr="00EC1C0F" w:rsidRDefault="00667A1D" w:rsidP="00272339">
      <w:pPr>
        <w:numPr>
          <w:ilvl w:val="0"/>
          <w:numId w:val="128"/>
        </w:numPr>
        <w:tabs>
          <w:tab w:val="left" w:pos="-567"/>
        </w:tabs>
        <w:spacing w:after="0" w:line="240" w:lineRule="auto"/>
        <w:rPr>
          <w:sz w:val="32"/>
          <w:lang w:eastAsia="ja-JP"/>
        </w:rPr>
      </w:pPr>
      <w:r w:rsidRPr="00EC1C0F">
        <w:rPr>
          <w:sz w:val="32"/>
          <w:lang w:eastAsia="ja-JP"/>
        </w:rPr>
        <w:t>Məşğulluğa kömək göstərilməsi</w:t>
      </w:r>
    </w:p>
    <w:p w:rsidR="00667A1D" w:rsidRPr="00EC1C0F" w:rsidRDefault="00667A1D" w:rsidP="00272339">
      <w:pPr>
        <w:numPr>
          <w:ilvl w:val="0"/>
          <w:numId w:val="128"/>
        </w:numPr>
        <w:tabs>
          <w:tab w:val="left" w:pos="-567"/>
        </w:tabs>
        <w:spacing w:after="0" w:line="240" w:lineRule="auto"/>
        <w:rPr>
          <w:sz w:val="32"/>
          <w:lang w:eastAsia="ja-JP"/>
        </w:rPr>
      </w:pPr>
      <w:r w:rsidRPr="00EC1C0F">
        <w:rPr>
          <w:sz w:val="32"/>
          <w:lang w:eastAsia="ja-JP"/>
        </w:rPr>
        <w:t xml:space="preserve">Ekoloji təhlükəsizliyin təmin edilməsi </w:t>
      </w:r>
    </w:p>
    <w:p w:rsidR="00667A1D" w:rsidRPr="00EC1C0F" w:rsidRDefault="00667A1D" w:rsidP="00272339">
      <w:pPr>
        <w:numPr>
          <w:ilvl w:val="0"/>
          <w:numId w:val="128"/>
        </w:numPr>
        <w:tabs>
          <w:tab w:val="left" w:pos="-567"/>
        </w:tabs>
        <w:spacing w:after="0" w:line="240" w:lineRule="auto"/>
        <w:rPr>
          <w:sz w:val="32"/>
          <w:lang w:eastAsia="ja-JP"/>
        </w:rPr>
      </w:pPr>
      <w:r w:rsidRPr="00EC1C0F">
        <w:rPr>
          <w:sz w:val="32"/>
          <w:lang w:eastAsia="ja-JP"/>
        </w:rPr>
        <w:t>Əlillərin və gənclərin əməyi</w:t>
      </w:r>
    </w:p>
    <w:p w:rsidR="00667A1D" w:rsidRPr="00EC1C0F" w:rsidRDefault="00667A1D" w:rsidP="00272339">
      <w:pPr>
        <w:numPr>
          <w:ilvl w:val="0"/>
          <w:numId w:val="128"/>
        </w:numPr>
        <w:tabs>
          <w:tab w:val="left" w:pos="-567"/>
        </w:tabs>
        <w:spacing w:after="0" w:line="240" w:lineRule="auto"/>
        <w:rPr>
          <w:sz w:val="32"/>
          <w:lang w:eastAsia="ja-JP"/>
        </w:rPr>
      </w:pPr>
      <w:r w:rsidRPr="00EC1C0F">
        <w:rPr>
          <w:sz w:val="32"/>
          <w:lang w:eastAsia="ja-JP"/>
        </w:rPr>
        <w:t xml:space="preserve">Əmək intizamının təmin edilməsi </w:t>
      </w:r>
    </w:p>
    <w:p w:rsidR="00667A1D" w:rsidRPr="00EC1C0F" w:rsidRDefault="00667A1D" w:rsidP="00272339">
      <w:pPr>
        <w:tabs>
          <w:tab w:val="left" w:pos="-567"/>
        </w:tabs>
        <w:spacing w:after="0" w:line="240" w:lineRule="auto"/>
        <w:rPr>
          <w:sz w:val="32"/>
          <w:lang w:eastAsia="ja-JP"/>
        </w:rPr>
      </w:pPr>
      <w:r w:rsidRPr="00EC1C0F">
        <w:rPr>
          <w:sz w:val="32"/>
          <w:lang w:eastAsia="ja-JP"/>
        </w:rPr>
        <w:t>və s.</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Kolektiv sazişin bir ildən üç ilədək müddətə bağlana bilər. O, imzalandığı andan qüvvəyə minir. Kolektiv saziş onun özündə göstərilən gündən də qüvvəyə minə bilər. Sazişin qüvvədə olma müddəti 3 ildən çox ola bilməz. </w:t>
      </w:r>
    </w:p>
    <w:p w:rsidR="00667A1D" w:rsidRPr="00EC1C0F" w:rsidRDefault="00667A1D" w:rsidP="00272339">
      <w:pPr>
        <w:numPr>
          <w:ilvl w:val="0"/>
          <w:numId w:val="117"/>
        </w:numPr>
        <w:tabs>
          <w:tab w:val="left" w:pos="-567"/>
        </w:tabs>
        <w:spacing w:after="0" w:line="240" w:lineRule="auto"/>
        <w:ind w:left="0" w:firstLine="0"/>
        <w:rPr>
          <w:sz w:val="32"/>
          <w:lang w:eastAsia="ja-JP"/>
        </w:rPr>
      </w:pPr>
      <w:r w:rsidRPr="00EC1C0F">
        <w:rPr>
          <w:sz w:val="32"/>
          <w:lang w:eastAsia="ja-JP"/>
        </w:rPr>
        <w:t xml:space="preserve">Əmək müqaviləsi əmək hüququnun həyata keçirilməsinin ən əsas və başlıca formasıdır.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w:t>
      </w:r>
      <w:r w:rsidRPr="00EC1C0F">
        <w:rPr>
          <w:b/>
          <w:sz w:val="32"/>
          <w:lang w:eastAsia="ja-JP"/>
        </w:rPr>
        <w:t>Əmək müqaviləsi</w:t>
      </w:r>
      <w:r w:rsidRPr="00EC1C0F">
        <w:rPr>
          <w:sz w:val="32"/>
          <w:lang w:eastAsia="ja-JP"/>
        </w:rPr>
        <w:t xml:space="preserve"> dedikdə, işəgötürənlə işçi arasında fərdi qaydada bağlanan əmək münasibətlərinin əsas şərtlərini müəyyən edən yazılı sənəd başa düşülür. Əmək müqaviləsinin aşağıdakı elementləri vardır ki, onlarda bu müqaviləni tərkib ünsürləridir:</w:t>
      </w:r>
    </w:p>
    <w:p w:rsidR="00667A1D" w:rsidRPr="00EC1C0F" w:rsidRDefault="00667A1D" w:rsidP="00272339">
      <w:pPr>
        <w:numPr>
          <w:ilvl w:val="0"/>
          <w:numId w:val="129"/>
        </w:numPr>
        <w:tabs>
          <w:tab w:val="left" w:pos="-567"/>
        </w:tabs>
        <w:spacing w:after="0" w:line="240" w:lineRule="auto"/>
        <w:rPr>
          <w:sz w:val="32"/>
          <w:lang w:eastAsia="ja-JP"/>
        </w:rPr>
      </w:pPr>
      <w:r w:rsidRPr="00EC1C0F">
        <w:rPr>
          <w:sz w:val="32"/>
          <w:lang w:eastAsia="ja-JP"/>
        </w:rPr>
        <w:t>Subyekt tərkibi</w:t>
      </w:r>
    </w:p>
    <w:p w:rsidR="00667A1D" w:rsidRPr="00EC1C0F" w:rsidRDefault="00667A1D" w:rsidP="00272339">
      <w:pPr>
        <w:numPr>
          <w:ilvl w:val="0"/>
          <w:numId w:val="129"/>
        </w:numPr>
        <w:tabs>
          <w:tab w:val="left" w:pos="-567"/>
        </w:tabs>
        <w:spacing w:after="0" w:line="240" w:lineRule="auto"/>
        <w:rPr>
          <w:sz w:val="32"/>
          <w:lang w:eastAsia="ja-JP"/>
        </w:rPr>
      </w:pPr>
      <w:r w:rsidRPr="00EC1C0F">
        <w:rPr>
          <w:sz w:val="32"/>
          <w:lang w:eastAsia="ja-JP"/>
        </w:rPr>
        <w:t xml:space="preserve">Məzmunu </w:t>
      </w:r>
    </w:p>
    <w:p w:rsidR="00667A1D" w:rsidRPr="00EC1C0F" w:rsidRDefault="00667A1D" w:rsidP="00272339">
      <w:pPr>
        <w:numPr>
          <w:ilvl w:val="0"/>
          <w:numId w:val="129"/>
        </w:numPr>
        <w:tabs>
          <w:tab w:val="left" w:pos="-567"/>
        </w:tabs>
        <w:spacing w:after="0" w:line="240" w:lineRule="auto"/>
        <w:rPr>
          <w:sz w:val="32"/>
          <w:lang w:eastAsia="ja-JP"/>
        </w:rPr>
      </w:pPr>
      <w:r w:rsidRPr="00EC1C0F">
        <w:rPr>
          <w:sz w:val="32"/>
          <w:lang w:eastAsia="ja-JP"/>
        </w:rPr>
        <w:t>Forma</w:t>
      </w:r>
    </w:p>
    <w:p w:rsidR="00667A1D" w:rsidRPr="00EC1C0F" w:rsidRDefault="00667A1D" w:rsidP="00272339">
      <w:pPr>
        <w:numPr>
          <w:ilvl w:val="0"/>
          <w:numId w:val="129"/>
        </w:numPr>
        <w:tabs>
          <w:tab w:val="left" w:pos="-567"/>
        </w:tabs>
        <w:spacing w:after="0" w:line="240" w:lineRule="auto"/>
        <w:rPr>
          <w:sz w:val="32"/>
          <w:lang w:eastAsia="ja-JP"/>
        </w:rPr>
      </w:pPr>
      <w:r w:rsidRPr="00EC1C0F">
        <w:rPr>
          <w:sz w:val="32"/>
          <w:lang w:eastAsia="ja-JP"/>
        </w:rPr>
        <w:t>Müddət</w:t>
      </w:r>
    </w:p>
    <w:p w:rsidR="00667A1D" w:rsidRPr="00EC1C0F" w:rsidRDefault="00667A1D" w:rsidP="00272339">
      <w:pPr>
        <w:tabs>
          <w:tab w:val="left" w:pos="-567"/>
        </w:tabs>
        <w:spacing w:after="0" w:line="240" w:lineRule="auto"/>
        <w:rPr>
          <w:sz w:val="32"/>
          <w:lang w:eastAsia="ja-JP"/>
        </w:rPr>
      </w:pPr>
      <w:r w:rsidRPr="00EC1C0F">
        <w:rPr>
          <w:b/>
          <w:sz w:val="32"/>
          <w:lang w:eastAsia="ja-JP"/>
        </w:rPr>
        <w:t xml:space="preserve">     Əmək müqaviləsinin subyekt tərkibi </w:t>
      </w:r>
      <w:r w:rsidRPr="00EC1C0F">
        <w:rPr>
          <w:sz w:val="32"/>
          <w:lang w:eastAsia="ja-JP"/>
        </w:rPr>
        <w:t>müqaviləni bağlayan tərəflərdən ibarətdir. Bu müqavilədə iki tərəf iştirak edir:</w:t>
      </w:r>
    </w:p>
    <w:p w:rsidR="00667A1D" w:rsidRPr="00EC1C0F" w:rsidRDefault="00667A1D" w:rsidP="00272339">
      <w:pPr>
        <w:numPr>
          <w:ilvl w:val="0"/>
          <w:numId w:val="130"/>
        </w:numPr>
        <w:tabs>
          <w:tab w:val="left" w:pos="-567"/>
        </w:tabs>
        <w:spacing w:after="0" w:line="240" w:lineRule="auto"/>
        <w:rPr>
          <w:sz w:val="32"/>
          <w:lang w:eastAsia="ja-JP"/>
        </w:rPr>
      </w:pPr>
      <w:r w:rsidRPr="00EC1C0F">
        <w:rPr>
          <w:sz w:val="32"/>
          <w:lang w:eastAsia="ja-JP"/>
        </w:rPr>
        <w:t>İşəgötürən</w:t>
      </w:r>
    </w:p>
    <w:p w:rsidR="00667A1D" w:rsidRPr="00EC1C0F" w:rsidRDefault="00667A1D" w:rsidP="00272339">
      <w:pPr>
        <w:numPr>
          <w:ilvl w:val="0"/>
          <w:numId w:val="130"/>
        </w:numPr>
        <w:tabs>
          <w:tab w:val="left" w:pos="-567"/>
        </w:tabs>
        <w:spacing w:after="0" w:line="240" w:lineRule="auto"/>
        <w:rPr>
          <w:sz w:val="32"/>
          <w:lang w:eastAsia="ja-JP"/>
        </w:rPr>
      </w:pPr>
      <w:r w:rsidRPr="00EC1C0F">
        <w:rPr>
          <w:sz w:val="32"/>
          <w:lang w:eastAsia="ja-JP"/>
        </w:rPr>
        <w:t>İşçi</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İşçiləri işə qəbul etmək, işçilərə iş vermək və onlarla əmək müqaviləsi bağlamaq hüququna malik olan şəxslərə </w:t>
      </w:r>
      <w:r w:rsidRPr="00EC1C0F">
        <w:rPr>
          <w:b/>
          <w:sz w:val="32"/>
          <w:lang w:eastAsia="ja-JP"/>
        </w:rPr>
        <w:t xml:space="preserve">işəgötürən </w:t>
      </w:r>
      <w:r w:rsidRPr="00EC1C0F">
        <w:rPr>
          <w:sz w:val="32"/>
          <w:lang w:eastAsia="ja-JP"/>
        </w:rPr>
        <w:t xml:space="preserve">deyilir. İşəgötürən rolunda həm təşkilatlar, həm də sahibkar statusu olan fiziki şəxslər çıxış edə bilərlər. İşəgötürən tam fəaliyyət qabiliyyətli olmalıdır. Təşkilat o halda tam fəaliyyət qabiliyyətli olur ki, o, ədliyyə orqanlarında dövlət qeydiyyatına götürülsün. Məhz bu andan həmin təşkilat hüquqi şəxs kimi tanınır  və tam fəaliyyət qabiliyyətli olur. Sahibkar statusu olan fiziki şəxs dedikdə, isə hüquqi şəxs yaratmadan sahibkarlıq fəaliyyəti ilə məşğul olan fiziki şəxs başa düşülür.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İşçi dedikdə, işəgötürənlə fərdi qaydada yazılı əmək müqaviləsi bağlayaraq müvafiq iş yerində haqqı ödənilməklə çalışan şəxs başa düşülür. İşçi rolunda yalnız fizıki şəxslər çıxış edə bilər.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w:t>
      </w:r>
      <w:r w:rsidRPr="00EC1C0F">
        <w:rPr>
          <w:b/>
          <w:sz w:val="32"/>
          <w:lang w:eastAsia="ja-JP"/>
        </w:rPr>
        <w:t xml:space="preserve">Əmək müqaviləsinin məzmunu </w:t>
      </w:r>
      <w:r w:rsidRPr="00EC1C0F">
        <w:rPr>
          <w:sz w:val="32"/>
          <w:lang w:eastAsia="ja-JP"/>
        </w:rPr>
        <w:t>dedikdə müqavilə tərəflərinin hüquq və vəzifələrinin həcmini müəyyən edən şərtlərin məcmusu başa düşülür. Bu şərtlər iki yerə ayrılır:</w:t>
      </w:r>
    </w:p>
    <w:p w:rsidR="00667A1D" w:rsidRPr="00EC1C0F" w:rsidRDefault="00667A1D" w:rsidP="00272339">
      <w:pPr>
        <w:numPr>
          <w:ilvl w:val="0"/>
          <w:numId w:val="131"/>
        </w:numPr>
        <w:tabs>
          <w:tab w:val="left" w:pos="-567"/>
        </w:tabs>
        <w:spacing w:after="0" w:line="240" w:lineRule="auto"/>
        <w:rPr>
          <w:sz w:val="32"/>
          <w:lang w:eastAsia="ja-JP"/>
        </w:rPr>
      </w:pPr>
      <w:r w:rsidRPr="00EC1C0F">
        <w:rPr>
          <w:sz w:val="32"/>
          <w:lang w:eastAsia="ja-JP"/>
        </w:rPr>
        <w:t>Bilavasitə qanunvericiliklə müəyyən edilən şərtlər</w:t>
      </w:r>
    </w:p>
    <w:p w:rsidR="00667A1D" w:rsidRPr="00EC1C0F" w:rsidRDefault="00667A1D" w:rsidP="00272339">
      <w:pPr>
        <w:numPr>
          <w:ilvl w:val="0"/>
          <w:numId w:val="131"/>
        </w:numPr>
        <w:tabs>
          <w:tab w:val="left" w:pos="-567"/>
        </w:tabs>
        <w:spacing w:after="0" w:line="240" w:lineRule="auto"/>
        <w:rPr>
          <w:sz w:val="32"/>
          <w:lang w:eastAsia="ja-JP"/>
        </w:rPr>
      </w:pPr>
      <w:r w:rsidRPr="00EC1C0F">
        <w:rPr>
          <w:sz w:val="32"/>
          <w:lang w:eastAsia="ja-JP"/>
        </w:rPr>
        <w:t>Tərəflərin sazişi ilə müəyyən edilən şərtlər</w:t>
      </w:r>
    </w:p>
    <w:p w:rsidR="00667A1D" w:rsidRPr="00EC1C0F" w:rsidRDefault="00667A1D" w:rsidP="00272339">
      <w:pPr>
        <w:tabs>
          <w:tab w:val="left" w:pos="397"/>
        </w:tabs>
        <w:spacing w:after="0" w:line="240" w:lineRule="auto"/>
        <w:ind w:firstLine="360"/>
        <w:jc w:val="both"/>
        <w:rPr>
          <w:rFonts w:ascii="Palatino Linotype" w:hAnsi="Palatino Linotype" w:cs="Tahoma"/>
          <w:sz w:val="32"/>
          <w:lang w:eastAsia="en-GB"/>
        </w:rPr>
      </w:pPr>
      <w:r w:rsidRPr="00EC1C0F">
        <w:rPr>
          <w:sz w:val="32"/>
          <w:lang w:eastAsia="ja-JP"/>
        </w:rPr>
        <w:t xml:space="preserve"> AR ƏM-in 43-cü maddəsinə əsasən əmək müqaviləsində aşağıdakı əsas şərtlər və məlumatlar göstərilməlidir:</w:t>
      </w:r>
      <w:r w:rsidRPr="00EC1C0F">
        <w:rPr>
          <w:rFonts w:ascii="Palatino Linotype" w:hAnsi="Palatino Linotype" w:cs="Tahoma"/>
          <w:sz w:val="32"/>
          <w:lang w:eastAsia="en-GB"/>
        </w:rPr>
        <w:t xml:space="preserve"> </w:t>
      </w:r>
    </w:p>
    <w:p w:rsidR="00667A1D" w:rsidRPr="00EC1C0F" w:rsidRDefault="00667A1D" w:rsidP="00272339">
      <w:pPr>
        <w:numPr>
          <w:ilvl w:val="0"/>
          <w:numId w:val="132"/>
        </w:numPr>
        <w:tabs>
          <w:tab w:val="left" w:pos="397"/>
        </w:tabs>
        <w:spacing w:after="0" w:line="240" w:lineRule="auto"/>
        <w:jc w:val="both"/>
        <w:rPr>
          <w:sz w:val="32"/>
          <w:lang w:eastAsia="en-GB"/>
        </w:rPr>
      </w:pPr>
      <w:r w:rsidRPr="00EC1C0F">
        <w:rPr>
          <w:sz w:val="32"/>
          <w:lang w:eastAsia="en-GB"/>
        </w:rPr>
        <w:t>İşçinin iş yeri, vəzifəsi (peşəsi)</w:t>
      </w:r>
    </w:p>
    <w:p w:rsidR="00667A1D" w:rsidRPr="00EC1C0F" w:rsidRDefault="00667A1D" w:rsidP="00272339">
      <w:pPr>
        <w:numPr>
          <w:ilvl w:val="0"/>
          <w:numId w:val="132"/>
        </w:numPr>
        <w:tabs>
          <w:tab w:val="left" w:pos="397"/>
        </w:tabs>
        <w:spacing w:after="0" w:line="240" w:lineRule="auto"/>
        <w:jc w:val="both"/>
        <w:rPr>
          <w:sz w:val="32"/>
          <w:lang w:eastAsia="en-GB"/>
        </w:rPr>
      </w:pPr>
      <w:r w:rsidRPr="00EC1C0F">
        <w:rPr>
          <w:sz w:val="32"/>
          <w:lang w:eastAsia="en-GB"/>
        </w:rPr>
        <w:t>Əmək müqaviləsinin bağlandığı və işçinin işə başlamalı olduğu gün</w:t>
      </w:r>
    </w:p>
    <w:p w:rsidR="00667A1D" w:rsidRPr="00EC1C0F" w:rsidRDefault="00667A1D" w:rsidP="00272339">
      <w:pPr>
        <w:numPr>
          <w:ilvl w:val="0"/>
          <w:numId w:val="132"/>
        </w:numPr>
        <w:tabs>
          <w:tab w:val="left" w:pos="397"/>
        </w:tabs>
        <w:spacing w:after="0" w:line="240" w:lineRule="auto"/>
        <w:jc w:val="both"/>
        <w:rPr>
          <w:sz w:val="32"/>
          <w:lang w:eastAsia="en-GB"/>
        </w:rPr>
      </w:pPr>
      <w:r w:rsidRPr="00EC1C0F">
        <w:rPr>
          <w:sz w:val="32"/>
          <w:lang w:eastAsia="en-GB"/>
        </w:rPr>
        <w:t>Əmək müqaviləsinin müddəti</w:t>
      </w:r>
    </w:p>
    <w:p w:rsidR="00667A1D" w:rsidRPr="00EC1C0F" w:rsidRDefault="00667A1D" w:rsidP="00272339">
      <w:pPr>
        <w:numPr>
          <w:ilvl w:val="0"/>
          <w:numId w:val="132"/>
        </w:numPr>
        <w:tabs>
          <w:tab w:val="left" w:pos="397"/>
        </w:tabs>
        <w:spacing w:after="0" w:line="240" w:lineRule="auto"/>
        <w:jc w:val="both"/>
        <w:rPr>
          <w:sz w:val="32"/>
          <w:lang w:eastAsia="en-GB"/>
        </w:rPr>
      </w:pPr>
      <w:r w:rsidRPr="00EC1C0F">
        <w:rPr>
          <w:sz w:val="32"/>
          <w:lang w:eastAsia="en-GB"/>
        </w:rPr>
        <w:t>İşçinin əmək funksiyası</w:t>
      </w:r>
    </w:p>
    <w:p w:rsidR="00667A1D" w:rsidRPr="00EC1C0F" w:rsidRDefault="00667A1D" w:rsidP="00272339">
      <w:pPr>
        <w:numPr>
          <w:ilvl w:val="0"/>
          <w:numId w:val="132"/>
        </w:numPr>
        <w:tabs>
          <w:tab w:val="left" w:pos="397"/>
        </w:tabs>
        <w:spacing w:after="0" w:line="240" w:lineRule="auto"/>
        <w:jc w:val="both"/>
        <w:rPr>
          <w:sz w:val="32"/>
          <w:lang w:eastAsia="en-GB"/>
        </w:rPr>
      </w:pPr>
      <w:r w:rsidRPr="00EC1C0F">
        <w:rPr>
          <w:sz w:val="32"/>
          <w:lang w:eastAsia="en-GB"/>
        </w:rPr>
        <w:t>İşçinin əmək şəraitinin şərtləri — iş və istirahət vaxtı, əmək haqqı və ona əlavələr, əmək məzuniyyətinin müddəti, əməyin mühafizəsi, sosial və digər sığorta olunması</w:t>
      </w:r>
    </w:p>
    <w:p w:rsidR="00667A1D" w:rsidRPr="00EC1C0F" w:rsidRDefault="00667A1D" w:rsidP="00272339">
      <w:pPr>
        <w:numPr>
          <w:ilvl w:val="0"/>
          <w:numId w:val="132"/>
        </w:numPr>
        <w:tabs>
          <w:tab w:val="left" w:pos="397"/>
        </w:tabs>
        <w:spacing w:after="0" w:line="240" w:lineRule="auto"/>
        <w:jc w:val="both"/>
        <w:rPr>
          <w:sz w:val="32"/>
          <w:lang w:eastAsia="en-GB"/>
        </w:rPr>
      </w:pPr>
      <w:r w:rsidRPr="00EC1C0F">
        <w:rPr>
          <w:sz w:val="32"/>
          <w:lang w:eastAsia="en-GB"/>
        </w:rPr>
        <w:t>Tərəflərin əmək müqaviləsi üzrə qarşılıqlı öhdəlikləri</w:t>
      </w:r>
    </w:p>
    <w:p w:rsidR="00667A1D" w:rsidRPr="00EC1C0F" w:rsidRDefault="00667A1D" w:rsidP="00272339">
      <w:pPr>
        <w:numPr>
          <w:ilvl w:val="0"/>
          <w:numId w:val="132"/>
        </w:numPr>
        <w:tabs>
          <w:tab w:val="left" w:pos="397"/>
        </w:tabs>
        <w:spacing w:after="0" w:line="240" w:lineRule="auto"/>
        <w:jc w:val="both"/>
        <w:rPr>
          <w:sz w:val="32"/>
          <w:lang w:eastAsia="en-GB"/>
        </w:rPr>
      </w:pPr>
      <w:r w:rsidRPr="00EC1C0F">
        <w:rPr>
          <w:sz w:val="32"/>
          <w:lang w:eastAsia="en-GB"/>
        </w:rPr>
        <w:t>Tərəflərin müəyyən etdiyi əlavə şərtlər barədə məlumatlar</w:t>
      </w:r>
    </w:p>
    <w:p w:rsidR="00667A1D" w:rsidRPr="00EC1C0F" w:rsidRDefault="00667A1D" w:rsidP="00272339">
      <w:pPr>
        <w:tabs>
          <w:tab w:val="left" w:pos="-567"/>
        </w:tabs>
        <w:spacing w:after="0" w:line="240" w:lineRule="auto"/>
        <w:rPr>
          <w:sz w:val="32"/>
          <w:lang w:eastAsia="en-GB"/>
        </w:rPr>
      </w:pPr>
      <w:r w:rsidRPr="00EC1C0F">
        <w:rPr>
          <w:b/>
          <w:sz w:val="32"/>
          <w:lang w:eastAsia="en-GB"/>
        </w:rPr>
        <w:t xml:space="preserve">      Əlavə şərtlər</w:t>
      </w:r>
      <w:r w:rsidRPr="00EC1C0F">
        <w:rPr>
          <w:sz w:val="32"/>
          <w:lang w:eastAsia="en-GB"/>
        </w:rPr>
        <w:t xml:space="preserve"> odur ki, əmək müqaviləsinin bağlanması bu şərtlərdən asılı deyildir. Bu şərtlər olmadan da əmək müqaviləsi bağlana bilər. Belə şərtlərə aiddir:</w:t>
      </w:r>
    </w:p>
    <w:p w:rsidR="00667A1D" w:rsidRPr="00EC1C0F" w:rsidRDefault="00667A1D" w:rsidP="00272339">
      <w:pPr>
        <w:numPr>
          <w:ilvl w:val="0"/>
          <w:numId w:val="133"/>
        </w:numPr>
        <w:tabs>
          <w:tab w:val="left" w:pos="-567"/>
        </w:tabs>
        <w:spacing w:after="0" w:line="240" w:lineRule="auto"/>
        <w:rPr>
          <w:rFonts w:ascii="Times New Roman AzerLat" w:hAnsi="Times New Roman AzerLat"/>
          <w:sz w:val="32"/>
          <w:lang w:eastAsia="ja-JP"/>
        </w:rPr>
      </w:pPr>
      <w:r w:rsidRPr="00EC1C0F">
        <w:rPr>
          <w:sz w:val="32"/>
          <w:lang w:eastAsia="ja-JP"/>
        </w:rPr>
        <w:t xml:space="preserve">İşə qəbul zamanı sınaq müddətinin müəyyən olunması </w:t>
      </w:r>
    </w:p>
    <w:p w:rsidR="00667A1D" w:rsidRPr="00EC1C0F" w:rsidRDefault="00667A1D" w:rsidP="00272339">
      <w:pPr>
        <w:numPr>
          <w:ilvl w:val="0"/>
          <w:numId w:val="133"/>
        </w:numPr>
        <w:tabs>
          <w:tab w:val="left" w:pos="-567"/>
        </w:tabs>
        <w:spacing w:after="0" w:line="240" w:lineRule="auto"/>
        <w:rPr>
          <w:rFonts w:ascii="Times New Roman AzerLat" w:hAnsi="Times New Roman AzerLat"/>
          <w:sz w:val="32"/>
          <w:lang w:eastAsia="ja-JP"/>
        </w:rPr>
      </w:pPr>
      <w:r w:rsidRPr="00EC1C0F">
        <w:rPr>
          <w:sz w:val="32"/>
          <w:lang w:eastAsia="ja-JP"/>
        </w:rPr>
        <w:t>Nəqliyyat vasitəsi ilə işə gəlmək üçün gediş haqqının ödənilməsi</w:t>
      </w:r>
    </w:p>
    <w:p w:rsidR="00667A1D" w:rsidRPr="00EC1C0F" w:rsidRDefault="00667A1D" w:rsidP="00272339">
      <w:pPr>
        <w:numPr>
          <w:ilvl w:val="0"/>
          <w:numId w:val="133"/>
        </w:numPr>
        <w:tabs>
          <w:tab w:val="left" w:pos="-567"/>
        </w:tabs>
        <w:spacing w:after="0" w:line="240" w:lineRule="auto"/>
        <w:rPr>
          <w:rFonts w:ascii="Times New Roman AzerLat" w:hAnsi="Times New Roman AzerLat"/>
          <w:sz w:val="32"/>
          <w:lang w:eastAsia="ja-JP"/>
        </w:rPr>
      </w:pPr>
      <w:r w:rsidRPr="00EC1C0F">
        <w:rPr>
          <w:sz w:val="32"/>
          <w:lang w:eastAsia="ja-JP"/>
        </w:rPr>
        <w:t>İşçiyə mənzil və ya torpaq sahəsinin verilməsi</w:t>
      </w:r>
    </w:p>
    <w:p w:rsidR="00667A1D" w:rsidRPr="00EC1C0F" w:rsidRDefault="00667A1D" w:rsidP="00272339">
      <w:pPr>
        <w:tabs>
          <w:tab w:val="left" w:pos="-567"/>
        </w:tabs>
        <w:spacing w:after="0" w:line="240" w:lineRule="auto"/>
        <w:rPr>
          <w:sz w:val="32"/>
          <w:lang w:eastAsia="ja-JP"/>
        </w:rPr>
      </w:pPr>
      <w:r w:rsidRPr="00EC1C0F">
        <w:rPr>
          <w:rFonts w:ascii="Times New Roman AzerLat" w:hAnsi="Times New Roman AzerLat"/>
          <w:sz w:val="32"/>
          <w:lang w:eastAsia="ja-JP"/>
        </w:rPr>
        <w:t>v</w:t>
      </w:r>
      <w:r w:rsidRPr="00EC1C0F">
        <w:rPr>
          <w:sz w:val="32"/>
          <w:lang w:eastAsia="ja-JP"/>
        </w:rPr>
        <w:t xml:space="preserve">ə s. Əgər tərəflər konkret əlavə şərtlər barədə razılığa gələrlərsə, onda həmin şərtlərin yerinə yetirilməsi onlar üçün məcburi olur.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Qanun əmək müqaviləsi üçün </w:t>
      </w:r>
      <w:r w:rsidRPr="00EC1C0F">
        <w:rPr>
          <w:b/>
          <w:sz w:val="32"/>
          <w:lang w:eastAsia="ja-JP"/>
        </w:rPr>
        <w:t>yazılı forma</w:t>
      </w:r>
      <w:r w:rsidRPr="00EC1C0F">
        <w:rPr>
          <w:sz w:val="32"/>
          <w:lang w:eastAsia="ja-JP"/>
        </w:rPr>
        <w:t xml:space="preserve"> müəyyənləşdirir. Bu məcburi göstərişdir. Yəni əmək müqaviləsi şifahi formada bağlanıla bilməz.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Əmək müqaviləsi həm müddətli, həm də müddətsiz ola bilər. </w:t>
      </w:r>
      <w:r w:rsidRPr="00EC1C0F">
        <w:rPr>
          <w:b/>
          <w:sz w:val="32"/>
          <w:lang w:eastAsia="ja-JP"/>
        </w:rPr>
        <w:t xml:space="preserve">Müddət </w:t>
      </w:r>
      <w:r w:rsidRPr="00EC1C0F">
        <w:rPr>
          <w:sz w:val="32"/>
          <w:lang w:eastAsia="ja-JP"/>
        </w:rPr>
        <w:t>tərəflərin razılığı ilə müəyyən edilir.</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Əmək müqaviləsi fərdi qaydada bağlanılır. Bəzi işlər üzrə (məsələn, təmir-tikinti, ticarət və s.) əmək müqaviləsi kollektiv qaydada da bağlana bilər. 15 yaşından 18 yaşınadək olan şəxslərlə əmək müqaviləsi bağlanan zaman onların valideynlərindən birinin hökmən razılığı tələb olunur. Razılıq yazılı formada olmalıdır.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w:t>
      </w:r>
      <w:r w:rsidRPr="00EC1C0F">
        <w:rPr>
          <w:b/>
          <w:sz w:val="32"/>
          <w:lang w:eastAsia="ja-JP"/>
        </w:rPr>
        <w:t>Əmək kitabçası</w:t>
      </w:r>
      <w:r w:rsidRPr="00EC1C0F">
        <w:rPr>
          <w:sz w:val="32"/>
          <w:lang w:eastAsia="ja-JP"/>
        </w:rPr>
        <w:t xml:space="preserve"> işçinin əmək fəaliyyəti barədə məlumat verən əsas sənəddir. Bunsuz işçini işə qəbul etmək olmaz. Əgər fiziki şəxs ilk dəfə əmək fəaliyyətinə başlayırsa, onda həmin şəxs üçün 5 gündən gec olmayaraq əmək kitabçası açılır. Əmək müqaviləsi sərbəst bağlanılır. O, iki nüsxədən az olmayaraq tərtib edilir. Nüsxələr işçi və işəgötürənin imzası (möhürü) ilə təsdiq olunur. Bir nüsxə işçidə, digəri işəgötürəndə qalır. Müqavilə tərəflər onu imzaladığı gündən qüvvəyə minir. Bununla belə, müqavilənin özündə onun qüvvəyə mindiyi gün göstərilə bilər.</w:t>
      </w:r>
    </w:p>
    <w:p w:rsidR="00667A1D" w:rsidRPr="00EC1C0F" w:rsidRDefault="00667A1D" w:rsidP="00272339">
      <w:pPr>
        <w:tabs>
          <w:tab w:val="left" w:pos="-567"/>
        </w:tabs>
        <w:spacing w:after="0" w:line="240" w:lineRule="auto"/>
        <w:rPr>
          <w:sz w:val="32"/>
          <w:lang w:eastAsia="ja-JP"/>
        </w:rPr>
      </w:pPr>
      <w:r w:rsidRPr="00EC1C0F">
        <w:rPr>
          <w:rFonts w:ascii="Times New Roman AzerLat" w:hAnsi="Times New Roman AzerLat"/>
          <w:sz w:val="32"/>
          <w:lang w:eastAsia="ja-JP"/>
        </w:rPr>
        <w:t xml:space="preserve">       </w:t>
      </w:r>
      <w:r w:rsidRPr="00EC1C0F">
        <w:rPr>
          <w:sz w:val="32"/>
          <w:lang w:eastAsia="ja-JP"/>
        </w:rPr>
        <w:t>Əmək müqaviləsi sınaq müddəti müəyyən edilməklə bağlanıla bilər. Bu müddət 3 aydan artıq ola bilməz. Bu müddət bəzi kateqoriya şəxslər üçün müəyyən edilmir:</w:t>
      </w:r>
    </w:p>
    <w:p w:rsidR="00667A1D" w:rsidRPr="00EC1C0F" w:rsidRDefault="00667A1D" w:rsidP="00272339">
      <w:pPr>
        <w:numPr>
          <w:ilvl w:val="0"/>
          <w:numId w:val="134"/>
        </w:numPr>
        <w:tabs>
          <w:tab w:val="left" w:pos="-567"/>
        </w:tabs>
        <w:spacing w:after="0" w:line="240" w:lineRule="auto"/>
        <w:rPr>
          <w:sz w:val="32"/>
          <w:lang w:eastAsia="ja-JP"/>
        </w:rPr>
      </w:pPr>
      <w:r w:rsidRPr="00EC1C0F">
        <w:rPr>
          <w:sz w:val="32"/>
          <w:lang w:eastAsia="ja-JP"/>
        </w:rPr>
        <w:t>Yaşı 18-dən az olan şəxslər</w:t>
      </w:r>
    </w:p>
    <w:p w:rsidR="00667A1D" w:rsidRPr="00EC1C0F" w:rsidRDefault="00667A1D" w:rsidP="00272339">
      <w:pPr>
        <w:numPr>
          <w:ilvl w:val="0"/>
          <w:numId w:val="134"/>
        </w:numPr>
        <w:tabs>
          <w:tab w:val="left" w:pos="-567"/>
        </w:tabs>
        <w:spacing w:after="0" w:line="240" w:lineRule="auto"/>
        <w:rPr>
          <w:sz w:val="32"/>
          <w:lang w:eastAsia="ja-JP"/>
        </w:rPr>
      </w:pPr>
      <w:r w:rsidRPr="00EC1C0F">
        <w:rPr>
          <w:sz w:val="32"/>
          <w:lang w:eastAsia="ja-JP"/>
        </w:rPr>
        <w:t xml:space="preserve">Müsabiqə yolu ilə müvafiq vəzifə tutanlar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w:t>
      </w:r>
      <w:r w:rsidRPr="00EC1C0F">
        <w:rPr>
          <w:b/>
          <w:sz w:val="32"/>
          <w:lang w:eastAsia="ja-JP"/>
        </w:rPr>
        <w:t>Əmək müqaviləsinə xitam verilməsinin əsasları</w:t>
      </w:r>
      <w:r w:rsidRPr="00EC1C0F">
        <w:rPr>
          <w:sz w:val="32"/>
          <w:lang w:eastAsia="ja-JP"/>
        </w:rPr>
        <w:t xml:space="preserve"> dedikdə, qanunda göstərilən elə hallar başa düşülür ki, bu hallar nəticəsində əmək müqaviləsi ləğv edilir və öz qüvvəsini itirir. Bu əsaslar aşağıdakılardır:</w:t>
      </w:r>
    </w:p>
    <w:p w:rsidR="00667A1D" w:rsidRPr="00EC1C0F" w:rsidRDefault="00667A1D" w:rsidP="00272339">
      <w:pPr>
        <w:numPr>
          <w:ilvl w:val="0"/>
          <w:numId w:val="135"/>
        </w:numPr>
        <w:tabs>
          <w:tab w:val="left" w:pos="-567"/>
        </w:tabs>
        <w:spacing w:after="0" w:line="240" w:lineRule="auto"/>
        <w:rPr>
          <w:sz w:val="32"/>
          <w:lang w:eastAsia="ja-JP"/>
        </w:rPr>
      </w:pPr>
      <w:r w:rsidRPr="00EC1C0F">
        <w:rPr>
          <w:sz w:val="32"/>
          <w:lang w:eastAsia="ja-JP"/>
        </w:rPr>
        <w:t xml:space="preserve">Tərəflərdən birinin təşəbbüsü </w:t>
      </w:r>
    </w:p>
    <w:p w:rsidR="00667A1D" w:rsidRPr="00EC1C0F" w:rsidRDefault="00667A1D" w:rsidP="00272339">
      <w:pPr>
        <w:numPr>
          <w:ilvl w:val="0"/>
          <w:numId w:val="135"/>
        </w:numPr>
        <w:tabs>
          <w:tab w:val="left" w:pos="-567"/>
        </w:tabs>
        <w:spacing w:after="0" w:line="240" w:lineRule="auto"/>
        <w:rPr>
          <w:sz w:val="32"/>
          <w:lang w:eastAsia="ja-JP"/>
        </w:rPr>
      </w:pPr>
      <w:r w:rsidRPr="00EC1C0F">
        <w:rPr>
          <w:sz w:val="32"/>
          <w:lang w:eastAsia="ja-JP"/>
        </w:rPr>
        <w:t xml:space="preserve">Əmək müqaviləsinin müddətinin qurtarması </w:t>
      </w:r>
    </w:p>
    <w:p w:rsidR="00667A1D" w:rsidRPr="00EC1C0F" w:rsidRDefault="00667A1D" w:rsidP="00272339">
      <w:pPr>
        <w:numPr>
          <w:ilvl w:val="0"/>
          <w:numId w:val="135"/>
        </w:numPr>
        <w:tabs>
          <w:tab w:val="left" w:pos="-567"/>
        </w:tabs>
        <w:spacing w:after="0" w:line="240" w:lineRule="auto"/>
        <w:rPr>
          <w:sz w:val="32"/>
          <w:lang w:eastAsia="ja-JP"/>
        </w:rPr>
      </w:pPr>
      <w:r w:rsidRPr="00EC1C0F">
        <w:rPr>
          <w:sz w:val="32"/>
          <w:lang w:eastAsia="ja-JP"/>
        </w:rPr>
        <w:t>Əmək şəraitinin şərtlərinin dəyişdirilməsi</w:t>
      </w:r>
    </w:p>
    <w:p w:rsidR="00667A1D" w:rsidRPr="00EC1C0F" w:rsidRDefault="00667A1D" w:rsidP="00272339">
      <w:pPr>
        <w:numPr>
          <w:ilvl w:val="0"/>
          <w:numId w:val="135"/>
        </w:numPr>
        <w:tabs>
          <w:tab w:val="left" w:pos="-567"/>
        </w:tabs>
        <w:spacing w:after="0" w:line="240" w:lineRule="auto"/>
        <w:rPr>
          <w:sz w:val="32"/>
          <w:lang w:eastAsia="ja-JP"/>
        </w:rPr>
      </w:pPr>
      <w:r w:rsidRPr="00EC1C0F">
        <w:rPr>
          <w:sz w:val="32"/>
          <w:lang w:eastAsia="ja-JP"/>
        </w:rPr>
        <w:t>Müəssisənin mülkiyyətçisinin dəyişməsi</w:t>
      </w:r>
    </w:p>
    <w:p w:rsidR="00667A1D" w:rsidRPr="00EC1C0F" w:rsidRDefault="00667A1D" w:rsidP="00272339">
      <w:pPr>
        <w:numPr>
          <w:ilvl w:val="0"/>
          <w:numId w:val="135"/>
        </w:numPr>
        <w:tabs>
          <w:tab w:val="left" w:pos="-567"/>
        </w:tabs>
        <w:spacing w:after="0" w:line="240" w:lineRule="auto"/>
        <w:rPr>
          <w:sz w:val="32"/>
          <w:lang w:eastAsia="ja-JP"/>
        </w:rPr>
      </w:pPr>
      <w:r w:rsidRPr="00EC1C0F">
        <w:rPr>
          <w:sz w:val="32"/>
          <w:lang w:eastAsia="ja-JP"/>
        </w:rPr>
        <w:t>Tərəflərin iradəsindən asılı olmayan hallar</w:t>
      </w:r>
    </w:p>
    <w:p w:rsidR="00667A1D" w:rsidRPr="00EC1C0F" w:rsidRDefault="00667A1D" w:rsidP="00272339">
      <w:pPr>
        <w:numPr>
          <w:ilvl w:val="0"/>
          <w:numId w:val="135"/>
        </w:numPr>
        <w:tabs>
          <w:tab w:val="left" w:pos="-567"/>
        </w:tabs>
        <w:spacing w:after="0" w:line="240" w:lineRule="auto"/>
        <w:rPr>
          <w:sz w:val="32"/>
          <w:lang w:eastAsia="ja-JP"/>
        </w:rPr>
      </w:pPr>
      <w:r w:rsidRPr="00EC1C0F">
        <w:rPr>
          <w:sz w:val="32"/>
          <w:lang w:eastAsia="ja-JP"/>
        </w:rPr>
        <w:t>Tərəflərin əmək müqaviləsində müəyyən etdiyi hallar</w:t>
      </w:r>
    </w:p>
    <w:p w:rsidR="00667A1D" w:rsidRPr="00EC1C0F" w:rsidRDefault="00667A1D" w:rsidP="00272339">
      <w:pPr>
        <w:numPr>
          <w:ilvl w:val="0"/>
          <w:numId w:val="117"/>
        </w:numPr>
        <w:tabs>
          <w:tab w:val="left" w:pos="-567"/>
        </w:tabs>
        <w:spacing w:after="0" w:line="240" w:lineRule="auto"/>
        <w:ind w:left="0" w:firstLine="0"/>
        <w:rPr>
          <w:sz w:val="32"/>
          <w:lang w:eastAsia="ja-JP"/>
        </w:rPr>
      </w:pPr>
      <w:r w:rsidRPr="00EC1C0F">
        <w:rPr>
          <w:sz w:val="32"/>
          <w:lang w:eastAsia="ja-JP"/>
        </w:rPr>
        <w:t xml:space="preserve">AR Konstitusiyasının 35-ci maddəsinə əsasən, hər kəsin öz işinə görə dövlətin müəyyənləşdirdiyi minimum əmək haqqı miqdarından az olmayan haqq almaq hüququ vardır. Əmək haqqı vaxt vahidi üzrə əməyə görə verilən qiymətdir.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Müvafiq iş vaxtı ərzində əmək funksiyasını yerinə yetirmək üçün müəyyən edilmiş, işçinin gördüyü işə görə işəgötürən tərəfindən pul və ya natura formasında ödənilən məbləğə əmək haqqı deyilir. Əmək haqqının tərkibinə daxildir:</w:t>
      </w:r>
    </w:p>
    <w:p w:rsidR="00667A1D" w:rsidRPr="00EC1C0F" w:rsidRDefault="00667A1D" w:rsidP="00272339">
      <w:pPr>
        <w:numPr>
          <w:ilvl w:val="0"/>
          <w:numId w:val="136"/>
        </w:numPr>
        <w:tabs>
          <w:tab w:val="left" w:pos="-567"/>
        </w:tabs>
        <w:spacing w:after="0" w:line="240" w:lineRule="auto"/>
        <w:rPr>
          <w:sz w:val="32"/>
          <w:lang w:eastAsia="ja-JP"/>
        </w:rPr>
      </w:pPr>
      <w:r w:rsidRPr="00EC1C0F">
        <w:rPr>
          <w:i/>
          <w:sz w:val="32"/>
          <w:u w:val="single"/>
          <w:lang w:eastAsia="ja-JP"/>
        </w:rPr>
        <w:t>Aylıq vəzifə maaşı</w:t>
      </w:r>
      <w:r w:rsidRPr="00EC1C0F">
        <w:rPr>
          <w:sz w:val="32"/>
          <w:lang w:eastAsia="ja-JP"/>
        </w:rPr>
        <w:t xml:space="preserve"> - əmək haqqının əsas hissəsi</w:t>
      </w:r>
    </w:p>
    <w:p w:rsidR="00667A1D" w:rsidRPr="00EC1C0F" w:rsidRDefault="00667A1D" w:rsidP="00272339">
      <w:pPr>
        <w:numPr>
          <w:ilvl w:val="0"/>
          <w:numId w:val="136"/>
        </w:numPr>
        <w:tabs>
          <w:tab w:val="left" w:pos="-567"/>
        </w:tabs>
        <w:spacing w:after="0" w:line="240" w:lineRule="auto"/>
        <w:rPr>
          <w:sz w:val="32"/>
          <w:lang w:eastAsia="ja-JP"/>
        </w:rPr>
      </w:pPr>
      <w:r w:rsidRPr="00EC1C0F">
        <w:rPr>
          <w:i/>
          <w:sz w:val="32"/>
          <w:u w:val="single"/>
          <w:lang w:eastAsia="ja-JP"/>
        </w:rPr>
        <w:t>Əmək haqqına əlavə</w:t>
      </w:r>
      <w:r w:rsidRPr="00EC1C0F">
        <w:rPr>
          <w:sz w:val="32"/>
          <w:lang w:eastAsia="ja-JP"/>
        </w:rPr>
        <w:t xml:space="preserve"> - vəzifə maaşına artırılan əlavə </w:t>
      </w:r>
    </w:p>
    <w:p w:rsidR="00667A1D" w:rsidRPr="00EC1C0F" w:rsidRDefault="00667A1D" w:rsidP="00272339">
      <w:pPr>
        <w:numPr>
          <w:ilvl w:val="0"/>
          <w:numId w:val="136"/>
        </w:numPr>
        <w:tabs>
          <w:tab w:val="left" w:pos="-567"/>
        </w:tabs>
        <w:spacing w:after="0" w:line="240" w:lineRule="auto"/>
        <w:rPr>
          <w:sz w:val="32"/>
          <w:lang w:eastAsia="ja-JP"/>
        </w:rPr>
      </w:pPr>
      <w:r w:rsidRPr="00EC1C0F">
        <w:rPr>
          <w:i/>
          <w:sz w:val="32"/>
          <w:u w:val="single"/>
          <w:lang w:eastAsia="ja-JP"/>
        </w:rPr>
        <w:t>Mükafat</w:t>
      </w:r>
      <w:r w:rsidRPr="00EC1C0F">
        <w:rPr>
          <w:sz w:val="32"/>
          <w:lang w:eastAsia="ja-JP"/>
        </w:rPr>
        <w:t xml:space="preserve"> – həvəsləndirici pul mükafatı</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Əməyin ödənilməsinin iki əsas sistemi daha çox yayılıb:</w:t>
      </w:r>
    </w:p>
    <w:p w:rsidR="00667A1D" w:rsidRPr="00EC1C0F" w:rsidRDefault="00667A1D" w:rsidP="00272339">
      <w:pPr>
        <w:numPr>
          <w:ilvl w:val="0"/>
          <w:numId w:val="137"/>
        </w:numPr>
        <w:tabs>
          <w:tab w:val="left" w:pos="-567"/>
        </w:tabs>
        <w:spacing w:after="0" w:line="240" w:lineRule="auto"/>
        <w:rPr>
          <w:sz w:val="32"/>
          <w:lang w:eastAsia="ja-JP"/>
        </w:rPr>
      </w:pPr>
      <w:r w:rsidRPr="00EC1C0F">
        <w:rPr>
          <w:i/>
          <w:sz w:val="32"/>
          <w:u w:val="single"/>
          <w:lang w:eastAsia="ja-JP"/>
        </w:rPr>
        <w:t>Vaxtamuzd sistem</w:t>
      </w:r>
      <w:r w:rsidRPr="00EC1C0F">
        <w:rPr>
          <w:sz w:val="32"/>
          <w:lang w:eastAsia="ja-JP"/>
        </w:rPr>
        <w:t xml:space="preserve"> - əmək haqqı faktiki olaraq sərf olunmuş vaxtdan asılı olaraq müəyyən edilir. </w:t>
      </w:r>
    </w:p>
    <w:p w:rsidR="00667A1D" w:rsidRPr="00EC1C0F" w:rsidRDefault="00667A1D" w:rsidP="00272339">
      <w:pPr>
        <w:numPr>
          <w:ilvl w:val="0"/>
          <w:numId w:val="137"/>
        </w:numPr>
        <w:tabs>
          <w:tab w:val="left" w:pos="-567"/>
        </w:tabs>
        <w:spacing w:after="0" w:line="240" w:lineRule="auto"/>
        <w:rPr>
          <w:i/>
          <w:sz w:val="32"/>
          <w:u w:val="single"/>
          <w:lang w:eastAsia="ja-JP"/>
        </w:rPr>
      </w:pPr>
      <w:r w:rsidRPr="00EC1C0F">
        <w:rPr>
          <w:i/>
          <w:sz w:val="32"/>
          <w:u w:val="single"/>
          <w:lang w:eastAsia="ja-JP"/>
        </w:rPr>
        <w:t>İşəmuzd sistem</w:t>
      </w:r>
      <w:r w:rsidRPr="00EC1C0F">
        <w:rPr>
          <w:sz w:val="32"/>
          <w:lang w:eastAsia="ja-JP"/>
        </w:rPr>
        <w:t xml:space="preserve">  - əmək haqqı əməyin nəticəsindən asılı olaraq müəyyən edilir.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İş vaxtı  əmək prosesində işçinin işəgötürənin sərəncamlarının və öz əmək vəzifələrinin yerinə yetirilməsinə sərf vaxtdır. İş vaxtı qanunla müəyyən olunur. </w:t>
      </w:r>
    </w:p>
    <w:p w:rsidR="00667A1D" w:rsidRPr="00EC1C0F" w:rsidRDefault="00667A1D" w:rsidP="00272339">
      <w:pPr>
        <w:tabs>
          <w:tab w:val="left" w:pos="-567"/>
        </w:tabs>
        <w:spacing w:after="0" w:line="240" w:lineRule="auto"/>
        <w:rPr>
          <w:i/>
          <w:sz w:val="32"/>
          <w:u w:val="single"/>
          <w:lang w:eastAsia="ja-JP"/>
        </w:rPr>
      </w:pPr>
      <w:r w:rsidRPr="00EC1C0F">
        <w:rPr>
          <w:b/>
          <w:sz w:val="32"/>
          <w:lang w:eastAsia="ja-JP"/>
        </w:rPr>
        <w:t xml:space="preserve">     İş vaxtı</w:t>
      </w:r>
      <w:r w:rsidRPr="00EC1C0F">
        <w:rPr>
          <w:sz w:val="32"/>
          <w:lang w:eastAsia="ja-JP"/>
        </w:rPr>
        <w:t xml:space="preserve"> dedikdə, qanunla və ya qanun əsasında müəyyən edilən bir zaman kəsiyi başa düşülür ki, bu zaman kəsiyi ərzində işçi əmək müqaviləsinə və daxili əmək nizam qaydalarına  uyğun olaraq işəgötürənin sərəncamında olmağa və öz əmək vəzifələrini yerinə yetirməyə borclu olur. </w:t>
      </w:r>
    </w:p>
    <w:p w:rsidR="00667A1D" w:rsidRPr="00EC1C0F" w:rsidRDefault="00667A1D" w:rsidP="00272339">
      <w:pPr>
        <w:tabs>
          <w:tab w:val="left" w:pos="-567"/>
        </w:tabs>
        <w:spacing w:after="0" w:line="240" w:lineRule="auto"/>
        <w:ind w:left="360"/>
        <w:rPr>
          <w:sz w:val="32"/>
          <w:lang w:eastAsia="ja-JP"/>
        </w:rPr>
      </w:pPr>
      <w:r w:rsidRPr="00EC1C0F">
        <w:rPr>
          <w:sz w:val="32"/>
          <w:lang w:eastAsia="ja-JP"/>
        </w:rPr>
        <w:t>Qanunla iş vaxtının 3 növü müəyyən edilir:</w:t>
      </w:r>
    </w:p>
    <w:p w:rsidR="00667A1D" w:rsidRPr="00EC1C0F" w:rsidRDefault="00667A1D" w:rsidP="00272339">
      <w:pPr>
        <w:numPr>
          <w:ilvl w:val="0"/>
          <w:numId w:val="138"/>
        </w:numPr>
        <w:tabs>
          <w:tab w:val="left" w:pos="-567"/>
        </w:tabs>
        <w:spacing w:after="0" w:line="240" w:lineRule="auto"/>
        <w:rPr>
          <w:i/>
          <w:sz w:val="32"/>
          <w:u w:val="single"/>
          <w:lang w:eastAsia="ja-JP"/>
        </w:rPr>
      </w:pPr>
      <w:r w:rsidRPr="00EC1C0F">
        <w:rPr>
          <w:i/>
          <w:sz w:val="32"/>
          <w:u w:val="single"/>
          <w:lang w:eastAsia="ja-JP"/>
        </w:rPr>
        <w:t>Tam iş vaxtı</w:t>
      </w:r>
      <w:r w:rsidRPr="00EC1C0F">
        <w:rPr>
          <w:sz w:val="32"/>
          <w:lang w:eastAsia="ja-JP"/>
        </w:rPr>
        <w:t xml:space="preserve">  </w:t>
      </w:r>
    </w:p>
    <w:p w:rsidR="00667A1D" w:rsidRPr="00EC1C0F" w:rsidRDefault="00667A1D" w:rsidP="00272339">
      <w:pPr>
        <w:numPr>
          <w:ilvl w:val="0"/>
          <w:numId w:val="138"/>
        </w:numPr>
        <w:tabs>
          <w:tab w:val="left" w:pos="-567"/>
        </w:tabs>
        <w:spacing w:after="0" w:line="240" w:lineRule="auto"/>
        <w:rPr>
          <w:i/>
          <w:sz w:val="32"/>
          <w:u w:val="single"/>
          <w:lang w:eastAsia="ja-JP"/>
        </w:rPr>
      </w:pPr>
      <w:r w:rsidRPr="00EC1C0F">
        <w:rPr>
          <w:i/>
          <w:sz w:val="32"/>
          <w:u w:val="single"/>
          <w:lang w:eastAsia="ja-JP"/>
        </w:rPr>
        <w:t>Qısaldılmış iş vaxtı</w:t>
      </w:r>
      <w:r w:rsidRPr="00EC1C0F">
        <w:rPr>
          <w:sz w:val="32"/>
          <w:lang w:eastAsia="ja-JP"/>
        </w:rPr>
        <w:t xml:space="preserve"> </w:t>
      </w:r>
    </w:p>
    <w:p w:rsidR="00667A1D" w:rsidRPr="00EC1C0F" w:rsidRDefault="00667A1D" w:rsidP="00272339">
      <w:pPr>
        <w:numPr>
          <w:ilvl w:val="0"/>
          <w:numId w:val="138"/>
        </w:numPr>
        <w:tabs>
          <w:tab w:val="left" w:pos="-567"/>
        </w:tabs>
        <w:spacing w:after="0" w:line="240" w:lineRule="auto"/>
        <w:rPr>
          <w:i/>
          <w:sz w:val="32"/>
          <w:u w:val="single"/>
          <w:lang w:eastAsia="ja-JP"/>
        </w:rPr>
      </w:pPr>
      <w:r w:rsidRPr="00EC1C0F">
        <w:rPr>
          <w:i/>
          <w:sz w:val="32"/>
          <w:u w:val="single"/>
          <w:lang w:eastAsia="ja-JP"/>
        </w:rPr>
        <w:t>Natamam iş vaxtı</w:t>
      </w:r>
      <w:r w:rsidRPr="00EC1C0F">
        <w:rPr>
          <w:sz w:val="32"/>
          <w:lang w:eastAsia="ja-JP"/>
        </w:rPr>
        <w:t xml:space="preserve"> </w:t>
      </w:r>
    </w:p>
    <w:p w:rsidR="00667A1D" w:rsidRPr="00EC1C0F" w:rsidRDefault="00667A1D" w:rsidP="00272339">
      <w:pPr>
        <w:tabs>
          <w:tab w:val="left" w:pos="-567"/>
        </w:tabs>
        <w:spacing w:after="0" w:line="240" w:lineRule="auto"/>
        <w:rPr>
          <w:sz w:val="32"/>
          <w:lang w:eastAsia="ja-JP"/>
        </w:rPr>
      </w:pPr>
      <w:r w:rsidRPr="00EC1C0F">
        <w:rPr>
          <w:b/>
          <w:sz w:val="32"/>
          <w:lang w:eastAsia="ja-JP"/>
        </w:rPr>
        <w:t xml:space="preserve">      Tam iş vaxtı  </w:t>
      </w:r>
      <w:r w:rsidRPr="00EC1C0F">
        <w:rPr>
          <w:sz w:val="32"/>
          <w:lang w:eastAsia="ja-JP"/>
        </w:rPr>
        <w:t xml:space="preserve">- müddəti qanunda nəzərdə tutulmuş həftəlik və gündəlik  iş saatları ərzində işçilərin öz əmək funksiyasını yerinə yetirməsi üçün müəyyən edilmiş zaman başa düşülür. Buna </w:t>
      </w:r>
      <w:r w:rsidRPr="00EC1C0F">
        <w:rPr>
          <w:b/>
          <w:sz w:val="32"/>
          <w:lang w:eastAsia="ja-JP"/>
        </w:rPr>
        <w:t xml:space="preserve">normal iş vaxtı </w:t>
      </w:r>
      <w:r w:rsidRPr="00EC1C0F">
        <w:rPr>
          <w:sz w:val="32"/>
          <w:lang w:eastAsia="ja-JP"/>
        </w:rPr>
        <w:t>da deyilir. Qanun iş vaxtının iki normasını müəyyən edir:</w:t>
      </w:r>
    </w:p>
    <w:p w:rsidR="00667A1D" w:rsidRPr="00EC1C0F" w:rsidRDefault="00667A1D" w:rsidP="00272339">
      <w:pPr>
        <w:numPr>
          <w:ilvl w:val="0"/>
          <w:numId w:val="139"/>
        </w:numPr>
        <w:tabs>
          <w:tab w:val="left" w:pos="-567"/>
        </w:tabs>
        <w:spacing w:after="0" w:line="240" w:lineRule="auto"/>
        <w:rPr>
          <w:i/>
          <w:sz w:val="32"/>
          <w:u w:val="single"/>
          <w:lang w:eastAsia="ja-JP"/>
        </w:rPr>
      </w:pPr>
      <w:r w:rsidRPr="00EC1C0F">
        <w:rPr>
          <w:sz w:val="32"/>
          <w:lang w:eastAsia="ja-JP"/>
        </w:rPr>
        <w:t xml:space="preserve">Gündəlik iş vaxtı norması – 8 saatdan ibarətdir. </w:t>
      </w:r>
    </w:p>
    <w:p w:rsidR="00667A1D" w:rsidRPr="00EC1C0F" w:rsidRDefault="00667A1D" w:rsidP="00272339">
      <w:pPr>
        <w:numPr>
          <w:ilvl w:val="0"/>
          <w:numId w:val="139"/>
        </w:numPr>
        <w:tabs>
          <w:tab w:val="left" w:pos="-567"/>
        </w:tabs>
        <w:spacing w:after="0" w:line="240" w:lineRule="auto"/>
        <w:rPr>
          <w:i/>
          <w:sz w:val="32"/>
          <w:u w:val="single"/>
          <w:lang w:eastAsia="ja-JP"/>
        </w:rPr>
      </w:pPr>
      <w:r w:rsidRPr="00EC1C0F">
        <w:rPr>
          <w:sz w:val="32"/>
          <w:lang w:eastAsia="ja-JP"/>
        </w:rPr>
        <w:t xml:space="preserve">Həftəlik iş vaxtı norması – 40 saatdan çox ola bilməz. </w:t>
      </w:r>
    </w:p>
    <w:p w:rsidR="00667A1D" w:rsidRPr="00EC1C0F" w:rsidRDefault="00667A1D" w:rsidP="00272339">
      <w:pPr>
        <w:tabs>
          <w:tab w:val="left" w:pos="-567"/>
        </w:tabs>
        <w:spacing w:after="0" w:line="240" w:lineRule="auto"/>
        <w:rPr>
          <w:i/>
          <w:sz w:val="32"/>
          <w:u w:val="single"/>
          <w:lang w:eastAsia="ja-JP"/>
        </w:rPr>
      </w:pPr>
      <w:r w:rsidRPr="00EC1C0F">
        <w:rPr>
          <w:sz w:val="32"/>
          <w:lang w:eastAsia="ja-JP"/>
        </w:rPr>
        <w:t xml:space="preserve">      Həm 5 günlük iş həftəsi, həm də 6 günlük iş həftəsi müəyyən edilə bilər.</w:t>
      </w:r>
    </w:p>
    <w:p w:rsidR="00667A1D" w:rsidRPr="00EC1C0F" w:rsidRDefault="00667A1D" w:rsidP="00272339">
      <w:pPr>
        <w:tabs>
          <w:tab w:val="left" w:pos="-567"/>
        </w:tabs>
        <w:spacing w:after="0" w:line="240" w:lineRule="auto"/>
        <w:rPr>
          <w:sz w:val="32"/>
          <w:lang w:eastAsia="ja-JP"/>
        </w:rPr>
      </w:pPr>
      <w:r w:rsidRPr="00EC1C0F">
        <w:rPr>
          <w:b/>
          <w:sz w:val="32"/>
          <w:lang w:eastAsia="ja-JP"/>
        </w:rPr>
        <w:t xml:space="preserve">     Qısaldılmış iş vaxtı – </w:t>
      </w:r>
      <w:r w:rsidRPr="00EC1C0F">
        <w:rPr>
          <w:sz w:val="32"/>
          <w:lang w:eastAsia="ja-JP"/>
        </w:rPr>
        <w:t>normal iş vaxtına nisbətən qısadır. Bu növ iş vaxtı gündəlik  və həftəlik iş saatlarının azaldılması deməkdir. Bu əmək haqqına təsir etmir. Bu iş vaxtı işçilərin ayrı-ayrı kateqoriyaları üçün müəyyən edilir. Bu zaman onların yaşı, səhhəti, orqanizminin fizioloji xüsusiyyətləri, əmək funksiyasının xüsusiyyətləri əmək şəraitinin xarakteri və digər amillər nəzərə alınır. Həmin işçilərə aiddir:</w:t>
      </w:r>
    </w:p>
    <w:p w:rsidR="00667A1D" w:rsidRPr="00EC1C0F" w:rsidRDefault="00667A1D" w:rsidP="00272339">
      <w:pPr>
        <w:numPr>
          <w:ilvl w:val="0"/>
          <w:numId w:val="140"/>
        </w:numPr>
        <w:tabs>
          <w:tab w:val="left" w:pos="-567"/>
        </w:tabs>
        <w:spacing w:after="0" w:line="240" w:lineRule="auto"/>
        <w:rPr>
          <w:b/>
          <w:sz w:val="32"/>
          <w:lang w:eastAsia="ja-JP"/>
        </w:rPr>
      </w:pPr>
      <w:r w:rsidRPr="00EC1C0F">
        <w:rPr>
          <w:sz w:val="32"/>
          <w:lang w:eastAsia="ja-JP"/>
        </w:rPr>
        <w:t>16 yaşadək olan şəxslər (onlar üçün iş vaxtının müddəti həftə ərzində 24 saatdan çox ola bilməz)</w:t>
      </w:r>
    </w:p>
    <w:p w:rsidR="00667A1D" w:rsidRPr="00EC1C0F" w:rsidRDefault="00667A1D" w:rsidP="00272339">
      <w:pPr>
        <w:numPr>
          <w:ilvl w:val="0"/>
          <w:numId w:val="140"/>
        </w:numPr>
        <w:tabs>
          <w:tab w:val="left" w:pos="-567"/>
        </w:tabs>
        <w:spacing w:after="0" w:line="240" w:lineRule="auto"/>
        <w:rPr>
          <w:b/>
          <w:sz w:val="32"/>
          <w:lang w:eastAsia="ja-JP"/>
        </w:rPr>
      </w:pPr>
      <w:r w:rsidRPr="00EC1C0F">
        <w:rPr>
          <w:sz w:val="32"/>
          <w:lang w:eastAsia="ja-JP"/>
        </w:rPr>
        <w:t>16yaşdan 18 yaşadək olan şəxslər, I, II və III qrup əlillər, həmçinin hamilə və yaşyarımadək uşağı olan qadınlar (onlar üçün iş vaxtının müddəti həftə ərzində 36 saatdan artıq ola bilməz)</w:t>
      </w:r>
    </w:p>
    <w:p w:rsidR="00667A1D" w:rsidRPr="00EC1C0F" w:rsidRDefault="00667A1D" w:rsidP="00272339">
      <w:pPr>
        <w:tabs>
          <w:tab w:val="left" w:pos="-567"/>
        </w:tabs>
        <w:spacing w:after="0" w:line="240" w:lineRule="auto"/>
        <w:rPr>
          <w:sz w:val="32"/>
          <w:lang w:eastAsia="ja-JP"/>
        </w:rPr>
      </w:pPr>
      <w:r w:rsidRPr="00EC1C0F">
        <w:rPr>
          <w:b/>
          <w:sz w:val="32"/>
          <w:lang w:eastAsia="ja-JP"/>
        </w:rPr>
        <w:t xml:space="preserve">      Natamam iş vaxtı </w:t>
      </w:r>
      <w:r w:rsidRPr="00EC1C0F">
        <w:rPr>
          <w:sz w:val="32"/>
          <w:lang w:eastAsia="ja-JP"/>
        </w:rPr>
        <w:t>– işçinin öz əmək funksiyasını yerinə yetirməli olduğu tam olmayan iş vaxtı başa düşülür. Bu növ iş vaxtı əmək müqaviləsi bağlanarkən tərəflər arasında müəyyən edilir. İki forması var:</w:t>
      </w:r>
    </w:p>
    <w:p w:rsidR="00667A1D" w:rsidRPr="00EC1C0F" w:rsidRDefault="00667A1D" w:rsidP="00272339">
      <w:pPr>
        <w:numPr>
          <w:ilvl w:val="0"/>
          <w:numId w:val="141"/>
        </w:numPr>
        <w:tabs>
          <w:tab w:val="left" w:pos="-567"/>
        </w:tabs>
        <w:spacing w:after="0" w:line="240" w:lineRule="auto"/>
        <w:rPr>
          <w:sz w:val="32"/>
          <w:lang w:eastAsia="ja-JP"/>
        </w:rPr>
      </w:pPr>
      <w:r w:rsidRPr="00EC1C0F">
        <w:rPr>
          <w:sz w:val="32"/>
          <w:lang w:eastAsia="ja-JP"/>
        </w:rPr>
        <w:t xml:space="preserve">Natamam iş günü </w:t>
      </w:r>
    </w:p>
    <w:p w:rsidR="00667A1D" w:rsidRPr="00EC1C0F" w:rsidRDefault="00667A1D" w:rsidP="00272339">
      <w:pPr>
        <w:numPr>
          <w:ilvl w:val="0"/>
          <w:numId w:val="141"/>
        </w:numPr>
        <w:tabs>
          <w:tab w:val="left" w:pos="-567"/>
        </w:tabs>
        <w:spacing w:after="0" w:line="240" w:lineRule="auto"/>
        <w:rPr>
          <w:sz w:val="32"/>
          <w:lang w:eastAsia="ja-JP"/>
        </w:rPr>
      </w:pPr>
      <w:r w:rsidRPr="00EC1C0F">
        <w:rPr>
          <w:sz w:val="32"/>
          <w:lang w:eastAsia="ja-JP"/>
        </w:rPr>
        <w:t>Natamam iş həftəsi</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İş vaxtının natamam olması əmək haqqının azalmasına səbəb olur. Belə ki, əmək haqqı əmək funksiyasının icrasına sərf olunan vaxta mütənasib olaraq müəyyən edilir.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w:t>
      </w:r>
      <w:r w:rsidRPr="00EC1C0F">
        <w:rPr>
          <w:b/>
          <w:sz w:val="32"/>
          <w:lang w:eastAsia="ja-JP"/>
        </w:rPr>
        <w:t>İstirahət vaxtı</w:t>
      </w:r>
      <w:r w:rsidRPr="00EC1C0F">
        <w:rPr>
          <w:sz w:val="32"/>
          <w:lang w:eastAsia="ja-JP"/>
        </w:rPr>
        <w:t xml:space="preserve"> odur ki, həmin vaxt ərzində işçi öz əmək vəzifələrini yerinə yetirməkdən azad olur və ondan öz istəyinə görə istifadə edir. İstirahət vaxtı şəxsin istirahət hüququ ilə bağlıdır.  İstirahət vaxtının əsasən 4 növü fərqləndirilir:</w:t>
      </w:r>
    </w:p>
    <w:p w:rsidR="00667A1D" w:rsidRPr="00EC1C0F" w:rsidRDefault="00667A1D" w:rsidP="00272339">
      <w:pPr>
        <w:numPr>
          <w:ilvl w:val="0"/>
          <w:numId w:val="142"/>
        </w:numPr>
        <w:tabs>
          <w:tab w:val="left" w:pos="-567"/>
        </w:tabs>
        <w:spacing w:after="0" w:line="240" w:lineRule="auto"/>
        <w:rPr>
          <w:i/>
          <w:sz w:val="32"/>
          <w:u w:val="single"/>
          <w:lang w:eastAsia="ja-JP"/>
        </w:rPr>
      </w:pPr>
      <w:r w:rsidRPr="00EC1C0F">
        <w:rPr>
          <w:i/>
          <w:sz w:val="32"/>
          <w:u w:val="single"/>
          <w:lang w:eastAsia="ja-JP"/>
        </w:rPr>
        <w:t>Fasilə</w:t>
      </w:r>
    </w:p>
    <w:p w:rsidR="00667A1D" w:rsidRPr="00EC1C0F" w:rsidRDefault="00667A1D" w:rsidP="00272339">
      <w:pPr>
        <w:numPr>
          <w:ilvl w:val="0"/>
          <w:numId w:val="142"/>
        </w:numPr>
        <w:tabs>
          <w:tab w:val="left" w:pos="-567"/>
        </w:tabs>
        <w:spacing w:after="0" w:line="240" w:lineRule="auto"/>
        <w:rPr>
          <w:i/>
          <w:sz w:val="32"/>
          <w:u w:val="single"/>
          <w:lang w:eastAsia="ja-JP"/>
        </w:rPr>
      </w:pPr>
      <w:r w:rsidRPr="00EC1C0F">
        <w:rPr>
          <w:i/>
          <w:sz w:val="32"/>
          <w:u w:val="single"/>
          <w:lang w:eastAsia="ja-JP"/>
        </w:rPr>
        <w:t>İstirahət günləri</w:t>
      </w:r>
    </w:p>
    <w:p w:rsidR="00667A1D" w:rsidRPr="00EC1C0F" w:rsidRDefault="00667A1D" w:rsidP="00272339">
      <w:pPr>
        <w:numPr>
          <w:ilvl w:val="0"/>
          <w:numId w:val="142"/>
        </w:numPr>
        <w:tabs>
          <w:tab w:val="left" w:pos="-567"/>
        </w:tabs>
        <w:spacing w:after="0" w:line="240" w:lineRule="auto"/>
        <w:rPr>
          <w:i/>
          <w:sz w:val="32"/>
          <w:u w:val="single"/>
          <w:lang w:eastAsia="ja-JP"/>
        </w:rPr>
      </w:pPr>
      <w:r w:rsidRPr="00EC1C0F">
        <w:rPr>
          <w:i/>
          <w:sz w:val="32"/>
          <w:u w:val="single"/>
          <w:lang w:eastAsia="ja-JP"/>
        </w:rPr>
        <w:t>Bayram günləri</w:t>
      </w:r>
    </w:p>
    <w:p w:rsidR="00667A1D" w:rsidRPr="00EC1C0F" w:rsidRDefault="00667A1D" w:rsidP="00272339">
      <w:pPr>
        <w:numPr>
          <w:ilvl w:val="0"/>
          <w:numId w:val="142"/>
        </w:numPr>
        <w:tabs>
          <w:tab w:val="left" w:pos="-567"/>
        </w:tabs>
        <w:spacing w:after="0" w:line="240" w:lineRule="auto"/>
        <w:rPr>
          <w:i/>
          <w:sz w:val="32"/>
          <w:u w:val="single"/>
          <w:lang w:eastAsia="ja-JP"/>
        </w:rPr>
      </w:pPr>
      <w:r w:rsidRPr="00EC1C0F">
        <w:rPr>
          <w:i/>
          <w:sz w:val="32"/>
          <w:u w:val="single"/>
          <w:lang w:eastAsia="ja-JP"/>
        </w:rPr>
        <w:t>Məzuniyyət</w:t>
      </w:r>
    </w:p>
    <w:p w:rsidR="00667A1D" w:rsidRPr="00EC1C0F" w:rsidRDefault="00667A1D" w:rsidP="00272339">
      <w:pPr>
        <w:tabs>
          <w:tab w:val="left" w:pos="-567"/>
        </w:tabs>
        <w:spacing w:after="0" w:line="240" w:lineRule="auto"/>
        <w:ind w:firstLine="142"/>
        <w:rPr>
          <w:b/>
          <w:sz w:val="32"/>
          <w:lang w:eastAsia="ja-JP"/>
        </w:rPr>
      </w:pPr>
      <w:r w:rsidRPr="00EC1C0F">
        <w:rPr>
          <w:b/>
          <w:sz w:val="32"/>
          <w:lang w:eastAsia="ja-JP"/>
        </w:rPr>
        <w:t xml:space="preserve">    Fasilə</w:t>
      </w:r>
      <w:r w:rsidRPr="00EC1C0F">
        <w:rPr>
          <w:sz w:val="32"/>
          <w:lang w:eastAsia="ja-JP"/>
        </w:rPr>
        <w:t xml:space="preserve"> - iş günü ərzində, habelə iş günüarası işçiyə verilən istirahət vaxtıdır.  İş günüarası fasilə, işçinin bir iş günü ilə növbəti iş günü arasındakı gündəlik istirahət vaxtıdır. Bu vaxt azı 12 saat olmalıdır.</w:t>
      </w:r>
      <w:r w:rsidRPr="00EC1C0F">
        <w:rPr>
          <w:b/>
          <w:sz w:val="32"/>
          <w:lang w:eastAsia="ja-JP"/>
        </w:rPr>
        <w:t xml:space="preserve">      </w:t>
      </w:r>
    </w:p>
    <w:p w:rsidR="00667A1D" w:rsidRPr="00EC1C0F" w:rsidRDefault="00667A1D" w:rsidP="00272339">
      <w:pPr>
        <w:tabs>
          <w:tab w:val="left" w:pos="-567"/>
        </w:tabs>
        <w:spacing w:after="0" w:line="240" w:lineRule="auto"/>
        <w:ind w:firstLine="142"/>
        <w:rPr>
          <w:sz w:val="32"/>
          <w:lang w:eastAsia="ja-JP"/>
        </w:rPr>
      </w:pPr>
      <w:r w:rsidRPr="00EC1C0F">
        <w:rPr>
          <w:b/>
          <w:sz w:val="32"/>
          <w:lang w:eastAsia="ja-JP"/>
        </w:rPr>
        <w:t xml:space="preserve">   İstirahət günləri</w:t>
      </w:r>
      <w:r w:rsidRPr="00EC1C0F">
        <w:rPr>
          <w:sz w:val="32"/>
          <w:lang w:eastAsia="ja-JP"/>
        </w:rPr>
        <w:t xml:space="preserve"> – həftəlik istirahət vaxtı başa düşülür. İstirahət günlərində iş qadağandır. Bundan əlavə həftəlik fasiləsiz istirahət müddəti 42 saatdan az olmamalıdır. Ümumi istirahət günü bazar günüdür. 5 günlük iş həftəsində işçilərə iki, 6 günlük iş həftəsində isə  bir istirahət günü verilir.</w:t>
      </w:r>
    </w:p>
    <w:p w:rsidR="00667A1D" w:rsidRPr="00EC1C0F" w:rsidRDefault="00667A1D" w:rsidP="00272339">
      <w:pPr>
        <w:tabs>
          <w:tab w:val="left" w:pos="-567"/>
        </w:tabs>
        <w:spacing w:after="0" w:line="240" w:lineRule="auto"/>
        <w:ind w:firstLine="142"/>
        <w:rPr>
          <w:sz w:val="32"/>
          <w:lang w:eastAsia="ja-JP"/>
        </w:rPr>
      </w:pPr>
      <w:r w:rsidRPr="00EC1C0F">
        <w:rPr>
          <w:sz w:val="32"/>
          <w:lang w:eastAsia="ja-JP"/>
        </w:rPr>
        <w:t xml:space="preserve">    </w:t>
      </w:r>
      <w:r w:rsidRPr="00EC1C0F">
        <w:rPr>
          <w:b/>
          <w:sz w:val="32"/>
          <w:lang w:eastAsia="ja-JP"/>
        </w:rPr>
        <w:t>Bayram günləri</w:t>
      </w:r>
      <w:r w:rsidRPr="00EC1C0F">
        <w:rPr>
          <w:sz w:val="32"/>
          <w:lang w:eastAsia="ja-JP"/>
        </w:rPr>
        <w:t xml:space="preserve"> – iş günü hesab edilən və edilməyən hesab edilməklə iki növə ayrılır. İstirahət vaxtı iş günü hesab edilməyən bayram günlərini əhatə edir. Azərbaycan Respublikasında aşağıdakı günlər iş günü hesab edilməyən bayram günləri kimi qeyd edilir:</w:t>
      </w:r>
    </w:p>
    <w:p w:rsidR="00667A1D" w:rsidRPr="00EC1C0F" w:rsidRDefault="00667A1D" w:rsidP="00272339">
      <w:pPr>
        <w:numPr>
          <w:ilvl w:val="0"/>
          <w:numId w:val="144"/>
        </w:numPr>
        <w:tabs>
          <w:tab w:val="left" w:pos="-567"/>
        </w:tabs>
        <w:spacing w:after="0" w:line="240" w:lineRule="auto"/>
        <w:rPr>
          <w:sz w:val="32"/>
          <w:lang w:eastAsia="ja-JP"/>
        </w:rPr>
      </w:pPr>
      <w:r w:rsidRPr="00EC1C0F">
        <w:rPr>
          <w:sz w:val="32"/>
          <w:lang w:eastAsia="ja-JP"/>
        </w:rPr>
        <w:t>Yanvarın 1 və 2-si (Yeni il)</w:t>
      </w:r>
    </w:p>
    <w:p w:rsidR="00667A1D" w:rsidRPr="00EC1C0F" w:rsidRDefault="00667A1D" w:rsidP="00272339">
      <w:pPr>
        <w:numPr>
          <w:ilvl w:val="0"/>
          <w:numId w:val="144"/>
        </w:numPr>
        <w:tabs>
          <w:tab w:val="left" w:pos="-567"/>
        </w:tabs>
        <w:spacing w:after="0" w:line="240" w:lineRule="auto"/>
        <w:rPr>
          <w:sz w:val="32"/>
          <w:lang w:eastAsia="ja-JP"/>
        </w:rPr>
      </w:pPr>
      <w:r w:rsidRPr="00EC1C0F">
        <w:rPr>
          <w:sz w:val="32"/>
          <w:lang w:eastAsia="ja-JP"/>
        </w:rPr>
        <w:t>Martın 8-i (Qadınlar günü)</w:t>
      </w:r>
    </w:p>
    <w:p w:rsidR="00667A1D" w:rsidRPr="00EC1C0F" w:rsidRDefault="00667A1D" w:rsidP="00272339">
      <w:pPr>
        <w:numPr>
          <w:ilvl w:val="0"/>
          <w:numId w:val="144"/>
        </w:numPr>
        <w:tabs>
          <w:tab w:val="left" w:pos="-567"/>
        </w:tabs>
        <w:spacing w:after="0" w:line="240" w:lineRule="auto"/>
        <w:rPr>
          <w:sz w:val="32"/>
          <w:lang w:eastAsia="ja-JP"/>
        </w:rPr>
      </w:pPr>
      <w:r w:rsidRPr="00EC1C0F">
        <w:rPr>
          <w:sz w:val="32"/>
          <w:lang w:eastAsia="ja-JP"/>
        </w:rPr>
        <w:t>Mayın 9-u (Faşizm üzərində qələbə günü)</w:t>
      </w:r>
    </w:p>
    <w:p w:rsidR="00667A1D" w:rsidRPr="00EC1C0F" w:rsidRDefault="00667A1D" w:rsidP="00272339">
      <w:pPr>
        <w:numPr>
          <w:ilvl w:val="0"/>
          <w:numId w:val="144"/>
        </w:numPr>
        <w:tabs>
          <w:tab w:val="left" w:pos="-567"/>
        </w:tabs>
        <w:spacing w:after="0" w:line="240" w:lineRule="auto"/>
        <w:rPr>
          <w:sz w:val="32"/>
          <w:lang w:eastAsia="ja-JP"/>
        </w:rPr>
      </w:pPr>
      <w:r w:rsidRPr="00EC1C0F">
        <w:rPr>
          <w:sz w:val="32"/>
          <w:lang w:eastAsia="ja-JP"/>
        </w:rPr>
        <w:t>Mayın 28-i (Respublika günü)</w:t>
      </w:r>
    </w:p>
    <w:p w:rsidR="00667A1D" w:rsidRPr="00EC1C0F" w:rsidRDefault="00667A1D" w:rsidP="00272339">
      <w:pPr>
        <w:numPr>
          <w:ilvl w:val="0"/>
          <w:numId w:val="144"/>
        </w:numPr>
        <w:tabs>
          <w:tab w:val="left" w:pos="-567"/>
        </w:tabs>
        <w:spacing w:after="0" w:line="240" w:lineRule="auto"/>
        <w:rPr>
          <w:sz w:val="32"/>
          <w:lang w:eastAsia="ja-JP"/>
        </w:rPr>
      </w:pPr>
      <w:r w:rsidRPr="00EC1C0F">
        <w:rPr>
          <w:sz w:val="32"/>
          <w:lang w:eastAsia="ja-JP"/>
        </w:rPr>
        <w:t>İyunun 15-i (Azərbaycan xalqının milli qurtuluş günü)</w:t>
      </w:r>
    </w:p>
    <w:p w:rsidR="00667A1D" w:rsidRPr="00EC1C0F" w:rsidRDefault="00667A1D" w:rsidP="00272339">
      <w:pPr>
        <w:numPr>
          <w:ilvl w:val="0"/>
          <w:numId w:val="144"/>
        </w:numPr>
        <w:tabs>
          <w:tab w:val="left" w:pos="-567"/>
        </w:tabs>
        <w:spacing w:after="0" w:line="240" w:lineRule="auto"/>
        <w:rPr>
          <w:sz w:val="32"/>
          <w:lang w:eastAsia="ja-JP"/>
        </w:rPr>
      </w:pPr>
      <w:r w:rsidRPr="00EC1C0F">
        <w:rPr>
          <w:sz w:val="32"/>
          <w:lang w:eastAsia="ja-JP"/>
        </w:rPr>
        <w:t>İyunun 26- sı (Azərbaycan Respublikasının Silahlı Qüvvələr günü)</w:t>
      </w:r>
    </w:p>
    <w:p w:rsidR="00667A1D" w:rsidRPr="00EC1C0F" w:rsidRDefault="00667A1D" w:rsidP="00272339">
      <w:pPr>
        <w:numPr>
          <w:ilvl w:val="0"/>
          <w:numId w:val="144"/>
        </w:numPr>
        <w:tabs>
          <w:tab w:val="left" w:pos="-567"/>
        </w:tabs>
        <w:spacing w:after="0" w:line="240" w:lineRule="auto"/>
        <w:rPr>
          <w:sz w:val="32"/>
          <w:lang w:eastAsia="ja-JP"/>
        </w:rPr>
      </w:pPr>
      <w:r w:rsidRPr="00EC1C0F">
        <w:rPr>
          <w:sz w:val="32"/>
          <w:lang w:eastAsia="ja-JP"/>
        </w:rPr>
        <w:t>Dekabrın 31-i (Dünya azərbaycanlılarının həmrəyliyi günü)</w:t>
      </w:r>
    </w:p>
    <w:p w:rsidR="00667A1D" w:rsidRPr="00EC1C0F" w:rsidRDefault="00667A1D" w:rsidP="00272339">
      <w:pPr>
        <w:numPr>
          <w:ilvl w:val="0"/>
          <w:numId w:val="144"/>
        </w:numPr>
        <w:tabs>
          <w:tab w:val="left" w:pos="-567"/>
        </w:tabs>
        <w:spacing w:after="0" w:line="240" w:lineRule="auto"/>
        <w:rPr>
          <w:sz w:val="32"/>
          <w:lang w:eastAsia="ja-JP"/>
        </w:rPr>
      </w:pPr>
      <w:r w:rsidRPr="00EC1C0F">
        <w:rPr>
          <w:sz w:val="32"/>
          <w:lang w:eastAsia="ja-JP"/>
        </w:rPr>
        <w:t>Novruz bayramı (beş günü)</w:t>
      </w:r>
    </w:p>
    <w:p w:rsidR="00667A1D" w:rsidRPr="00EC1C0F" w:rsidRDefault="00667A1D" w:rsidP="00272339">
      <w:pPr>
        <w:numPr>
          <w:ilvl w:val="0"/>
          <w:numId w:val="144"/>
        </w:numPr>
        <w:tabs>
          <w:tab w:val="left" w:pos="-567"/>
        </w:tabs>
        <w:spacing w:after="0" w:line="240" w:lineRule="auto"/>
        <w:rPr>
          <w:sz w:val="32"/>
          <w:lang w:eastAsia="ja-JP"/>
        </w:rPr>
      </w:pPr>
      <w:r w:rsidRPr="00EC1C0F">
        <w:rPr>
          <w:sz w:val="32"/>
          <w:lang w:eastAsia="ja-JP"/>
        </w:rPr>
        <w:t>Qurban bayramı (iki gün)</w:t>
      </w:r>
    </w:p>
    <w:p w:rsidR="00667A1D" w:rsidRPr="00EC1C0F" w:rsidRDefault="00667A1D" w:rsidP="00272339">
      <w:pPr>
        <w:numPr>
          <w:ilvl w:val="0"/>
          <w:numId w:val="144"/>
        </w:numPr>
        <w:tabs>
          <w:tab w:val="left" w:pos="-567"/>
        </w:tabs>
        <w:spacing w:after="0" w:line="240" w:lineRule="auto"/>
        <w:rPr>
          <w:sz w:val="32"/>
          <w:lang w:eastAsia="ja-JP"/>
        </w:rPr>
      </w:pPr>
      <w:r w:rsidRPr="00EC1C0F">
        <w:rPr>
          <w:sz w:val="32"/>
          <w:lang w:eastAsia="ja-JP"/>
        </w:rPr>
        <w:t>Ramazan bayramı (iki gün)</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İş günü hesab edilən bayram günləri bunlardır:</w:t>
      </w:r>
    </w:p>
    <w:p w:rsidR="00667A1D" w:rsidRPr="00EC1C0F" w:rsidRDefault="00667A1D" w:rsidP="00272339">
      <w:pPr>
        <w:numPr>
          <w:ilvl w:val="0"/>
          <w:numId w:val="145"/>
        </w:numPr>
        <w:tabs>
          <w:tab w:val="left" w:pos="-567"/>
        </w:tabs>
        <w:spacing w:after="0" w:line="240" w:lineRule="auto"/>
        <w:rPr>
          <w:sz w:val="32"/>
          <w:lang w:eastAsia="ja-JP"/>
        </w:rPr>
      </w:pPr>
      <w:r w:rsidRPr="00EC1C0F">
        <w:rPr>
          <w:sz w:val="32"/>
          <w:lang w:eastAsia="ja-JP"/>
        </w:rPr>
        <w:t>Oktyabrın 18-i (Dövlət müstəqilliyi günü)</w:t>
      </w:r>
    </w:p>
    <w:p w:rsidR="00667A1D" w:rsidRPr="00EC1C0F" w:rsidRDefault="00667A1D" w:rsidP="00272339">
      <w:pPr>
        <w:numPr>
          <w:ilvl w:val="0"/>
          <w:numId w:val="145"/>
        </w:numPr>
        <w:tabs>
          <w:tab w:val="left" w:pos="-567"/>
        </w:tabs>
        <w:spacing w:after="0" w:line="240" w:lineRule="auto"/>
        <w:rPr>
          <w:sz w:val="32"/>
          <w:lang w:eastAsia="ja-JP"/>
        </w:rPr>
      </w:pPr>
      <w:r w:rsidRPr="00EC1C0F">
        <w:rPr>
          <w:sz w:val="32"/>
          <w:lang w:eastAsia="ja-JP"/>
        </w:rPr>
        <w:t>Noyabrın 12-i (Konstitusiya günü)</w:t>
      </w:r>
    </w:p>
    <w:p w:rsidR="00667A1D" w:rsidRPr="00EC1C0F" w:rsidRDefault="00667A1D" w:rsidP="00272339">
      <w:pPr>
        <w:numPr>
          <w:ilvl w:val="0"/>
          <w:numId w:val="145"/>
        </w:numPr>
        <w:tabs>
          <w:tab w:val="left" w:pos="-567"/>
        </w:tabs>
        <w:spacing w:after="0" w:line="240" w:lineRule="auto"/>
        <w:rPr>
          <w:sz w:val="32"/>
          <w:lang w:eastAsia="ja-JP"/>
        </w:rPr>
      </w:pPr>
      <w:r w:rsidRPr="00EC1C0F">
        <w:rPr>
          <w:sz w:val="32"/>
          <w:lang w:eastAsia="ja-JP"/>
        </w:rPr>
        <w:t>Noyabrın 17-i (Milli dirçəliş günü)</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Hər il yanvarın 20-si şəhidlərin xatirəsini yad etmə günü - Ümumxalq hüzn günüdür. Bu gün iş günü sayılmır. Həftələrarası istirahət günləri və iş günü hesab edilməyən bayram günləri üst-üstə düşərsə, həmin istirahət günü bilavasitə bayram günündən sonrakı iş gününə keçirilir. </w:t>
      </w:r>
    </w:p>
    <w:p w:rsidR="00667A1D" w:rsidRPr="00EC1C0F" w:rsidRDefault="00667A1D" w:rsidP="00272339">
      <w:pPr>
        <w:tabs>
          <w:tab w:val="left" w:pos="-567"/>
        </w:tabs>
        <w:spacing w:after="0" w:line="240" w:lineRule="auto"/>
        <w:rPr>
          <w:sz w:val="32"/>
          <w:lang w:eastAsia="ja-JP"/>
        </w:rPr>
      </w:pPr>
      <w:r w:rsidRPr="00EC1C0F">
        <w:rPr>
          <w:b/>
          <w:sz w:val="32"/>
          <w:lang w:eastAsia="ja-JP"/>
        </w:rPr>
        <w:t xml:space="preserve">        Məzuniyyət – </w:t>
      </w:r>
      <w:r w:rsidRPr="00EC1C0F">
        <w:rPr>
          <w:sz w:val="32"/>
          <w:lang w:eastAsia="ja-JP"/>
        </w:rPr>
        <w:t>işçinin dalbadal bir neçə gün ərzində etdiyi istirahət başa düşülür. Bu zaman onun iş yeri və orta əmək haqqı saxlanılır. Məzuniyyətin 4 əsas növü vardır:</w:t>
      </w:r>
    </w:p>
    <w:p w:rsidR="00667A1D" w:rsidRPr="00EC1C0F" w:rsidRDefault="00667A1D" w:rsidP="00272339">
      <w:pPr>
        <w:numPr>
          <w:ilvl w:val="0"/>
          <w:numId w:val="146"/>
        </w:numPr>
        <w:tabs>
          <w:tab w:val="left" w:pos="-567"/>
        </w:tabs>
        <w:spacing w:after="0" w:line="240" w:lineRule="auto"/>
        <w:rPr>
          <w:i/>
          <w:sz w:val="32"/>
          <w:u w:val="single"/>
          <w:lang w:eastAsia="ja-JP"/>
        </w:rPr>
      </w:pPr>
      <w:r w:rsidRPr="00EC1C0F">
        <w:rPr>
          <w:i/>
          <w:sz w:val="32"/>
          <w:u w:val="single"/>
          <w:lang w:eastAsia="ja-JP"/>
        </w:rPr>
        <w:t>Əmək məzuniyyəti</w:t>
      </w:r>
    </w:p>
    <w:p w:rsidR="00667A1D" w:rsidRPr="00EC1C0F" w:rsidRDefault="00667A1D" w:rsidP="00272339">
      <w:pPr>
        <w:numPr>
          <w:ilvl w:val="0"/>
          <w:numId w:val="146"/>
        </w:numPr>
        <w:tabs>
          <w:tab w:val="left" w:pos="-567"/>
        </w:tabs>
        <w:spacing w:after="0" w:line="240" w:lineRule="auto"/>
        <w:rPr>
          <w:i/>
          <w:sz w:val="32"/>
          <w:u w:val="single"/>
          <w:lang w:eastAsia="ja-JP"/>
        </w:rPr>
      </w:pPr>
      <w:r w:rsidRPr="00EC1C0F">
        <w:rPr>
          <w:i/>
          <w:sz w:val="32"/>
          <w:u w:val="single"/>
          <w:lang w:eastAsia="ja-JP"/>
        </w:rPr>
        <w:t>Sosial məzuniyyət</w:t>
      </w:r>
    </w:p>
    <w:p w:rsidR="00667A1D" w:rsidRPr="00EC1C0F" w:rsidRDefault="00667A1D" w:rsidP="00272339">
      <w:pPr>
        <w:numPr>
          <w:ilvl w:val="0"/>
          <w:numId w:val="146"/>
        </w:numPr>
        <w:tabs>
          <w:tab w:val="left" w:pos="-567"/>
        </w:tabs>
        <w:spacing w:after="0" w:line="240" w:lineRule="auto"/>
        <w:rPr>
          <w:i/>
          <w:sz w:val="32"/>
          <w:u w:val="single"/>
          <w:lang w:eastAsia="ja-JP"/>
        </w:rPr>
      </w:pPr>
      <w:r w:rsidRPr="00EC1C0F">
        <w:rPr>
          <w:i/>
          <w:sz w:val="32"/>
          <w:u w:val="single"/>
          <w:lang w:eastAsia="ja-JP"/>
        </w:rPr>
        <w:t>Təhsil və yaradıcılıq məzuniyyəti</w:t>
      </w:r>
    </w:p>
    <w:p w:rsidR="00667A1D" w:rsidRPr="00EC1C0F" w:rsidRDefault="00667A1D" w:rsidP="00272339">
      <w:pPr>
        <w:numPr>
          <w:ilvl w:val="0"/>
          <w:numId w:val="146"/>
        </w:numPr>
        <w:tabs>
          <w:tab w:val="left" w:pos="-567"/>
        </w:tabs>
        <w:spacing w:after="0" w:line="240" w:lineRule="auto"/>
        <w:rPr>
          <w:i/>
          <w:sz w:val="32"/>
          <w:u w:val="single"/>
          <w:lang w:eastAsia="ja-JP"/>
        </w:rPr>
      </w:pPr>
      <w:r w:rsidRPr="00EC1C0F">
        <w:rPr>
          <w:i/>
          <w:sz w:val="32"/>
          <w:u w:val="single"/>
          <w:lang w:eastAsia="ja-JP"/>
        </w:rPr>
        <w:t>Ödənişsiz məzuniyyət</w:t>
      </w:r>
    </w:p>
    <w:p w:rsidR="00667A1D" w:rsidRPr="00EC1C0F" w:rsidRDefault="00667A1D" w:rsidP="00272339">
      <w:pPr>
        <w:tabs>
          <w:tab w:val="left" w:pos="-567"/>
        </w:tabs>
        <w:spacing w:after="0" w:line="240" w:lineRule="auto"/>
        <w:rPr>
          <w:sz w:val="32"/>
          <w:lang w:eastAsia="ja-JP"/>
        </w:rPr>
      </w:pPr>
      <w:r w:rsidRPr="00EC1C0F">
        <w:rPr>
          <w:b/>
          <w:sz w:val="32"/>
          <w:lang w:eastAsia="ja-JP"/>
        </w:rPr>
        <w:t xml:space="preserve">      Əmək məzuniyyəti – </w:t>
      </w:r>
      <w:r w:rsidRPr="00EC1C0F">
        <w:rPr>
          <w:sz w:val="32"/>
          <w:lang w:eastAsia="ja-JP"/>
        </w:rPr>
        <w:t>işçinin işdən ayrılmaqla öz mülahizəsi ilə istifadə etdiyi, müddəti qanunla müəyyənləşdirilən istirahət vaxtıdır. Bu məzuniyyət hər il müvafiq iş ili üçün verilir. Bir iş ilinə görə yalnız bir əmək məzuniyyəti verilə bilər. Onun müddəti təqvim günü ilə hesablanır. Əmək məzuniyyəti ödənişlidir. İki hissədən ibarətdir:</w:t>
      </w:r>
    </w:p>
    <w:p w:rsidR="00667A1D" w:rsidRPr="00EC1C0F" w:rsidRDefault="00667A1D" w:rsidP="00272339">
      <w:pPr>
        <w:numPr>
          <w:ilvl w:val="0"/>
          <w:numId w:val="147"/>
        </w:numPr>
        <w:tabs>
          <w:tab w:val="left" w:pos="-567"/>
        </w:tabs>
        <w:spacing w:after="0" w:line="240" w:lineRule="auto"/>
        <w:rPr>
          <w:i/>
          <w:sz w:val="32"/>
          <w:u w:val="single"/>
          <w:lang w:eastAsia="ja-JP"/>
        </w:rPr>
      </w:pPr>
      <w:r w:rsidRPr="00EC1C0F">
        <w:rPr>
          <w:i/>
          <w:sz w:val="32"/>
          <w:u w:val="single"/>
          <w:lang w:eastAsia="ja-JP"/>
        </w:rPr>
        <w:t>Əsas məzuniyyət</w:t>
      </w:r>
    </w:p>
    <w:p w:rsidR="00667A1D" w:rsidRPr="00EC1C0F" w:rsidRDefault="00667A1D" w:rsidP="00272339">
      <w:pPr>
        <w:numPr>
          <w:ilvl w:val="0"/>
          <w:numId w:val="147"/>
        </w:numPr>
        <w:tabs>
          <w:tab w:val="left" w:pos="-567"/>
        </w:tabs>
        <w:spacing w:after="0" w:line="240" w:lineRule="auto"/>
        <w:rPr>
          <w:i/>
          <w:sz w:val="32"/>
          <w:u w:val="single"/>
          <w:lang w:eastAsia="ja-JP"/>
        </w:rPr>
      </w:pPr>
      <w:r w:rsidRPr="00EC1C0F">
        <w:rPr>
          <w:i/>
          <w:sz w:val="32"/>
          <w:u w:val="single"/>
          <w:lang w:eastAsia="ja-JP"/>
        </w:rPr>
        <w:t>Əlavə məzuniyyət</w:t>
      </w:r>
    </w:p>
    <w:p w:rsidR="00667A1D" w:rsidRPr="00EC1C0F" w:rsidRDefault="00667A1D" w:rsidP="00272339">
      <w:pPr>
        <w:tabs>
          <w:tab w:val="left" w:pos="-567"/>
        </w:tabs>
        <w:spacing w:after="0" w:line="240" w:lineRule="auto"/>
        <w:rPr>
          <w:b/>
          <w:sz w:val="32"/>
          <w:lang w:eastAsia="ja-JP"/>
        </w:rPr>
      </w:pPr>
      <w:r w:rsidRPr="00EC1C0F">
        <w:rPr>
          <w:b/>
          <w:sz w:val="32"/>
          <w:lang w:eastAsia="ja-JP"/>
        </w:rPr>
        <w:t xml:space="preserve">      Əsas məzuniyyət –</w:t>
      </w:r>
      <w:r w:rsidRPr="00EC1C0F">
        <w:rPr>
          <w:sz w:val="32"/>
          <w:lang w:eastAsia="ja-JP"/>
        </w:rPr>
        <w:t xml:space="preserve">işçinin əmək müqaviləsində göstərilmiş peşəsi üzrə verilir və müddəti qanunla müəyyən edilir. Əsas məzuniyyətin müddəti 21 təqvim günündən az olmur. Bir sıra kateqoriya işçilərə (həkimlərə, elmi dərəcəsi olmayan elmi işçilərə və s.) əsas məzuniyyət 30 təqvim günü müddətinə verilir. </w:t>
      </w:r>
    </w:p>
    <w:p w:rsidR="00667A1D" w:rsidRPr="00EC1C0F" w:rsidRDefault="00667A1D" w:rsidP="00272339">
      <w:pPr>
        <w:tabs>
          <w:tab w:val="left" w:pos="-567"/>
        </w:tabs>
        <w:spacing w:after="0" w:line="240" w:lineRule="auto"/>
        <w:rPr>
          <w:b/>
          <w:sz w:val="32"/>
          <w:lang w:eastAsia="ja-JP"/>
        </w:rPr>
      </w:pPr>
      <w:r w:rsidRPr="00EC1C0F">
        <w:rPr>
          <w:b/>
          <w:sz w:val="32"/>
          <w:lang w:eastAsia="ja-JP"/>
        </w:rPr>
        <w:t xml:space="preserve">       Əlavə məzuniyyət – </w:t>
      </w:r>
      <w:r w:rsidRPr="00EC1C0F">
        <w:rPr>
          <w:sz w:val="32"/>
          <w:lang w:eastAsia="ja-JP"/>
        </w:rPr>
        <w:t>istehsalın və əməyin xarakterinə  görə, əmək stajına görə, habeləuşaqlı qadınlara verilir. İstehsalın və əməyin xarakterinə görə əlavə məzuniyyətin müddəti 6 təqvim günündən az olmamalıdır. Əmək stajına görə isə işçilərə əlavə məzuniyyət aşağıdakı müddətə verilir:</w:t>
      </w:r>
    </w:p>
    <w:p w:rsidR="00667A1D" w:rsidRPr="00EC1C0F" w:rsidRDefault="00667A1D" w:rsidP="00272339">
      <w:pPr>
        <w:numPr>
          <w:ilvl w:val="0"/>
          <w:numId w:val="148"/>
        </w:numPr>
        <w:tabs>
          <w:tab w:val="left" w:pos="-567"/>
        </w:tabs>
        <w:spacing w:after="0" w:line="240" w:lineRule="auto"/>
        <w:rPr>
          <w:sz w:val="32"/>
          <w:lang w:eastAsia="ja-JP"/>
        </w:rPr>
      </w:pPr>
      <w:r w:rsidRPr="00EC1C0F">
        <w:rPr>
          <w:sz w:val="32"/>
          <w:lang w:eastAsia="ja-JP"/>
        </w:rPr>
        <w:t xml:space="preserve">5 ildən 10 ilədək əmək stajı olduqda – </w:t>
      </w:r>
      <w:r w:rsidRPr="00EC1C0F">
        <w:rPr>
          <w:b/>
          <w:sz w:val="32"/>
          <w:lang w:eastAsia="ja-JP"/>
        </w:rPr>
        <w:t>2 təqvim günü</w:t>
      </w:r>
    </w:p>
    <w:p w:rsidR="00667A1D" w:rsidRPr="00EC1C0F" w:rsidRDefault="00667A1D" w:rsidP="00272339">
      <w:pPr>
        <w:numPr>
          <w:ilvl w:val="0"/>
          <w:numId w:val="148"/>
        </w:numPr>
        <w:tabs>
          <w:tab w:val="left" w:pos="-567"/>
        </w:tabs>
        <w:spacing w:after="0" w:line="240" w:lineRule="auto"/>
        <w:rPr>
          <w:sz w:val="32"/>
          <w:lang w:eastAsia="ja-JP"/>
        </w:rPr>
      </w:pPr>
      <w:r w:rsidRPr="00EC1C0F">
        <w:rPr>
          <w:sz w:val="32"/>
          <w:lang w:eastAsia="ja-JP"/>
        </w:rPr>
        <w:t xml:space="preserve">10 ildən 15 ilədək əmək stajı olduqda – </w:t>
      </w:r>
      <w:r w:rsidRPr="00EC1C0F">
        <w:rPr>
          <w:b/>
          <w:sz w:val="32"/>
          <w:lang w:eastAsia="ja-JP"/>
        </w:rPr>
        <w:t>4 təqvim günü</w:t>
      </w:r>
    </w:p>
    <w:p w:rsidR="00667A1D" w:rsidRPr="00EC1C0F" w:rsidRDefault="00667A1D" w:rsidP="00272339">
      <w:pPr>
        <w:numPr>
          <w:ilvl w:val="0"/>
          <w:numId w:val="148"/>
        </w:numPr>
        <w:tabs>
          <w:tab w:val="left" w:pos="-567"/>
        </w:tabs>
        <w:spacing w:after="0" w:line="240" w:lineRule="auto"/>
        <w:rPr>
          <w:sz w:val="32"/>
          <w:lang w:eastAsia="ja-JP"/>
        </w:rPr>
      </w:pPr>
      <w:r w:rsidRPr="00EC1C0F">
        <w:rPr>
          <w:sz w:val="32"/>
          <w:lang w:eastAsia="ja-JP"/>
        </w:rPr>
        <w:t xml:space="preserve">15 ildən çox əmək stajı olduqda – </w:t>
      </w:r>
      <w:r w:rsidRPr="00EC1C0F">
        <w:rPr>
          <w:b/>
          <w:sz w:val="32"/>
          <w:lang w:eastAsia="ja-JP"/>
        </w:rPr>
        <w:t>6 təqvim günü</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Uşaqlı qadınlara əlavə məzuniyyət aşağıdakı müddətə verilir:</w:t>
      </w:r>
    </w:p>
    <w:p w:rsidR="00667A1D" w:rsidRPr="00EC1C0F" w:rsidRDefault="00667A1D" w:rsidP="00272339">
      <w:pPr>
        <w:numPr>
          <w:ilvl w:val="0"/>
          <w:numId w:val="149"/>
        </w:numPr>
        <w:tabs>
          <w:tab w:val="left" w:pos="-567"/>
        </w:tabs>
        <w:spacing w:after="0" w:line="240" w:lineRule="auto"/>
        <w:rPr>
          <w:sz w:val="32"/>
          <w:lang w:eastAsia="ja-JP"/>
        </w:rPr>
      </w:pPr>
      <w:r w:rsidRPr="00EC1C0F">
        <w:rPr>
          <w:sz w:val="32"/>
          <w:lang w:eastAsia="ja-JP"/>
        </w:rPr>
        <w:t xml:space="preserve">14 yaşınadək iki uşağı olan qadınlara - </w:t>
      </w:r>
      <w:r w:rsidRPr="00EC1C0F">
        <w:rPr>
          <w:b/>
          <w:sz w:val="32"/>
          <w:lang w:eastAsia="ja-JP"/>
        </w:rPr>
        <w:t>2 təqvim günü</w:t>
      </w:r>
    </w:p>
    <w:p w:rsidR="00667A1D" w:rsidRPr="00EC1C0F" w:rsidRDefault="00667A1D" w:rsidP="00272339">
      <w:pPr>
        <w:numPr>
          <w:ilvl w:val="0"/>
          <w:numId w:val="149"/>
        </w:numPr>
        <w:tabs>
          <w:tab w:val="left" w:pos="-567"/>
        </w:tabs>
        <w:spacing w:after="0" w:line="240" w:lineRule="auto"/>
        <w:rPr>
          <w:sz w:val="32"/>
          <w:lang w:eastAsia="ja-JP"/>
        </w:rPr>
      </w:pPr>
      <w:r w:rsidRPr="00EC1C0F">
        <w:rPr>
          <w:sz w:val="32"/>
          <w:lang w:eastAsia="ja-JP"/>
        </w:rPr>
        <w:t xml:space="preserve">14 yaşınadək  üç və daha çox uşağı olan qadınlara – </w:t>
      </w:r>
      <w:r w:rsidRPr="00EC1C0F">
        <w:rPr>
          <w:b/>
          <w:sz w:val="32"/>
          <w:lang w:eastAsia="ja-JP"/>
        </w:rPr>
        <w:t>5 təqvim günü</w:t>
      </w:r>
    </w:p>
    <w:p w:rsidR="00667A1D" w:rsidRPr="00EC1C0F" w:rsidRDefault="00667A1D" w:rsidP="00272339">
      <w:pPr>
        <w:numPr>
          <w:ilvl w:val="0"/>
          <w:numId w:val="149"/>
        </w:numPr>
        <w:tabs>
          <w:tab w:val="left" w:pos="-567"/>
        </w:tabs>
        <w:spacing w:after="0" w:line="240" w:lineRule="auto"/>
        <w:rPr>
          <w:sz w:val="32"/>
          <w:lang w:eastAsia="ja-JP"/>
        </w:rPr>
      </w:pPr>
      <w:r w:rsidRPr="00EC1C0F">
        <w:rPr>
          <w:sz w:val="32"/>
          <w:lang w:eastAsia="ja-JP"/>
        </w:rPr>
        <w:t xml:space="preserve">16 yaşınadək əlil uşağı olan qadınlara - </w:t>
      </w:r>
      <w:r w:rsidRPr="00EC1C0F">
        <w:rPr>
          <w:b/>
          <w:sz w:val="32"/>
          <w:lang w:eastAsia="ja-JP"/>
        </w:rPr>
        <w:t>5 təqvim günü</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Uşaqlı analara verilən əlavə məzuniyyət əsas və əlavə             məzuniyyətlərin müddətindən asılı deyildir.</w:t>
      </w:r>
    </w:p>
    <w:p w:rsidR="00667A1D" w:rsidRPr="00EC1C0F" w:rsidRDefault="00667A1D" w:rsidP="00272339">
      <w:pPr>
        <w:tabs>
          <w:tab w:val="left" w:pos="-567"/>
        </w:tabs>
        <w:spacing w:after="0" w:line="240" w:lineRule="auto"/>
        <w:rPr>
          <w:b/>
          <w:sz w:val="32"/>
          <w:lang w:eastAsia="ja-JP"/>
        </w:rPr>
      </w:pPr>
      <w:r w:rsidRPr="00EC1C0F">
        <w:rPr>
          <w:b/>
          <w:sz w:val="32"/>
          <w:lang w:eastAsia="ja-JP"/>
        </w:rPr>
        <w:t xml:space="preserve">     Sosial məzuniyyət – </w:t>
      </w:r>
      <w:r w:rsidRPr="00EC1C0F">
        <w:rPr>
          <w:sz w:val="32"/>
          <w:lang w:eastAsia="ja-JP"/>
        </w:rPr>
        <w:t>hamiləliyə və doğuşa görə işləyən qadınlara verilir. 126 təqvim günündən ibarətdir (doğuşdan əvvəl 70 təqvim günü və doğuşdan sonra 56 təqvim günü). Doğuş çətin olduqda , iki və daha çox uşaq doğulduqda doğuşdan sonrakı məzuniyyət 70 təqvim günü ( cəmi 140 təqvim günü) müddətinə verilir. Sosial məzuniyyət ödənişlidir.</w:t>
      </w:r>
    </w:p>
    <w:p w:rsidR="00667A1D" w:rsidRPr="00EC1C0F" w:rsidRDefault="00667A1D" w:rsidP="00272339">
      <w:pPr>
        <w:tabs>
          <w:tab w:val="left" w:pos="-567"/>
        </w:tabs>
        <w:spacing w:after="0" w:line="240" w:lineRule="auto"/>
        <w:rPr>
          <w:sz w:val="32"/>
          <w:lang w:eastAsia="ja-JP"/>
        </w:rPr>
      </w:pPr>
      <w:r w:rsidRPr="00EC1C0F">
        <w:rPr>
          <w:b/>
          <w:sz w:val="32"/>
          <w:lang w:eastAsia="ja-JP"/>
        </w:rPr>
        <w:t xml:space="preserve">      Təhsil və yaradıcılıq məzuniyyəti – </w:t>
      </w:r>
      <w:r w:rsidRPr="00EC1C0F">
        <w:rPr>
          <w:sz w:val="32"/>
          <w:lang w:eastAsia="ja-JP"/>
        </w:rPr>
        <w:t>aşağıdakı kateqoriya işçilərə verilir:</w:t>
      </w:r>
    </w:p>
    <w:p w:rsidR="00667A1D" w:rsidRPr="00EC1C0F" w:rsidRDefault="00667A1D" w:rsidP="00272339">
      <w:pPr>
        <w:numPr>
          <w:ilvl w:val="0"/>
          <w:numId w:val="150"/>
        </w:numPr>
        <w:tabs>
          <w:tab w:val="left" w:pos="-567"/>
        </w:tabs>
        <w:spacing w:after="0" w:line="240" w:lineRule="auto"/>
        <w:rPr>
          <w:sz w:val="32"/>
          <w:lang w:eastAsia="ja-JP"/>
        </w:rPr>
      </w:pPr>
      <w:r w:rsidRPr="00EC1C0F">
        <w:rPr>
          <w:sz w:val="32"/>
          <w:lang w:eastAsia="ja-JP"/>
        </w:rPr>
        <w:t>Dissertasiya işlərini tamamlamaqdan ötrü elmi dərəcə almaq üçün təhsilini davam etdirən işçilərə</w:t>
      </w:r>
    </w:p>
    <w:p w:rsidR="00667A1D" w:rsidRPr="00EC1C0F" w:rsidRDefault="00667A1D" w:rsidP="00272339">
      <w:pPr>
        <w:numPr>
          <w:ilvl w:val="0"/>
          <w:numId w:val="150"/>
        </w:numPr>
        <w:tabs>
          <w:tab w:val="left" w:pos="-567"/>
        </w:tabs>
        <w:spacing w:after="0" w:line="240" w:lineRule="auto"/>
        <w:rPr>
          <w:sz w:val="32"/>
          <w:lang w:eastAsia="ja-JP"/>
        </w:rPr>
      </w:pPr>
      <w:r w:rsidRPr="00EC1C0F">
        <w:rPr>
          <w:sz w:val="32"/>
          <w:lang w:eastAsia="ja-JP"/>
        </w:rPr>
        <w:t>Dərsliklər və ya dərs vəsaiti yazmaq üçün müəlliflərə</w:t>
      </w:r>
    </w:p>
    <w:p w:rsidR="00667A1D" w:rsidRPr="00EC1C0F" w:rsidRDefault="00667A1D" w:rsidP="00272339">
      <w:pPr>
        <w:numPr>
          <w:ilvl w:val="0"/>
          <w:numId w:val="150"/>
        </w:numPr>
        <w:tabs>
          <w:tab w:val="left" w:pos="-567"/>
        </w:tabs>
        <w:spacing w:after="0" w:line="240" w:lineRule="auto"/>
        <w:rPr>
          <w:sz w:val="32"/>
          <w:lang w:eastAsia="ja-JP"/>
        </w:rPr>
      </w:pPr>
      <w:r w:rsidRPr="00EC1C0F">
        <w:rPr>
          <w:sz w:val="32"/>
          <w:lang w:eastAsia="ja-JP"/>
        </w:rPr>
        <w:t>İşləməklə yanaşı təhsil alan işçilərə (sessiyalarda iştirak etmək, imtahanları vermək, dövlət imtahanlarını vermək, diplom işini hazırlamaq və müdafiə etmək üçün)</w:t>
      </w:r>
    </w:p>
    <w:p w:rsidR="00667A1D" w:rsidRPr="00EC1C0F" w:rsidRDefault="00667A1D" w:rsidP="00272339">
      <w:pPr>
        <w:tabs>
          <w:tab w:val="left" w:pos="-567"/>
        </w:tabs>
        <w:spacing w:after="0" w:line="240" w:lineRule="auto"/>
        <w:rPr>
          <w:b/>
          <w:sz w:val="32"/>
          <w:lang w:eastAsia="ja-JP"/>
        </w:rPr>
      </w:pPr>
      <w:r w:rsidRPr="00EC1C0F">
        <w:rPr>
          <w:b/>
          <w:sz w:val="32"/>
          <w:lang w:eastAsia="ja-JP"/>
        </w:rPr>
        <w:t xml:space="preserve">      Ödənişsiz məzuniyyət – </w:t>
      </w:r>
      <w:r w:rsidRPr="00EC1C0F">
        <w:rPr>
          <w:sz w:val="32"/>
          <w:lang w:eastAsia="ja-JP"/>
        </w:rPr>
        <w:t xml:space="preserve">işçinin ailə-məişət vəziyyətinə görə və digər sosial xarakterli məsələləri həll etməyə görə, habelə xroniki xəstəliyə tutulmuş uşağı olan valideynlərdən birinə, tək valideynlərə, əlillərə və s. verilir. Belə halda əmək haqqı saxlanılmır. </w:t>
      </w:r>
    </w:p>
    <w:p w:rsidR="00667A1D" w:rsidRPr="00EC1C0F" w:rsidRDefault="00667A1D" w:rsidP="00272339">
      <w:pPr>
        <w:numPr>
          <w:ilvl w:val="0"/>
          <w:numId w:val="117"/>
        </w:numPr>
        <w:tabs>
          <w:tab w:val="left" w:pos="-567"/>
        </w:tabs>
        <w:spacing w:after="0" w:line="240" w:lineRule="auto"/>
        <w:ind w:left="0" w:firstLine="0"/>
        <w:rPr>
          <w:b/>
          <w:sz w:val="32"/>
          <w:lang w:eastAsia="ja-JP"/>
        </w:rPr>
      </w:pPr>
      <w:r w:rsidRPr="00EC1C0F">
        <w:rPr>
          <w:b/>
          <w:sz w:val="32"/>
          <w:lang w:eastAsia="ja-JP"/>
        </w:rPr>
        <w:t xml:space="preserve">  </w:t>
      </w:r>
      <w:r w:rsidRPr="00EC1C0F">
        <w:rPr>
          <w:sz w:val="32"/>
          <w:lang w:eastAsia="ja-JP"/>
        </w:rPr>
        <w:t xml:space="preserve">Əmək və icra intizamı dedikdə, birgə kollektiv əmək prosesi iştirakçılarının onların üzərinə düşən əmək vəzifələrini yerinə yetirmə dərəcəsi başa düşülür.  İştirakçıların davranışının müəyyən olunmuş zəruri qaydası əmək və icra intizamının mahiyyətini təşkil edir. </w:t>
      </w:r>
    </w:p>
    <w:p w:rsidR="00667A1D" w:rsidRPr="00EC1C0F" w:rsidRDefault="00667A1D" w:rsidP="00272339">
      <w:pPr>
        <w:tabs>
          <w:tab w:val="left" w:pos="-567"/>
        </w:tabs>
        <w:spacing w:after="0" w:line="240" w:lineRule="auto"/>
        <w:rPr>
          <w:sz w:val="32"/>
          <w:lang w:eastAsia="ja-JP"/>
        </w:rPr>
      </w:pPr>
      <w:r w:rsidRPr="00EC1C0F">
        <w:rPr>
          <w:b/>
          <w:sz w:val="32"/>
          <w:lang w:eastAsia="ja-JP"/>
        </w:rPr>
        <w:t xml:space="preserve">      </w:t>
      </w:r>
      <w:r w:rsidRPr="00EC1C0F">
        <w:rPr>
          <w:sz w:val="32"/>
          <w:lang w:eastAsia="ja-JP"/>
        </w:rPr>
        <w:t>Əmək və icra intizamı ilə bağlı əmək münasibəti iştirakçıları arasında müəyyən əlaqələr yaranır. Həmin əlaqələrə intizam münasibətləri deyilir. Bu münasibətlər əsasən, işəgötürənlə işçi, habelə əmək kollektivi ilə işçi arasında əmələ gəlir. Əmək və icra intizamını təmin etmək üçün hər bir müəssisə müəssisədaxili intizam qaydaları qəbul edə bilər. Əsas və başlıca məsələ intizam münasibətlərini təşkil etməkdir.  İntizam münasibətləri işəgötürən, işçilər və digər iştirakçılar üçün müvafiq vəzifə və hüquqlar müəyyən etmək yolu ilə təşkil olunur.  İntizam münasibətləri idarəetmə metodları müəyyənləşdirməklə də təşkil edilir. Üç əsas metod fərqləndirilir:</w:t>
      </w:r>
    </w:p>
    <w:p w:rsidR="00667A1D" w:rsidRPr="00EC1C0F" w:rsidRDefault="00667A1D" w:rsidP="00272339">
      <w:pPr>
        <w:numPr>
          <w:ilvl w:val="0"/>
          <w:numId w:val="142"/>
        </w:numPr>
        <w:tabs>
          <w:tab w:val="left" w:pos="-567"/>
        </w:tabs>
        <w:spacing w:after="0" w:line="240" w:lineRule="auto"/>
        <w:rPr>
          <w:sz w:val="32"/>
          <w:lang w:eastAsia="ja-JP"/>
        </w:rPr>
      </w:pPr>
      <w:r w:rsidRPr="00EC1C0F">
        <w:rPr>
          <w:b/>
          <w:sz w:val="32"/>
          <w:lang w:eastAsia="ja-JP"/>
        </w:rPr>
        <w:t>İnandırma metodu</w:t>
      </w:r>
      <w:r w:rsidRPr="00EC1C0F">
        <w:rPr>
          <w:sz w:val="32"/>
          <w:lang w:eastAsia="ja-JP"/>
        </w:rPr>
        <w:t xml:space="preserve"> – Tərbiyə etmək metodu, işçilərə faydalı fəaliyyətlə məşğul olmaq və ya arzuolunmaz əməllərdən çəkinmək üçün onların şüuruna təsir etmək metodudur.</w:t>
      </w:r>
    </w:p>
    <w:p w:rsidR="00667A1D" w:rsidRPr="00EC1C0F" w:rsidRDefault="00667A1D" w:rsidP="00272339">
      <w:pPr>
        <w:numPr>
          <w:ilvl w:val="0"/>
          <w:numId w:val="142"/>
        </w:numPr>
        <w:tabs>
          <w:tab w:val="left" w:pos="-567"/>
        </w:tabs>
        <w:spacing w:after="0" w:line="240" w:lineRule="auto"/>
        <w:rPr>
          <w:b/>
          <w:sz w:val="32"/>
          <w:lang w:eastAsia="ja-JP"/>
        </w:rPr>
      </w:pPr>
      <w:r w:rsidRPr="00EC1C0F">
        <w:rPr>
          <w:b/>
          <w:sz w:val="32"/>
          <w:lang w:eastAsia="ja-JP"/>
        </w:rPr>
        <w:t xml:space="preserve">Həvəsləndirmə metodu – </w:t>
      </w:r>
      <w:r w:rsidRPr="00EC1C0F">
        <w:rPr>
          <w:sz w:val="32"/>
          <w:lang w:eastAsia="ja-JP"/>
        </w:rPr>
        <w:t xml:space="preserve">müxtəlif həvəsləndirmə vasitələri ilə işçilərin mükafatlandırılmasından ibarətdir. </w:t>
      </w:r>
    </w:p>
    <w:p w:rsidR="00667A1D" w:rsidRPr="00EC1C0F" w:rsidRDefault="00667A1D" w:rsidP="00272339">
      <w:pPr>
        <w:numPr>
          <w:ilvl w:val="0"/>
          <w:numId w:val="142"/>
        </w:numPr>
        <w:tabs>
          <w:tab w:val="left" w:pos="-567"/>
        </w:tabs>
        <w:spacing w:after="0" w:line="240" w:lineRule="auto"/>
        <w:rPr>
          <w:sz w:val="32"/>
          <w:lang w:eastAsia="ja-JP"/>
        </w:rPr>
      </w:pPr>
      <w:r w:rsidRPr="00EC1C0F">
        <w:rPr>
          <w:sz w:val="32"/>
          <w:lang w:eastAsia="ja-JP"/>
        </w:rPr>
        <w:t>Məcburiyyət metodu – işçilərin əmək və icra intizamının pozulmasına görə intizam məsuliyyətinə cəlb olunmasından və ona işəgötürən tərəfindən intizam tənbehi tətbiq edilməsindən ibarətdir.</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İntizam tənbehləri bunlardır:</w:t>
      </w:r>
    </w:p>
    <w:p w:rsidR="00667A1D" w:rsidRPr="00EC1C0F" w:rsidRDefault="00667A1D" w:rsidP="00272339">
      <w:pPr>
        <w:numPr>
          <w:ilvl w:val="0"/>
          <w:numId w:val="143"/>
        </w:numPr>
        <w:tabs>
          <w:tab w:val="left" w:pos="-567"/>
        </w:tabs>
        <w:spacing w:after="0" w:line="240" w:lineRule="auto"/>
        <w:rPr>
          <w:sz w:val="32"/>
          <w:lang w:eastAsia="ja-JP"/>
        </w:rPr>
      </w:pPr>
      <w:r w:rsidRPr="00EC1C0F">
        <w:rPr>
          <w:sz w:val="32"/>
          <w:lang w:eastAsia="ja-JP"/>
        </w:rPr>
        <w:t>Töhmət vermək</w:t>
      </w:r>
    </w:p>
    <w:p w:rsidR="00667A1D" w:rsidRPr="00EC1C0F" w:rsidRDefault="00667A1D" w:rsidP="00272339">
      <w:pPr>
        <w:numPr>
          <w:ilvl w:val="0"/>
          <w:numId w:val="143"/>
        </w:numPr>
        <w:tabs>
          <w:tab w:val="left" w:pos="-567"/>
        </w:tabs>
        <w:spacing w:after="0" w:line="240" w:lineRule="auto"/>
        <w:rPr>
          <w:sz w:val="32"/>
          <w:lang w:eastAsia="ja-JP"/>
        </w:rPr>
      </w:pPr>
      <w:r w:rsidRPr="00EC1C0F">
        <w:rPr>
          <w:sz w:val="32"/>
          <w:lang w:eastAsia="ja-JP"/>
        </w:rPr>
        <w:t xml:space="preserve">Şiddətli töhmət vermək </w:t>
      </w:r>
    </w:p>
    <w:p w:rsidR="00667A1D" w:rsidRPr="00EC1C0F" w:rsidRDefault="00667A1D" w:rsidP="00272339">
      <w:pPr>
        <w:numPr>
          <w:ilvl w:val="0"/>
          <w:numId w:val="143"/>
        </w:numPr>
        <w:tabs>
          <w:tab w:val="left" w:pos="-567"/>
        </w:tabs>
        <w:spacing w:after="0" w:line="240" w:lineRule="auto"/>
        <w:rPr>
          <w:sz w:val="32"/>
          <w:lang w:eastAsia="ja-JP"/>
        </w:rPr>
      </w:pPr>
      <w:r w:rsidRPr="00EC1C0F">
        <w:rPr>
          <w:sz w:val="32"/>
          <w:lang w:eastAsia="ja-JP"/>
        </w:rPr>
        <w:t>Aylıq əmək haqqının ¼-i məbləğindən çox olmamaq şərti ilə cərimə ödəmək (əgər kollektiv müqavilədə nəzərdə tutulmuşsa)</w:t>
      </w:r>
    </w:p>
    <w:p w:rsidR="00667A1D" w:rsidRPr="00EC1C0F" w:rsidRDefault="00667A1D" w:rsidP="00272339">
      <w:pPr>
        <w:numPr>
          <w:ilvl w:val="0"/>
          <w:numId w:val="143"/>
        </w:numPr>
        <w:tabs>
          <w:tab w:val="left" w:pos="-567"/>
        </w:tabs>
        <w:spacing w:after="0" w:line="240" w:lineRule="auto"/>
        <w:rPr>
          <w:sz w:val="32"/>
          <w:lang w:eastAsia="ja-JP"/>
        </w:rPr>
      </w:pPr>
      <w:r w:rsidRPr="00EC1C0F">
        <w:rPr>
          <w:sz w:val="32"/>
          <w:lang w:eastAsia="ja-JP"/>
        </w:rPr>
        <w:t>Əmək müqaviləsini ləğv etmək (işdən çıxartmaq)</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Göstərilənlərdən hər hansı biri tətbiq edilmədən işçiyə xəbərdarlıq edilə bilər. Xəbərdarlıq inzibati tənbeh hesab edilmir. O, həm şifahi, həm də yazılı formada ola bilər.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İntizam tənbehinin qüvvədə olma müddəti 6 aydır.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Azərbaycan Respublikasının  vətəndaşlarının əsas hüquqlarından biri  də  əməyin mühafizəsidir. AR Konstitusiyasının 35 –ci maddəsinin VI hissəsinə əsasən hər kəsin təhlükəsiz və sağlam şəraitdə işləmək hüququ vardır. Əməyin mühafizəsi sahəsində işçilər aşağıdakı hüquqlara malikdirlər:</w:t>
      </w:r>
    </w:p>
    <w:p w:rsidR="00667A1D" w:rsidRPr="00EC1C0F" w:rsidRDefault="00667A1D" w:rsidP="00272339">
      <w:pPr>
        <w:numPr>
          <w:ilvl w:val="0"/>
          <w:numId w:val="151"/>
        </w:numPr>
        <w:tabs>
          <w:tab w:val="left" w:pos="-567"/>
        </w:tabs>
        <w:spacing w:after="0" w:line="240" w:lineRule="auto"/>
        <w:rPr>
          <w:sz w:val="32"/>
          <w:lang w:eastAsia="ja-JP"/>
        </w:rPr>
      </w:pPr>
      <w:r w:rsidRPr="00EC1C0F">
        <w:rPr>
          <w:sz w:val="32"/>
          <w:lang w:eastAsia="ja-JP"/>
        </w:rPr>
        <w:t>Təhlükəsiz və sağlam şəraitdə işləmək</w:t>
      </w:r>
    </w:p>
    <w:p w:rsidR="00667A1D" w:rsidRPr="00EC1C0F" w:rsidRDefault="00667A1D" w:rsidP="00272339">
      <w:pPr>
        <w:numPr>
          <w:ilvl w:val="0"/>
          <w:numId w:val="151"/>
        </w:numPr>
        <w:tabs>
          <w:tab w:val="left" w:pos="-567"/>
        </w:tabs>
        <w:spacing w:after="0" w:line="240" w:lineRule="auto"/>
        <w:rPr>
          <w:sz w:val="32"/>
          <w:lang w:eastAsia="ja-JP"/>
        </w:rPr>
      </w:pPr>
      <w:r w:rsidRPr="00EC1C0F">
        <w:rPr>
          <w:sz w:val="32"/>
          <w:lang w:eastAsia="ja-JP"/>
        </w:rPr>
        <w:t>İşəgötürənin hesabına vaxtaşırı icbari tibbi müayinədən keçmək</w:t>
      </w:r>
    </w:p>
    <w:p w:rsidR="00667A1D" w:rsidRPr="00EC1C0F" w:rsidRDefault="00667A1D" w:rsidP="00272339">
      <w:pPr>
        <w:numPr>
          <w:ilvl w:val="0"/>
          <w:numId w:val="151"/>
        </w:numPr>
        <w:tabs>
          <w:tab w:val="left" w:pos="-567"/>
        </w:tabs>
        <w:spacing w:after="0" w:line="240" w:lineRule="auto"/>
        <w:rPr>
          <w:sz w:val="32"/>
          <w:lang w:eastAsia="ja-JP"/>
        </w:rPr>
      </w:pPr>
      <w:r w:rsidRPr="00EC1C0F">
        <w:rPr>
          <w:sz w:val="32"/>
          <w:lang w:eastAsia="ja-JP"/>
        </w:rPr>
        <w:t xml:space="preserve">Əməyin mühafizəsi şəraiti haqqında məlumat almaq </w:t>
      </w:r>
    </w:p>
    <w:p w:rsidR="00667A1D" w:rsidRPr="00EC1C0F" w:rsidRDefault="00667A1D" w:rsidP="00272339">
      <w:pPr>
        <w:numPr>
          <w:ilvl w:val="0"/>
          <w:numId w:val="151"/>
        </w:numPr>
        <w:tabs>
          <w:tab w:val="left" w:pos="-567"/>
        </w:tabs>
        <w:spacing w:after="0" w:line="240" w:lineRule="auto"/>
        <w:rPr>
          <w:sz w:val="32"/>
          <w:lang w:eastAsia="ja-JP"/>
        </w:rPr>
      </w:pPr>
      <w:r w:rsidRPr="00EC1C0F">
        <w:rPr>
          <w:sz w:val="32"/>
          <w:lang w:eastAsia="ja-JP"/>
        </w:rPr>
        <w:t>Sağlamlığının mühafizəsinin məqsədi ilə başqa yüngül işə keçirmək</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və s. </w:t>
      </w:r>
    </w:p>
    <w:p w:rsidR="00667A1D" w:rsidRPr="00EC1C0F" w:rsidRDefault="00667A1D" w:rsidP="00272339">
      <w:pPr>
        <w:tabs>
          <w:tab w:val="left" w:pos="-567"/>
        </w:tabs>
        <w:spacing w:after="0" w:line="240" w:lineRule="auto"/>
        <w:rPr>
          <w:sz w:val="32"/>
          <w:lang w:eastAsia="ja-JP"/>
        </w:rPr>
      </w:pPr>
      <w:r w:rsidRPr="00EC1C0F">
        <w:rPr>
          <w:sz w:val="32"/>
          <w:lang w:eastAsia="ja-JP"/>
        </w:rPr>
        <w:t xml:space="preserve">     Əməyin mühafizəsi sahəsində işçilər aşağıdakı  vəzifələrə malikdirlər:</w:t>
      </w:r>
    </w:p>
    <w:p w:rsidR="00667A1D" w:rsidRPr="00EC1C0F" w:rsidRDefault="00667A1D" w:rsidP="00272339">
      <w:pPr>
        <w:numPr>
          <w:ilvl w:val="0"/>
          <w:numId w:val="152"/>
        </w:numPr>
        <w:tabs>
          <w:tab w:val="left" w:pos="-567"/>
        </w:tabs>
        <w:spacing w:after="0" w:line="240" w:lineRule="auto"/>
        <w:rPr>
          <w:sz w:val="32"/>
          <w:lang w:eastAsia="ja-JP"/>
        </w:rPr>
      </w:pPr>
      <w:r w:rsidRPr="00EC1C0F">
        <w:rPr>
          <w:sz w:val="32"/>
          <w:lang w:eastAsia="ja-JP"/>
        </w:rPr>
        <w:t>Müntəzəm olaraq əməyin mühafizəsi normaları və qaydaları barədə biliklərini artırmaq</w:t>
      </w:r>
    </w:p>
    <w:p w:rsidR="00667A1D" w:rsidRPr="00EC1C0F" w:rsidRDefault="00667A1D" w:rsidP="00272339">
      <w:pPr>
        <w:numPr>
          <w:ilvl w:val="0"/>
          <w:numId w:val="152"/>
        </w:numPr>
        <w:tabs>
          <w:tab w:val="left" w:pos="-567"/>
        </w:tabs>
        <w:spacing w:after="0" w:line="240" w:lineRule="auto"/>
        <w:rPr>
          <w:sz w:val="32"/>
          <w:lang w:eastAsia="ja-JP"/>
        </w:rPr>
      </w:pPr>
      <w:r w:rsidRPr="00EC1C0F">
        <w:rPr>
          <w:sz w:val="32"/>
          <w:lang w:eastAsia="ja-JP"/>
        </w:rPr>
        <w:t>Əməyin mühafizəsi üzrə müvafiq normativ aktlarda nəzərdə tutulmuş əməyin təhlükəsizliyi, gigiyenası və yanğına qarşı mühafizə tələblərini öyrənmək, mənimsəmək və onlara əməl etmək</w:t>
      </w:r>
    </w:p>
    <w:p w:rsidR="00667A1D" w:rsidRPr="00EC1C0F" w:rsidRDefault="00667A1D" w:rsidP="00272339">
      <w:pPr>
        <w:numPr>
          <w:ilvl w:val="0"/>
          <w:numId w:val="152"/>
        </w:numPr>
        <w:tabs>
          <w:tab w:val="left" w:pos="-567"/>
        </w:tabs>
        <w:spacing w:after="0" w:line="240" w:lineRule="auto"/>
        <w:rPr>
          <w:sz w:val="32"/>
          <w:lang w:eastAsia="ja-JP"/>
        </w:rPr>
      </w:pPr>
      <w:r w:rsidRPr="00EC1C0F">
        <w:rPr>
          <w:sz w:val="32"/>
          <w:lang w:eastAsia="ja-JP"/>
        </w:rPr>
        <w:t>Verilmiş xüsusi geyim və ayaqqabıda işləmək, texnoloji prosesdə, əməyin mühafizəsi üzrə normalarda, qaydalarda və təlimatlarda nəzərdə tutulmuş fərdi və kollektiv mühafizə vasitələrindən istifadə etmək</w:t>
      </w:r>
    </w:p>
    <w:p w:rsidR="00667A1D" w:rsidRPr="00EC1C0F" w:rsidRDefault="00667A1D" w:rsidP="00272339">
      <w:pPr>
        <w:tabs>
          <w:tab w:val="left" w:pos="-567"/>
        </w:tabs>
        <w:spacing w:after="0" w:line="240" w:lineRule="auto"/>
        <w:rPr>
          <w:sz w:val="32"/>
          <w:lang w:eastAsia="ja-JP"/>
        </w:rPr>
      </w:pPr>
      <w:r w:rsidRPr="00EC1C0F">
        <w:rPr>
          <w:sz w:val="32"/>
          <w:lang w:eastAsia="ja-JP"/>
        </w:rPr>
        <w:t>və s.</w:t>
      </w:r>
    </w:p>
    <w:p w:rsidR="00667A1D" w:rsidRPr="00EC1C0F" w:rsidRDefault="00667A1D" w:rsidP="00272339">
      <w:pPr>
        <w:tabs>
          <w:tab w:val="left" w:pos="-567"/>
        </w:tabs>
        <w:spacing w:after="0" w:line="240" w:lineRule="auto"/>
        <w:rPr>
          <w:sz w:val="32"/>
          <w:lang w:eastAsia="ja-JP"/>
        </w:rPr>
      </w:pPr>
      <w:r w:rsidRPr="00EC1C0F">
        <w:rPr>
          <w:b/>
          <w:sz w:val="32"/>
          <w:lang w:eastAsia="ja-JP"/>
        </w:rPr>
        <w:t xml:space="preserve">     </w:t>
      </w:r>
      <w:r w:rsidRPr="00EC1C0F">
        <w:rPr>
          <w:sz w:val="32"/>
          <w:lang w:eastAsia="ja-JP"/>
        </w:rPr>
        <w:t xml:space="preserve">İşçilər üçün təhlükəsiz və sağlam əmək şəraitinin təmin olunması vəzifəsi işəgötürənin üzərinə qoyulur. </w:t>
      </w:r>
    </w:p>
    <w:p w:rsidR="00667A1D" w:rsidRPr="00EC1C0F" w:rsidRDefault="00667A1D" w:rsidP="00272339">
      <w:pPr>
        <w:tabs>
          <w:tab w:val="left" w:pos="-567"/>
        </w:tabs>
        <w:spacing w:after="0" w:line="240" w:lineRule="auto"/>
        <w:rPr>
          <w:sz w:val="32"/>
          <w:lang w:eastAsia="ja-JP"/>
        </w:rPr>
      </w:pPr>
    </w:p>
    <w:p w:rsidR="00667A1D" w:rsidRPr="00EC1C0F" w:rsidRDefault="00667A1D" w:rsidP="00272339">
      <w:pPr>
        <w:tabs>
          <w:tab w:val="left" w:pos="-567"/>
        </w:tabs>
        <w:spacing w:after="0" w:line="240" w:lineRule="auto"/>
        <w:rPr>
          <w:sz w:val="32"/>
          <w:lang w:eastAsia="ja-JP"/>
        </w:rPr>
      </w:pPr>
    </w:p>
    <w:p w:rsidR="00667A1D" w:rsidRPr="00EC1C0F" w:rsidRDefault="00667A1D" w:rsidP="00272339">
      <w:pPr>
        <w:tabs>
          <w:tab w:val="left" w:pos="-567"/>
        </w:tabs>
        <w:spacing w:after="0" w:line="240" w:lineRule="auto"/>
        <w:rPr>
          <w:sz w:val="32"/>
          <w:lang w:eastAsia="ja-JP"/>
        </w:rPr>
      </w:pPr>
    </w:p>
    <w:p w:rsidR="00667A1D" w:rsidRPr="00EC1C0F" w:rsidRDefault="00667A1D" w:rsidP="00272339">
      <w:pPr>
        <w:tabs>
          <w:tab w:val="left" w:pos="-567"/>
        </w:tabs>
        <w:spacing w:after="0" w:line="240" w:lineRule="auto"/>
        <w:rPr>
          <w:sz w:val="32"/>
          <w:lang w:eastAsia="ja-JP"/>
        </w:rPr>
      </w:pPr>
    </w:p>
    <w:p w:rsidR="00667A1D" w:rsidRPr="00EC1C0F" w:rsidRDefault="00667A1D" w:rsidP="00272339">
      <w:pPr>
        <w:tabs>
          <w:tab w:val="left" w:pos="-567"/>
        </w:tabs>
        <w:spacing w:after="0" w:line="240" w:lineRule="auto"/>
        <w:rPr>
          <w:sz w:val="32"/>
          <w:lang w:eastAsia="ja-JP"/>
        </w:rPr>
      </w:pPr>
    </w:p>
    <w:p w:rsidR="00667A1D" w:rsidRPr="00EC1C0F" w:rsidRDefault="00667A1D" w:rsidP="00272339">
      <w:pPr>
        <w:tabs>
          <w:tab w:val="left" w:pos="-567"/>
        </w:tabs>
        <w:spacing w:after="0" w:line="240" w:lineRule="auto"/>
        <w:rPr>
          <w:sz w:val="32"/>
          <w:lang w:eastAsia="ja-JP"/>
        </w:rPr>
      </w:pPr>
    </w:p>
    <w:p w:rsidR="00667A1D" w:rsidRPr="00EC1C0F" w:rsidRDefault="00667A1D" w:rsidP="00272339">
      <w:pPr>
        <w:tabs>
          <w:tab w:val="left" w:pos="-567"/>
        </w:tabs>
        <w:spacing w:after="0" w:line="240" w:lineRule="auto"/>
        <w:rPr>
          <w:sz w:val="32"/>
          <w:lang w:eastAsia="ja-JP"/>
        </w:rPr>
      </w:pPr>
    </w:p>
    <w:p w:rsidR="00667A1D" w:rsidRPr="00EC1C0F" w:rsidRDefault="00667A1D" w:rsidP="00272339">
      <w:pPr>
        <w:tabs>
          <w:tab w:val="left" w:pos="-567"/>
        </w:tabs>
        <w:spacing w:after="0" w:line="240" w:lineRule="auto"/>
        <w:rPr>
          <w:sz w:val="32"/>
          <w:lang w:eastAsia="ja-JP"/>
        </w:rPr>
      </w:pPr>
    </w:p>
    <w:p w:rsidR="00667A1D" w:rsidRPr="00EC1C0F" w:rsidRDefault="00667A1D" w:rsidP="00272339">
      <w:pPr>
        <w:tabs>
          <w:tab w:val="left" w:pos="-567"/>
        </w:tabs>
        <w:spacing w:after="0" w:line="240" w:lineRule="auto"/>
        <w:rPr>
          <w:sz w:val="32"/>
          <w:lang w:eastAsia="ja-JP"/>
        </w:rPr>
      </w:pPr>
    </w:p>
    <w:p w:rsidR="00667A1D" w:rsidRPr="00EC1C0F" w:rsidRDefault="00667A1D" w:rsidP="00272339">
      <w:pPr>
        <w:tabs>
          <w:tab w:val="left" w:pos="-567"/>
        </w:tabs>
        <w:spacing w:after="0" w:line="240" w:lineRule="auto"/>
        <w:rPr>
          <w:sz w:val="32"/>
          <w:lang w:eastAsia="ja-JP"/>
        </w:rPr>
      </w:pPr>
    </w:p>
    <w:p w:rsidR="00667A1D" w:rsidRPr="00EC1C0F" w:rsidRDefault="00667A1D" w:rsidP="00272339">
      <w:pPr>
        <w:tabs>
          <w:tab w:val="left" w:pos="-567"/>
        </w:tabs>
        <w:spacing w:after="0" w:line="240" w:lineRule="auto"/>
        <w:rPr>
          <w:sz w:val="32"/>
          <w:lang w:eastAsia="ja-JP"/>
        </w:rPr>
      </w:pPr>
    </w:p>
    <w:p w:rsidR="00667A1D" w:rsidRPr="00EC1C0F" w:rsidRDefault="00667A1D" w:rsidP="00272339">
      <w:pPr>
        <w:tabs>
          <w:tab w:val="left" w:pos="-567"/>
        </w:tabs>
        <w:spacing w:after="0" w:line="240" w:lineRule="auto"/>
        <w:rPr>
          <w:sz w:val="32"/>
          <w:lang w:eastAsia="ja-JP"/>
        </w:rPr>
      </w:pPr>
    </w:p>
    <w:p w:rsidR="00667A1D" w:rsidRPr="00EC1C0F" w:rsidRDefault="00667A1D" w:rsidP="00272339">
      <w:pPr>
        <w:tabs>
          <w:tab w:val="left" w:pos="-567"/>
        </w:tabs>
        <w:spacing w:after="0" w:line="240" w:lineRule="auto"/>
        <w:rPr>
          <w:sz w:val="32"/>
          <w:lang w:eastAsia="ja-JP"/>
        </w:rPr>
      </w:pPr>
    </w:p>
    <w:p w:rsidR="00667A1D" w:rsidRPr="00EC1C0F" w:rsidRDefault="00667A1D" w:rsidP="00272339">
      <w:pPr>
        <w:tabs>
          <w:tab w:val="left" w:pos="-567"/>
        </w:tabs>
        <w:spacing w:after="0" w:line="240" w:lineRule="auto"/>
        <w:rPr>
          <w:sz w:val="32"/>
          <w:lang w:eastAsia="ja-JP"/>
        </w:rPr>
      </w:pPr>
    </w:p>
    <w:p w:rsidR="00667A1D" w:rsidRPr="00EC1C0F" w:rsidRDefault="00667A1D" w:rsidP="00272339">
      <w:pPr>
        <w:tabs>
          <w:tab w:val="left" w:pos="-567"/>
        </w:tabs>
        <w:spacing w:after="0" w:line="240" w:lineRule="auto"/>
        <w:rPr>
          <w:sz w:val="32"/>
          <w:lang w:eastAsia="ja-JP"/>
        </w:rPr>
      </w:pPr>
    </w:p>
    <w:p w:rsidR="00667A1D" w:rsidRPr="00EC1C0F" w:rsidRDefault="00667A1D" w:rsidP="00272339">
      <w:pPr>
        <w:tabs>
          <w:tab w:val="left" w:pos="-567"/>
        </w:tabs>
        <w:spacing w:after="0" w:line="240" w:lineRule="auto"/>
        <w:rPr>
          <w:sz w:val="32"/>
          <w:lang w:eastAsia="ja-JP"/>
        </w:rPr>
      </w:pPr>
    </w:p>
    <w:p w:rsidR="00667A1D" w:rsidRPr="00EC1C0F" w:rsidRDefault="00667A1D" w:rsidP="00272339">
      <w:pPr>
        <w:tabs>
          <w:tab w:val="left" w:pos="-567"/>
        </w:tabs>
        <w:spacing w:after="0" w:line="240" w:lineRule="auto"/>
        <w:rPr>
          <w:sz w:val="32"/>
          <w:lang w:eastAsia="ja-JP"/>
        </w:rPr>
      </w:pPr>
    </w:p>
    <w:p w:rsidR="00667A1D" w:rsidRPr="00EC1C0F" w:rsidRDefault="00667A1D" w:rsidP="00272339">
      <w:pPr>
        <w:tabs>
          <w:tab w:val="left" w:pos="-567"/>
        </w:tabs>
        <w:spacing w:after="0" w:line="240" w:lineRule="auto"/>
        <w:rPr>
          <w:sz w:val="32"/>
          <w:lang w:eastAsia="ja-JP"/>
        </w:rPr>
      </w:pPr>
    </w:p>
    <w:p w:rsidR="00667A1D" w:rsidRPr="00EC1C0F" w:rsidRDefault="00667A1D" w:rsidP="00272339">
      <w:pPr>
        <w:tabs>
          <w:tab w:val="left" w:pos="-567"/>
        </w:tabs>
        <w:spacing w:after="0" w:line="240" w:lineRule="auto"/>
        <w:rPr>
          <w:sz w:val="32"/>
          <w:lang w:eastAsia="ja-JP"/>
        </w:rPr>
      </w:pPr>
    </w:p>
    <w:p w:rsidR="00667A1D" w:rsidRPr="00EC1C0F" w:rsidRDefault="00667A1D" w:rsidP="00272339">
      <w:pPr>
        <w:tabs>
          <w:tab w:val="left" w:pos="-567"/>
        </w:tabs>
        <w:spacing w:after="0" w:line="240" w:lineRule="auto"/>
        <w:rPr>
          <w:sz w:val="32"/>
          <w:lang w:eastAsia="ja-JP"/>
        </w:rPr>
      </w:pPr>
    </w:p>
    <w:p w:rsidR="00667A1D" w:rsidRPr="00EC1C0F" w:rsidRDefault="00667A1D" w:rsidP="00272339">
      <w:pPr>
        <w:tabs>
          <w:tab w:val="left" w:pos="-567"/>
        </w:tabs>
        <w:spacing w:after="0" w:line="240" w:lineRule="auto"/>
        <w:rPr>
          <w:sz w:val="32"/>
          <w:lang w:eastAsia="ja-JP"/>
        </w:rPr>
      </w:pPr>
    </w:p>
    <w:p w:rsidR="00667A1D" w:rsidRPr="00EC1C0F" w:rsidRDefault="00667A1D" w:rsidP="00272339">
      <w:pPr>
        <w:tabs>
          <w:tab w:val="left" w:pos="-567"/>
        </w:tabs>
        <w:spacing w:after="0" w:line="240" w:lineRule="auto"/>
        <w:rPr>
          <w:sz w:val="32"/>
          <w:lang w:eastAsia="ja-JP"/>
        </w:rPr>
      </w:pPr>
    </w:p>
    <w:p w:rsidR="00667A1D" w:rsidRPr="00EC1C0F" w:rsidRDefault="00667A1D" w:rsidP="00272339">
      <w:pPr>
        <w:tabs>
          <w:tab w:val="left" w:pos="-567"/>
        </w:tabs>
        <w:spacing w:after="0" w:line="240" w:lineRule="auto"/>
        <w:rPr>
          <w:sz w:val="32"/>
          <w:lang w:eastAsia="ja-JP"/>
        </w:rPr>
      </w:pPr>
    </w:p>
    <w:p w:rsidR="00667A1D" w:rsidRPr="00EC1C0F" w:rsidRDefault="00667A1D" w:rsidP="00272339">
      <w:pPr>
        <w:tabs>
          <w:tab w:val="left" w:pos="-567"/>
        </w:tabs>
        <w:spacing w:after="0" w:line="240" w:lineRule="auto"/>
        <w:rPr>
          <w:sz w:val="32"/>
          <w:lang w:eastAsia="ja-JP"/>
        </w:rPr>
      </w:pPr>
    </w:p>
    <w:p w:rsidR="00667A1D" w:rsidRDefault="00667A1D" w:rsidP="00272339">
      <w:pPr>
        <w:tabs>
          <w:tab w:val="left" w:pos="-567"/>
        </w:tabs>
        <w:spacing w:after="0" w:line="240" w:lineRule="auto"/>
        <w:rPr>
          <w:sz w:val="32"/>
          <w:lang w:eastAsia="ja-JP"/>
        </w:rPr>
      </w:pPr>
    </w:p>
    <w:p w:rsidR="00667A1D" w:rsidRDefault="00667A1D" w:rsidP="00272339">
      <w:pPr>
        <w:tabs>
          <w:tab w:val="left" w:pos="-567"/>
        </w:tabs>
        <w:spacing w:after="0" w:line="240" w:lineRule="auto"/>
        <w:rPr>
          <w:sz w:val="32"/>
          <w:lang w:eastAsia="ja-JP"/>
        </w:rPr>
      </w:pPr>
    </w:p>
    <w:p w:rsidR="00667A1D" w:rsidRDefault="00667A1D" w:rsidP="00272339">
      <w:pPr>
        <w:tabs>
          <w:tab w:val="left" w:pos="-567"/>
        </w:tabs>
        <w:spacing w:after="0" w:line="240" w:lineRule="auto"/>
        <w:rPr>
          <w:sz w:val="32"/>
          <w:lang w:eastAsia="ja-JP"/>
        </w:rPr>
      </w:pPr>
    </w:p>
    <w:p w:rsidR="00667A1D" w:rsidRDefault="00667A1D" w:rsidP="00272339">
      <w:pPr>
        <w:tabs>
          <w:tab w:val="left" w:pos="-567"/>
        </w:tabs>
        <w:spacing w:after="0" w:line="240" w:lineRule="auto"/>
        <w:rPr>
          <w:sz w:val="32"/>
          <w:lang w:eastAsia="ja-JP"/>
        </w:rPr>
      </w:pPr>
    </w:p>
    <w:p w:rsidR="00667A1D" w:rsidRDefault="00667A1D" w:rsidP="00272339">
      <w:pPr>
        <w:tabs>
          <w:tab w:val="left" w:pos="-567"/>
        </w:tabs>
        <w:spacing w:after="0" w:line="240" w:lineRule="auto"/>
        <w:rPr>
          <w:sz w:val="32"/>
          <w:lang w:eastAsia="ja-JP"/>
        </w:rPr>
      </w:pPr>
    </w:p>
    <w:p w:rsidR="00667A1D" w:rsidRDefault="00667A1D" w:rsidP="00272339">
      <w:pPr>
        <w:tabs>
          <w:tab w:val="left" w:pos="-567"/>
        </w:tabs>
        <w:spacing w:after="0" w:line="240" w:lineRule="auto"/>
        <w:rPr>
          <w:sz w:val="32"/>
          <w:lang w:eastAsia="ja-JP"/>
        </w:rPr>
      </w:pPr>
    </w:p>
    <w:p w:rsidR="00667A1D" w:rsidRDefault="00667A1D" w:rsidP="00272339">
      <w:pPr>
        <w:tabs>
          <w:tab w:val="left" w:pos="-567"/>
        </w:tabs>
        <w:spacing w:after="0" w:line="240" w:lineRule="auto"/>
        <w:rPr>
          <w:sz w:val="32"/>
          <w:lang w:eastAsia="ja-JP"/>
        </w:rPr>
      </w:pPr>
    </w:p>
    <w:p w:rsidR="00667A1D" w:rsidRDefault="00667A1D" w:rsidP="00272339">
      <w:pPr>
        <w:tabs>
          <w:tab w:val="left" w:pos="-567"/>
        </w:tabs>
        <w:spacing w:after="0" w:line="240" w:lineRule="auto"/>
        <w:rPr>
          <w:sz w:val="32"/>
          <w:lang w:eastAsia="ja-JP"/>
        </w:rPr>
      </w:pPr>
    </w:p>
    <w:p w:rsidR="00667A1D" w:rsidRDefault="00667A1D" w:rsidP="00272339">
      <w:pPr>
        <w:tabs>
          <w:tab w:val="left" w:pos="-567"/>
        </w:tabs>
        <w:spacing w:after="0" w:line="240" w:lineRule="auto"/>
        <w:rPr>
          <w:sz w:val="32"/>
          <w:lang w:eastAsia="ja-JP"/>
        </w:rPr>
      </w:pPr>
    </w:p>
    <w:p w:rsidR="00667A1D" w:rsidRPr="00EC1C0F" w:rsidRDefault="00667A1D" w:rsidP="00272339">
      <w:pPr>
        <w:tabs>
          <w:tab w:val="left" w:pos="-567"/>
        </w:tabs>
        <w:spacing w:after="0" w:line="240" w:lineRule="auto"/>
        <w:rPr>
          <w:sz w:val="32"/>
          <w:lang w:eastAsia="ja-JP"/>
        </w:rPr>
      </w:pPr>
    </w:p>
    <w:p w:rsidR="00667A1D" w:rsidRPr="00EC1C0F" w:rsidRDefault="00667A1D" w:rsidP="00272339">
      <w:pPr>
        <w:tabs>
          <w:tab w:val="left" w:pos="-567"/>
        </w:tabs>
        <w:spacing w:after="0" w:line="240" w:lineRule="auto"/>
        <w:rPr>
          <w:sz w:val="32"/>
          <w:lang w:eastAsia="ja-JP"/>
        </w:rPr>
      </w:pPr>
    </w:p>
    <w:p w:rsidR="00667A1D" w:rsidRDefault="00667A1D" w:rsidP="00272339">
      <w:pPr>
        <w:pStyle w:val="ListParagraph"/>
        <w:tabs>
          <w:tab w:val="left" w:pos="-567"/>
        </w:tabs>
        <w:spacing w:after="0" w:line="240" w:lineRule="auto"/>
        <w:ind w:left="0"/>
        <w:jc w:val="center"/>
        <w:rPr>
          <w:b/>
          <w:sz w:val="36"/>
          <w:szCs w:val="36"/>
        </w:rPr>
      </w:pPr>
    </w:p>
    <w:p w:rsidR="00667A1D" w:rsidRDefault="00667A1D" w:rsidP="00272339">
      <w:pPr>
        <w:pStyle w:val="ListParagraph"/>
        <w:tabs>
          <w:tab w:val="left" w:pos="-567"/>
        </w:tabs>
        <w:spacing w:after="0" w:line="240" w:lineRule="auto"/>
        <w:ind w:left="0"/>
        <w:jc w:val="center"/>
        <w:rPr>
          <w:b/>
          <w:sz w:val="36"/>
          <w:szCs w:val="36"/>
        </w:rPr>
      </w:pPr>
    </w:p>
    <w:p w:rsidR="00667A1D" w:rsidRDefault="00667A1D" w:rsidP="00272339">
      <w:pPr>
        <w:pStyle w:val="ListParagraph"/>
        <w:tabs>
          <w:tab w:val="left" w:pos="-567"/>
        </w:tabs>
        <w:spacing w:after="0" w:line="240" w:lineRule="auto"/>
        <w:ind w:left="0"/>
        <w:jc w:val="center"/>
        <w:rPr>
          <w:b/>
          <w:sz w:val="36"/>
          <w:szCs w:val="36"/>
        </w:rPr>
      </w:pPr>
    </w:p>
    <w:p w:rsidR="00667A1D" w:rsidRDefault="00667A1D" w:rsidP="00272339">
      <w:pPr>
        <w:pStyle w:val="ListParagraph"/>
        <w:tabs>
          <w:tab w:val="left" w:pos="-567"/>
        </w:tabs>
        <w:spacing w:after="0" w:line="240" w:lineRule="auto"/>
        <w:ind w:left="0"/>
        <w:jc w:val="center"/>
        <w:rPr>
          <w:b/>
          <w:sz w:val="36"/>
          <w:szCs w:val="36"/>
        </w:rPr>
      </w:pPr>
    </w:p>
    <w:p w:rsidR="00667A1D" w:rsidRDefault="00667A1D" w:rsidP="00272339">
      <w:pPr>
        <w:pStyle w:val="ListParagraph"/>
        <w:tabs>
          <w:tab w:val="left" w:pos="-567"/>
        </w:tabs>
        <w:spacing w:after="0" w:line="240" w:lineRule="auto"/>
        <w:ind w:left="0"/>
        <w:jc w:val="center"/>
        <w:rPr>
          <w:b/>
          <w:sz w:val="36"/>
          <w:szCs w:val="36"/>
        </w:rPr>
      </w:pPr>
    </w:p>
    <w:p w:rsidR="00667A1D" w:rsidRPr="00EC1C0F" w:rsidRDefault="00667A1D" w:rsidP="00272339">
      <w:pPr>
        <w:pStyle w:val="ListParagraph"/>
        <w:tabs>
          <w:tab w:val="left" w:pos="-567"/>
        </w:tabs>
        <w:spacing w:after="0" w:line="240" w:lineRule="auto"/>
        <w:ind w:left="0"/>
        <w:jc w:val="center"/>
        <w:rPr>
          <w:b/>
          <w:sz w:val="36"/>
          <w:szCs w:val="36"/>
        </w:rPr>
      </w:pPr>
      <w:r w:rsidRPr="00EC1C0F">
        <w:rPr>
          <w:b/>
          <w:sz w:val="36"/>
          <w:szCs w:val="36"/>
        </w:rPr>
        <w:t>MÖVZU 12</w:t>
      </w:r>
    </w:p>
    <w:p w:rsidR="00667A1D" w:rsidRPr="00EC1C0F" w:rsidRDefault="00667A1D" w:rsidP="00272339">
      <w:pPr>
        <w:tabs>
          <w:tab w:val="left" w:pos="-567"/>
        </w:tabs>
        <w:spacing w:after="0" w:line="240" w:lineRule="auto"/>
        <w:jc w:val="center"/>
        <w:rPr>
          <w:b/>
          <w:sz w:val="36"/>
          <w:szCs w:val="36"/>
          <w:lang w:eastAsia="ja-JP"/>
        </w:rPr>
      </w:pPr>
      <w:r w:rsidRPr="00EC1C0F">
        <w:rPr>
          <w:b/>
          <w:sz w:val="36"/>
          <w:szCs w:val="36"/>
          <w:lang w:eastAsia="ja-JP"/>
        </w:rPr>
        <w:t xml:space="preserve"> NİKAH VƏ AİLƏ</w:t>
      </w:r>
    </w:p>
    <w:p w:rsidR="00667A1D" w:rsidRPr="00EC1C0F" w:rsidRDefault="00667A1D" w:rsidP="00272339">
      <w:pPr>
        <w:tabs>
          <w:tab w:val="left" w:pos="-567"/>
        </w:tabs>
        <w:spacing w:after="0" w:line="240" w:lineRule="auto"/>
        <w:rPr>
          <w:b/>
          <w:sz w:val="32"/>
          <w:lang w:eastAsia="ja-JP"/>
        </w:rPr>
      </w:pPr>
    </w:p>
    <w:p w:rsidR="00667A1D" w:rsidRPr="00EC1C0F" w:rsidRDefault="00667A1D" w:rsidP="00272339">
      <w:pPr>
        <w:pStyle w:val="ListParagraph"/>
        <w:tabs>
          <w:tab w:val="left" w:pos="-567"/>
        </w:tabs>
        <w:spacing w:after="0" w:line="240" w:lineRule="auto"/>
        <w:ind w:left="0"/>
        <w:rPr>
          <w:sz w:val="32"/>
        </w:rPr>
      </w:pPr>
      <w:r w:rsidRPr="00EC1C0F">
        <w:rPr>
          <w:b/>
          <w:sz w:val="32"/>
        </w:rPr>
        <w:t xml:space="preserve">Plan:    </w:t>
      </w:r>
    </w:p>
    <w:p w:rsidR="00667A1D" w:rsidRPr="00EC1C0F" w:rsidRDefault="00667A1D" w:rsidP="00272339">
      <w:pPr>
        <w:numPr>
          <w:ilvl w:val="0"/>
          <w:numId w:val="183"/>
        </w:numPr>
        <w:tabs>
          <w:tab w:val="left" w:pos="-567"/>
        </w:tabs>
        <w:spacing w:after="0" w:line="240" w:lineRule="auto"/>
        <w:rPr>
          <w:sz w:val="32"/>
          <w:lang w:eastAsia="ja-JP"/>
        </w:rPr>
      </w:pPr>
      <w:r w:rsidRPr="00EC1C0F">
        <w:rPr>
          <w:sz w:val="32"/>
          <w:lang w:eastAsia="ja-JP"/>
        </w:rPr>
        <w:t xml:space="preserve">Ailə hüququnun anlayışı, predmeti, </w:t>
      </w:r>
    </w:p>
    <w:p w:rsidR="00667A1D" w:rsidRPr="00EC1C0F" w:rsidRDefault="00667A1D" w:rsidP="00272339">
      <w:pPr>
        <w:numPr>
          <w:ilvl w:val="0"/>
          <w:numId w:val="183"/>
        </w:numPr>
        <w:tabs>
          <w:tab w:val="left" w:pos="-567"/>
        </w:tabs>
        <w:spacing w:after="0" w:line="240" w:lineRule="auto"/>
        <w:rPr>
          <w:sz w:val="32"/>
          <w:lang w:eastAsia="ja-JP"/>
        </w:rPr>
      </w:pPr>
      <w:r w:rsidRPr="00EC1C0F">
        <w:rPr>
          <w:sz w:val="32"/>
          <w:lang w:eastAsia="ja-JP"/>
        </w:rPr>
        <w:t>Ailə hüququnun mənbələri və prinsipləri</w:t>
      </w:r>
    </w:p>
    <w:p w:rsidR="00667A1D" w:rsidRPr="00EC1C0F" w:rsidRDefault="00667A1D" w:rsidP="00272339">
      <w:pPr>
        <w:pStyle w:val="ListParagraph"/>
        <w:numPr>
          <w:ilvl w:val="0"/>
          <w:numId w:val="183"/>
        </w:numPr>
        <w:shd w:val="clear" w:color="auto" w:fill="FFFFFF"/>
        <w:autoSpaceDE w:val="0"/>
        <w:autoSpaceDN w:val="0"/>
        <w:adjustRightInd w:val="0"/>
        <w:spacing w:after="0" w:line="240" w:lineRule="auto"/>
        <w:rPr>
          <w:sz w:val="32"/>
        </w:rPr>
      </w:pPr>
      <w:r w:rsidRPr="00EC1C0F">
        <w:rPr>
          <w:color w:val="000000"/>
          <w:sz w:val="32"/>
        </w:rPr>
        <w:t>Hüquq və fəaliyyət qabiliyyəti</w:t>
      </w:r>
    </w:p>
    <w:p w:rsidR="00667A1D" w:rsidRPr="00EC1C0F" w:rsidRDefault="00667A1D" w:rsidP="00272339">
      <w:pPr>
        <w:numPr>
          <w:ilvl w:val="0"/>
          <w:numId w:val="183"/>
        </w:numPr>
        <w:tabs>
          <w:tab w:val="left" w:pos="-567"/>
        </w:tabs>
        <w:spacing w:after="0" w:line="240" w:lineRule="auto"/>
        <w:rPr>
          <w:sz w:val="32"/>
          <w:lang w:eastAsia="ja-JP"/>
        </w:rPr>
      </w:pPr>
      <w:r w:rsidRPr="00EC1C0F">
        <w:rPr>
          <w:sz w:val="32"/>
          <w:lang w:eastAsia="ja-JP"/>
        </w:rPr>
        <w:t>Nikahın anlayışı, bağlanma şərtləri və qaydaları</w:t>
      </w:r>
    </w:p>
    <w:p w:rsidR="00667A1D" w:rsidRPr="00EC1C0F" w:rsidRDefault="00667A1D" w:rsidP="00272339">
      <w:pPr>
        <w:numPr>
          <w:ilvl w:val="0"/>
          <w:numId w:val="183"/>
        </w:numPr>
        <w:tabs>
          <w:tab w:val="left" w:pos="-567"/>
        </w:tabs>
        <w:spacing w:after="0" w:line="240" w:lineRule="auto"/>
        <w:rPr>
          <w:sz w:val="32"/>
          <w:lang w:eastAsia="ja-JP"/>
        </w:rPr>
      </w:pPr>
      <w:r w:rsidRPr="00EC1C0F">
        <w:rPr>
          <w:sz w:val="32"/>
          <w:lang w:eastAsia="ja-JP"/>
        </w:rPr>
        <w:t>Ər-arvadın, valideynlərin və uşaqların hüquq və vəzifələri</w:t>
      </w:r>
    </w:p>
    <w:p w:rsidR="00667A1D" w:rsidRPr="00EC1C0F" w:rsidRDefault="00667A1D" w:rsidP="00272339">
      <w:pPr>
        <w:numPr>
          <w:ilvl w:val="0"/>
          <w:numId w:val="183"/>
        </w:numPr>
        <w:tabs>
          <w:tab w:val="left" w:pos="-567"/>
        </w:tabs>
        <w:spacing w:after="0" w:line="240" w:lineRule="auto"/>
        <w:rPr>
          <w:sz w:val="32"/>
          <w:lang w:eastAsia="ja-JP"/>
        </w:rPr>
      </w:pPr>
      <w:r w:rsidRPr="00EC1C0F">
        <w:rPr>
          <w:sz w:val="32"/>
          <w:lang w:eastAsia="ja-JP"/>
        </w:rPr>
        <w:t>Nikahın etibarsız hesab edilməsi və ona xitam verilməsi</w:t>
      </w:r>
    </w:p>
    <w:p w:rsidR="00667A1D" w:rsidRPr="00EC1C0F" w:rsidRDefault="00667A1D" w:rsidP="00272339">
      <w:pPr>
        <w:numPr>
          <w:ilvl w:val="0"/>
          <w:numId w:val="183"/>
        </w:numPr>
        <w:tabs>
          <w:tab w:val="left" w:pos="-567"/>
        </w:tabs>
        <w:spacing w:after="0" w:line="240" w:lineRule="auto"/>
        <w:rPr>
          <w:sz w:val="32"/>
          <w:lang w:eastAsia="ja-JP"/>
        </w:rPr>
      </w:pPr>
      <w:r w:rsidRPr="00EC1C0F">
        <w:rPr>
          <w:sz w:val="32"/>
          <w:lang w:eastAsia="ja-JP"/>
        </w:rPr>
        <w:t>Övladlığa götürmə, qəyyumluq və himayəçilik</w:t>
      </w:r>
    </w:p>
    <w:p w:rsidR="00667A1D" w:rsidRPr="00EC1C0F" w:rsidRDefault="00667A1D" w:rsidP="00272339">
      <w:pPr>
        <w:tabs>
          <w:tab w:val="left" w:pos="-567"/>
        </w:tabs>
        <w:spacing w:after="0" w:line="240" w:lineRule="auto"/>
        <w:ind w:left="360"/>
        <w:rPr>
          <w:sz w:val="32"/>
          <w:lang w:eastAsia="ja-JP"/>
        </w:rPr>
      </w:pPr>
    </w:p>
    <w:p w:rsidR="00667A1D" w:rsidRPr="00EC1C0F" w:rsidRDefault="00667A1D" w:rsidP="00272339">
      <w:pPr>
        <w:tabs>
          <w:tab w:val="left" w:pos="-567"/>
        </w:tabs>
        <w:spacing w:after="0" w:line="240" w:lineRule="auto"/>
        <w:rPr>
          <w:b/>
          <w:sz w:val="32"/>
          <w:lang w:eastAsia="ja-JP"/>
        </w:rPr>
      </w:pPr>
      <w:r w:rsidRPr="00EC1C0F">
        <w:rPr>
          <w:b/>
          <w:sz w:val="32"/>
          <w:lang w:eastAsia="ja-JP"/>
        </w:rPr>
        <w:t>Cavablar:</w:t>
      </w:r>
    </w:p>
    <w:p w:rsidR="00667A1D" w:rsidRPr="00EC1C0F" w:rsidRDefault="00667A1D" w:rsidP="00272339">
      <w:pPr>
        <w:numPr>
          <w:ilvl w:val="0"/>
          <w:numId w:val="184"/>
        </w:numPr>
        <w:tabs>
          <w:tab w:val="left" w:pos="-567"/>
        </w:tabs>
        <w:spacing w:after="0" w:line="240" w:lineRule="auto"/>
        <w:ind w:left="0" w:firstLine="0"/>
        <w:rPr>
          <w:b/>
          <w:sz w:val="32"/>
          <w:lang w:eastAsia="ja-JP"/>
        </w:rPr>
      </w:pPr>
      <w:r w:rsidRPr="00EC1C0F">
        <w:rPr>
          <w:color w:val="000000"/>
          <w:sz w:val="32"/>
        </w:rPr>
        <w:t>Ailə hüququnun hüquq sistemində tutduğu yer</w:t>
      </w:r>
      <w:r w:rsidRPr="00EC1C0F">
        <w:rPr>
          <w:b/>
          <w:sz w:val="32"/>
          <w:lang w:eastAsia="ja-JP"/>
        </w:rPr>
        <w:t xml:space="preserve"> </w:t>
      </w:r>
      <w:r w:rsidRPr="00EC1C0F">
        <w:rPr>
          <w:color w:val="000000"/>
          <w:sz w:val="32"/>
        </w:rPr>
        <w:t xml:space="preserve">hüquq elmində </w:t>
      </w:r>
      <w:r>
        <w:rPr>
          <w:color w:val="000000"/>
          <w:sz w:val="32"/>
        </w:rPr>
        <w:t>mübahi</w:t>
      </w:r>
      <w:r>
        <w:rPr>
          <w:rFonts w:eastAsia="Times New Roman"/>
          <w:color w:val="000000"/>
          <w:sz w:val="32"/>
        </w:rPr>
        <w:t xml:space="preserve">sə </w:t>
      </w:r>
      <w:r w:rsidRPr="00EC1C0F">
        <w:rPr>
          <w:color w:val="000000"/>
          <w:sz w:val="32"/>
        </w:rPr>
        <w:t xml:space="preserve">doğuran məsələdir. </w:t>
      </w:r>
      <w:r w:rsidRPr="00EC1C0F">
        <w:rPr>
          <w:bCs/>
          <w:color w:val="000000"/>
          <w:sz w:val="32"/>
        </w:rPr>
        <w:t>Hüquqşünas alimlərin çoxu onu hüququn</w:t>
      </w:r>
    </w:p>
    <w:p w:rsidR="00667A1D" w:rsidRPr="00EC1C0F" w:rsidRDefault="00667A1D" w:rsidP="00272339">
      <w:pPr>
        <w:shd w:val="clear" w:color="auto" w:fill="FFFFFF"/>
        <w:autoSpaceDE w:val="0"/>
        <w:autoSpaceDN w:val="0"/>
        <w:adjustRightInd w:val="0"/>
        <w:spacing w:after="0" w:line="240" w:lineRule="auto"/>
        <w:rPr>
          <w:sz w:val="32"/>
        </w:rPr>
      </w:pPr>
      <w:r w:rsidRPr="00EC1C0F">
        <w:rPr>
          <w:bCs/>
          <w:color w:val="000000"/>
          <w:sz w:val="32"/>
        </w:rPr>
        <w:t>müstəqil sahəsi hesab edirlər.</w:t>
      </w:r>
      <w:r w:rsidRPr="00EC1C0F">
        <w:rPr>
          <w:rFonts w:eastAsia="Times New Roman"/>
          <w:b/>
          <w:bCs/>
          <w:color w:val="000000"/>
          <w:sz w:val="32"/>
        </w:rPr>
        <w:t xml:space="preserve"> </w:t>
      </w:r>
      <w:r w:rsidRPr="00EC1C0F">
        <w:rPr>
          <w:color w:val="000000"/>
          <w:sz w:val="32"/>
        </w:rPr>
        <w:t xml:space="preserve">Bununla belə, bəzi alimlər isə ailə hüququnu mülki hüququn yarımsahəiərindən biri kimi tanıyırlar. </w:t>
      </w:r>
    </w:p>
    <w:p w:rsidR="00667A1D" w:rsidRPr="00EC1C0F" w:rsidRDefault="00667A1D" w:rsidP="00272339">
      <w:pPr>
        <w:shd w:val="clear" w:color="auto" w:fill="FFFFFF"/>
        <w:autoSpaceDE w:val="0"/>
        <w:autoSpaceDN w:val="0"/>
        <w:adjustRightInd w:val="0"/>
        <w:spacing w:after="0" w:line="240" w:lineRule="auto"/>
        <w:rPr>
          <w:sz w:val="32"/>
        </w:rPr>
      </w:pPr>
      <w:r w:rsidRPr="00EC1C0F">
        <w:rPr>
          <w:b/>
          <w:bCs/>
          <w:color w:val="000000"/>
          <w:sz w:val="32"/>
        </w:rPr>
        <w:t xml:space="preserve">   </w:t>
      </w:r>
      <w:r>
        <w:rPr>
          <w:b/>
          <w:bCs/>
          <w:color w:val="000000"/>
          <w:sz w:val="32"/>
        </w:rPr>
        <w:t xml:space="preserve">   </w:t>
      </w:r>
      <w:r w:rsidRPr="00EC1C0F">
        <w:rPr>
          <w:b/>
          <w:bCs/>
          <w:color w:val="000000"/>
          <w:sz w:val="32"/>
        </w:rPr>
        <w:t xml:space="preserve">Ailə hüququ </w:t>
      </w:r>
      <w:r w:rsidRPr="00EC1C0F">
        <w:rPr>
          <w:rFonts w:eastAsia="Times New Roman"/>
          <w:bCs/>
          <w:color w:val="000000"/>
          <w:sz w:val="32"/>
        </w:rPr>
        <w:t>dedikdə</w:t>
      </w:r>
      <w:r w:rsidRPr="00EC1C0F">
        <w:rPr>
          <w:rFonts w:eastAsia="Times New Roman"/>
          <w:b/>
          <w:bCs/>
          <w:color w:val="000000"/>
          <w:sz w:val="32"/>
        </w:rPr>
        <w:t xml:space="preserve">, </w:t>
      </w:r>
      <w:r w:rsidRPr="00EC1C0F">
        <w:rPr>
          <w:rFonts w:eastAsia="Times New Roman"/>
          <w:bCs/>
          <w:color w:val="000000"/>
          <w:sz w:val="32"/>
        </w:rPr>
        <w:t xml:space="preserve">nikah və ailə əlaqələrində ailə </w:t>
      </w:r>
      <w:r w:rsidRPr="00EC1C0F">
        <w:rPr>
          <w:bCs/>
          <w:color w:val="000000"/>
          <w:sz w:val="32"/>
        </w:rPr>
        <w:t>üzvləri arasında yaranan şəxsi qeyri-əmlak münasibətlərini, habelə əmlak münasibətlərini tənzimləyən hüquq normalarının məcmusu başa düşülür.</w:t>
      </w:r>
    </w:p>
    <w:p w:rsidR="00667A1D" w:rsidRPr="00EC1C0F" w:rsidRDefault="00667A1D" w:rsidP="00272339">
      <w:pPr>
        <w:shd w:val="clear" w:color="auto" w:fill="FFFFFF"/>
        <w:autoSpaceDE w:val="0"/>
        <w:autoSpaceDN w:val="0"/>
        <w:adjustRightInd w:val="0"/>
        <w:spacing w:after="0" w:line="240" w:lineRule="auto"/>
        <w:rPr>
          <w:sz w:val="32"/>
        </w:rPr>
      </w:pPr>
      <w:r w:rsidRPr="00EC1C0F">
        <w:rPr>
          <w:color w:val="000000"/>
          <w:sz w:val="32"/>
        </w:rPr>
        <w:t xml:space="preserve">       Ailə hüququ aşağıdakı məsələləri müəyyən edir:</w:t>
      </w:r>
    </w:p>
    <w:p w:rsidR="00667A1D" w:rsidRPr="00EC1C0F" w:rsidRDefault="00667A1D" w:rsidP="00272339">
      <w:pPr>
        <w:pStyle w:val="ListParagraph"/>
        <w:numPr>
          <w:ilvl w:val="0"/>
          <w:numId w:val="182"/>
        </w:numPr>
        <w:shd w:val="clear" w:color="auto" w:fill="FFFFFF"/>
        <w:autoSpaceDE w:val="0"/>
        <w:autoSpaceDN w:val="0"/>
        <w:adjustRightInd w:val="0"/>
        <w:spacing w:after="0" w:line="240" w:lineRule="auto"/>
        <w:rPr>
          <w:sz w:val="32"/>
        </w:rPr>
      </w:pPr>
      <w:r w:rsidRPr="00EC1C0F">
        <w:rPr>
          <w:color w:val="000000"/>
          <w:sz w:val="32"/>
        </w:rPr>
        <w:t>Nikaha daxil olmağın qayda və şərtlərini</w:t>
      </w:r>
    </w:p>
    <w:p w:rsidR="00667A1D" w:rsidRPr="00EC1C0F" w:rsidRDefault="00667A1D" w:rsidP="00272339">
      <w:pPr>
        <w:pStyle w:val="ListParagraph"/>
        <w:numPr>
          <w:ilvl w:val="0"/>
          <w:numId w:val="182"/>
        </w:numPr>
        <w:shd w:val="clear" w:color="auto" w:fill="FFFFFF"/>
        <w:autoSpaceDE w:val="0"/>
        <w:autoSpaceDN w:val="0"/>
        <w:adjustRightInd w:val="0"/>
        <w:spacing w:after="0" w:line="240" w:lineRule="auto"/>
        <w:rPr>
          <w:sz w:val="32"/>
        </w:rPr>
      </w:pPr>
      <w:r w:rsidRPr="00EC1C0F">
        <w:rPr>
          <w:rFonts w:eastAsia="Times New Roman"/>
          <w:color w:val="000000"/>
          <w:sz w:val="32"/>
        </w:rPr>
        <w:t>Nikaha xitam verilm</w:t>
      </w:r>
      <w:r w:rsidRPr="00EC1C0F">
        <w:rPr>
          <w:color w:val="000000"/>
          <w:sz w:val="32"/>
        </w:rPr>
        <w:t>əsi və onun etibarsız sayılması qayda və şərtlərini</w:t>
      </w:r>
    </w:p>
    <w:p w:rsidR="00667A1D" w:rsidRPr="00EC1C0F" w:rsidRDefault="00667A1D" w:rsidP="00272339">
      <w:pPr>
        <w:pStyle w:val="ListParagraph"/>
        <w:numPr>
          <w:ilvl w:val="0"/>
          <w:numId w:val="182"/>
        </w:numPr>
        <w:shd w:val="clear" w:color="auto" w:fill="FFFFFF"/>
        <w:autoSpaceDE w:val="0"/>
        <w:autoSpaceDN w:val="0"/>
        <w:adjustRightInd w:val="0"/>
        <w:spacing w:after="0" w:line="240" w:lineRule="auto"/>
        <w:rPr>
          <w:sz w:val="32"/>
        </w:rPr>
      </w:pPr>
      <w:r w:rsidRPr="00EC1C0F">
        <w:rPr>
          <w:color w:val="000000"/>
          <w:sz w:val="32"/>
        </w:rPr>
        <w:t>Ər-arvadın hüquq və vəzifələrini</w:t>
      </w:r>
    </w:p>
    <w:p w:rsidR="00667A1D" w:rsidRPr="00EC1C0F" w:rsidRDefault="00667A1D" w:rsidP="00272339">
      <w:pPr>
        <w:pStyle w:val="ListParagraph"/>
        <w:numPr>
          <w:ilvl w:val="0"/>
          <w:numId w:val="182"/>
        </w:numPr>
        <w:shd w:val="clear" w:color="auto" w:fill="FFFFFF"/>
        <w:autoSpaceDE w:val="0"/>
        <w:autoSpaceDN w:val="0"/>
        <w:adjustRightInd w:val="0"/>
        <w:spacing w:after="0" w:line="240" w:lineRule="auto"/>
        <w:rPr>
          <w:sz w:val="32"/>
        </w:rPr>
      </w:pPr>
      <w:r w:rsidRPr="00EC1C0F">
        <w:rPr>
          <w:color w:val="000000"/>
          <w:sz w:val="32"/>
        </w:rPr>
        <w:t>Valideynlər və uşaqlar arasında qarşılıqlı hüquq və vəzifələri</w:t>
      </w:r>
    </w:p>
    <w:p w:rsidR="00667A1D" w:rsidRPr="00EC1C0F" w:rsidRDefault="00667A1D" w:rsidP="00272339">
      <w:pPr>
        <w:pStyle w:val="ListParagraph"/>
        <w:numPr>
          <w:ilvl w:val="0"/>
          <w:numId w:val="182"/>
        </w:numPr>
        <w:shd w:val="clear" w:color="auto" w:fill="FFFFFF"/>
        <w:autoSpaceDE w:val="0"/>
        <w:autoSpaceDN w:val="0"/>
        <w:adjustRightInd w:val="0"/>
        <w:spacing w:after="0" w:line="240" w:lineRule="auto"/>
        <w:rPr>
          <w:sz w:val="32"/>
        </w:rPr>
      </w:pPr>
      <w:r w:rsidRPr="00EC1C0F">
        <w:rPr>
          <w:color w:val="000000"/>
          <w:sz w:val="32"/>
        </w:rPr>
        <w:t>Övladlığa götürülmə məsələsini</w:t>
      </w:r>
    </w:p>
    <w:p w:rsidR="00667A1D" w:rsidRPr="00EC1C0F" w:rsidRDefault="00667A1D" w:rsidP="00272339">
      <w:pPr>
        <w:pStyle w:val="ListParagraph"/>
        <w:numPr>
          <w:ilvl w:val="0"/>
          <w:numId w:val="182"/>
        </w:numPr>
        <w:shd w:val="clear" w:color="auto" w:fill="FFFFFF"/>
        <w:autoSpaceDE w:val="0"/>
        <w:autoSpaceDN w:val="0"/>
        <w:adjustRightInd w:val="0"/>
        <w:spacing w:after="0" w:line="240" w:lineRule="auto"/>
        <w:rPr>
          <w:sz w:val="32"/>
        </w:rPr>
      </w:pPr>
      <w:r w:rsidRPr="00EC1C0F">
        <w:rPr>
          <w:color w:val="000000"/>
          <w:sz w:val="32"/>
        </w:rPr>
        <w:t>Valideyn himayəsindən məhrum olan uşaqların tərbiyəyə götürülməsi qaydalarını</w:t>
      </w:r>
    </w:p>
    <w:p w:rsidR="00667A1D" w:rsidRPr="00EC1C0F" w:rsidRDefault="00667A1D" w:rsidP="00272339">
      <w:pPr>
        <w:pStyle w:val="ListParagraph"/>
        <w:numPr>
          <w:ilvl w:val="0"/>
          <w:numId w:val="182"/>
        </w:numPr>
        <w:shd w:val="clear" w:color="auto" w:fill="FFFFFF"/>
        <w:autoSpaceDE w:val="0"/>
        <w:autoSpaceDN w:val="0"/>
        <w:adjustRightInd w:val="0"/>
        <w:spacing w:after="0" w:line="240" w:lineRule="auto"/>
        <w:rPr>
          <w:sz w:val="32"/>
        </w:rPr>
      </w:pPr>
      <w:r w:rsidRPr="00EC1C0F">
        <w:rPr>
          <w:color w:val="000000"/>
          <w:sz w:val="32"/>
        </w:rPr>
        <w:t>Qəyyumluq və himayəçilik üzrə münasibətləri</w:t>
      </w:r>
    </w:p>
    <w:p w:rsidR="00667A1D" w:rsidRPr="00EC1C0F" w:rsidRDefault="00667A1D" w:rsidP="00272339">
      <w:pPr>
        <w:shd w:val="clear" w:color="auto" w:fill="FFFFFF"/>
        <w:autoSpaceDE w:val="0"/>
        <w:autoSpaceDN w:val="0"/>
        <w:adjustRightInd w:val="0"/>
        <w:spacing w:after="0" w:line="240" w:lineRule="auto"/>
        <w:rPr>
          <w:sz w:val="32"/>
        </w:rPr>
      </w:pPr>
      <w:r w:rsidRPr="00EC1C0F">
        <w:rPr>
          <w:color w:val="000000"/>
          <w:sz w:val="32"/>
        </w:rPr>
        <w:t xml:space="preserve">   Ailə hüququnun bağlı olduğu əsas məsələ ailədir. Ailə həm sosioloji mənada, həm də hüquqi mənada işlədilən anlayışdır. </w:t>
      </w:r>
      <w:r w:rsidRPr="00EC1C0F">
        <w:rPr>
          <w:rFonts w:eastAsia="Times New Roman"/>
          <w:b/>
          <w:bCs/>
          <w:color w:val="000000"/>
          <w:sz w:val="32"/>
        </w:rPr>
        <w:t xml:space="preserve">Sosioloji mənada ailə </w:t>
      </w:r>
      <w:r w:rsidRPr="00EC1C0F">
        <w:rPr>
          <w:color w:val="000000"/>
          <w:sz w:val="32"/>
        </w:rPr>
        <w:t>dedikdə, şəxslərin nikaha, qohumluğa və uşaqların tərbiyəyə götürülməsinə əsaslanan elə bir ittifaqı başa düşülür ki, bu ittifaq həyat və mənafelərin ümumiliyi, qarşılıqlı qayğı ilə xarakterizə olunur.</w:t>
      </w:r>
    </w:p>
    <w:p w:rsidR="00667A1D" w:rsidRPr="00EC1C0F" w:rsidRDefault="00667A1D" w:rsidP="00272339">
      <w:pPr>
        <w:shd w:val="clear" w:color="auto" w:fill="FFFFFF"/>
        <w:autoSpaceDE w:val="0"/>
        <w:autoSpaceDN w:val="0"/>
        <w:adjustRightInd w:val="0"/>
        <w:spacing w:after="0" w:line="240" w:lineRule="auto"/>
        <w:rPr>
          <w:sz w:val="32"/>
        </w:rPr>
      </w:pPr>
      <w:r w:rsidRPr="00EC1C0F">
        <w:rPr>
          <w:b/>
          <w:bCs/>
          <w:color w:val="000000"/>
          <w:sz w:val="32"/>
        </w:rPr>
        <w:t xml:space="preserve">     Hüquqi mənada ailə </w:t>
      </w:r>
      <w:r w:rsidRPr="00EC1C0F">
        <w:rPr>
          <w:color w:val="000000"/>
          <w:sz w:val="32"/>
        </w:rPr>
        <w:t>dedikdə isə bir-birilə qarşılıqlı hüquq və vəzifələrlə bağlı olan şəxslərin dairəsi başa düşülür. Həmin hüquq və vəzifələr nikahdan, qohumluqdan, övladlığa götürmədən və digər hallardan irəli gəlir.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color w:val="000000"/>
          <w:sz w:val="32"/>
        </w:rPr>
        <w:t xml:space="preserve">    Ailə insan cəmiyyətinin vacib özəyidir. Onsuz cəmiyyətin özü mövcud ola və yaşaya bilməz. Ailə  ictimai həyata öz təsirini göstərir, o, insan nəslinin davam etməsində, uşaqların tərbiyəsində, şəxsiyyətin formalaşmasında həlledici rol oynayır.</w:t>
      </w:r>
    </w:p>
    <w:p w:rsidR="00667A1D" w:rsidRPr="00EC1C0F" w:rsidRDefault="00667A1D" w:rsidP="00272339">
      <w:pPr>
        <w:shd w:val="clear" w:color="auto" w:fill="FFFFFF"/>
        <w:autoSpaceDE w:val="0"/>
        <w:autoSpaceDN w:val="0"/>
        <w:adjustRightInd w:val="0"/>
        <w:spacing w:after="0" w:line="240" w:lineRule="auto"/>
        <w:rPr>
          <w:sz w:val="32"/>
        </w:rPr>
      </w:pPr>
      <w:r w:rsidRPr="00EC1C0F">
        <w:rPr>
          <w:color w:val="000000"/>
          <w:sz w:val="32"/>
        </w:rPr>
        <w:t xml:space="preserve">     Ailə və nikah münasibətlərindən irəli gələn müxtəlif müstəvilərdə yaranan hüquq və vəzifələr, ailənin hüquqi tərifinin qanunvericilikdə verilməməsi bir çox hüquqşünaslar tərəfindən «ailə» anlayışına, onun təbiəti və səciyyəvi xassələrinə, başqa hüquq sahələrindən fərqləndirən əsas meyarlara müxtəlif nöqteyi-nəzərdən yanaşmağa səbəb olmuşdur. Ailə anlayışının tərifı hüquq ədəbiyyatında birmənalı olmamışdır.</w:t>
      </w:r>
    </w:p>
    <w:p w:rsidR="00667A1D" w:rsidRPr="00EC1C0F" w:rsidRDefault="00667A1D" w:rsidP="00272339">
      <w:pPr>
        <w:shd w:val="clear" w:color="auto" w:fill="FFFFFF"/>
        <w:autoSpaceDE w:val="0"/>
        <w:autoSpaceDN w:val="0"/>
        <w:adjustRightInd w:val="0"/>
        <w:spacing w:after="0" w:line="240" w:lineRule="auto"/>
        <w:rPr>
          <w:sz w:val="32"/>
        </w:rPr>
      </w:pPr>
      <w:r w:rsidRPr="00EC1C0F">
        <w:rPr>
          <w:rFonts w:eastAsia="Times New Roman"/>
          <w:color w:val="000000"/>
          <w:sz w:val="32"/>
        </w:rPr>
        <w:t>Əksə</w:t>
      </w:r>
      <w:r w:rsidRPr="00EC1C0F">
        <w:rPr>
          <w:color w:val="000000"/>
          <w:sz w:val="32"/>
        </w:rPr>
        <w:t xml:space="preserve">r hallarda ailə qadınla kişinin nikahı əsasında qurulmuş ittifaqı və bu ittifaqdan doğulan uşaqların birgə yaşayışı və ümumi təsərrüfatla bağlı bir yerdə yaşayan digər qohumlarının qarşılıqlı hüquq və vəzifələrin olması kimi təzahür edilir. Ailənin əsas meyarları kimi, </w:t>
      </w:r>
      <w:r w:rsidRPr="00EC1C0F">
        <w:rPr>
          <w:i/>
          <w:color w:val="000000"/>
          <w:sz w:val="32"/>
          <w:u w:val="single"/>
        </w:rPr>
        <w:t>birgə yaşayış və qarşılıqlı hüquq və vəzifələr</w:t>
      </w:r>
      <w:r w:rsidRPr="00EC1C0F">
        <w:rPr>
          <w:color w:val="000000"/>
          <w:sz w:val="32"/>
        </w:rPr>
        <w:t xml:space="preserve"> ailə hüquq nəzəriyyəsində də qəbul olunmuşdur. Bəzi hüquqşünasların fikrincə, ailənin əsasını fizioloji amil təşkil edir. Yəni qadınla kişinin birgə yaşayışı ailənin yaranması üçün kifayətdir. Uşaqlar isə bu cür birgə yaşayışın məntiqi və təbii nəticəsidir. Ailənin fıziki və mənəvi tərəfı hüquqdan kənar yaranır. Hüquqi ünsür ailə üzvlərinin əmlak münasibətləri sahəsində zəruri və məqsədəuyğundur.</w:t>
      </w:r>
    </w:p>
    <w:p w:rsidR="00667A1D" w:rsidRPr="00EC1C0F" w:rsidRDefault="00667A1D" w:rsidP="00272339">
      <w:pPr>
        <w:shd w:val="clear" w:color="auto" w:fill="FFFFFF"/>
        <w:autoSpaceDE w:val="0"/>
        <w:autoSpaceDN w:val="0"/>
        <w:adjustRightInd w:val="0"/>
        <w:spacing w:after="0" w:line="240" w:lineRule="auto"/>
        <w:rPr>
          <w:sz w:val="32"/>
        </w:rPr>
      </w:pPr>
      <w:r w:rsidRPr="00EC1C0F">
        <w:rPr>
          <w:color w:val="000000"/>
          <w:sz w:val="32"/>
        </w:rPr>
        <w:t xml:space="preserve">      Azərbaycan Respublikasının Ailə Məcəlləsinin 2-ci maddəsində ailə üzvlərinin dairəsi son dərəcədə konkret verilmişdir, bu da ailə anlayışının  geniş mənada şərh edilməsini istisna edir. AR Ailə Məcəlləsinə görə ailə üzvləri ər-arvad, valideynler və uşaqlardan ibarətdir. (maddə 2.1.)  Başqa qohumlar, əmlak və qeyri-əmlak münasibətləri ilə bağlı olan digər şəxslərin hüquq və vəzifələri ailə qanunvericiliyi ilə müəyyən olunmuş hallarda və həddə Ailə Məcəlləsi ilə tənzimlənir. Lakin qanunvericiliyə əsasən onlar ailə üzvlüyünə aid deyillər. AR Ailə Məcəlləsinin 88, 89, 90-cı maddələrinin məzmununa görə belə nəticə hasil olunur ki, ata-anadan başqa, qardaş və bacılar, baba və nənə digər ailə üzvləri hesab edilir. Qeyd etmək lazımdır ki, ögey ata və ana ailə üzvləri sayılmır. Əgər kişi və qadının nikahdan qabaq özlərinin uşaqları</w:t>
      </w:r>
      <w:r w:rsidRPr="00EC1C0F">
        <w:rPr>
          <w:sz w:val="32"/>
        </w:rPr>
        <w:t xml:space="preserve"> </w:t>
      </w:r>
      <w:r w:rsidRPr="00EC1C0F">
        <w:rPr>
          <w:color w:val="000000"/>
          <w:sz w:val="32"/>
        </w:rPr>
        <w:t>varsa və bu uşaqlar təzə ailə quranların yanında yaşayırsa, onlar bu ailənin uşaqları kimi bir ailə hesab olunur.</w:t>
      </w:r>
    </w:p>
    <w:p w:rsidR="00667A1D" w:rsidRPr="00EC1C0F" w:rsidRDefault="00667A1D" w:rsidP="00272339">
      <w:pPr>
        <w:shd w:val="clear" w:color="auto" w:fill="FFFFFF"/>
        <w:autoSpaceDE w:val="0"/>
        <w:autoSpaceDN w:val="0"/>
        <w:adjustRightInd w:val="0"/>
        <w:spacing w:after="0" w:line="240" w:lineRule="auto"/>
        <w:rPr>
          <w:sz w:val="32"/>
        </w:rPr>
      </w:pPr>
      <w:r w:rsidRPr="00EC1C0F">
        <w:rPr>
          <w:color w:val="000000"/>
          <w:sz w:val="32"/>
        </w:rPr>
        <w:t>AR Konstitusiyasında da ailə və nikah hüququndan bəhs edilmiş maddələrdə (maddə 34) ailə üzvləri kimi ata, ana, ər-arvad, uşaqlar göstərilmişdir. AR Konstitusiyasında ailə cəmiyyətin əsas özəyi kimi təsbit olunmuşdur və dövlətin xüsusi himayəsində olduğu qeyd edilmişdir (maddə 17). Dövlət ailənin müdafiəsinə, onun sosial quruluşunun ictimai özəyi olan təşkilinin və nüfuzunun, xalqın və dövlətin çiçəklənməsinin mənbəyi kimi qorunmasına təminat verir.</w:t>
      </w:r>
    </w:p>
    <w:p w:rsidR="00667A1D" w:rsidRPr="00EC1C0F" w:rsidRDefault="00667A1D" w:rsidP="00272339">
      <w:pPr>
        <w:shd w:val="clear" w:color="auto" w:fill="FFFFFF"/>
        <w:autoSpaceDE w:val="0"/>
        <w:autoSpaceDN w:val="0"/>
        <w:adjustRightInd w:val="0"/>
        <w:spacing w:after="0" w:line="240" w:lineRule="auto"/>
        <w:rPr>
          <w:sz w:val="32"/>
        </w:rPr>
      </w:pPr>
      <w:r w:rsidRPr="00EC1C0F">
        <w:rPr>
          <w:bCs/>
          <w:color w:val="000000"/>
          <w:sz w:val="32"/>
        </w:rPr>
        <w:t xml:space="preserve">     Ailə hüququnun</w:t>
      </w:r>
      <w:r w:rsidRPr="00EC1C0F">
        <w:rPr>
          <w:rFonts w:eastAsia="Times New Roman"/>
          <w:b/>
          <w:bCs/>
          <w:color w:val="000000"/>
          <w:sz w:val="32"/>
        </w:rPr>
        <w:t xml:space="preserve"> əsas </w:t>
      </w:r>
      <w:r w:rsidRPr="00EC1C0F">
        <w:rPr>
          <w:b/>
          <w:color w:val="000000"/>
          <w:sz w:val="32"/>
        </w:rPr>
        <w:t>m</w:t>
      </w:r>
      <w:r w:rsidRPr="00EC1C0F">
        <w:rPr>
          <w:rFonts w:eastAsia="Times New Roman"/>
          <w:b/>
          <w:color w:val="000000"/>
          <w:sz w:val="32"/>
        </w:rPr>
        <w:t>əqsədi</w:t>
      </w:r>
      <w:r w:rsidRPr="00EC1C0F">
        <w:rPr>
          <w:color w:val="000000"/>
          <w:sz w:val="32"/>
        </w:rPr>
        <w:t xml:space="preserve"> ailəni möhkəmləndirməkdən ibarətdir. </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bCs/>
          <w:color w:val="000000"/>
          <w:sz w:val="32"/>
        </w:rPr>
        <w:t xml:space="preserve">     Ailə hüququnun</w:t>
      </w:r>
      <w:r w:rsidRPr="00EC1C0F">
        <w:rPr>
          <w:rFonts w:eastAsia="Times New Roman"/>
          <w:b/>
          <w:bCs/>
          <w:color w:val="000000"/>
          <w:sz w:val="32"/>
        </w:rPr>
        <w:t xml:space="preserve"> vəzifələri </w:t>
      </w:r>
      <w:r w:rsidRPr="00EC1C0F">
        <w:rPr>
          <w:color w:val="000000"/>
          <w:sz w:val="32"/>
        </w:rPr>
        <w:t xml:space="preserve">isə Ailə Məcəlləsinin 3-cü maddəsində göstərilmişdir. Onlara aiddir: </w:t>
      </w:r>
    </w:p>
    <w:p w:rsidR="00667A1D" w:rsidRPr="00EC1C0F" w:rsidRDefault="00667A1D" w:rsidP="00272339">
      <w:pPr>
        <w:pStyle w:val="ListParagraph"/>
        <w:numPr>
          <w:ilvl w:val="0"/>
          <w:numId w:val="180"/>
        </w:numPr>
        <w:shd w:val="clear" w:color="auto" w:fill="FFFFFF"/>
        <w:autoSpaceDE w:val="0"/>
        <w:autoSpaceDN w:val="0"/>
        <w:adjustRightInd w:val="0"/>
        <w:spacing w:after="0" w:line="240" w:lineRule="auto"/>
        <w:rPr>
          <w:sz w:val="32"/>
        </w:rPr>
      </w:pPr>
      <w:r w:rsidRPr="00EC1C0F">
        <w:rPr>
          <w:rFonts w:eastAsia="Times New Roman"/>
          <w:color w:val="000000"/>
          <w:sz w:val="32"/>
        </w:rPr>
        <w:t xml:space="preserve">Ailənin </w:t>
      </w:r>
      <w:r w:rsidRPr="00EC1C0F">
        <w:rPr>
          <w:bCs/>
          <w:color w:val="000000"/>
          <w:sz w:val="32"/>
        </w:rPr>
        <w:t>ümumbəşəri prinsiplər</w:t>
      </w:r>
      <w:r w:rsidRPr="00EC1C0F">
        <w:rPr>
          <w:rFonts w:eastAsia="Times New Roman"/>
          <w:b/>
          <w:bCs/>
          <w:color w:val="000000"/>
          <w:sz w:val="32"/>
        </w:rPr>
        <w:t xml:space="preserve"> </w:t>
      </w:r>
      <w:r w:rsidRPr="00EC1C0F">
        <w:rPr>
          <w:color w:val="000000"/>
          <w:sz w:val="32"/>
        </w:rPr>
        <w:t xml:space="preserve">əsasında qurulması </w:t>
      </w:r>
    </w:p>
    <w:p w:rsidR="00667A1D" w:rsidRPr="00EC1C0F" w:rsidRDefault="00667A1D" w:rsidP="00272339">
      <w:pPr>
        <w:pStyle w:val="ListParagraph"/>
        <w:numPr>
          <w:ilvl w:val="0"/>
          <w:numId w:val="180"/>
        </w:numPr>
        <w:shd w:val="clear" w:color="auto" w:fill="FFFFFF"/>
        <w:autoSpaceDE w:val="0"/>
        <w:autoSpaceDN w:val="0"/>
        <w:adjustRightInd w:val="0"/>
        <w:spacing w:after="0" w:line="240" w:lineRule="auto"/>
        <w:rPr>
          <w:sz w:val="32"/>
        </w:rPr>
      </w:pPr>
      <w:r w:rsidRPr="00EC1C0F">
        <w:rPr>
          <w:color w:val="000000"/>
          <w:sz w:val="32"/>
        </w:rPr>
        <w:t xml:space="preserve">Ailə münasibətlərinin </w:t>
      </w:r>
      <w:r w:rsidRPr="00EC1C0F">
        <w:rPr>
          <w:bCs/>
          <w:color w:val="000000"/>
          <w:sz w:val="32"/>
        </w:rPr>
        <w:t>qadın və kişinin könüllü nikah ittifaqı</w:t>
      </w:r>
      <w:r w:rsidRPr="00EC1C0F">
        <w:rPr>
          <w:color w:val="000000"/>
          <w:sz w:val="32"/>
        </w:rPr>
        <w:t xml:space="preserve"> əsasında qurulması</w:t>
      </w:r>
      <w:r w:rsidRPr="00EC1C0F">
        <w:rPr>
          <w:rFonts w:eastAsia="Times New Roman"/>
          <w:b/>
          <w:bCs/>
          <w:color w:val="000000"/>
          <w:sz w:val="32"/>
        </w:rPr>
        <w:t xml:space="preserve"> </w:t>
      </w:r>
    </w:p>
    <w:p w:rsidR="00667A1D" w:rsidRPr="00EC1C0F" w:rsidRDefault="00667A1D" w:rsidP="00272339">
      <w:pPr>
        <w:pStyle w:val="ListParagraph"/>
        <w:numPr>
          <w:ilvl w:val="0"/>
          <w:numId w:val="180"/>
        </w:numPr>
        <w:shd w:val="clear" w:color="auto" w:fill="FFFFFF"/>
        <w:autoSpaceDE w:val="0"/>
        <w:autoSpaceDN w:val="0"/>
        <w:adjustRightInd w:val="0"/>
        <w:spacing w:after="0" w:line="240" w:lineRule="auto"/>
        <w:rPr>
          <w:sz w:val="32"/>
        </w:rPr>
      </w:pPr>
      <w:r w:rsidRPr="00EC1C0F">
        <w:rPr>
          <w:color w:val="000000"/>
          <w:sz w:val="32"/>
        </w:rPr>
        <w:t xml:space="preserve">Bütün ailə üzvlərinin maddi mülahizələrdən azad olan qarşılıqlı məhəbbəti, dostluğu və hörmət hissələri əsasında qurulması </w:t>
      </w:r>
    </w:p>
    <w:p w:rsidR="00667A1D" w:rsidRPr="00EC1C0F" w:rsidRDefault="00667A1D" w:rsidP="00272339">
      <w:pPr>
        <w:pStyle w:val="ListParagraph"/>
        <w:numPr>
          <w:ilvl w:val="0"/>
          <w:numId w:val="180"/>
        </w:numPr>
        <w:shd w:val="clear" w:color="auto" w:fill="FFFFFF"/>
        <w:autoSpaceDE w:val="0"/>
        <w:autoSpaceDN w:val="0"/>
        <w:adjustRightInd w:val="0"/>
        <w:spacing w:after="0" w:line="240" w:lineRule="auto"/>
        <w:rPr>
          <w:sz w:val="32"/>
        </w:rPr>
      </w:pPr>
      <w:r w:rsidRPr="00EC1C0F">
        <w:rPr>
          <w:color w:val="000000"/>
          <w:sz w:val="32"/>
        </w:rPr>
        <w:t xml:space="preserve">Ailədə uşaqların </w:t>
      </w:r>
      <w:r w:rsidRPr="00EC1C0F">
        <w:rPr>
          <w:rFonts w:eastAsia="Times New Roman"/>
          <w:bCs/>
          <w:color w:val="000000"/>
          <w:sz w:val="32"/>
        </w:rPr>
        <w:t>vətənə sədaqət ruhunda tərbiyə edilməsi</w:t>
      </w:r>
    </w:p>
    <w:p w:rsidR="00667A1D" w:rsidRPr="00EC1C0F" w:rsidRDefault="00667A1D" w:rsidP="00272339">
      <w:pPr>
        <w:pStyle w:val="ListParagraph"/>
        <w:numPr>
          <w:ilvl w:val="0"/>
          <w:numId w:val="180"/>
        </w:numPr>
        <w:shd w:val="clear" w:color="auto" w:fill="FFFFFF"/>
        <w:autoSpaceDE w:val="0"/>
        <w:autoSpaceDN w:val="0"/>
        <w:adjustRightInd w:val="0"/>
        <w:spacing w:after="0" w:line="240" w:lineRule="auto"/>
        <w:rPr>
          <w:sz w:val="32"/>
        </w:rPr>
      </w:pPr>
      <w:r w:rsidRPr="00EC1C0F">
        <w:rPr>
          <w:color w:val="000000"/>
          <w:sz w:val="32"/>
        </w:rPr>
        <w:t xml:space="preserve">Ana və uşaqların mənafeyinin hərtərəfli müdafiəsi </w:t>
      </w:r>
    </w:p>
    <w:p w:rsidR="00667A1D" w:rsidRPr="00EC1C0F" w:rsidRDefault="00667A1D" w:rsidP="00272339">
      <w:pPr>
        <w:pStyle w:val="ListParagraph"/>
        <w:numPr>
          <w:ilvl w:val="0"/>
          <w:numId w:val="180"/>
        </w:numPr>
        <w:shd w:val="clear" w:color="auto" w:fill="FFFFFF"/>
        <w:autoSpaceDE w:val="0"/>
        <w:autoSpaceDN w:val="0"/>
        <w:adjustRightInd w:val="0"/>
        <w:spacing w:after="0" w:line="240" w:lineRule="auto"/>
        <w:rPr>
          <w:sz w:val="32"/>
        </w:rPr>
      </w:pPr>
      <w:r w:rsidRPr="00EC1C0F">
        <w:rPr>
          <w:rFonts w:eastAsia="Times New Roman"/>
          <w:color w:val="000000"/>
          <w:sz w:val="32"/>
        </w:rPr>
        <w:t xml:space="preserve">Hər bir </w:t>
      </w:r>
      <w:r w:rsidRPr="00EC1C0F">
        <w:rPr>
          <w:bCs/>
          <w:color w:val="000000"/>
          <w:sz w:val="32"/>
        </w:rPr>
        <w:t>uşağın xoşbəxt həyatının təmin edilməsi</w:t>
      </w:r>
    </w:p>
    <w:p w:rsidR="00667A1D" w:rsidRPr="00EC1C0F" w:rsidRDefault="00667A1D" w:rsidP="00272339">
      <w:pPr>
        <w:pStyle w:val="ListParagraph"/>
        <w:numPr>
          <w:ilvl w:val="0"/>
          <w:numId w:val="180"/>
        </w:numPr>
        <w:shd w:val="clear" w:color="auto" w:fill="FFFFFF"/>
        <w:autoSpaceDE w:val="0"/>
        <w:autoSpaceDN w:val="0"/>
        <w:adjustRightInd w:val="0"/>
        <w:spacing w:after="0" w:line="240" w:lineRule="auto"/>
        <w:rPr>
          <w:sz w:val="32"/>
        </w:rPr>
      </w:pPr>
      <w:r w:rsidRPr="00EC1C0F">
        <w:rPr>
          <w:color w:val="000000"/>
          <w:sz w:val="32"/>
        </w:rPr>
        <w:t xml:space="preserve">Uşaqlarda ailə və cəmiyyət qarşısında </w:t>
      </w:r>
      <w:r w:rsidRPr="00EC1C0F">
        <w:rPr>
          <w:rFonts w:eastAsia="Times New Roman"/>
          <w:bCs/>
          <w:color w:val="000000"/>
          <w:sz w:val="32"/>
        </w:rPr>
        <w:t>məsuliyyət hissinin tərbiyə edilməsi</w:t>
      </w:r>
    </w:p>
    <w:p w:rsidR="00667A1D" w:rsidRPr="00EC1C0F" w:rsidRDefault="00667A1D" w:rsidP="00272339">
      <w:pPr>
        <w:pStyle w:val="ListParagraph"/>
        <w:numPr>
          <w:ilvl w:val="0"/>
          <w:numId w:val="180"/>
        </w:numPr>
        <w:shd w:val="clear" w:color="auto" w:fill="FFFFFF"/>
        <w:autoSpaceDE w:val="0"/>
        <w:autoSpaceDN w:val="0"/>
        <w:adjustRightInd w:val="0"/>
        <w:spacing w:after="0" w:line="240" w:lineRule="auto"/>
        <w:ind w:left="426" w:hanging="66"/>
        <w:rPr>
          <w:sz w:val="32"/>
        </w:rPr>
      </w:pPr>
      <w:r w:rsidRPr="00EC1C0F">
        <w:rPr>
          <w:color w:val="000000"/>
          <w:sz w:val="32"/>
        </w:rPr>
        <w:t xml:space="preserve">Ailə münasibətlərində </w:t>
      </w:r>
      <w:r w:rsidRPr="00EC1C0F">
        <w:rPr>
          <w:rFonts w:eastAsia="Times New Roman"/>
          <w:bCs/>
          <w:color w:val="000000"/>
          <w:sz w:val="32"/>
        </w:rPr>
        <w:t>zər</w:t>
      </w:r>
      <w:r w:rsidRPr="00EC1C0F">
        <w:rPr>
          <w:bCs/>
          <w:color w:val="000000"/>
          <w:sz w:val="32"/>
        </w:rPr>
        <w:t>ərli adətlərin aradan qaldırılması</w:t>
      </w:r>
      <w:r w:rsidRPr="00EC1C0F">
        <w:rPr>
          <w:rFonts w:eastAsia="Times New Roman"/>
          <w:color w:val="000000"/>
          <w:sz w:val="32"/>
        </w:rPr>
        <w:t xml:space="preserve">  </w:t>
      </w:r>
    </w:p>
    <w:p w:rsidR="00667A1D" w:rsidRPr="00EC1C0F" w:rsidRDefault="00667A1D" w:rsidP="00272339">
      <w:pPr>
        <w:shd w:val="clear" w:color="auto" w:fill="FFFFFF"/>
        <w:autoSpaceDE w:val="0"/>
        <w:autoSpaceDN w:val="0"/>
        <w:adjustRightInd w:val="0"/>
        <w:spacing w:after="0" w:line="240" w:lineRule="auto"/>
        <w:rPr>
          <w:sz w:val="32"/>
        </w:rPr>
      </w:pPr>
      <w:r w:rsidRPr="00EC1C0F">
        <w:rPr>
          <w:color w:val="000000"/>
          <w:sz w:val="32"/>
        </w:rPr>
        <w:t xml:space="preserve">     Hər bir hüquq sahəsi kimi ailə hüququ da özünün predmeti ilə səciyyələnir.   Bildiyimiz kimi, Konstitusiyaya görə hər bir vətəndaşın nikah hüququ vardır. Nikah hüququnu həyata keçirərək vətəndaşlar ailə qururlar. B</w:t>
      </w:r>
      <w:r w:rsidRPr="00EC1C0F">
        <w:rPr>
          <w:rFonts w:eastAsia="Times New Roman"/>
          <w:color w:val="000000"/>
          <w:sz w:val="32"/>
        </w:rPr>
        <w:t xml:space="preserve">u zaman </w:t>
      </w:r>
      <w:r w:rsidRPr="00EC1C0F">
        <w:rPr>
          <w:bCs/>
          <w:i/>
          <w:color w:val="000000"/>
          <w:sz w:val="32"/>
          <w:u w:val="single"/>
        </w:rPr>
        <w:t xml:space="preserve">nikah və ailə əlaqələrindən ailə üzvləri arasında şəxsi qeyri-əmlak münasibətləri, habelə əmlak ınünasibətləri </w:t>
      </w:r>
      <w:r w:rsidRPr="00EC1C0F">
        <w:rPr>
          <w:color w:val="000000"/>
          <w:sz w:val="32"/>
        </w:rPr>
        <w:t xml:space="preserve">əmələ gəlir. Məhz bu münasibətlər ailə hüququ ilə tənzimlənir və </w:t>
      </w:r>
      <w:r w:rsidRPr="00EC1C0F">
        <w:rPr>
          <w:b/>
          <w:bCs/>
          <w:color w:val="000000"/>
          <w:sz w:val="32"/>
        </w:rPr>
        <w:t xml:space="preserve">ailə hüququnun nizamasalma predmetini </w:t>
      </w:r>
      <w:r w:rsidRPr="00EC1C0F">
        <w:rPr>
          <w:color w:val="000000"/>
          <w:sz w:val="32"/>
        </w:rPr>
        <w:t>təşkil edir.</w:t>
      </w:r>
    </w:p>
    <w:p w:rsidR="00667A1D" w:rsidRPr="00EC1C0F" w:rsidRDefault="00667A1D" w:rsidP="00272339">
      <w:pPr>
        <w:shd w:val="clear" w:color="auto" w:fill="FFFFFF"/>
        <w:autoSpaceDE w:val="0"/>
        <w:autoSpaceDN w:val="0"/>
        <w:adjustRightInd w:val="0"/>
        <w:spacing w:after="0" w:line="240" w:lineRule="auto"/>
        <w:rPr>
          <w:sz w:val="32"/>
        </w:rPr>
      </w:pPr>
      <w:r w:rsidRPr="00EC1C0F">
        <w:rPr>
          <w:color w:val="000000"/>
          <w:sz w:val="32"/>
        </w:rPr>
        <w:t xml:space="preserve">     Hüquq sahəsi olaraq, ailə hüququ ictimai münasibətlərin müəyyən növünü - ailə münasibətlərini, yəni nikah faktından meydana gələn və ailəyə mənsub olan münasibətləri tənzim edir. Ailə münasibətlərinin hüquqi tənzimetməsinin əsas istiqaməti ilk öncə ailə üzvlərinin hüquq və mənafelərinin mühafizəsi, onların arasında qarşılıqlı məhəbbət və hörmət, qarşılıqlı yardım, qarşılıqlı məsuliyyət hissləri əsasında qurulmuş münasibətlərin formalaşması, uşaqların tərbiyəsi üçün zəruri şəraitin yaradılmasından ibarətdir. Azərbaycan Respublikasının Ailə Məcəlləsinin 1-ci maddəsində ailə münasibətlərinin dövlət tərəfindən tənzimlənməsi belə təsbit edilmişdir:</w:t>
      </w:r>
      <w:r w:rsidRPr="00EC1C0F">
        <w:rPr>
          <w:sz w:val="32"/>
        </w:rPr>
        <w:t xml:space="preserve"> </w:t>
      </w:r>
      <w:r w:rsidRPr="00EC1C0F">
        <w:rPr>
          <w:color w:val="000000"/>
          <w:sz w:val="32"/>
        </w:rPr>
        <w:t>«Ailə qanunvericiliyi ailənin möhkəmləndirilməsi zəruriyyətindən, ailə münasibətlərinin qarşılıqlı məhəbbət və hörmət hissləri</w:t>
      </w:r>
      <w:r w:rsidRPr="00EC1C0F">
        <w:rPr>
          <w:sz w:val="32"/>
        </w:rPr>
        <w:t xml:space="preserve"> </w:t>
      </w:r>
      <w:r w:rsidRPr="00EC1C0F">
        <w:rPr>
          <w:rFonts w:eastAsia="Times New Roman"/>
          <w:color w:val="000000"/>
          <w:sz w:val="32"/>
        </w:rPr>
        <w:t>əs</w:t>
      </w:r>
      <w:r w:rsidRPr="00EC1C0F">
        <w:rPr>
          <w:color w:val="000000"/>
          <w:sz w:val="32"/>
        </w:rPr>
        <w:t>asında qurulmasından, ailənin işinə hər kəsin qarışmasının yol verilməzliyindən, ailə üzvlərinin ailə qarşısında qarşılıqlı yardım və məsuliyyətindən, onların hüquqlarının  maneəsiz həyata keçirilməsinin təmin olunmasından və bu hüquqların məhkəmədə müdafiəsi imkanlarından irəli gəlir». (Ailə Məcəlləsi, maddə 1.3)</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color w:val="000000"/>
          <w:sz w:val="32"/>
        </w:rPr>
        <w:t xml:space="preserve">    Ailə münasibətlərinin hüquqi tənzimi qadınla kişinin nikahının könüllülüyü, ər-arvadın hüquq bərabərliyi, ailədaxili məsələlərin qarşılıqlı razılıq əsasında həll olunması, uşaqların ailə tərbiyəsinin üstünlüyü, onların rifahına və inkişafına qayğı, ailənin yetkinlik yaşına çatmayan və əmək qabiliyyəti olmayan üzvlərinin hüquq və mənafelərinin müdafiəsinin təmin olunması prinsiplərinə uyğun həyata keçirilir. (AR Ailə Məcəlləsi, madde 2.2.)</w:t>
      </w:r>
    </w:p>
    <w:p w:rsidR="00667A1D" w:rsidRPr="00EC1C0F" w:rsidRDefault="00667A1D" w:rsidP="00272339">
      <w:pPr>
        <w:shd w:val="clear" w:color="auto" w:fill="FFFFFF"/>
        <w:autoSpaceDE w:val="0"/>
        <w:autoSpaceDN w:val="0"/>
        <w:adjustRightInd w:val="0"/>
        <w:spacing w:after="0" w:line="240" w:lineRule="auto"/>
        <w:rPr>
          <w:sz w:val="32"/>
        </w:rPr>
      </w:pPr>
      <w:r w:rsidRPr="00EC1C0F">
        <w:rPr>
          <w:color w:val="000000"/>
          <w:sz w:val="32"/>
        </w:rPr>
        <w:t xml:space="preserve">     Ailə hüququnun predmeti ailənin özü deyil, ailə üzvləri arasında mövcud olan münasibətlərdir (ailə münasibətləri). Ailə münasibətləri çoxsaylı, mürəkkəb olduğundan burada olan əlaqələrin hamısı</w:t>
      </w:r>
      <w:r w:rsidRPr="00EC1C0F">
        <w:rPr>
          <w:sz w:val="32"/>
        </w:rPr>
        <w:t xml:space="preserve"> </w:t>
      </w:r>
      <w:r w:rsidRPr="00EC1C0F">
        <w:rPr>
          <w:color w:val="000000"/>
          <w:sz w:val="32"/>
        </w:rPr>
        <w:t>hüquq normaları ilə əhatə olunmur, hüquq normalarının təsiri altına düşmür. Məsələn, məhəbbət, hörmət, psixoloji, mənəvi əlaqələr, ər-arvad və qeyri-ailə üzvləri arasında mövcud olan digər qarşılıqlı hisslər hüquq dairəsindən kənarda qalır. Ailə əlaqələrinin əksəriyyəti əxlaq normalarının, mənəviyyat prinsiplərinin təsirinə məruz qalır. Əlbəttə, ailə qanunvericiliyi sahəsindən kənarda qalan bu növ münasibətləri qanunla tənzim etrnək mümkün deyildir. Ona görə ailə hüququnun predmetini ailə münasibətlərində xüsusi əhəmiyyət kəsb edən və mahiyyətcə hüquq normaları ilə tənzim ola biləcək münasibətlər təşkil edir. Azərbaycan Respublikası Ailə Məcəlləsinin 2-ci maddəsinə əsasən, ailə qanunvericiliyində nəzərdə tutulmuş ailə-nikah münasibətlər onun predmetini təşkil edir. AR Ailə Məcəlləsinin əhatə etdiyi ailə münasibətlərini şərti olaraq dörd əsas qrupa bölmək olar:</w:t>
      </w:r>
    </w:p>
    <w:p w:rsidR="00667A1D" w:rsidRPr="00EC1C0F" w:rsidRDefault="00667A1D" w:rsidP="00272339">
      <w:pPr>
        <w:shd w:val="clear" w:color="auto" w:fill="FFFFFF"/>
        <w:autoSpaceDE w:val="0"/>
        <w:autoSpaceDN w:val="0"/>
        <w:adjustRightInd w:val="0"/>
        <w:spacing w:after="0" w:line="240" w:lineRule="auto"/>
        <w:rPr>
          <w:sz w:val="32"/>
        </w:rPr>
      </w:pPr>
      <w:r w:rsidRPr="00EC1C0F">
        <w:rPr>
          <w:b/>
          <w:bCs/>
          <w:color w:val="000000"/>
          <w:sz w:val="32"/>
        </w:rPr>
        <w:t xml:space="preserve">    Birinci qrup </w:t>
      </w:r>
      <w:r w:rsidRPr="00EC1C0F">
        <w:rPr>
          <w:color w:val="000000"/>
          <w:sz w:val="32"/>
        </w:rPr>
        <w:t>münasibətlərə nikahın bağlanması və nikaha xitam verilməsi, nikahın etibarsız sayılması aiddir. Bu qrup münasibətlərə nikah münasibətləri deyilir.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rFonts w:eastAsia="Times New Roman"/>
          <w:color w:val="000000"/>
          <w:sz w:val="32"/>
        </w:rPr>
        <w:t xml:space="preserve">     </w:t>
      </w:r>
      <w:r w:rsidRPr="00EC1C0F">
        <w:rPr>
          <w:b/>
          <w:color w:val="000000"/>
          <w:sz w:val="32"/>
        </w:rPr>
        <w:t>İkinci qrupa</w:t>
      </w:r>
      <w:r w:rsidRPr="00EC1C0F">
        <w:rPr>
          <w:color w:val="000000"/>
          <w:sz w:val="32"/>
        </w:rPr>
        <w:t xml:space="preserve"> ər-arvadın əmlakının qanuni rejimi, onların mülkiyyətinin müqavilə rejimi, öhdəlikləri üzrə məsuliyyəti </w:t>
      </w:r>
    </w:p>
    <w:p w:rsidR="00667A1D" w:rsidRPr="00EC1C0F" w:rsidRDefault="00667A1D" w:rsidP="00272339">
      <w:pPr>
        <w:shd w:val="clear" w:color="auto" w:fill="FFFFFF"/>
        <w:autoSpaceDE w:val="0"/>
        <w:autoSpaceDN w:val="0"/>
        <w:adjustRightInd w:val="0"/>
        <w:spacing w:after="0" w:line="240" w:lineRule="auto"/>
        <w:rPr>
          <w:sz w:val="32"/>
        </w:rPr>
      </w:pPr>
      <w:r w:rsidRPr="00EC1C0F">
        <w:rPr>
          <w:b/>
          <w:bCs/>
          <w:i/>
          <w:iCs/>
          <w:color w:val="000000"/>
          <w:sz w:val="32"/>
        </w:rPr>
        <w:t xml:space="preserve">     </w:t>
      </w:r>
      <w:r w:rsidRPr="00EC1C0F">
        <w:rPr>
          <w:b/>
          <w:bCs/>
          <w:color w:val="000000"/>
          <w:sz w:val="32"/>
        </w:rPr>
        <w:t xml:space="preserve">Üçüncü </w:t>
      </w:r>
      <w:r w:rsidRPr="00EC1C0F">
        <w:rPr>
          <w:rFonts w:eastAsia="Times New Roman"/>
          <w:b/>
          <w:color w:val="000000"/>
          <w:sz w:val="32"/>
        </w:rPr>
        <w:t>qrupa</w:t>
      </w:r>
      <w:r w:rsidRPr="00EC1C0F">
        <w:rPr>
          <w:color w:val="000000"/>
          <w:sz w:val="32"/>
        </w:rPr>
        <w:t xml:space="preserve"> valideynlərin və uşaqların hüquq və vəzifələri və ailə üzvlərinin aliment öhdəlikləri daxildir.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color w:val="000000"/>
          <w:sz w:val="32"/>
        </w:rPr>
        <w:t xml:space="preserve">     </w:t>
      </w:r>
      <w:r w:rsidRPr="00EC1C0F">
        <w:rPr>
          <w:b/>
          <w:color w:val="000000"/>
          <w:sz w:val="32"/>
        </w:rPr>
        <w:t>Dördüncü qrupa</w:t>
      </w:r>
      <w:r w:rsidRPr="00EC1C0F">
        <w:rPr>
          <w:color w:val="000000"/>
          <w:sz w:val="32"/>
        </w:rPr>
        <w:t xml:space="preserve"> valideyn himayəsindən məhrum olan uşaqlar övladlığa götürmə, qəyyumluq və himayə, onların digər tərbiyə formalarını daxil etmək olar.</w:t>
      </w:r>
    </w:p>
    <w:p w:rsidR="00667A1D" w:rsidRPr="00EC1C0F" w:rsidRDefault="00667A1D" w:rsidP="00272339">
      <w:pPr>
        <w:shd w:val="clear" w:color="auto" w:fill="FFFFFF"/>
        <w:autoSpaceDE w:val="0"/>
        <w:autoSpaceDN w:val="0"/>
        <w:adjustRightInd w:val="0"/>
        <w:spacing w:after="0" w:line="240" w:lineRule="auto"/>
        <w:rPr>
          <w:sz w:val="32"/>
        </w:rPr>
      </w:pPr>
      <w:r w:rsidRPr="00EC1C0F">
        <w:rPr>
          <w:color w:val="000000"/>
          <w:sz w:val="32"/>
        </w:rPr>
        <w:t xml:space="preserve">    Azərbaycan Respublikasında ailə qanunvericiliyi ilə tənzimlənən ailə münasibətləri həm şəxsi, yəni qeyri-əmlak, həm də əmlak münasibətləri ola bilər. Bu münasibətlər «Ailə hüququ ilə mülki hüququn fərqli xüsusiyyətləri» mövzusunda geniş nəzərdən keçiriləçək.</w:t>
      </w:r>
    </w:p>
    <w:p w:rsidR="00667A1D" w:rsidRPr="00EC1C0F" w:rsidRDefault="00667A1D" w:rsidP="00272339">
      <w:pPr>
        <w:shd w:val="clear" w:color="auto" w:fill="FFFFFF"/>
        <w:autoSpaceDE w:val="0"/>
        <w:autoSpaceDN w:val="0"/>
        <w:adjustRightInd w:val="0"/>
        <w:spacing w:after="0" w:line="240" w:lineRule="auto"/>
        <w:rPr>
          <w:sz w:val="32"/>
        </w:rPr>
      </w:pPr>
      <w:r w:rsidRPr="00EC1C0F">
        <w:rPr>
          <w:color w:val="000000"/>
          <w:sz w:val="32"/>
        </w:rPr>
        <w:t xml:space="preserve">     Qanunla nəzərdə tutulmayan, yəni bu maddəyə daxil edilməyən münasibətlər ailə hüququnun sahəsinə aid deyil, onun predmetindən kənarda qalır.</w:t>
      </w:r>
    </w:p>
    <w:p w:rsidR="00667A1D" w:rsidRPr="00EC1C0F" w:rsidRDefault="00667A1D" w:rsidP="00272339">
      <w:pPr>
        <w:pStyle w:val="ListParagraph"/>
        <w:numPr>
          <w:ilvl w:val="0"/>
          <w:numId w:val="184"/>
        </w:numPr>
        <w:shd w:val="clear" w:color="auto" w:fill="FFFFFF"/>
        <w:autoSpaceDE w:val="0"/>
        <w:autoSpaceDN w:val="0"/>
        <w:adjustRightInd w:val="0"/>
        <w:spacing w:after="0" w:line="240" w:lineRule="auto"/>
        <w:ind w:left="0" w:firstLine="0"/>
        <w:rPr>
          <w:sz w:val="32"/>
        </w:rPr>
      </w:pPr>
      <w:r w:rsidRPr="00EC1C0F">
        <w:rPr>
          <w:color w:val="000000"/>
          <w:sz w:val="32"/>
        </w:rPr>
        <w:t xml:space="preserve"> H</w:t>
      </w:r>
      <w:r w:rsidRPr="00EC1C0F">
        <w:rPr>
          <w:rFonts w:eastAsia="Times New Roman"/>
          <w:color w:val="000000"/>
          <w:sz w:val="32"/>
        </w:rPr>
        <w:t xml:space="preserve">ər bir insan </w:t>
      </w:r>
      <w:r w:rsidRPr="00EC1C0F">
        <w:rPr>
          <w:color w:val="000000"/>
          <w:sz w:val="32"/>
        </w:rPr>
        <w:t>üçün və bütövlükdə cəmiyyət üçün əhəmiyyətli olan  ailə münasibətləri adət, əxlaq normaları, dini müddəalarla yanaşı, həm də hüquq normaları ilə tənzimlənir ki, bu da qanunvericiliyin xüsusiləşdirilmiş bir sahəsini - ailə qanunvericiliyini təşkil edir. Ailə qanunvcriciliyinin mənbələri ailə-nikah münasibətlərini tənzim edən normativ-hüquqi aktların məcmusudur.</w:t>
      </w:r>
    </w:p>
    <w:p w:rsidR="00667A1D" w:rsidRPr="00EC1C0F" w:rsidRDefault="00667A1D" w:rsidP="00272339">
      <w:pPr>
        <w:shd w:val="clear" w:color="auto" w:fill="FFFFFF"/>
        <w:autoSpaceDE w:val="0"/>
        <w:autoSpaceDN w:val="0"/>
        <w:adjustRightInd w:val="0"/>
        <w:spacing w:after="0" w:line="240" w:lineRule="auto"/>
        <w:rPr>
          <w:sz w:val="32"/>
        </w:rPr>
      </w:pPr>
      <w:r w:rsidRPr="00EC1C0F">
        <w:rPr>
          <w:color w:val="000000"/>
          <w:sz w:val="32"/>
        </w:rPr>
        <w:t xml:space="preserve">     Ailə hüququnun mənbəyinin əsasını və bazasını</w:t>
      </w:r>
      <w:r w:rsidRPr="00EC1C0F">
        <w:rPr>
          <w:sz w:val="32"/>
        </w:rPr>
        <w:t xml:space="preserve"> </w:t>
      </w:r>
      <w:r w:rsidRPr="00EC1C0F">
        <w:rPr>
          <w:b/>
          <w:bCs/>
          <w:color w:val="000000"/>
          <w:sz w:val="32"/>
        </w:rPr>
        <w:t>Azərbaycan Respublikasının Konstitusiyası</w:t>
      </w:r>
      <w:r w:rsidRPr="00EC1C0F">
        <w:rPr>
          <w:color w:val="000000"/>
          <w:sz w:val="32"/>
        </w:rPr>
        <w:t xml:space="preserve"> təşkil edir. Konstitusiya vətəndaşların nikah hüququnu təsbit edir və ailə hüququ üçün mühüm əhəmiyyətə malik olan bir sıra normalar müəyyənləşdirir. Kişi ilə qadının hüquq bərabərliyi və azadlıqları (maddə 25. II), valideynlərin uşaqlarının qayğısına qalmaq və onları tərbiyə etmək vəzifəsi (maddə 17.11) və s. haqqında Konstitusiya müddəaları cəmiyyətin əsas özəyi olan ailənin Azərbaycan Respublikası dövlətinin xüsusi himayəsində olduğunun göstəricisidir.</w:t>
      </w:r>
    </w:p>
    <w:p w:rsidR="00667A1D" w:rsidRPr="00EC1C0F" w:rsidRDefault="00667A1D" w:rsidP="00272339">
      <w:pPr>
        <w:shd w:val="clear" w:color="auto" w:fill="FFFFFF"/>
        <w:autoSpaceDE w:val="0"/>
        <w:autoSpaceDN w:val="0"/>
        <w:adjustRightInd w:val="0"/>
        <w:spacing w:after="0" w:line="240" w:lineRule="auto"/>
        <w:rPr>
          <w:sz w:val="32"/>
        </w:rPr>
      </w:pPr>
      <w:r w:rsidRPr="00EC1C0F">
        <w:rPr>
          <w:color w:val="000000"/>
          <w:sz w:val="32"/>
        </w:rPr>
        <w:t xml:space="preserve">    Ailə-nikah münasibətlərini tənzimləyən əsas normalar </w:t>
      </w:r>
      <w:r w:rsidRPr="00EC1C0F">
        <w:rPr>
          <w:bCs/>
          <w:color w:val="000000"/>
          <w:sz w:val="32"/>
        </w:rPr>
        <w:t xml:space="preserve">Azərbaycan Respublikasının  </w:t>
      </w:r>
      <w:r w:rsidRPr="00EC1C0F">
        <w:rPr>
          <w:rFonts w:eastAsia="Times New Roman"/>
          <w:b/>
          <w:bCs/>
          <w:color w:val="000000"/>
          <w:sz w:val="32"/>
        </w:rPr>
        <w:t xml:space="preserve">Ailə Məcəlləsində </w:t>
      </w:r>
      <w:r w:rsidRPr="00EC1C0F">
        <w:rPr>
          <w:color w:val="000000"/>
          <w:sz w:val="32"/>
        </w:rPr>
        <w:t>nəzərdə tutulmuşdur. Ailə Məcəlləsi 1999-cu il dekabrın 28-də qəbul edilmiş, 2000-ci il iyulun 1-dən qüvvəyə minmişdir.</w:t>
      </w:r>
    </w:p>
    <w:p w:rsidR="00667A1D" w:rsidRPr="00EC1C0F" w:rsidRDefault="00667A1D" w:rsidP="00272339">
      <w:pPr>
        <w:shd w:val="clear" w:color="auto" w:fill="FFFFFF"/>
        <w:autoSpaceDE w:val="0"/>
        <w:autoSpaceDN w:val="0"/>
        <w:adjustRightInd w:val="0"/>
        <w:spacing w:after="0" w:line="240" w:lineRule="auto"/>
        <w:rPr>
          <w:sz w:val="32"/>
        </w:rPr>
      </w:pPr>
      <w:r w:rsidRPr="00EC1C0F">
        <w:rPr>
          <w:bCs/>
          <w:color w:val="000000"/>
          <w:sz w:val="32"/>
        </w:rPr>
        <w:t xml:space="preserve">       Ail</w:t>
      </w:r>
      <w:r w:rsidRPr="00EC1C0F">
        <w:rPr>
          <w:rFonts w:eastAsia="Times New Roman"/>
          <w:bCs/>
          <w:color w:val="000000"/>
          <w:sz w:val="32"/>
        </w:rPr>
        <w:t>ə Məcəlləsi</w:t>
      </w:r>
      <w:r w:rsidRPr="00EC1C0F">
        <w:rPr>
          <w:rFonts w:eastAsia="Times New Roman"/>
          <w:b/>
          <w:bCs/>
          <w:color w:val="000000"/>
          <w:sz w:val="32"/>
        </w:rPr>
        <w:t xml:space="preserve"> </w:t>
      </w:r>
      <w:r w:rsidRPr="00EC1C0F">
        <w:rPr>
          <w:bCs/>
          <w:color w:val="000000"/>
          <w:sz w:val="32"/>
        </w:rPr>
        <w:t>ailə hüququnun əsas mənbəyidir.</w:t>
      </w:r>
      <w:r w:rsidRPr="00EC1C0F">
        <w:rPr>
          <w:rFonts w:eastAsia="Times New Roman"/>
          <w:b/>
          <w:bCs/>
          <w:color w:val="000000"/>
          <w:sz w:val="32"/>
        </w:rPr>
        <w:t xml:space="preserve"> </w:t>
      </w:r>
      <w:r w:rsidRPr="00EC1C0F">
        <w:rPr>
          <w:color w:val="000000"/>
          <w:sz w:val="32"/>
        </w:rPr>
        <w:t>O, ailə münasibətlərinin yaranmasının və onlara xitam verilməsinin prinsiplərini, ailə-nikah münasibətlərində iştirak edən şəxslərin hüquq və vəzifələrini, dövlət orqanlarının bu sahədə vəzifələrini, nikahın qeydə alınma qaydalarını və digər məsələləri tənzim edir.</w:t>
      </w:r>
    </w:p>
    <w:p w:rsidR="00667A1D" w:rsidRPr="00EC1C0F" w:rsidRDefault="00667A1D" w:rsidP="00272339">
      <w:pPr>
        <w:shd w:val="clear" w:color="auto" w:fill="FFFFFF"/>
        <w:autoSpaceDE w:val="0"/>
        <w:autoSpaceDN w:val="0"/>
        <w:adjustRightInd w:val="0"/>
        <w:spacing w:after="0" w:line="240" w:lineRule="auto"/>
        <w:rPr>
          <w:sz w:val="32"/>
        </w:rPr>
      </w:pPr>
      <w:r w:rsidRPr="00EC1C0F">
        <w:rPr>
          <w:color w:val="000000"/>
          <w:sz w:val="32"/>
        </w:rPr>
        <w:t xml:space="preserve">      Ailə münasibətlərinin tənzimlənməsində </w:t>
      </w:r>
      <w:r w:rsidRPr="00EC1C0F">
        <w:rPr>
          <w:bCs/>
          <w:color w:val="000000"/>
          <w:sz w:val="32"/>
        </w:rPr>
        <w:t>Azərbaycan Respublikasının</w:t>
      </w:r>
      <w:r w:rsidRPr="00EC1C0F">
        <w:rPr>
          <w:rFonts w:eastAsia="Times New Roman"/>
          <w:b/>
          <w:bCs/>
          <w:color w:val="000000"/>
          <w:sz w:val="32"/>
        </w:rPr>
        <w:t xml:space="preserve"> </w:t>
      </w:r>
      <w:r w:rsidRPr="00EC1C0F">
        <w:rPr>
          <w:b/>
          <w:bCs/>
          <w:color w:val="000000"/>
          <w:sz w:val="32"/>
        </w:rPr>
        <w:t xml:space="preserve">Mülki Məcəlləsinin </w:t>
      </w:r>
      <w:r w:rsidRPr="00EC1C0F">
        <w:rPr>
          <w:color w:val="000000"/>
          <w:sz w:val="32"/>
        </w:rPr>
        <w:t>rolu böyükdür. Ailə münasibətləri, əgər ailə qanunvericiliyində ayrı qayda nəzərdə tutulmayıbsa, Mülki Məcəllə və mülki qanunvericiliyin digər aktları ilə tənzimlənir (MM-in 2-ci maddəsinin 2-ci bəndi).</w:t>
      </w:r>
    </w:p>
    <w:p w:rsidR="00667A1D" w:rsidRPr="00EC1C0F" w:rsidRDefault="00667A1D" w:rsidP="00272339">
      <w:pPr>
        <w:shd w:val="clear" w:color="auto" w:fill="FFFFFF"/>
        <w:autoSpaceDE w:val="0"/>
        <w:autoSpaceDN w:val="0"/>
        <w:adjustRightInd w:val="0"/>
        <w:spacing w:after="0" w:line="240" w:lineRule="auto"/>
        <w:rPr>
          <w:sz w:val="32"/>
        </w:rPr>
      </w:pPr>
      <w:r w:rsidRPr="00EC1C0F">
        <w:rPr>
          <w:b/>
          <w:bCs/>
          <w:color w:val="000000"/>
          <w:sz w:val="32"/>
        </w:rPr>
        <w:t xml:space="preserve">   </w:t>
      </w:r>
      <w:r w:rsidRPr="00EC1C0F">
        <w:rPr>
          <w:color w:val="000000"/>
          <w:sz w:val="32"/>
        </w:rPr>
        <w:t>Azərbaycan Respublikasının tərəfdar çıxdığı ailə münasibətlərini tənzimləyən</w:t>
      </w:r>
      <w:r w:rsidRPr="00EC1C0F">
        <w:rPr>
          <w:sz w:val="32"/>
        </w:rPr>
        <w:t xml:space="preserve"> </w:t>
      </w:r>
      <w:r w:rsidRPr="00EC1C0F">
        <w:rPr>
          <w:bCs/>
          <w:color w:val="000000"/>
          <w:sz w:val="32"/>
        </w:rPr>
        <w:t>beynəlxalq müqavilələr</w:t>
      </w:r>
      <w:r w:rsidRPr="00EC1C0F">
        <w:rPr>
          <w:rFonts w:eastAsia="Times New Roman"/>
          <w:b/>
          <w:bCs/>
          <w:color w:val="000000"/>
          <w:sz w:val="32"/>
        </w:rPr>
        <w:t xml:space="preserve"> </w:t>
      </w:r>
      <w:r w:rsidRPr="00EC1C0F">
        <w:rPr>
          <w:color w:val="000000"/>
          <w:sz w:val="32"/>
        </w:rPr>
        <w:t xml:space="preserve">ailə hüququnun mənbəyi sayılır.  </w:t>
      </w:r>
    </w:p>
    <w:p w:rsidR="00667A1D" w:rsidRPr="00EC1C0F" w:rsidRDefault="00667A1D" w:rsidP="00272339">
      <w:pPr>
        <w:shd w:val="clear" w:color="auto" w:fill="FFFFFF"/>
        <w:autoSpaceDE w:val="0"/>
        <w:autoSpaceDN w:val="0"/>
        <w:adjustRightInd w:val="0"/>
        <w:spacing w:after="0" w:line="240" w:lineRule="auto"/>
        <w:rPr>
          <w:sz w:val="32"/>
        </w:rPr>
      </w:pPr>
      <w:r w:rsidRPr="00EC1C0F">
        <w:rPr>
          <w:color w:val="000000"/>
          <w:sz w:val="32"/>
        </w:rPr>
        <w:t>Ailə hüququnun mənbəyi tərkibinə Azərbaycan Respublikasının Konstitusiyası, Azərbaycan Respublikasının Ailə Məcəlləsi və onlara müvafıq qəbul olunmuş qanunlardan başqa, ailə-hüquq münasibətlərini tənzimləyən digər normativ hüquqi aktlar da aiddir. Bu sırada ilk növbədə Azərbaycan Respublikası prezidentinin fərmanları mühüm məna kəsb edir. «Valideynlərini itirmiş və valideyn himayəsindən məhrum olmuş uşaqların sosial müdafiəsi haqqında» 30 avqust 1999-cu il, «Azərbaycan Respublikasının Ailə Məcəlləsinin təsdiq edilməsi, qüvvəyə minməsi və bununla bağlı hüquqi tənzimləmə məsələləri haqqında» 6 mart 2000-ci il tarixli, 297 saylı  Azərbaycan Respublikası prezidentinin fərmanları ilə  Azərbaycan Respublikası Nazirlər Kabinetinin, Səhiyyə Nazirliyi, Əmək və Əhalinin Sosial Müdafiəsi, Təhsil, Gənclər və İdman nazirliklərinə öz səlahiyyətləri daxilində müvafiq qanunların həyata keçirilməsi, mərkəzi icra hakimiyyəti orqanlarının normativ hüquqi aktlarının göstərilən qanunlara uyğun olması tələbi qoyulmuşdur.</w:t>
      </w:r>
    </w:p>
    <w:p w:rsidR="00667A1D" w:rsidRPr="00EC1C0F" w:rsidRDefault="00667A1D" w:rsidP="00272339">
      <w:pPr>
        <w:shd w:val="clear" w:color="auto" w:fill="FFFFFF"/>
        <w:autoSpaceDE w:val="0"/>
        <w:autoSpaceDN w:val="0"/>
        <w:adjustRightInd w:val="0"/>
        <w:spacing w:after="0" w:line="240" w:lineRule="auto"/>
        <w:rPr>
          <w:sz w:val="32"/>
        </w:rPr>
      </w:pPr>
      <w:r w:rsidRPr="00EC1C0F">
        <w:rPr>
          <w:color w:val="000000"/>
          <w:sz w:val="32"/>
        </w:rPr>
        <w:t xml:space="preserve">     Ailə  hüququnun təbiəti, xarakteri və  mahiyyəti</w:t>
      </w:r>
      <w:r w:rsidRPr="00EC1C0F">
        <w:rPr>
          <w:sz w:val="32"/>
        </w:rPr>
        <w:t xml:space="preserve"> onun </w:t>
      </w:r>
      <w:r w:rsidRPr="00EC1C0F">
        <w:rPr>
          <w:color w:val="000000"/>
          <w:sz w:val="32"/>
        </w:rPr>
        <w:t>prinsiplərində təzahür edir.</w:t>
      </w:r>
      <w:r w:rsidRPr="00EC1C0F">
        <w:rPr>
          <w:sz w:val="32"/>
        </w:rPr>
        <w:t xml:space="preserve"> </w:t>
      </w:r>
      <w:r w:rsidRPr="00EC1C0F">
        <w:rPr>
          <w:b/>
          <w:bCs/>
          <w:color w:val="000000"/>
          <w:sz w:val="32"/>
        </w:rPr>
        <w:t xml:space="preserve">Ailə hüququnun prinsipləri </w:t>
      </w:r>
      <w:r w:rsidRPr="00EC1C0F">
        <w:rPr>
          <w:rFonts w:eastAsia="Times New Roman"/>
          <w:color w:val="000000"/>
          <w:sz w:val="32"/>
        </w:rPr>
        <w:t>dedikdə, ailə-ni</w:t>
      </w:r>
      <w:r w:rsidRPr="00EC1C0F">
        <w:rPr>
          <w:color w:val="000000"/>
          <w:sz w:val="32"/>
        </w:rPr>
        <w:t>kah   münasibətlərinin   hüquql</w:t>
      </w:r>
      <w:r w:rsidRPr="00EC1C0F">
        <w:rPr>
          <w:rFonts w:eastAsia="Times New Roman"/>
          <w:color w:val="000000"/>
          <w:sz w:val="32"/>
        </w:rPr>
        <w:t>a  tənzimlənməsinin</w:t>
      </w:r>
      <w:r w:rsidRPr="00EC1C0F">
        <w:rPr>
          <w:sz w:val="32"/>
        </w:rPr>
        <w:t xml:space="preserve"> </w:t>
      </w:r>
      <w:r w:rsidRPr="00EC1C0F">
        <w:rPr>
          <w:color w:val="000000"/>
          <w:sz w:val="32"/>
        </w:rPr>
        <w:t xml:space="preserve">əsas başlanğıcları başa düşülür.  </w:t>
      </w:r>
      <w:r w:rsidRPr="00EC1C0F">
        <w:rPr>
          <w:rFonts w:eastAsia="Times New Roman"/>
          <w:color w:val="000000"/>
          <w:sz w:val="32"/>
        </w:rPr>
        <w:t>Ailə Məcəlləsinin 2-ci maddəsi</w:t>
      </w:r>
      <w:r w:rsidRPr="00EC1C0F">
        <w:rPr>
          <w:color w:val="000000"/>
          <w:sz w:val="32"/>
        </w:rPr>
        <w:t>nin 2-ci bəndində bu prinsiplər sadalanır. Həmin prinsiplərə aiddir:</w:t>
      </w:r>
    </w:p>
    <w:p w:rsidR="00667A1D" w:rsidRPr="00EC1C0F" w:rsidRDefault="00667A1D" w:rsidP="00272339">
      <w:pPr>
        <w:pStyle w:val="ListParagraph"/>
        <w:numPr>
          <w:ilvl w:val="0"/>
          <w:numId w:val="181"/>
        </w:numPr>
        <w:shd w:val="clear" w:color="auto" w:fill="FFFFFF"/>
        <w:autoSpaceDE w:val="0"/>
        <w:autoSpaceDN w:val="0"/>
        <w:adjustRightInd w:val="0"/>
        <w:spacing w:after="0" w:line="240" w:lineRule="auto"/>
        <w:rPr>
          <w:sz w:val="32"/>
        </w:rPr>
      </w:pPr>
      <w:r w:rsidRPr="00EC1C0F">
        <w:rPr>
          <w:color w:val="000000"/>
          <w:sz w:val="32"/>
          <w:lang w:eastAsia="en-GB"/>
        </w:rPr>
        <w:t>Qadınla kişinin nikahının könüllülüyü</w:t>
      </w:r>
      <w:r w:rsidRPr="00EC1C0F">
        <w:rPr>
          <w:rFonts w:eastAsia="Times New Roman"/>
          <w:bCs/>
          <w:color w:val="000000"/>
          <w:sz w:val="32"/>
        </w:rPr>
        <w:t xml:space="preserve">  prinsipi</w:t>
      </w:r>
    </w:p>
    <w:p w:rsidR="00667A1D" w:rsidRPr="00EC1C0F" w:rsidRDefault="00667A1D" w:rsidP="00272339">
      <w:pPr>
        <w:pStyle w:val="ListParagraph"/>
        <w:numPr>
          <w:ilvl w:val="0"/>
          <w:numId w:val="181"/>
        </w:numPr>
        <w:shd w:val="clear" w:color="auto" w:fill="FFFFFF"/>
        <w:autoSpaceDE w:val="0"/>
        <w:autoSpaceDN w:val="0"/>
        <w:adjustRightInd w:val="0"/>
        <w:spacing w:after="0" w:line="240" w:lineRule="auto"/>
        <w:rPr>
          <w:sz w:val="32"/>
        </w:rPr>
      </w:pPr>
      <w:r w:rsidRPr="00EC1C0F">
        <w:rPr>
          <w:rFonts w:eastAsia="Times New Roman"/>
          <w:color w:val="000000"/>
          <w:sz w:val="32"/>
        </w:rPr>
        <w:t>Ər-ar</w:t>
      </w:r>
      <w:r w:rsidRPr="00EC1C0F">
        <w:rPr>
          <w:color w:val="000000"/>
          <w:sz w:val="32"/>
        </w:rPr>
        <w:t xml:space="preserve">vadın </w:t>
      </w:r>
      <w:r w:rsidRPr="00EC1C0F">
        <w:rPr>
          <w:bCs/>
          <w:color w:val="000000"/>
          <w:sz w:val="32"/>
        </w:rPr>
        <w:t>hüquq bərabərliyi prinsipi</w:t>
      </w:r>
    </w:p>
    <w:p w:rsidR="00667A1D" w:rsidRPr="00EC1C0F" w:rsidRDefault="00667A1D" w:rsidP="00272339">
      <w:pPr>
        <w:pStyle w:val="ListParagraph"/>
        <w:numPr>
          <w:ilvl w:val="0"/>
          <w:numId w:val="181"/>
        </w:numPr>
        <w:shd w:val="clear" w:color="auto" w:fill="FFFFFF"/>
        <w:autoSpaceDE w:val="0"/>
        <w:autoSpaceDN w:val="0"/>
        <w:adjustRightInd w:val="0"/>
        <w:spacing w:after="0" w:line="240" w:lineRule="auto"/>
        <w:rPr>
          <w:sz w:val="32"/>
        </w:rPr>
      </w:pPr>
      <w:r w:rsidRPr="00EC1C0F">
        <w:rPr>
          <w:rFonts w:eastAsia="Times New Roman"/>
          <w:color w:val="000000"/>
          <w:sz w:val="32"/>
        </w:rPr>
        <w:t xml:space="preserve">Ailədaxili məsələlərin </w:t>
      </w:r>
      <w:r w:rsidRPr="00EC1C0F">
        <w:rPr>
          <w:bCs/>
          <w:color w:val="000000"/>
          <w:sz w:val="32"/>
        </w:rPr>
        <w:t>qarşılıqlı razılıq əsasında həll olunması prinsipi</w:t>
      </w:r>
    </w:p>
    <w:p w:rsidR="00667A1D" w:rsidRPr="00EC1C0F" w:rsidRDefault="00667A1D" w:rsidP="00272339">
      <w:pPr>
        <w:pStyle w:val="ListParagraph"/>
        <w:numPr>
          <w:ilvl w:val="0"/>
          <w:numId w:val="181"/>
        </w:numPr>
        <w:shd w:val="clear" w:color="auto" w:fill="FFFFFF"/>
        <w:autoSpaceDE w:val="0"/>
        <w:autoSpaceDN w:val="0"/>
        <w:adjustRightInd w:val="0"/>
        <w:spacing w:after="0" w:line="240" w:lineRule="auto"/>
        <w:rPr>
          <w:sz w:val="32"/>
        </w:rPr>
      </w:pPr>
      <w:r w:rsidRPr="00EC1C0F">
        <w:rPr>
          <w:color w:val="000000"/>
          <w:sz w:val="32"/>
        </w:rPr>
        <w:t xml:space="preserve">Uşaqların </w:t>
      </w:r>
      <w:r w:rsidRPr="00EC1C0F">
        <w:rPr>
          <w:rFonts w:eastAsia="Times New Roman"/>
          <w:bCs/>
          <w:color w:val="000000"/>
          <w:sz w:val="32"/>
        </w:rPr>
        <w:t>ailə tər</w:t>
      </w:r>
      <w:r w:rsidRPr="00EC1C0F">
        <w:rPr>
          <w:bCs/>
          <w:color w:val="000000"/>
          <w:sz w:val="32"/>
        </w:rPr>
        <w:t xml:space="preserve">biyəsinin üstünlüyü, </w:t>
      </w:r>
      <w:r w:rsidRPr="00EC1C0F">
        <w:rPr>
          <w:color w:val="000000"/>
          <w:sz w:val="32"/>
          <w:lang w:eastAsia="en-GB"/>
        </w:rPr>
        <w:t>rifahına və inkişafına qayğı</w:t>
      </w:r>
      <w:r w:rsidRPr="00EC1C0F">
        <w:rPr>
          <w:rFonts w:eastAsia="Times New Roman"/>
          <w:bCs/>
          <w:color w:val="000000"/>
          <w:sz w:val="32"/>
        </w:rPr>
        <w:t xml:space="preserve"> prinsipi</w:t>
      </w:r>
    </w:p>
    <w:p w:rsidR="00667A1D" w:rsidRPr="00EC1C0F" w:rsidRDefault="00667A1D" w:rsidP="00272339">
      <w:pPr>
        <w:pStyle w:val="ListParagraph"/>
        <w:numPr>
          <w:ilvl w:val="0"/>
          <w:numId w:val="181"/>
        </w:numPr>
        <w:shd w:val="clear" w:color="auto" w:fill="FFFFFF"/>
        <w:autoSpaceDE w:val="0"/>
        <w:autoSpaceDN w:val="0"/>
        <w:adjustRightInd w:val="0"/>
        <w:spacing w:after="0" w:line="240" w:lineRule="auto"/>
        <w:rPr>
          <w:sz w:val="32"/>
        </w:rPr>
      </w:pPr>
      <w:r w:rsidRPr="00EC1C0F">
        <w:rPr>
          <w:color w:val="000000"/>
          <w:sz w:val="32"/>
          <w:lang w:eastAsia="en-GB"/>
        </w:rPr>
        <w:t>Ailənin yetkinlik yaşına çatmayan və əmək qabiliyyəti olmayan üzvlərinin hüquq və mənafelərinin müdafiəsinin təmin olunması</w:t>
      </w:r>
      <w:r w:rsidRPr="00EC1C0F">
        <w:rPr>
          <w:rFonts w:eastAsia="Times New Roman"/>
          <w:bCs/>
          <w:color w:val="000000"/>
          <w:sz w:val="32"/>
        </w:rPr>
        <w:t xml:space="preserve"> prinsipi</w:t>
      </w:r>
    </w:p>
    <w:p w:rsidR="00667A1D" w:rsidRPr="00EC1C0F" w:rsidRDefault="00667A1D" w:rsidP="00272339">
      <w:pPr>
        <w:shd w:val="clear" w:color="auto" w:fill="FFFFFF"/>
        <w:autoSpaceDE w:val="0"/>
        <w:autoSpaceDN w:val="0"/>
        <w:adjustRightInd w:val="0"/>
        <w:spacing w:after="0" w:line="240" w:lineRule="auto"/>
        <w:rPr>
          <w:sz w:val="32"/>
        </w:rPr>
      </w:pPr>
      <w:r w:rsidRPr="00EC1C0F">
        <w:rPr>
          <w:rFonts w:eastAsia="Times New Roman"/>
          <w:bCs/>
          <w:color w:val="000000"/>
          <w:sz w:val="32"/>
        </w:rPr>
        <w:t>və s.</w:t>
      </w:r>
    </w:p>
    <w:p w:rsidR="00667A1D" w:rsidRPr="00EC1C0F" w:rsidRDefault="00667A1D" w:rsidP="00272339">
      <w:pPr>
        <w:shd w:val="clear" w:color="auto" w:fill="FFFFFF"/>
        <w:autoSpaceDE w:val="0"/>
        <w:autoSpaceDN w:val="0"/>
        <w:adjustRightInd w:val="0"/>
        <w:spacing w:after="0" w:line="240" w:lineRule="auto"/>
        <w:rPr>
          <w:sz w:val="32"/>
        </w:rPr>
      </w:pPr>
      <w:r w:rsidRPr="00EC1C0F">
        <w:rPr>
          <w:b/>
          <w:color w:val="000000"/>
          <w:sz w:val="32"/>
          <w:lang w:eastAsia="en-GB"/>
        </w:rPr>
        <w:t xml:space="preserve">      Qadınla kişinin nikahının könüllülüyü</w:t>
      </w:r>
      <w:r w:rsidRPr="00EC1C0F">
        <w:rPr>
          <w:rFonts w:eastAsia="Times New Roman"/>
          <w:b/>
          <w:bCs/>
          <w:color w:val="000000"/>
          <w:sz w:val="32"/>
        </w:rPr>
        <w:t xml:space="preserve">  prinsipi</w:t>
      </w:r>
      <w:r w:rsidRPr="00EC1C0F">
        <w:rPr>
          <w:b/>
          <w:sz w:val="32"/>
        </w:rPr>
        <w:t xml:space="preserve"> – </w:t>
      </w:r>
      <w:r w:rsidRPr="00EC1C0F">
        <w:rPr>
          <w:color w:val="000000"/>
          <w:sz w:val="32"/>
        </w:rPr>
        <w:t>hər hansı bir kişinin və qadının özünə arvad və ya ər seçməsinin azad, kənar şəxslərin təsiri olmadan, öz iradə və istəyi ilə mümkünlüyünü nəzərdə tutur. Qadın və kişinin könüllü razılaşma əsasında nikaha daxil olması nikahın bağlanmasının məcburi şərtidir. Nikahm bağlanması üçün digər şəxslərin razılığı və ya icazəsi tələb olunmur. Göstərilən prinsip həm də nikahın pozulması zamanı məhkəmə tərəfindən ərlə arvadın və yaxud onlardan birinin ərizəsi əsasında təkzibedilməz amil kimi boşanma imkanını yaradır. Ər-arvaddan birinin nikahın xitam edilməsinə razılığı olmadıqda və ya ərlə arvadın barışması üçün məhkəmə tərəfindən görülən tədbirlər nəticə vermədikdə digər tərəf isə nikahın pozulmasını təkidlə tələb etdikdə, məhkəmənin nikahın pozulmasına etiraz etmək hüququ yoxdur.</w:t>
      </w:r>
    </w:p>
    <w:p w:rsidR="00667A1D" w:rsidRPr="00EC1C0F" w:rsidRDefault="00667A1D" w:rsidP="00272339">
      <w:pPr>
        <w:shd w:val="clear" w:color="auto" w:fill="FFFFFF"/>
        <w:autoSpaceDE w:val="0"/>
        <w:autoSpaceDN w:val="0"/>
        <w:adjustRightInd w:val="0"/>
        <w:spacing w:after="0" w:line="240" w:lineRule="auto"/>
        <w:rPr>
          <w:color w:val="000000"/>
          <w:sz w:val="32"/>
          <w:lang w:eastAsia="en-GB"/>
        </w:rPr>
      </w:pPr>
      <w:r w:rsidRPr="00EC1C0F">
        <w:rPr>
          <w:color w:val="000000"/>
          <w:sz w:val="32"/>
        </w:rPr>
        <w:t xml:space="preserve">    «Ər-arvadın birgə yaşamasının və ailənin saxlanılmasının qeyri-mümkünlüyü məhkəmə tərəfindən müəyyən edildikdə, nikah məhkəmə qaydasında pozulur». (maddə 20.1</w:t>
      </w:r>
      <w:r w:rsidRPr="00EC1C0F">
        <w:rPr>
          <w:rFonts w:eastAsia="Times New Roman"/>
          <w:color w:val="000000"/>
          <w:sz w:val="32"/>
        </w:rPr>
        <w:t>).</w:t>
      </w:r>
      <w:r w:rsidRPr="00EC1C0F">
        <w:rPr>
          <w:rFonts w:ascii="Palatino Linotype" w:hAnsi="Palatino Linotype" w:cs="Tahoma"/>
          <w:color w:val="000000"/>
          <w:sz w:val="32"/>
          <w:lang w:eastAsia="en-GB"/>
        </w:rPr>
        <w:t xml:space="preserve"> </w:t>
      </w:r>
      <w:r w:rsidRPr="00EC1C0F">
        <w:rPr>
          <w:color w:val="000000"/>
          <w:sz w:val="32"/>
          <w:lang w:eastAsia="en-GB"/>
        </w:rPr>
        <w:t>Tərəflərdən birinin nikahın pozulması haqqında razılığı olmadıqda, məhkəmə ər-arvadın barışması üçün 3 ay müddət müəyyən etməklə işi təxirə sala bilər. Barışıq olmadıqda və ya onlar (onlardan biri) nikahın pozulmasında təkid etdikdə nikah pozulur.</w:t>
      </w:r>
    </w:p>
    <w:p w:rsidR="00667A1D" w:rsidRPr="00EC1C0F" w:rsidRDefault="00667A1D" w:rsidP="00272339">
      <w:pPr>
        <w:shd w:val="clear" w:color="auto" w:fill="FFFFFF"/>
        <w:autoSpaceDE w:val="0"/>
        <w:autoSpaceDN w:val="0"/>
        <w:adjustRightInd w:val="0"/>
        <w:spacing w:after="0" w:line="240" w:lineRule="auto"/>
        <w:rPr>
          <w:rFonts w:eastAsia="Times New Roman"/>
          <w:color w:val="000000"/>
          <w:sz w:val="32"/>
        </w:rPr>
      </w:pPr>
      <w:r w:rsidRPr="00EC1C0F">
        <w:rPr>
          <w:rFonts w:eastAsia="Times New Roman"/>
          <w:b/>
          <w:color w:val="000000"/>
          <w:sz w:val="32"/>
        </w:rPr>
        <w:t xml:space="preserve">     Ər-ar</w:t>
      </w:r>
      <w:r w:rsidRPr="00EC1C0F">
        <w:rPr>
          <w:b/>
          <w:color w:val="000000"/>
          <w:sz w:val="32"/>
        </w:rPr>
        <w:t xml:space="preserve">vadın </w:t>
      </w:r>
      <w:r w:rsidRPr="00EC1C0F">
        <w:rPr>
          <w:b/>
          <w:bCs/>
          <w:color w:val="000000"/>
          <w:sz w:val="32"/>
        </w:rPr>
        <w:t xml:space="preserve">hüquq bərabərliyi prinsipi - </w:t>
      </w:r>
      <w:r w:rsidRPr="00EC1C0F">
        <w:rPr>
          <w:color w:val="000000"/>
          <w:sz w:val="32"/>
        </w:rPr>
        <w:t>konstitusion prinsip olan qadınla kişinin hüquq bərabərliyi prinsipindən törəyir və ailədə ailədaxili məsələlərin qarşılıqlı razılıq əsasında həll olunması</w:t>
      </w:r>
      <w:r w:rsidRPr="00EC1C0F">
        <w:rPr>
          <w:sz w:val="32"/>
        </w:rPr>
        <w:t xml:space="preserve"> </w:t>
      </w:r>
      <w:r w:rsidRPr="00EC1C0F">
        <w:rPr>
          <w:color w:val="000000"/>
          <w:sz w:val="32"/>
        </w:rPr>
        <w:t>ailə münasibətlərində bərabər şəxsi və əmlak hüquqlarına malik olması, atalıq, analıq, uşaqların təbiyəsi və təhsili, eləcə də ailənin digər məsələlərinin birgə həll edilməsini nəzərdə tutur.</w:t>
      </w:r>
    </w:p>
    <w:p w:rsidR="00667A1D" w:rsidRPr="00EC1C0F" w:rsidRDefault="00667A1D" w:rsidP="00272339">
      <w:pPr>
        <w:shd w:val="clear" w:color="auto" w:fill="FFFFFF"/>
        <w:autoSpaceDE w:val="0"/>
        <w:autoSpaceDN w:val="0"/>
        <w:adjustRightInd w:val="0"/>
        <w:spacing w:after="0" w:line="240" w:lineRule="auto"/>
        <w:rPr>
          <w:b/>
          <w:sz w:val="32"/>
        </w:rPr>
      </w:pPr>
      <w:r w:rsidRPr="00EC1C0F">
        <w:rPr>
          <w:b/>
          <w:bCs/>
          <w:color w:val="000000"/>
          <w:sz w:val="32"/>
        </w:rPr>
        <w:t xml:space="preserve">    </w:t>
      </w:r>
      <w:r w:rsidRPr="00EC1C0F">
        <w:rPr>
          <w:rFonts w:eastAsia="Times New Roman"/>
          <w:b/>
          <w:color w:val="000000"/>
          <w:sz w:val="32"/>
        </w:rPr>
        <w:t xml:space="preserve">Ailədaxili məsələlərin </w:t>
      </w:r>
      <w:r w:rsidRPr="00EC1C0F">
        <w:rPr>
          <w:b/>
          <w:bCs/>
          <w:color w:val="000000"/>
          <w:sz w:val="32"/>
        </w:rPr>
        <w:t>qarşılıqlı razılıq əsasında həll olunması prinsipi -</w:t>
      </w:r>
      <w:r w:rsidRPr="00EC1C0F">
        <w:rPr>
          <w:b/>
          <w:sz w:val="32"/>
        </w:rPr>
        <w:t xml:space="preserve"> </w:t>
      </w:r>
      <w:r w:rsidRPr="00EC1C0F">
        <w:rPr>
          <w:color w:val="000000"/>
          <w:sz w:val="32"/>
        </w:rPr>
        <w:t>yuxarıdakı prinsiplə uzlaşsa da, ayrıca prinsip kimi göstərilməsi ərlə arvadın şəxsi qeyri-əmlak və əmlak hüquqlarının bərabərliyinin müxtəlif əsaslar üzərində olması ilə bağlıdır. Bu prinsipə əsasən, ər-arvadın ümumi əmlakı üzərində sahiblik, istifadə və sərəncam hüququ onların qarşılıqlı razılığı əsasında həyata keçirilir (maddə 33), nikah müqaviləsi ilə əlaqədar ərlə arvadın mülkiyyət rejiminin müəyyənləşdirilməsi (maddələr 38.2-38.4), ər-arvadın bir-birini saxlamaq vəzifəsindən irəli gələn alimentin ödənilməsi barədə sazişin bağlanması əmək qabiliyyəti olmayan və maddi yardıma ehtiyacı olan ər və ya arvada xərclənən vəsaitin ayrılması məsələləri qarşılıqlı razılıq prinsipi əsasında həll olunur.</w:t>
      </w:r>
    </w:p>
    <w:p w:rsidR="00667A1D" w:rsidRPr="00EC1C0F" w:rsidRDefault="00667A1D" w:rsidP="00272339">
      <w:pPr>
        <w:shd w:val="clear" w:color="auto" w:fill="FFFFFF"/>
        <w:autoSpaceDE w:val="0"/>
        <w:autoSpaceDN w:val="0"/>
        <w:adjustRightInd w:val="0"/>
        <w:spacing w:after="0" w:line="240" w:lineRule="auto"/>
        <w:rPr>
          <w:b/>
          <w:sz w:val="32"/>
        </w:rPr>
      </w:pPr>
      <w:r w:rsidRPr="00EC1C0F">
        <w:rPr>
          <w:sz w:val="32"/>
        </w:rPr>
        <w:t xml:space="preserve">     </w:t>
      </w:r>
      <w:r w:rsidRPr="00EC1C0F">
        <w:rPr>
          <w:b/>
          <w:color w:val="000000"/>
          <w:sz w:val="32"/>
        </w:rPr>
        <w:t xml:space="preserve">Uşaqların </w:t>
      </w:r>
      <w:r w:rsidRPr="00EC1C0F">
        <w:rPr>
          <w:rFonts w:eastAsia="Times New Roman"/>
          <w:b/>
          <w:bCs/>
          <w:color w:val="000000"/>
          <w:sz w:val="32"/>
        </w:rPr>
        <w:t>ailə tər</w:t>
      </w:r>
      <w:r w:rsidRPr="00EC1C0F">
        <w:rPr>
          <w:b/>
          <w:bCs/>
          <w:color w:val="000000"/>
          <w:sz w:val="32"/>
        </w:rPr>
        <w:t>biyəsinin üstünlüyü,</w:t>
      </w:r>
      <w:r w:rsidRPr="00EC1C0F">
        <w:rPr>
          <w:b/>
          <w:color w:val="000000"/>
          <w:sz w:val="32"/>
        </w:rPr>
        <w:t xml:space="preserve"> onların </w:t>
      </w:r>
      <w:r w:rsidRPr="00EC1C0F">
        <w:rPr>
          <w:b/>
          <w:color w:val="000000"/>
          <w:sz w:val="32"/>
          <w:lang w:eastAsia="en-GB"/>
        </w:rPr>
        <w:t>rifahına və inkişafına qayğı</w:t>
      </w:r>
      <w:r w:rsidRPr="00EC1C0F">
        <w:rPr>
          <w:rFonts w:eastAsia="Times New Roman"/>
          <w:b/>
          <w:bCs/>
          <w:color w:val="000000"/>
          <w:sz w:val="32"/>
        </w:rPr>
        <w:t xml:space="preserve"> prinsipi - </w:t>
      </w:r>
      <w:r w:rsidRPr="00EC1C0F">
        <w:rPr>
          <w:color w:val="000000"/>
          <w:sz w:val="32"/>
        </w:rPr>
        <w:t xml:space="preserve">Uşaq hüquqları haqqında Konvensiyanın  məzmununundan və Ailə Məcəlləsinin 3.0.1-ci maddəsində təsbit edilmiş ailənin ümumbəşəri prinsiplər əsasında qurulması müddəasından irəli gəlir. BMT Baş Assambleyasının 20 noyabr 1989-cu il tarixli qətnaməsi ilə təsdiq edilmiş və 2 sentyabr 1990-cı ildə qüvvəyə minmiş bu sənədə əsasən uşaqlar azyaşlı olduğundan müstəsna qayğı və müdafiəyə ehtiyacı olan müvafiq hüquqlara  malik müstəqil şəxsiyyət kimi nəzərdən keçirilir. Bununla əlaqədar, Ailə Məcəlləsində uşağın hüquqlarının və mənafelərinin təmin edilməsini nəzərdə tutan bir sıra normalar </w:t>
      </w:r>
      <w:r w:rsidRPr="00EC1C0F">
        <w:rPr>
          <w:iCs/>
          <w:color w:val="000000"/>
          <w:sz w:val="32"/>
        </w:rPr>
        <w:t>öz</w:t>
      </w:r>
      <w:r w:rsidRPr="00EC1C0F">
        <w:rPr>
          <w:rFonts w:eastAsia="Times New Roman"/>
          <w:i/>
          <w:iCs/>
          <w:color w:val="000000"/>
          <w:sz w:val="32"/>
        </w:rPr>
        <w:t xml:space="preserve"> </w:t>
      </w:r>
      <w:r w:rsidRPr="00EC1C0F">
        <w:rPr>
          <w:color w:val="000000"/>
          <w:sz w:val="32"/>
        </w:rPr>
        <w:t>əksini tapmışdır. Buraya uşağın şəxsi qeyri-əmlak və əmlak hüquqları (maddələr 49-55), uşaqların</w:t>
      </w:r>
      <w:r w:rsidRPr="00EC1C0F">
        <w:rPr>
          <w:rFonts w:eastAsia="Times New Roman"/>
          <w:i/>
          <w:iCs/>
          <w:color w:val="000000"/>
          <w:sz w:val="32"/>
        </w:rPr>
        <w:t xml:space="preserve"> </w:t>
      </w:r>
      <w:r w:rsidRPr="00EC1C0F">
        <w:rPr>
          <w:color w:val="000000"/>
          <w:sz w:val="32"/>
        </w:rPr>
        <w:t>valideynləri tərəfindən tərbiyə olunmaq, saxlanılmaq və təhsil almaq hüquqları və valideynlərin uşaqlarının tərbiyəsinə, sağlamlığına və onların psixi, fiziki və mənəvi inkişafına məsuliyyət daşıması vəzifələri aiddir (maddələr 58.1-58.2).</w:t>
      </w:r>
    </w:p>
    <w:p w:rsidR="00667A1D" w:rsidRPr="00EC1C0F" w:rsidRDefault="00667A1D" w:rsidP="00272339">
      <w:pPr>
        <w:shd w:val="clear" w:color="auto" w:fill="FFFFFF"/>
        <w:autoSpaceDE w:val="0"/>
        <w:autoSpaceDN w:val="0"/>
        <w:adjustRightInd w:val="0"/>
        <w:spacing w:after="0" w:line="240" w:lineRule="auto"/>
        <w:rPr>
          <w:sz w:val="32"/>
        </w:rPr>
      </w:pPr>
      <w:r w:rsidRPr="00EC1C0F">
        <w:rPr>
          <w:color w:val="000000"/>
          <w:sz w:val="32"/>
        </w:rPr>
        <w:t xml:space="preserve">      Ailə Məcəlləsinin 58.4-cü maddəsi xüsusilə qeyd edir ki, valideynlər uşaqların ümumi orta təhsil almasını təmin etməyə borcludurlar.</w:t>
      </w:r>
    </w:p>
    <w:p w:rsidR="00667A1D" w:rsidRPr="00EC1C0F" w:rsidRDefault="00667A1D" w:rsidP="00272339">
      <w:pPr>
        <w:shd w:val="clear" w:color="auto" w:fill="FFFFFF"/>
        <w:autoSpaceDE w:val="0"/>
        <w:autoSpaceDN w:val="0"/>
        <w:adjustRightInd w:val="0"/>
        <w:spacing w:after="0" w:line="240" w:lineRule="auto"/>
        <w:rPr>
          <w:sz w:val="32"/>
        </w:rPr>
      </w:pPr>
      <w:r w:rsidRPr="00EC1C0F">
        <w:rPr>
          <w:color w:val="000000"/>
          <w:sz w:val="32"/>
        </w:rPr>
        <w:t>Yetkinlik yaşına çatmayan və fəaliyyət qabiliyyətini əldə etməyən uşaqların ailədə yaşamaq və tərbiyə almaq, öz valideynlərinin qayğısından istifadə etmək hüququ xüsusi əhəmiyyət kəsb edir. Məhz ailədə uşağın şəxsi psixi, fıziki, mülki xüsusiyyətləri daha dolğun nəzərə alına bilər və bu keyfiyyətlərin çiçəklənməsi və hərtərəfli inkişafi mümkündür. Ona görə, qanun valideyn himayəsindən məhrum olan uşaqların yerləşdirilməsinin formalarını müəyyən edərkən, uşağın etnik mənşəyi, müəyyən dinə və mədəniyyətə mənsubiyyti, ana dili, onun təhsil və tərbiyəsi üçün daha əlverişli imkanların nəzərə alınmasını tələb edir (maddə 116.3) və övladlığa götürmə, qəyymmluq, himayəçilik formalarına üstünlük verir (maddələr 118, 136, 137).</w:t>
      </w:r>
    </w:p>
    <w:p w:rsidR="00667A1D" w:rsidRPr="00EC1C0F" w:rsidRDefault="00667A1D" w:rsidP="00272339">
      <w:pPr>
        <w:shd w:val="clear" w:color="auto" w:fill="FFFFFF"/>
        <w:autoSpaceDE w:val="0"/>
        <w:autoSpaceDN w:val="0"/>
        <w:adjustRightInd w:val="0"/>
        <w:spacing w:after="0" w:line="240" w:lineRule="auto"/>
        <w:rPr>
          <w:rFonts w:eastAsia="Times New Roman"/>
          <w:b/>
          <w:bCs/>
          <w:color w:val="000000"/>
          <w:sz w:val="32"/>
        </w:rPr>
      </w:pPr>
      <w:r w:rsidRPr="00EC1C0F">
        <w:rPr>
          <w:b/>
          <w:color w:val="000000"/>
          <w:sz w:val="32"/>
          <w:lang w:eastAsia="en-GB"/>
        </w:rPr>
        <w:t xml:space="preserve">     Ailənin yetkinlik yaşına çatmayan və əmək qabiliyyəti olmayan üzvlərinin hüquq və mənafelərinin müdafiəsinin təmin olunması</w:t>
      </w:r>
      <w:r w:rsidRPr="00EC1C0F">
        <w:rPr>
          <w:rFonts w:eastAsia="Times New Roman"/>
          <w:b/>
          <w:bCs/>
          <w:color w:val="000000"/>
          <w:sz w:val="32"/>
        </w:rPr>
        <w:t xml:space="preserve"> prinsipi - </w:t>
      </w:r>
      <w:r w:rsidRPr="00EC1C0F">
        <w:rPr>
          <w:color w:val="000000"/>
          <w:sz w:val="32"/>
        </w:rPr>
        <w:t>Nikah və qohumluq əsasında bir ailədə birləşmiş insanların bir-birilərinə yalnız mənəvi deyil, həm də maddi yardım göstərməsi təbii haldır. Lakin qanun əmək qabiliyyəti olmayan və maddi yardıma ehtiyacı olan ailə üzvlərinin hüquq və mənafelərini müdafiə etmək məqsədi ilə bir sıra normalarda bu prinsipin realizəsini təmin etmişdir. Belə ki, qanun ər və arvadın bir-birinə maddi cəhətdən kömək etmək, qardaş və bacıların yetkinlik yaşına çatmayan və ya əmək qabiliyyəti olmayan qardaş və bacılarını saxlamaq vəzifəsi, yardıma ehtiyacı olan yetkinlik yaşına çatmayan nəvələri saxlamaq üçün öz valideynlərindən maddi yardım ala bilmədikdə, bunu zəruri vəsaitə malik baba və nənədən məhkəmə qaydasında almaq hüququ, həmçinin nəvələrin baba və nənəni saxlamaq vəzifəsi göstərilən prinsipin həyata keçməsini təmin etmək zəruriyyətindən irəli gəlir. Bu vəzifəni könüllü icra etməli olan şəxslər ehtiyacı olan və əmək qabiliyyti olmayan ailə üzvlərinə yardım etməkdən boyun qaçırarsa, onlar bu işin icrasına məhkəmə qaydasında məcbur edilə bilərlər (maddələr 84.2, 85, 88, 89-90, 91, 92).</w:t>
      </w:r>
    </w:p>
    <w:p w:rsidR="00667A1D" w:rsidRPr="00EC1C0F" w:rsidRDefault="00667A1D" w:rsidP="00272339">
      <w:pPr>
        <w:shd w:val="clear" w:color="auto" w:fill="FFFFFF"/>
        <w:autoSpaceDE w:val="0"/>
        <w:autoSpaceDN w:val="0"/>
        <w:adjustRightInd w:val="0"/>
        <w:spacing w:after="0" w:line="240" w:lineRule="auto"/>
        <w:rPr>
          <w:sz w:val="32"/>
        </w:rPr>
      </w:pPr>
      <w:r w:rsidRPr="00EC1C0F">
        <w:rPr>
          <w:color w:val="000000"/>
          <w:sz w:val="32"/>
        </w:rPr>
        <w:t xml:space="preserve">        Göstərilən prinsipin üstünlüyü ondan ibarətdir ki, bu prinsipdə humanistlik, insanpərvərlik keyflyyətləri şəxsi keçmiş münasibətlərdən üstün tutulur və üstünlük prinsipi dərəcəsində həyata keçməsi qanunla təmin olunur. Məsələn, nikah pozulduqdan sonra keçmiş ərin və arvadın məhkəmə qaydasında zəruri vəsaitə malik olan keçmiş arvaddan və ya keçmiş ərdən aliment ödəməyi tələb etmək hüququ var (maddə 85).</w:t>
      </w:r>
    </w:p>
    <w:p w:rsidR="00667A1D" w:rsidRPr="00EC1C0F" w:rsidRDefault="00667A1D" w:rsidP="00272339">
      <w:pPr>
        <w:shd w:val="clear" w:color="auto" w:fill="FFFFFF"/>
        <w:autoSpaceDE w:val="0"/>
        <w:autoSpaceDN w:val="0"/>
        <w:adjustRightInd w:val="0"/>
        <w:spacing w:after="0" w:line="240" w:lineRule="auto"/>
        <w:rPr>
          <w:sz w:val="32"/>
        </w:rPr>
      </w:pPr>
      <w:r w:rsidRPr="00EC1C0F">
        <w:rPr>
          <w:color w:val="000000"/>
          <w:sz w:val="32"/>
        </w:rPr>
        <w:t>Bundan başqa, əmək qabiliyyəti olmayan və yardıma ehtiyacı olan ögey ata və ana, ögey oğul və qızlarını tərbiyə etmişlərsə və ya saxlamışlarsa və özlərinin yetkinlik yaşına çatan övladlarından</w:t>
      </w:r>
      <w:r w:rsidRPr="00EC1C0F">
        <w:rPr>
          <w:sz w:val="32"/>
        </w:rPr>
        <w:t xml:space="preserve"> </w:t>
      </w:r>
      <w:r w:rsidRPr="00EC1C0F">
        <w:rPr>
          <w:color w:val="000000"/>
          <w:sz w:val="32"/>
        </w:rPr>
        <w:t>və ya ərindən (arvadından) saxlanmaq üçün maddi yardım ala bilmədikləri halda, əmək qabiliyyəti olan və yetkinlik yaşına çatmış ögey oğul və qızlarından məhkəmə qaydasında saxlanmaq üçün təminat verilməsini tələb edə b</w:t>
      </w:r>
      <w:r w:rsidRPr="00EC1C0F">
        <w:rPr>
          <w:rFonts w:eastAsia="Times New Roman"/>
          <w:color w:val="000000"/>
          <w:sz w:val="32"/>
        </w:rPr>
        <w:t>ilərlər (maddə 92).</w:t>
      </w:r>
    </w:p>
    <w:p w:rsidR="00667A1D" w:rsidRPr="00EC1C0F" w:rsidRDefault="00667A1D" w:rsidP="00272339">
      <w:pPr>
        <w:shd w:val="clear" w:color="auto" w:fill="FFFFFF"/>
        <w:autoSpaceDE w:val="0"/>
        <w:autoSpaceDN w:val="0"/>
        <w:adjustRightInd w:val="0"/>
        <w:spacing w:after="0" w:line="240" w:lineRule="auto"/>
        <w:rPr>
          <w:sz w:val="32"/>
        </w:rPr>
      </w:pPr>
      <w:r w:rsidRPr="00EC1C0F">
        <w:rPr>
          <w:color w:val="000000"/>
          <w:sz w:val="32"/>
        </w:rPr>
        <w:t xml:space="preserve">      Faktik tərbiyəçilər </w:t>
      </w:r>
      <w:r w:rsidRPr="00EC1C0F">
        <w:rPr>
          <w:iCs/>
          <w:color w:val="000000"/>
          <w:sz w:val="32"/>
        </w:rPr>
        <w:t>öz</w:t>
      </w:r>
      <w:r w:rsidRPr="00EC1C0F">
        <w:rPr>
          <w:rFonts w:eastAsia="Times New Roman"/>
          <w:i/>
          <w:iCs/>
          <w:color w:val="000000"/>
          <w:sz w:val="32"/>
        </w:rPr>
        <w:t xml:space="preserve"> </w:t>
      </w:r>
      <w:r w:rsidRPr="00EC1C0F">
        <w:rPr>
          <w:color w:val="000000"/>
          <w:sz w:val="32"/>
        </w:rPr>
        <w:t>yetirmələrini, ögey ata və ana ögey oğul və qızları beş ildən az tərbiyə etmiş və ya saxlamışlarsa, habelə onların tərbiyəsi üzrə öz vəzifələrini lazımınca yerinə yetirməmişlərsə, məhkəmə yetirmələri və ögey oğul və qızları onları saxlamaq vəzifəsindən azad edə bilər (maddələr 91.2, 92.2).</w:t>
      </w:r>
    </w:p>
    <w:p w:rsidR="00667A1D" w:rsidRPr="00EC1C0F" w:rsidRDefault="00667A1D" w:rsidP="00272339">
      <w:pPr>
        <w:shd w:val="clear" w:color="auto" w:fill="FFFFFF"/>
        <w:autoSpaceDE w:val="0"/>
        <w:autoSpaceDN w:val="0"/>
        <w:adjustRightInd w:val="0"/>
        <w:spacing w:after="0" w:line="240" w:lineRule="auto"/>
        <w:rPr>
          <w:sz w:val="32"/>
        </w:rPr>
      </w:pPr>
      <w:r w:rsidRPr="00EC1C0F">
        <w:rPr>
          <w:color w:val="000000"/>
          <w:sz w:val="32"/>
        </w:rPr>
        <w:t xml:space="preserve">    Ailə hüququnun prinsipləri ümumi məcburi qüvvəyə malikdir. Ona görə ki, həmin prinsiplər hüquq normalarında (Ailə Məcəlləsində) nəzərdə tutulmuşdur.</w:t>
      </w:r>
      <w:r w:rsidRPr="00EC1C0F">
        <w:rPr>
          <w:sz w:val="32"/>
        </w:rPr>
        <w:t xml:space="preserve">   </w:t>
      </w:r>
    </w:p>
    <w:p w:rsidR="00667A1D" w:rsidRPr="00EC1C0F" w:rsidRDefault="00667A1D" w:rsidP="00272339">
      <w:pPr>
        <w:pStyle w:val="ListParagraph"/>
        <w:numPr>
          <w:ilvl w:val="0"/>
          <w:numId w:val="184"/>
        </w:numPr>
        <w:shd w:val="clear" w:color="auto" w:fill="FFFFFF"/>
        <w:autoSpaceDE w:val="0"/>
        <w:autoSpaceDN w:val="0"/>
        <w:adjustRightInd w:val="0"/>
        <w:spacing w:after="0" w:line="240" w:lineRule="auto"/>
        <w:ind w:left="0" w:firstLine="0"/>
        <w:rPr>
          <w:sz w:val="32"/>
        </w:rPr>
      </w:pPr>
      <w:r w:rsidRPr="00EC1C0F">
        <w:rPr>
          <w:color w:val="000000"/>
          <w:sz w:val="32"/>
        </w:rPr>
        <w:t>Hüquq nəzəriyyəsi və hüquq tətbiqetmə praktikası nöqteyi-nəzərindən hər bir hüquq münasibətlərinin subyektlərinin hüquq qabiliyyəti və fəaliyyət qabiliyyəti olub-olmaması, ümumiyyətlə, müvafıq hüquqa münasibətlərinin olub-olmaması və ya onların məzmununun dəyişdirilməsi i</w:t>
      </w:r>
      <w:r w:rsidRPr="00EC1C0F">
        <w:rPr>
          <w:rFonts w:eastAsia="Times New Roman"/>
          <w:color w:val="000000"/>
          <w:sz w:val="32"/>
        </w:rPr>
        <w:t>lə xarakterizə olunur.</w:t>
      </w:r>
    </w:p>
    <w:p w:rsidR="00667A1D" w:rsidRPr="00EC1C0F" w:rsidRDefault="00667A1D" w:rsidP="00272339">
      <w:pPr>
        <w:shd w:val="clear" w:color="auto" w:fill="FFFFFF"/>
        <w:autoSpaceDE w:val="0"/>
        <w:autoSpaceDN w:val="0"/>
        <w:adjustRightInd w:val="0"/>
        <w:spacing w:after="0" w:line="240" w:lineRule="auto"/>
        <w:rPr>
          <w:sz w:val="32"/>
        </w:rPr>
      </w:pPr>
      <w:r w:rsidRPr="00EC1C0F">
        <w:rPr>
          <w:color w:val="000000"/>
          <w:sz w:val="32"/>
        </w:rPr>
        <w:t xml:space="preserve">    Mülki hüquqda (həm nəzəriyyə, həm də qanunvericilikdə) subyektlərin hüquq qabiliyyəti və fəaliyyət qabiliyyətinin anlayışları verilsə də, bunlara mülki hüquq qabiliyyəti və mülki fəaliyyət qa-biliyyəti deyilir, Ailə Məcəlləsində ailə hüquq qabiliyyəti və ailə fəaliyyət qabiliyyəti anlayışları yoxdur. Hərçənd ki, ailə hüquq münasibətləri (yəni hüquqla tənzimlənən ailə münasibətləri) varsa, deməli, bu münasibətlərin subyektləri də var və bu subyektlər hüquqi qabiliyyətə (doğulduğu andan) və fəaliyyət qabiliyyətinə (Azərbaycan Respublikasının Ailə Məcəlləsinin məzmununa görə 18 yaşdan) malikdirlər.</w:t>
      </w:r>
    </w:p>
    <w:p w:rsidR="00667A1D" w:rsidRPr="00EC1C0F" w:rsidRDefault="00667A1D" w:rsidP="00272339">
      <w:pPr>
        <w:shd w:val="clear" w:color="auto" w:fill="FFFFFF"/>
        <w:autoSpaceDE w:val="0"/>
        <w:autoSpaceDN w:val="0"/>
        <w:adjustRightInd w:val="0"/>
        <w:spacing w:after="0" w:line="240" w:lineRule="auto"/>
        <w:rPr>
          <w:sz w:val="32"/>
        </w:rPr>
      </w:pPr>
      <w:r w:rsidRPr="00EC1C0F">
        <w:rPr>
          <w:color w:val="000000"/>
          <w:sz w:val="32"/>
        </w:rPr>
        <w:t xml:space="preserve">    Ailə hüquq qabiliyyəti vətəndaşın ailə hüquq və vəzifələrini daşımaq qabiliyyətinə malik olması deməkdir. Ailə hüquq qabiliyyəti ailə hüququnda nikaha daxil olmaq, valideynin ondan ayrı yaşayan uşağı ilə ünsüyyətdə olmaq hüququ, valideynlərin özlərinin</w:t>
      </w:r>
      <w:r w:rsidRPr="00EC1C0F">
        <w:rPr>
          <w:sz w:val="32"/>
        </w:rPr>
        <w:t xml:space="preserve"> </w:t>
      </w:r>
      <w:r w:rsidRPr="00EC1C0F">
        <w:rPr>
          <w:color w:val="000000"/>
          <w:sz w:val="32"/>
        </w:rPr>
        <w:t>yetkinlik yaşına çatmayan uşaqlarını saxlamaq vəzifəsi, uşaqların ailədə yaşamaq və tərbiyə olunmaq hüququ, adı, soyadı və ata adı daşımaq hüquqlarından ibarətdir. Ailə hüquq qabiliyyəti, mülki hüquq qabiliyyəti kimi insanın doğulduğu andan meydana gəlir, lakin onun məzmunu subyektin yaşından asılıdır. Müəyyən yaşa çatdıqda ailə hüquq qabiliyyəti genişlənir. Belə ki, ailə hüquq qabiliyyəti tərkibində nikaha daxil olanların ümumi qaydaya görə yetkinlik yaşına, yəni nikah yaşına çatması zəruridir. Yalnız yetkinlik yaşına çatmış və tam fəaliyyət qabiliyyəti olan şəxslər qəyyum (himayəçi) təyin edilirlər (AR Ailə Məcəlləsinin 137-ci maddəsi). Məhkəmə tərəfindən qeyri-fəaliyyət qabiliyyətli tanınan və məhkəmənin qərarı ilə valideynlik hüququndan məhrum olan şəxslər qəyyum (himayəçi) ola və övladlığa götürə bilməzlər (maddə 144). Beləliklə, ailə fəaliyyət qabiliyyəti vətəndaşın müstəqil, özünün şəxsi hərəkətləri ilə ailə hüquq və vəzifələri əldə etmək və onları icra etmək imkanlarına malik olmasıdır.</w:t>
      </w:r>
    </w:p>
    <w:p w:rsidR="00667A1D" w:rsidRPr="00EC1C0F" w:rsidRDefault="00667A1D" w:rsidP="00272339">
      <w:pPr>
        <w:shd w:val="clear" w:color="auto" w:fill="FFFFFF"/>
        <w:autoSpaceDE w:val="0"/>
        <w:autoSpaceDN w:val="0"/>
        <w:adjustRightInd w:val="0"/>
        <w:spacing w:after="0" w:line="240" w:lineRule="auto"/>
        <w:rPr>
          <w:sz w:val="32"/>
        </w:rPr>
      </w:pPr>
      <w:r w:rsidRPr="00EC1C0F">
        <w:rPr>
          <w:color w:val="000000"/>
          <w:sz w:val="32"/>
        </w:rPr>
        <w:t xml:space="preserve">      Burada qeyd etmək lazımdır ki, mülki hüquq fəaliyyət qabiliyyəti ilə müqayisədə, ailə fəaliyyət qabiliyyətinə görə yetkinlik yaşına çatmayan uşaqların və əmək qabiliyyəti olmayan (psixi xəstələrin) şəxslərin hüquqları ailədə məhdudlaşdırılmır. Ailə hüququnda da tam fəaliyyət qabiliyyəti 18 yaşdan əmələ gəlir. Lakin qismən fəaliyyət qabiliyyətli olan (yəni yetkinlik yaşına çatmayan) uşaqların hüquqları qanunla qorunur və ailədə onların marağına toxunan istənilən məsələnin həlli zamanı öz fikrini bildirmək, habelə məhkəmə istintaqı və inzibati araşdırmaların gedişində dinlənilmək hüququna malikdir. 10 yaşına çatmış uşağın fikri mütləq nəzərə alınmalıdır (maddə52). Uşağın övladlığa götürülməsi, tərbiyə olunması üçün başqa ailəyə verilməsi, valideynlərin hüquqlarının bərpası haqqında məsələlər yalnız uşağın razılığı ilə həll edilə bilər. Uşaq öz hüquqlarının və qanuni mənafelərinin müdafiəsinə istənilən yaşdan malikdir, yəni qanun ailədə uşağın maraqlarını nəzərə almaqla onu valideynlərin və ya onları əvəz edən şəxslərin öz hüquqlarından sui-istifadə etməsindən qoruyur (maddə 51.4). Uşaq öz hüquqlarını qorumaq üçün müvafiq icra hakimiyyəti orqanlarına, 14 yaşına çatdıqda isə məhkəməyə müraciət etmək hüququna malikdir (maddə 51.5).</w:t>
      </w:r>
    </w:p>
    <w:p w:rsidR="00667A1D" w:rsidRDefault="00667A1D" w:rsidP="005916FD">
      <w:pPr>
        <w:shd w:val="clear" w:color="auto" w:fill="FFFFFF"/>
        <w:autoSpaceDE w:val="0"/>
        <w:autoSpaceDN w:val="0"/>
        <w:adjustRightInd w:val="0"/>
        <w:spacing w:after="0" w:line="240" w:lineRule="auto"/>
        <w:rPr>
          <w:rFonts w:eastAsia="Times New Roman"/>
          <w:color w:val="000000"/>
          <w:sz w:val="32"/>
        </w:rPr>
      </w:pPr>
      <w:r w:rsidRPr="00EC1C0F">
        <w:rPr>
          <w:color w:val="000000"/>
          <w:sz w:val="32"/>
        </w:rPr>
        <w:t xml:space="preserve">    Ailə hüquq münasibətlərində fəaliyyət qabiliyyəti olmayan şəxslərin iştirakı da mümkündür. Belə şəxslərin fəaliyyət qabiliyyətsizliyi onların qanuni qəyyumlarının fəaliyyəti </w:t>
      </w:r>
      <w:r w:rsidRPr="00EC1C0F">
        <w:rPr>
          <w:rFonts w:eastAsia="Times New Roman"/>
          <w:color w:val="000000"/>
          <w:sz w:val="32"/>
        </w:rPr>
        <w:t>ilə əvəz edilir.</w:t>
      </w:r>
    </w:p>
    <w:p w:rsidR="00667A1D" w:rsidRDefault="00667A1D" w:rsidP="005916FD">
      <w:pPr>
        <w:shd w:val="clear" w:color="auto" w:fill="FFFFFF"/>
        <w:autoSpaceDE w:val="0"/>
        <w:autoSpaceDN w:val="0"/>
        <w:adjustRightInd w:val="0"/>
        <w:spacing w:after="0" w:line="240" w:lineRule="auto"/>
        <w:rPr>
          <w:rFonts w:eastAsia="Times New Roman"/>
          <w:color w:val="000000"/>
          <w:sz w:val="32"/>
        </w:rPr>
      </w:pPr>
    </w:p>
    <w:p w:rsidR="00667A1D" w:rsidRDefault="00667A1D" w:rsidP="005916FD">
      <w:pPr>
        <w:shd w:val="clear" w:color="auto" w:fill="FFFFFF"/>
        <w:autoSpaceDE w:val="0"/>
        <w:autoSpaceDN w:val="0"/>
        <w:adjustRightInd w:val="0"/>
        <w:spacing w:after="0" w:line="240" w:lineRule="auto"/>
        <w:rPr>
          <w:rFonts w:eastAsia="Times New Roman"/>
          <w:color w:val="000000"/>
          <w:sz w:val="32"/>
        </w:rPr>
      </w:pPr>
    </w:p>
    <w:p w:rsidR="00667A1D" w:rsidRPr="005916FD" w:rsidRDefault="00667A1D" w:rsidP="005916FD">
      <w:pPr>
        <w:shd w:val="clear" w:color="auto" w:fill="FFFFFF"/>
        <w:autoSpaceDE w:val="0"/>
        <w:autoSpaceDN w:val="0"/>
        <w:adjustRightInd w:val="0"/>
        <w:spacing w:after="0" w:line="240" w:lineRule="auto"/>
        <w:rPr>
          <w:rFonts w:eastAsia="Times New Roman"/>
          <w:color w:val="000000"/>
          <w:sz w:val="32"/>
        </w:rPr>
      </w:pPr>
    </w:p>
    <w:p w:rsidR="00667A1D" w:rsidRPr="00EC1C0F" w:rsidRDefault="00667A1D" w:rsidP="00272339">
      <w:pPr>
        <w:tabs>
          <w:tab w:val="left" w:pos="-567"/>
        </w:tabs>
        <w:spacing w:after="0" w:line="240" w:lineRule="auto"/>
        <w:rPr>
          <w:sz w:val="32"/>
          <w:lang w:eastAsia="ja-JP"/>
        </w:rPr>
      </w:pPr>
    </w:p>
    <w:p w:rsidR="00667A1D" w:rsidRDefault="00667A1D"/>
    <w:sectPr w:rsidR="00667A1D" w:rsidSect="00BB7DDF">
      <w:footerReference w:type="default" r:id="rId7"/>
      <w:pgSz w:w="11906" w:h="16838"/>
      <w:pgMar w:top="851" w:right="707"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A1D" w:rsidRDefault="00667A1D" w:rsidP="00ED689A">
      <w:pPr>
        <w:spacing w:after="0" w:line="240" w:lineRule="auto"/>
      </w:pPr>
      <w:r>
        <w:separator/>
      </w:r>
    </w:p>
  </w:endnote>
  <w:endnote w:type="continuationSeparator" w:id="1">
    <w:p w:rsidR="00667A1D" w:rsidRDefault="00667A1D" w:rsidP="00ED68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l?r ??Ѓfc"/>
    <w:panose1 w:val="02020609040205080304"/>
    <w:charset w:val="80"/>
    <w:family w:val="roman"/>
    <w:notTrueType/>
    <w:pitch w:val="fixed"/>
    <w:sig w:usb0="00000001" w:usb1="08070000" w:usb2="00000010" w:usb3="00000000" w:csb0="00020000" w:csb1="00000000"/>
  </w:font>
  <w:font w:name="Palatino Linotype">
    <w:panose1 w:val="02040502050505030304"/>
    <w:charset w:val="CC"/>
    <w:family w:val="roman"/>
    <w:pitch w:val="variable"/>
    <w:sig w:usb0="E0000387" w:usb1="40000013" w:usb2="00000000" w:usb3="00000000" w:csb0="0000019F" w:csb1="00000000"/>
  </w:font>
  <w:font w:name="Tahoma">
    <w:panose1 w:val="020B0604030504040204"/>
    <w:charset w:val="CC"/>
    <w:family w:val="swiss"/>
    <w:pitch w:val="variable"/>
    <w:sig w:usb0="61002A87" w:usb1="80000000" w:usb2="00000008" w:usb3="00000000" w:csb0="000101FF" w:csb1="00000000"/>
  </w:font>
  <w:font w:name="Times New Roman AzerLat">
    <w:altName w:val="Times New Roman"/>
    <w:panose1 w:val="00000000000000000000"/>
    <w:charset w:val="CC"/>
    <w:family w:val="roman"/>
    <w:notTrueType/>
    <w:pitch w:val="variable"/>
    <w:sig w:usb0="00000201" w:usb1="00000000" w:usb2="00000000" w:usb3="00000000" w:csb0="00000004" w:csb1="00000000"/>
  </w:font>
  <w:font w:name="A3 Times AzLat">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1D" w:rsidRDefault="00667A1D">
    <w:pPr>
      <w:pStyle w:val="Footer"/>
      <w:jc w:val="right"/>
    </w:pPr>
    <w:fldSimple w:instr=" PAGE   \* MERGEFORMAT ">
      <w:r>
        <w:rPr>
          <w:noProof/>
        </w:rPr>
        <w:t>7</w:t>
      </w:r>
    </w:fldSimple>
  </w:p>
  <w:p w:rsidR="00667A1D" w:rsidRDefault="00667A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A1D" w:rsidRDefault="00667A1D" w:rsidP="00ED689A">
      <w:pPr>
        <w:spacing w:after="0" w:line="240" w:lineRule="auto"/>
      </w:pPr>
      <w:r>
        <w:separator/>
      </w:r>
    </w:p>
  </w:footnote>
  <w:footnote w:type="continuationSeparator" w:id="1">
    <w:p w:rsidR="00667A1D" w:rsidRDefault="00667A1D" w:rsidP="00ED68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A0F"/>
    <w:multiLevelType w:val="hybridMultilevel"/>
    <w:tmpl w:val="9BD828D8"/>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820729"/>
    <w:multiLevelType w:val="hybridMultilevel"/>
    <w:tmpl w:val="BAF4C8F6"/>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0B1429"/>
    <w:multiLevelType w:val="hybridMultilevel"/>
    <w:tmpl w:val="5928CBAA"/>
    <w:lvl w:ilvl="0" w:tplc="B3F2E9B6">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2413D1"/>
    <w:multiLevelType w:val="hybridMultilevel"/>
    <w:tmpl w:val="DF4ACA42"/>
    <w:lvl w:ilvl="0" w:tplc="B3F2E9B6">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65427D"/>
    <w:multiLevelType w:val="hybridMultilevel"/>
    <w:tmpl w:val="6C266B0A"/>
    <w:lvl w:ilvl="0" w:tplc="E436829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F77818"/>
    <w:multiLevelType w:val="hybridMultilevel"/>
    <w:tmpl w:val="0D3C16E0"/>
    <w:lvl w:ilvl="0" w:tplc="E436829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C14B47"/>
    <w:multiLevelType w:val="hybridMultilevel"/>
    <w:tmpl w:val="61BAA30C"/>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8F015C"/>
    <w:multiLevelType w:val="hybridMultilevel"/>
    <w:tmpl w:val="C2D03850"/>
    <w:lvl w:ilvl="0" w:tplc="E436829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D0081C"/>
    <w:multiLevelType w:val="hybridMultilevel"/>
    <w:tmpl w:val="7304F420"/>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C93255D"/>
    <w:multiLevelType w:val="hybridMultilevel"/>
    <w:tmpl w:val="25849EE0"/>
    <w:lvl w:ilvl="0" w:tplc="E436829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D565CE4"/>
    <w:multiLevelType w:val="hybridMultilevel"/>
    <w:tmpl w:val="C86EBB5A"/>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D6340BE"/>
    <w:multiLevelType w:val="hybridMultilevel"/>
    <w:tmpl w:val="D8F4BF2C"/>
    <w:lvl w:ilvl="0" w:tplc="E436829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D883EC4"/>
    <w:multiLevelType w:val="hybridMultilevel"/>
    <w:tmpl w:val="B2F29AD8"/>
    <w:lvl w:ilvl="0" w:tplc="EBB28A9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F346B13"/>
    <w:multiLevelType w:val="hybridMultilevel"/>
    <w:tmpl w:val="044EA0F0"/>
    <w:lvl w:ilvl="0" w:tplc="86B8D7B6">
      <w:start w:val="1"/>
      <w:numFmt w:val="decimal"/>
      <w:lvlText w:val="%1."/>
      <w:lvlJc w:val="left"/>
      <w:pPr>
        <w:ind w:left="786"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0F6F4FE2"/>
    <w:multiLevelType w:val="hybridMultilevel"/>
    <w:tmpl w:val="D038A05C"/>
    <w:lvl w:ilvl="0" w:tplc="B3F2E9B6">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FAE3BFA"/>
    <w:multiLevelType w:val="hybridMultilevel"/>
    <w:tmpl w:val="147AF892"/>
    <w:lvl w:ilvl="0" w:tplc="C220E9A2">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05B1AFE"/>
    <w:multiLevelType w:val="hybridMultilevel"/>
    <w:tmpl w:val="8EC808DA"/>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0CA50FC"/>
    <w:multiLevelType w:val="hybridMultilevel"/>
    <w:tmpl w:val="544C7AE2"/>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40940ED"/>
    <w:multiLevelType w:val="hybridMultilevel"/>
    <w:tmpl w:val="024C643C"/>
    <w:lvl w:ilvl="0" w:tplc="B3F2E9B6">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58E1D19"/>
    <w:multiLevelType w:val="hybridMultilevel"/>
    <w:tmpl w:val="E438FD18"/>
    <w:lvl w:ilvl="0" w:tplc="86B8D7B6">
      <w:start w:val="1"/>
      <w:numFmt w:val="decimal"/>
      <w:lvlText w:val="%1."/>
      <w:lvlJc w:val="left"/>
      <w:pPr>
        <w:ind w:left="36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164F041C"/>
    <w:multiLevelType w:val="hybridMultilevel"/>
    <w:tmpl w:val="B546B458"/>
    <w:lvl w:ilvl="0" w:tplc="B3F2E9B6">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6F26B71"/>
    <w:multiLevelType w:val="hybridMultilevel"/>
    <w:tmpl w:val="3BB2A6FE"/>
    <w:lvl w:ilvl="0" w:tplc="7F9E69F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72526DF"/>
    <w:multiLevelType w:val="hybridMultilevel"/>
    <w:tmpl w:val="D9A880F6"/>
    <w:lvl w:ilvl="0" w:tplc="E436829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77C32E4"/>
    <w:multiLevelType w:val="hybridMultilevel"/>
    <w:tmpl w:val="0E0ADADE"/>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9161A93"/>
    <w:multiLevelType w:val="hybridMultilevel"/>
    <w:tmpl w:val="44A4C934"/>
    <w:lvl w:ilvl="0" w:tplc="7F9E69F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99C2289"/>
    <w:multiLevelType w:val="hybridMultilevel"/>
    <w:tmpl w:val="7C6E25CE"/>
    <w:lvl w:ilvl="0" w:tplc="B3F2E9B6">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AB4340B"/>
    <w:multiLevelType w:val="hybridMultilevel"/>
    <w:tmpl w:val="70BE8D14"/>
    <w:lvl w:ilvl="0" w:tplc="7F9E69F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B1A758F"/>
    <w:multiLevelType w:val="hybridMultilevel"/>
    <w:tmpl w:val="98B6F992"/>
    <w:lvl w:ilvl="0" w:tplc="B3F2E9B6">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B245D5B"/>
    <w:multiLevelType w:val="hybridMultilevel"/>
    <w:tmpl w:val="C08404E6"/>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B8452F0"/>
    <w:multiLevelType w:val="hybridMultilevel"/>
    <w:tmpl w:val="12D83888"/>
    <w:lvl w:ilvl="0" w:tplc="B3F2E9B6">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D4A6967"/>
    <w:multiLevelType w:val="hybridMultilevel"/>
    <w:tmpl w:val="75BC0F4C"/>
    <w:lvl w:ilvl="0" w:tplc="E436829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DA61224"/>
    <w:multiLevelType w:val="hybridMultilevel"/>
    <w:tmpl w:val="0FB04C20"/>
    <w:lvl w:ilvl="0" w:tplc="91C22662">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2">
    <w:nsid w:val="1DAA392A"/>
    <w:multiLevelType w:val="hybridMultilevel"/>
    <w:tmpl w:val="73F88DCC"/>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E0E37A9"/>
    <w:multiLevelType w:val="hybridMultilevel"/>
    <w:tmpl w:val="18105C4A"/>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E2B082C"/>
    <w:multiLevelType w:val="hybridMultilevel"/>
    <w:tmpl w:val="B26C8E8A"/>
    <w:lvl w:ilvl="0" w:tplc="B3F2E9B6">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EA42D1E"/>
    <w:multiLevelType w:val="hybridMultilevel"/>
    <w:tmpl w:val="28A83F3E"/>
    <w:lvl w:ilvl="0" w:tplc="E436829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EE749DC"/>
    <w:multiLevelType w:val="hybridMultilevel"/>
    <w:tmpl w:val="70A8549C"/>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FC32262"/>
    <w:multiLevelType w:val="hybridMultilevel"/>
    <w:tmpl w:val="AB161C54"/>
    <w:lvl w:ilvl="0" w:tplc="E436829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FF12322"/>
    <w:multiLevelType w:val="hybridMultilevel"/>
    <w:tmpl w:val="11D8D7FA"/>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08843F1"/>
    <w:multiLevelType w:val="hybridMultilevel"/>
    <w:tmpl w:val="610C943E"/>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09811B4"/>
    <w:multiLevelType w:val="hybridMultilevel"/>
    <w:tmpl w:val="9E72FB2E"/>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0D94BDF"/>
    <w:multiLevelType w:val="hybridMultilevel"/>
    <w:tmpl w:val="E996A322"/>
    <w:lvl w:ilvl="0" w:tplc="B3F2E9B6">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1AE3B2A"/>
    <w:multiLevelType w:val="hybridMultilevel"/>
    <w:tmpl w:val="D70A4A72"/>
    <w:lvl w:ilvl="0" w:tplc="E436829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1B67E5F"/>
    <w:multiLevelType w:val="hybridMultilevel"/>
    <w:tmpl w:val="CF96505A"/>
    <w:lvl w:ilvl="0" w:tplc="E436829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30F1D94"/>
    <w:multiLevelType w:val="hybridMultilevel"/>
    <w:tmpl w:val="F1BAFF06"/>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31059FB"/>
    <w:multiLevelType w:val="hybridMultilevel"/>
    <w:tmpl w:val="71D8059E"/>
    <w:lvl w:ilvl="0" w:tplc="B3F2E9B6">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3774A76"/>
    <w:multiLevelType w:val="hybridMultilevel"/>
    <w:tmpl w:val="C3C62BCA"/>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39D002B"/>
    <w:multiLevelType w:val="hybridMultilevel"/>
    <w:tmpl w:val="61626872"/>
    <w:lvl w:ilvl="0" w:tplc="7F9E69F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4A33DA2"/>
    <w:multiLevelType w:val="hybridMultilevel"/>
    <w:tmpl w:val="C7744DB6"/>
    <w:lvl w:ilvl="0" w:tplc="86B8D7B6">
      <w:start w:val="1"/>
      <w:numFmt w:val="decimal"/>
      <w:lvlText w:val="%1."/>
      <w:lvlJc w:val="left"/>
      <w:pPr>
        <w:ind w:left="36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25381E32"/>
    <w:multiLevelType w:val="hybridMultilevel"/>
    <w:tmpl w:val="3BCA28D0"/>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57248AD"/>
    <w:multiLevelType w:val="hybridMultilevel"/>
    <w:tmpl w:val="B880A25A"/>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637359C"/>
    <w:multiLevelType w:val="hybridMultilevel"/>
    <w:tmpl w:val="A15853E4"/>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6D02187"/>
    <w:multiLevelType w:val="hybridMultilevel"/>
    <w:tmpl w:val="D2267D58"/>
    <w:lvl w:ilvl="0" w:tplc="B3F2E9B6">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8016EA0"/>
    <w:multiLevelType w:val="hybridMultilevel"/>
    <w:tmpl w:val="603406FA"/>
    <w:lvl w:ilvl="0" w:tplc="7F9E69F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80B55A8"/>
    <w:multiLevelType w:val="hybridMultilevel"/>
    <w:tmpl w:val="2788D908"/>
    <w:lvl w:ilvl="0" w:tplc="E436829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8481F6E"/>
    <w:multiLevelType w:val="hybridMultilevel"/>
    <w:tmpl w:val="07164670"/>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91E1556"/>
    <w:multiLevelType w:val="hybridMultilevel"/>
    <w:tmpl w:val="807ED73E"/>
    <w:lvl w:ilvl="0" w:tplc="B3F2E9B6">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9362EC1"/>
    <w:multiLevelType w:val="hybridMultilevel"/>
    <w:tmpl w:val="B4129DB0"/>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97E09E8"/>
    <w:multiLevelType w:val="hybridMultilevel"/>
    <w:tmpl w:val="89BA1AD4"/>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A1A74D3"/>
    <w:multiLevelType w:val="hybridMultilevel"/>
    <w:tmpl w:val="29922ED8"/>
    <w:lvl w:ilvl="0" w:tplc="B3F2E9B6">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A647D7F"/>
    <w:multiLevelType w:val="hybridMultilevel"/>
    <w:tmpl w:val="7F822D52"/>
    <w:lvl w:ilvl="0" w:tplc="E4368294">
      <w:start w:val="1"/>
      <w:numFmt w:val="bullet"/>
      <w:lvlText w:val=""/>
      <w:lvlJc w:val="left"/>
      <w:pPr>
        <w:ind w:left="780" w:hanging="360"/>
      </w:pPr>
      <w:rPr>
        <w:rFonts w:ascii="Wingdings" w:hAnsi="Wingdings" w:hint="default"/>
        <w:b/>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1">
    <w:nsid w:val="2AD31F90"/>
    <w:multiLevelType w:val="hybridMultilevel"/>
    <w:tmpl w:val="FFF85894"/>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B8964E7"/>
    <w:multiLevelType w:val="hybridMultilevel"/>
    <w:tmpl w:val="79DA3066"/>
    <w:lvl w:ilvl="0" w:tplc="86B8D7B6">
      <w:start w:val="1"/>
      <w:numFmt w:val="decimal"/>
      <w:lvlText w:val="%1."/>
      <w:lvlJc w:val="left"/>
      <w:pPr>
        <w:ind w:left="36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3">
    <w:nsid w:val="2C3821CD"/>
    <w:multiLevelType w:val="hybridMultilevel"/>
    <w:tmpl w:val="DD849EA0"/>
    <w:lvl w:ilvl="0" w:tplc="E4368294">
      <w:start w:val="1"/>
      <w:numFmt w:val="bullet"/>
      <w:lvlText w:val=""/>
      <w:lvlJc w:val="left"/>
      <w:pPr>
        <w:ind w:left="780" w:hanging="360"/>
      </w:pPr>
      <w:rPr>
        <w:rFonts w:ascii="Wingdings" w:hAnsi="Wingdings" w:hint="default"/>
        <w:b/>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4">
    <w:nsid w:val="2C9924C9"/>
    <w:multiLevelType w:val="hybridMultilevel"/>
    <w:tmpl w:val="CED2E886"/>
    <w:lvl w:ilvl="0" w:tplc="D15C3D34">
      <w:start w:val="1"/>
      <w:numFmt w:val="bullet"/>
      <w:lvlText w:val=""/>
      <w:lvlJc w:val="left"/>
      <w:pPr>
        <w:ind w:left="1200" w:hanging="360"/>
      </w:pPr>
      <w:rPr>
        <w:rFonts w:ascii="Wingdings" w:hAnsi="Wingdings" w:hint="default"/>
        <w:b/>
      </w:rPr>
    </w:lvl>
    <w:lvl w:ilvl="1" w:tplc="04190003" w:tentative="1">
      <w:start w:val="1"/>
      <w:numFmt w:val="bullet"/>
      <w:lvlText w:val="o"/>
      <w:lvlJc w:val="left"/>
      <w:pPr>
        <w:ind w:left="1920" w:hanging="360"/>
      </w:pPr>
      <w:rPr>
        <w:rFonts w:ascii="Courier New" w:hAnsi="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65">
    <w:nsid w:val="2CD3499D"/>
    <w:multiLevelType w:val="hybridMultilevel"/>
    <w:tmpl w:val="BD526948"/>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D537BF3"/>
    <w:multiLevelType w:val="hybridMultilevel"/>
    <w:tmpl w:val="F746D47C"/>
    <w:lvl w:ilvl="0" w:tplc="E436829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E411F76"/>
    <w:multiLevelType w:val="hybridMultilevel"/>
    <w:tmpl w:val="329009A4"/>
    <w:lvl w:ilvl="0" w:tplc="B3F2E9B6">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2ECE62B2"/>
    <w:multiLevelType w:val="hybridMultilevel"/>
    <w:tmpl w:val="30687696"/>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F2D02FF"/>
    <w:multiLevelType w:val="hybridMultilevel"/>
    <w:tmpl w:val="1FAC6942"/>
    <w:lvl w:ilvl="0" w:tplc="E436829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F557C0B"/>
    <w:multiLevelType w:val="hybridMultilevel"/>
    <w:tmpl w:val="22CC4E7C"/>
    <w:lvl w:ilvl="0" w:tplc="D15C3D34">
      <w:start w:val="1"/>
      <w:numFmt w:val="bullet"/>
      <w:lvlText w:val=""/>
      <w:lvlJc w:val="left"/>
      <w:pPr>
        <w:ind w:left="780" w:hanging="360"/>
      </w:pPr>
      <w:rPr>
        <w:rFonts w:ascii="Wingdings" w:hAnsi="Wingdings" w:hint="default"/>
        <w:b/>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1">
    <w:nsid w:val="2FA21A3E"/>
    <w:multiLevelType w:val="hybridMultilevel"/>
    <w:tmpl w:val="8D7EC1C0"/>
    <w:lvl w:ilvl="0" w:tplc="86B8D7B6">
      <w:start w:val="1"/>
      <w:numFmt w:val="decimal"/>
      <w:lvlText w:val="%1."/>
      <w:lvlJc w:val="left"/>
      <w:pPr>
        <w:ind w:left="36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2">
    <w:nsid w:val="30057764"/>
    <w:multiLevelType w:val="hybridMultilevel"/>
    <w:tmpl w:val="13061574"/>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73">
    <w:nsid w:val="301B402B"/>
    <w:multiLevelType w:val="hybridMultilevel"/>
    <w:tmpl w:val="CBD69044"/>
    <w:lvl w:ilvl="0" w:tplc="B3F2E9B6">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02833F3"/>
    <w:multiLevelType w:val="hybridMultilevel"/>
    <w:tmpl w:val="687836DA"/>
    <w:lvl w:ilvl="0" w:tplc="E436829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081752A"/>
    <w:multiLevelType w:val="hybridMultilevel"/>
    <w:tmpl w:val="5FA23E2E"/>
    <w:lvl w:ilvl="0" w:tplc="B3F2E9B6">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0FC03A0"/>
    <w:multiLevelType w:val="hybridMultilevel"/>
    <w:tmpl w:val="9AC6029E"/>
    <w:lvl w:ilvl="0" w:tplc="7F9E69F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13F6DD1"/>
    <w:multiLevelType w:val="hybridMultilevel"/>
    <w:tmpl w:val="9424BD7A"/>
    <w:lvl w:ilvl="0" w:tplc="7F9E69F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18C78F4"/>
    <w:multiLevelType w:val="hybridMultilevel"/>
    <w:tmpl w:val="F552DEB8"/>
    <w:lvl w:ilvl="0" w:tplc="B3F2E9B6">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19A310A"/>
    <w:multiLevelType w:val="hybridMultilevel"/>
    <w:tmpl w:val="F626D1E8"/>
    <w:lvl w:ilvl="0" w:tplc="7F9E69F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3421C09"/>
    <w:multiLevelType w:val="hybridMultilevel"/>
    <w:tmpl w:val="91CCBBDE"/>
    <w:lvl w:ilvl="0" w:tplc="86B8D7B6">
      <w:start w:val="1"/>
      <w:numFmt w:val="decimal"/>
      <w:lvlText w:val="%1."/>
      <w:lvlJc w:val="left"/>
      <w:pPr>
        <w:ind w:left="36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1">
    <w:nsid w:val="345617A3"/>
    <w:multiLevelType w:val="hybridMultilevel"/>
    <w:tmpl w:val="EACC2892"/>
    <w:lvl w:ilvl="0" w:tplc="E436829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34C347D8"/>
    <w:multiLevelType w:val="hybridMultilevel"/>
    <w:tmpl w:val="D71CDADA"/>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5471A67"/>
    <w:multiLevelType w:val="hybridMultilevel"/>
    <w:tmpl w:val="527CEFC4"/>
    <w:lvl w:ilvl="0" w:tplc="B3F2E9B6">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6D71373"/>
    <w:multiLevelType w:val="hybridMultilevel"/>
    <w:tmpl w:val="BDD42952"/>
    <w:lvl w:ilvl="0" w:tplc="E436829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7295FCB"/>
    <w:multiLevelType w:val="hybridMultilevel"/>
    <w:tmpl w:val="2DC0AA6E"/>
    <w:lvl w:ilvl="0" w:tplc="019C18C4">
      <w:start w:val="1"/>
      <w:numFmt w:val="decimal"/>
      <w:lvlText w:val="%1."/>
      <w:lvlJc w:val="left"/>
      <w:pPr>
        <w:ind w:left="786" w:hanging="360"/>
      </w:pPr>
      <w:rPr>
        <w:rFonts w:cs="Times New Roman"/>
        <w:b/>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86">
    <w:nsid w:val="378A6925"/>
    <w:multiLevelType w:val="hybridMultilevel"/>
    <w:tmpl w:val="08BA3BEC"/>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8FC6A82"/>
    <w:multiLevelType w:val="hybridMultilevel"/>
    <w:tmpl w:val="82FA4758"/>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93450D7"/>
    <w:multiLevelType w:val="hybridMultilevel"/>
    <w:tmpl w:val="A4A27532"/>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3956559A"/>
    <w:multiLevelType w:val="hybridMultilevel"/>
    <w:tmpl w:val="79DA3066"/>
    <w:lvl w:ilvl="0" w:tplc="86B8D7B6">
      <w:start w:val="1"/>
      <w:numFmt w:val="decimal"/>
      <w:lvlText w:val="%1."/>
      <w:lvlJc w:val="left"/>
      <w:pPr>
        <w:ind w:left="36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0">
    <w:nsid w:val="39605F07"/>
    <w:multiLevelType w:val="hybridMultilevel"/>
    <w:tmpl w:val="D5607F9E"/>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99307C8"/>
    <w:multiLevelType w:val="hybridMultilevel"/>
    <w:tmpl w:val="D45EC0A6"/>
    <w:lvl w:ilvl="0" w:tplc="E436829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BDA6918"/>
    <w:multiLevelType w:val="hybridMultilevel"/>
    <w:tmpl w:val="0E94B418"/>
    <w:lvl w:ilvl="0" w:tplc="B3F2E9B6">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CA66CAB"/>
    <w:multiLevelType w:val="hybridMultilevel"/>
    <w:tmpl w:val="5EBCE876"/>
    <w:lvl w:ilvl="0" w:tplc="E436829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CC04E47"/>
    <w:multiLevelType w:val="hybridMultilevel"/>
    <w:tmpl w:val="691249A4"/>
    <w:lvl w:ilvl="0" w:tplc="E436829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CC648BD"/>
    <w:multiLevelType w:val="hybridMultilevel"/>
    <w:tmpl w:val="84B229C6"/>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3DE4222C"/>
    <w:multiLevelType w:val="hybridMultilevel"/>
    <w:tmpl w:val="BB9CCEFA"/>
    <w:lvl w:ilvl="0" w:tplc="369C6A5C">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7">
    <w:nsid w:val="3F043AD7"/>
    <w:multiLevelType w:val="hybridMultilevel"/>
    <w:tmpl w:val="BC385FB6"/>
    <w:lvl w:ilvl="0" w:tplc="6052887C">
      <w:start w:val="1"/>
      <w:numFmt w:val="bullet"/>
      <w:lvlText w:val=""/>
      <w:lvlJc w:val="left"/>
      <w:pPr>
        <w:ind w:left="780" w:hanging="360"/>
      </w:pPr>
      <w:rPr>
        <w:rFonts w:ascii="Wingdings" w:hAnsi="Wingdings"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8">
    <w:nsid w:val="3F612DE7"/>
    <w:multiLevelType w:val="hybridMultilevel"/>
    <w:tmpl w:val="C9380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FCC3EE8"/>
    <w:multiLevelType w:val="hybridMultilevel"/>
    <w:tmpl w:val="8D7EC1C0"/>
    <w:lvl w:ilvl="0" w:tplc="86B8D7B6">
      <w:start w:val="1"/>
      <w:numFmt w:val="decimal"/>
      <w:lvlText w:val="%1."/>
      <w:lvlJc w:val="left"/>
      <w:pPr>
        <w:ind w:left="36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0">
    <w:nsid w:val="411805BE"/>
    <w:multiLevelType w:val="hybridMultilevel"/>
    <w:tmpl w:val="F8B864B8"/>
    <w:lvl w:ilvl="0" w:tplc="E436829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2516E2D"/>
    <w:multiLevelType w:val="hybridMultilevel"/>
    <w:tmpl w:val="0302E4B0"/>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42C41EC6"/>
    <w:multiLevelType w:val="hybridMultilevel"/>
    <w:tmpl w:val="96B2B9F2"/>
    <w:lvl w:ilvl="0" w:tplc="E436829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42E33220"/>
    <w:multiLevelType w:val="hybridMultilevel"/>
    <w:tmpl w:val="D58E5E9C"/>
    <w:lvl w:ilvl="0" w:tplc="B3F2E9B6">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3456C9F"/>
    <w:multiLevelType w:val="hybridMultilevel"/>
    <w:tmpl w:val="AE98831A"/>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37931EC"/>
    <w:multiLevelType w:val="hybridMultilevel"/>
    <w:tmpl w:val="B7E08AE4"/>
    <w:lvl w:ilvl="0" w:tplc="E436829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52265F7"/>
    <w:multiLevelType w:val="hybridMultilevel"/>
    <w:tmpl w:val="FA1C9FDA"/>
    <w:lvl w:ilvl="0" w:tplc="E436829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6AA2F6C"/>
    <w:multiLevelType w:val="hybridMultilevel"/>
    <w:tmpl w:val="E4BCAEFA"/>
    <w:lvl w:ilvl="0" w:tplc="E436829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49D11CF0"/>
    <w:multiLevelType w:val="hybridMultilevel"/>
    <w:tmpl w:val="CEEE1756"/>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9E40468"/>
    <w:multiLevelType w:val="hybridMultilevel"/>
    <w:tmpl w:val="8A1E14C0"/>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B1D5FE8"/>
    <w:multiLevelType w:val="hybridMultilevel"/>
    <w:tmpl w:val="29BA1E7A"/>
    <w:lvl w:ilvl="0" w:tplc="E436829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BE95CA3"/>
    <w:multiLevelType w:val="hybridMultilevel"/>
    <w:tmpl w:val="2872E0EA"/>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4C4B2815"/>
    <w:multiLevelType w:val="hybridMultilevel"/>
    <w:tmpl w:val="DC6CA04C"/>
    <w:lvl w:ilvl="0" w:tplc="E4368294">
      <w:start w:val="1"/>
      <w:numFmt w:val="bullet"/>
      <w:lvlText w:val=""/>
      <w:lvlJc w:val="left"/>
      <w:pPr>
        <w:ind w:left="780" w:hanging="360"/>
      </w:pPr>
      <w:rPr>
        <w:rFonts w:ascii="Wingdings" w:hAnsi="Wingdings" w:hint="default"/>
        <w:b/>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3">
    <w:nsid w:val="4CC27319"/>
    <w:multiLevelType w:val="hybridMultilevel"/>
    <w:tmpl w:val="B096D75C"/>
    <w:lvl w:ilvl="0" w:tplc="E436829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4D131A45"/>
    <w:multiLevelType w:val="hybridMultilevel"/>
    <w:tmpl w:val="F85A1BDC"/>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4E166DBC"/>
    <w:multiLevelType w:val="hybridMultilevel"/>
    <w:tmpl w:val="645A6424"/>
    <w:lvl w:ilvl="0" w:tplc="4DA04366">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4E512E02"/>
    <w:multiLevelType w:val="hybridMultilevel"/>
    <w:tmpl w:val="B052A684"/>
    <w:lvl w:ilvl="0" w:tplc="86B8D7B6">
      <w:start w:val="1"/>
      <w:numFmt w:val="decimal"/>
      <w:lvlText w:val="%1."/>
      <w:lvlJc w:val="left"/>
      <w:pPr>
        <w:ind w:left="36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7">
    <w:nsid w:val="4EB546FA"/>
    <w:multiLevelType w:val="hybridMultilevel"/>
    <w:tmpl w:val="47B68B8E"/>
    <w:lvl w:ilvl="0" w:tplc="7F9E69F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4F5A7DFC"/>
    <w:multiLevelType w:val="hybridMultilevel"/>
    <w:tmpl w:val="F8D22E6E"/>
    <w:lvl w:ilvl="0" w:tplc="7F9E69F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504B1BA7"/>
    <w:multiLevelType w:val="hybridMultilevel"/>
    <w:tmpl w:val="211EED0E"/>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50F104ED"/>
    <w:multiLevelType w:val="hybridMultilevel"/>
    <w:tmpl w:val="2D94F892"/>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5103306E"/>
    <w:multiLevelType w:val="hybridMultilevel"/>
    <w:tmpl w:val="3230DFE0"/>
    <w:lvl w:ilvl="0" w:tplc="D55CE08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5160158B"/>
    <w:multiLevelType w:val="hybridMultilevel"/>
    <w:tmpl w:val="8D7EC1C0"/>
    <w:lvl w:ilvl="0" w:tplc="86B8D7B6">
      <w:start w:val="1"/>
      <w:numFmt w:val="decimal"/>
      <w:lvlText w:val="%1."/>
      <w:lvlJc w:val="left"/>
      <w:pPr>
        <w:ind w:left="36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3">
    <w:nsid w:val="51D407AE"/>
    <w:multiLevelType w:val="hybridMultilevel"/>
    <w:tmpl w:val="A6BC23BE"/>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529721EC"/>
    <w:multiLevelType w:val="hybridMultilevel"/>
    <w:tmpl w:val="3BCEA7F4"/>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53F7037D"/>
    <w:multiLevelType w:val="hybridMultilevel"/>
    <w:tmpl w:val="0FF6AC92"/>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541606E4"/>
    <w:multiLevelType w:val="hybridMultilevel"/>
    <w:tmpl w:val="F97C9D9E"/>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54F16F6E"/>
    <w:multiLevelType w:val="hybridMultilevel"/>
    <w:tmpl w:val="2AA8D610"/>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554B7911"/>
    <w:multiLevelType w:val="hybridMultilevel"/>
    <w:tmpl w:val="840AD312"/>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560D788F"/>
    <w:multiLevelType w:val="hybridMultilevel"/>
    <w:tmpl w:val="388A809A"/>
    <w:lvl w:ilvl="0" w:tplc="E436829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56D57D6D"/>
    <w:multiLevelType w:val="hybridMultilevel"/>
    <w:tmpl w:val="FFD2B2B8"/>
    <w:lvl w:ilvl="0" w:tplc="E436829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596E1A87"/>
    <w:multiLevelType w:val="hybridMultilevel"/>
    <w:tmpl w:val="044EA0F0"/>
    <w:lvl w:ilvl="0" w:tplc="86B8D7B6">
      <w:start w:val="1"/>
      <w:numFmt w:val="decimal"/>
      <w:lvlText w:val="%1."/>
      <w:lvlJc w:val="left"/>
      <w:pPr>
        <w:ind w:left="360" w:hanging="360"/>
      </w:pPr>
      <w:rPr>
        <w:rFonts w:cs="Times New Roman"/>
        <w:b/>
      </w:rPr>
    </w:lvl>
    <w:lvl w:ilvl="1" w:tplc="04190019" w:tentative="1">
      <w:start w:val="1"/>
      <w:numFmt w:val="lowerLetter"/>
      <w:lvlText w:val="%2."/>
      <w:lvlJc w:val="left"/>
      <w:pPr>
        <w:ind w:left="1014" w:hanging="360"/>
      </w:pPr>
      <w:rPr>
        <w:rFonts w:cs="Times New Roman"/>
      </w:rPr>
    </w:lvl>
    <w:lvl w:ilvl="2" w:tplc="0419001B" w:tentative="1">
      <w:start w:val="1"/>
      <w:numFmt w:val="lowerRoman"/>
      <w:lvlText w:val="%3."/>
      <w:lvlJc w:val="right"/>
      <w:pPr>
        <w:ind w:left="1734" w:hanging="180"/>
      </w:pPr>
      <w:rPr>
        <w:rFonts w:cs="Times New Roman"/>
      </w:rPr>
    </w:lvl>
    <w:lvl w:ilvl="3" w:tplc="0419000F" w:tentative="1">
      <w:start w:val="1"/>
      <w:numFmt w:val="decimal"/>
      <w:lvlText w:val="%4."/>
      <w:lvlJc w:val="left"/>
      <w:pPr>
        <w:ind w:left="2454" w:hanging="360"/>
      </w:pPr>
      <w:rPr>
        <w:rFonts w:cs="Times New Roman"/>
      </w:rPr>
    </w:lvl>
    <w:lvl w:ilvl="4" w:tplc="04190019" w:tentative="1">
      <w:start w:val="1"/>
      <w:numFmt w:val="lowerLetter"/>
      <w:lvlText w:val="%5."/>
      <w:lvlJc w:val="left"/>
      <w:pPr>
        <w:ind w:left="3174" w:hanging="360"/>
      </w:pPr>
      <w:rPr>
        <w:rFonts w:cs="Times New Roman"/>
      </w:rPr>
    </w:lvl>
    <w:lvl w:ilvl="5" w:tplc="0419001B" w:tentative="1">
      <w:start w:val="1"/>
      <w:numFmt w:val="lowerRoman"/>
      <w:lvlText w:val="%6."/>
      <w:lvlJc w:val="right"/>
      <w:pPr>
        <w:ind w:left="3894" w:hanging="180"/>
      </w:pPr>
      <w:rPr>
        <w:rFonts w:cs="Times New Roman"/>
      </w:rPr>
    </w:lvl>
    <w:lvl w:ilvl="6" w:tplc="0419000F" w:tentative="1">
      <w:start w:val="1"/>
      <w:numFmt w:val="decimal"/>
      <w:lvlText w:val="%7."/>
      <w:lvlJc w:val="left"/>
      <w:pPr>
        <w:ind w:left="4614" w:hanging="360"/>
      </w:pPr>
      <w:rPr>
        <w:rFonts w:cs="Times New Roman"/>
      </w:rPr>
    </w:lvl>
    <w:lvl w:ilvl="7" w:tplc="04190019" w:tentative="1">
      <w:start w:val="1"/>
      <w:numFmt w:val="lowerLetter"/>
      <w:lvlText w:val="%8."/>
      <w:lvlJc w:val="left"/>
      <w:pPr>
        <w:ind w:left="5334" w:hanging="360"/>
      </w:pPr>
      <w:rPr>
        <w:rFonts w:cs="Times New Roman"/>
      </w:rPr>
    </w:lvl>
    <w:lvl w:ilvl="8" w:tplc="0419001B" w:tentative="1">
      <w:start w:val="1"/>
      <w:numFmt w:val="lowerRoman"/>
      <w:lvlText w:val="%9."/>
      <w:lvlJc w:val="right"/>
      <w:pPr>
        <w:ind w:left="6054" w:hanging="180"/>
      </w:pPr>
      <w:rPr>
        <w:rFonts w:cs="Times New Roman"/>
      </w:rPr>
    </w:lvl>
  </w:abstractNum>
  <w:abstractNum w:abstractNumId="132">
    <w:nsid w:val="597A6815"/>
    <w:multiLevelType w:val="hybridMultilevel"/>
    <w:tmpl w:val="5D0886AE"/>
    <w:lvl w:ilvl="0" w:tplc="7F9E69F4">
      <w:start w:val="1"/>
      <w:numFmt w:val="bullet"/>
      <w:lvlText w:val=""/>
      <w:lvlJc w:val="left"/>
      <w:pPr>
        <w:ind w:left="870" w:hanging="360"/>
      </w:pPr>
      <w:rPr>
        <w:rFonts w:ascii="Wingdings" w:hAnsi="Wingdings" w:hint="default"/>
        <w:b/>
      </w:rPr>
    </w:lvl>
    <w:lvl w:ilvl="1" w:tplc="04190003" w:tentative="1">
      <w:start w:val="1"/>
      <w:numFmt w:val="bullet"/>
      <w:lvlText w:val="o"/>
      <w:lvlJc w:val="left"/>
      <w:pPr>
        <w:ind w:left="1590" w:hanging="360"/>
      </w:pPr>
      <w:rPr>
        <w:rFonts w:ascii="Courier New" w:hAnsi="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33">
    <w:nsid w:val="5A5B2F48"/>
    <w:multiLevelType w:val="hybridMultilevel"/>
    <w:tmpl w:val="E43A262C"/>
    <w:lvl w:ilvl="0" w:tplc="E436829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5C6B3BC3"/>
    <w:multiLevelType w:val="hybridMultilevel"/>
    <w:tmpl w:val="9F480A9E"/>
    <w:lvl w:ilvl="0" w:tplc="0AEEAB00">
      <w:start w:val="1"/>
      <w:numFmt w:val="upperRoman"/>
      <w:lvlText w:val="%1."/>
      <w:lvlJc w:val="right"/>
      <w:pPr>
        <w:ind w:left="786" w:hanging="360"/>
      </w:pPr>
      <w:rPr>
        <w:rFonts w:cs="Times New Roman"/>
        <w:b/>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35">
    <w:nsid w:val="5D110EA0"/>
    <w:multiLevelType w:val="hybridMultilevel"/>
    <w:tmpl w:val="7486948E"/>
    <w:lvl w:ilvl="0" w:tplc="77880E02">
      <w:start w:val="1"/>
      <w:numFmt w:val="bullet"/>
      <w:lvlText w:val=""/>
      <w:lvlJc w:val="left"/>
      <w:pPr>
        <w:ind w:left="1080" w:hanging="360"/>
      </w:pPr>
      <w:rPr>
        <w:rFonts w:ascii="Wingdings" w:hAnsi="Wingdings" w:hint="default"/>
        <w:b/>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6">
    <w:nsid w:val="5D455B08"/>
    <w:multiLevelType w:val="hybridMultilevel"/>
    <w:tmpl w:val="6F42CA7E"/>
    <w:lvl w:ilvl="0" w:tplc="D55CE08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D5E3336"/>
    <w:multiLevelType w:val="hybridMultilevel"/>
    <w:tmpl w:val="D17AE5A8"/>
    <w:lvl w:ilvl="0" w:tplc="E436829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E220427"/>
    <w:multiLevelType w:val="hybridMultilevel"/>
    <w:tmpl w:val="1226B8A0"/>
    <w:lvl w:ilvl="0" w:tplc="E436829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5F7025D6"/>
    <w:multiLevelType w:val="hybridMultilevel"/>
    <w:tmpl w:val="91CCBBDE"/>
    <w:lvl w:ilvl="0" w:tplc="86B8D7B6">
      <w:start w:val="1"/>
      <w:numFmt w:val="decimal"/>
      <w:lvlText w:val="%1."/>
      <w:lvlJc w:val="left"/>
      <w:pPr>
        <w:ind w:left="36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0">
    <w:nsid w:val="60282E61"/>
    <w:multiLevelType w:val="hybridMultilevel"/>
    <w:tmpl w:val="CC86E348"/>
    <w:lvl w:ilvl="0" w:tplc="BD7CC65C">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615F4D16"/>
    <w:multiLevelType w:val="hybridMultilevel"/>
    <w:tmpl w:val="3D82245A"/>
    <w:lvl w:ilvl="0" w:tplc="34D2E29A">
      <w:start w:val="1"/>
      <w:numFmt w:val="upperRoman"/>
      <w:lvlText w:val="%1."/>
      <w:lvlJc w:val="right"/>
      <w:pPr>
        <w:ind w:left="786" w:hanging="360"/>
      </w:pPr>
      <w:rPr>
        <w:rFonts w:cs="Times New Roman"/>
        <w:b/>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42">
    <w:nsid w:val="62506834"/>
    <w:multiLevelType w:val="hybridMultilevel"/>
    <w:tmpl w:val="BFF4A6C0"/>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625A5A7B"/>
    <w:multiLevelType w:val="hybridMultilevel"/>
    <w:tmpl w:val="76BCA44A"/>
    <w:lvl w:ilvl="0" w:tplc="1B561FE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62D4307E"/>
    <w:multiLevelType w:val="hybridMultilevel"/>
    <w:tmpl w:val="50B0F154"/>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649F0115"/>
    <w:multiLevelType w:val="hybridMultilevel"/>
    <w:tmpl w:val="6E5E6888"/>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657B5D36"/>
    <w:multiLevelType w:val="hybridMultilevel"/>
    <w:tmpl w:val="5B38E18A"/>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66326395"/>
    <w:multiLevelType w:val="hybridMultilevel"/>
    <w:tmpl w:val="0AE0807A"/>
    <w:lvl w:ilvl="0" w:tplc="4DA04366">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665B6B99"/>
    <w:multiLevelType w:val="hybridMultilevel"/>
    <w:tmpl w:val="8D7EC1C0"/>
    <w:lvl w:ilvl="0" w:tplc="86B8D7B6">
      <w:start w:val="1"/>
      <w:numFmt w:val="decimal"/>
      <w:lvlText w:val="%1."/>
      <w:lvlJc w:val="left"/>
      <w:pPr>
        <w:ind w:left="36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9">
    <w:nsid w:val="66AF1100"/>
    <w:multiLevelType w:val="hybridMultilevel"/>
    <w:tmpl w:val="C472EC5C"/>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67F74DCE"/>
    <w:multiLevelType w:val="hybridMultilevel"/>
    <w:tmpl w:val="53A2D682"/>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67FB48BE"/>
    <w:multiLevelType w:val="hybridMultilevel"/>
    <w:tmpl w:val="BE462530"/>
    <w:lvl w:ilvl="0" w:tplc="E436829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67FB5730"/>
    <w:multiLevelType w:val="hybridMultilevel"/>
    <w:tmpl w:val="09E05372"/>
    <w:lvl w:ilvl="0" w:tplc="B3F2E9B6">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684866BC"/>
    <w:multiLevelType w:val="hybridMultilevel"/>
    <w:tmpl w:val="33E2B874"/>
    <w:lvl w:ilvl="0" w:tplc="D15C3D34">
      <w:start w:val="1"/>
      <w:numFmt w:val="bullet"/>
      <w:lvlText w:val=""/>
      <w:lvlJc w:val="left"/>
      <w:pPr>
        <w:ind w:left="786" w:hanging="360"/>
      </w:pPr>
      <w:rPr>
        <w:rFonts w:ascii="Wingdings" w:hAnsi="Wingdings" w:hint="default"/>
        <w:b/>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4">
    <w:nsid w:val="696878D0"/>
    <w:multiLevelType w:val="hybridMultilevel"/>
    <w:tmpl w:val="08B69DE2"/>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69855286"/>
    <w:multiLevelType w:val="hybridMultilevel"/>
    <w:tmpl w:val="4828B476"/>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6B670C97"/>
    <w:multiLevelType w:val="hybridMultilevel"/>
    <w:tmpl w:val="6E2ADA0E"/>
    <w:lvl w:ilvl="0" w:tplc="E436829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6C1811C0"/>
    <w:multiLevelType w:val="hybridMultilevel"/>
    <w:tmpl w:val="BDF88EB6"/>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6C751CF5"/>
    <w:multiLevelType w:val="hybridMultilevel"/>
    <w:tmpl w:val="42EE367C"/>
    <w:lvl w:ilvl="0" w:tplc="7F9E69F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6C890173"/>
    <w:multiLevelType w:val="hybridMultilevel"/>
    <w:tmpl w:val="70F29362"/>
    <w:lvl w:ilvl="0" w:tplc="B3F2E9B6">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6CD8583D"/>
    <w:multiLevelType w:val="hybridMultilevel"/>
    <w:tmpl w:val="BEA6625E"/>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6D1E7289"/>
    <w:multiLevelType w:val="hybridMultilevel"/>
    <w:tmpl w:val="679C438C"/>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6DEA733C"/>
    <w:multiLevelType w:val="hybridMultilevel"/>
    <w:tmpl w:val="271A8D3E"/>
    <w:lvl w:ilvl="0" w:tplc="E436829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6E532546"/>
    <w:multiLevelType w:val="hybridMultilevel"/>
    <w:tmpl w:val="5C3016AC"/>
    <w:lvl w:ilvl="0" w:tplc="E436829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6E9C14C3"/>
    <w:multiLevelType w:val="hybridMultilevel"/>
    <w:tmpl w:val="FCC812D2"/>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6F5439B7"/>
    <w:multiLevelType w:val="hybridMultilevel"/>
    <w:tmpl w:val="9BB053A8"/>
    <w:lvl w:ilvl="0" w:tplc="D55CE08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6FA54ADB"/>
    <w:multiLevelType w:val="hybridMultilevel"/>
    <w:tmpl w:val="95B4AA5E"/>
    <w:lvl w:ilvl="0" w:tplc="0AEEAB00">
      <w:start w:val="1"/>
      <w:numFmt w:val="upperRoman"/>
      <w:lvlText w:val="%1."/>
      <w:lvlJc w:val="righ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7">
    <w:nsid w:val="6FB42565"/>
    <w:multiLevelType w:val="hybridMultilevel"/>
    <w:tmpl w:val="8D7EC1C0"/>
    <w:lvl w:ilvl="0" w:tplc="86B8D7B6">
      <w:start w:val="1"/>
      <w:numFmt w:val="decimal"/>
      <w:lvlText w:val="%1."/>
      <w:lvlJc w:val="left"/>
      <w:pPr>
        <w:ind w:left="36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8">
    <w:nsid w:val="752556B7"/>
    <w:multiLevelType w:val="hybridMultilevel"/>
    <w:tmpl w:val="5792FB24"/>
    <w:lvl w:ilvl="0" w:tplc="B3F2E9B6">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75AD4806"/>
    <w:multiLevelType w:val="hybridMultilevel"/>
    <w:tmpl w:val="B2BA1514"/>
    <w:lvl w:ilvl="0" w:tplc="E436829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75B56D50"/>
    <w:multiLevelType w:val="hybridMultilevel"/>
    <w:tmpl w:val="AE408108"/>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75C3084E"/>
    <w:multiLevelType w:val="hybridMultilevel"/>
    <w:tmpl w:val="E438FD18"/>
    <w:lvl w:ilvl="0" w:tplc="86B8D7B6">
      <w:start w:val="1"/>
      <w:numFmt w:val="decimal"/>
      <w:lvlText w:val="%1."/>
      <w:lvlJc w:val="left"/>
      <w:pPr>
        <w:ind w:left="36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2">
    <w:nsid w:val="7647559E"/>
    <w:multiLevelType w:val="hybridMultilevel"/>
    <w:tmpl w:val="9CDE836A"/>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79271679"/>
    <w:multiLevelType w:val="hybridMultilevel"/>
    <w:tmpl w:val="B5FC1D86"/>
    <w:lvl w:ilvl="0" w:tplc="7F9E69F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79767622"/>
    <w:multiLevelType w:val="hybridMultilevel"/>
    <w:tmpl w:val="9294E334"/>
    <w:lvl w:ilvl="0" w:tplc="7F9E69F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79905DF7"/>
    <w:multiLevelType w:val="hybridMultilevel"/>
    <w:tmpl w:val="3A28982E"/>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7AE21265"/>
    <w:multiLevelType w:val="hybridMultilevel"/>
    <w:tmpl w:val="CBFC25E8"/>
    <w:lvl w:ilvl="0" w:tplc="86B8D7B6">
      <w:start w:val="1"/>
      <w:numFmt w:val="decimal"/>
      <w:lvlText w:val="%1."/>
      <w:lvlJc w:val="left"/>
      <w:pPr>
        <w:ind w:left="36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7">
    <w:nsid w:val="7B2F1D39"/>
    <w:multiLevelType w:val="hybridMultilevel"/>
    <w:tmpl w:val="A8D460F8"/>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7B49675E"/>
    <w:multiLevelType w:val="hybridMultilevel"/>
    <w:tmpl w:val="1DE8D044"/>
    <w:lvl w:ilvl="0" w:tplc="0B287032">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79">
    <w:nsid w:val="7BCC2032"/>
    <w:multiLevelType w:val="hybridMultilevel"/>
    <w:tmpl w:val="ADDA0FE8"/>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7C620747"/>
    <w:multiLevelType w:val="hybridMultilevel"/>
    <w:tmpl w:val="C8BC5F26"/>
    <w:lvl w:ilvl="0" w:tplc="B3F2E9B6">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7D1A2CA7"/>
    <w:multiLevelType w:val="hybridMultilevel"/>
    <w:tmpl w:val="88C8F1D0"/>
    <w:lvl w:ilvl="0" w:tplc="B3F2E9B6">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7F633AF7"/>
    <w:multiLevelType w:val="hybridMultilevel"/>
    <w:tmpl w:val="8E3063F8"/>
    <w:lvl w:ilvl="0" w:tplc="E436829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7FE07699"/>
    <w:multiLevelType w:val="hybridMultilevel"/>
    <w:tmpl w:val="3306C352"/>
    <w:lvl w:ilvl="0" w:tplc="D15C3D3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53"/>
  </w:num>
  <w:num w:numId="3">
    <w:abstractNumId w:val="85"/>
  </w:num>
  <w:num w:numId="4">
    <w:abstractNumId w:val="140"/>
  </w:num>
  <w:num w:numId="5">
    <w:abstractNumId w:val="143"/>
  </w:num>
  <w:num w:numId="6">
    <w:abstractNumId w:val="158"/>
  </w:num>
  <w:num w:numId="7">
    <w:abstractNumId w:val="24"/>
  </w:num>
  <w:num w:numId="8">
    <w:abstractNumId w:val="21"/>
  </w:num>
  <w:num w:numId="9">
    <w:abstractNumId w:val="72"/>
  </w:num>
  <w:num w:numId="10">
    <w:abstractNumId w:val="131"/>
  </w:num>
  <w:num w:numId="11">
    <w:abstractNumId w:val="50"/>
  </w:num>
  <w:num w:numId="12">
    <w:abstractNumId w:val="61"/>
  </w:num>
  <w:num w:numId="13">
    <w:abstractNumId w:val="101"/>
  </w:num>
  <w:num w:numId="14">
    <w:abstractNumId w:val="166"/>
  </w:num>
  <w:num w:numId="15">
    <w:abstractNumId w:val="145"/>
  </w:num>
  <w:num w:numId="16">
    <w:abstractNumId w:val="134"/>
  </w:num>
  <w:num w:numId="17">
    <w:abstractNumId w:val="39"/>
  </w:num>
  <w:num w:numId="18">
    <w:abstractNumId w:val="178"/>
  </w:num>
  <w:num w:numId="19">
    <w:abstractNumId w:val="26"/>
  </w:num>
  <w:num w:numId="20">
    <w:abstractNumId w:val="47"/>
  </w:num>
  <w:num w:numId="21">
    <w:abstractNumId w:val="132"/>
  </w:num>
  <w:num w:numId="22">
    <w:abstractNumId w:val="117"/>
  </w:num>
  <w:num w:numId="23">
    <w:abstractNumId w:val="53"/>
  </w:num>
  <w:num w:numId="24">
    <w:abstractNumId w:val="77"/>
  </w:num>
  <w:num w:numId="25">
    <w:abstractNumId w:val="141"/>
  </w:num>
  <w:num w:numId="26">
    <w:abstractNumId w:val="173"/>
  </w:num>
  <w:num w:numId="27">
    <w:abstractNumId w:val="76"/>
  </w:num>
  <w:num w:numId="28">
    <w:abstractNumId w:val="118"/>
  </w:num>
  <w:num w:numId="29">
    <w:abstractNumId w:val="79"/>
  </w:num>
  <w:num w:numId="30">
    <w:abstractNumId w:val="174"/>
  </w:num>
  <w:num w:numId="31">
    <w:abstractNumId w:val="139"/>
  </w:num>
  <w:num w:numId="32">
    <w:abstractNumId w:val="90"/>
  </w:num>
  <w:num w:numId="33">
    <w:abstractNumId w:val="6"/>
  </w:num>
  <w:num w:numId="34">
    <w:abstractNumId w:val="120"/>
  </w:num>
  <w:num w:numId="35">
    <w:abstractNumId w:val="64"/>
  </w:num>
  <w:num w:numId="36">
    <w:abstractNumId w:val="31"/>
  </w:num>
  <w:num w:numId="37">
    <w:abstractNumId w:val="28"/>
  </w:num>
  <w:num w:numId="38">
    <w:abstractNumId w:val="80"/>
  </w:num>
  <w:num w:numId="39">
    <w:abstractNumId w:val="87"/>
  </w:num>
  <w:num w:numId="40">
    <w:abstractNumId w:val="95"/>
  </w:num>
  <w:num w:numId="41">
    <w:abstractNumId w:val="183"/>
  </w:num>
  <w:num w:numId="42">
    <w:abstractNumId w:val="15"/>
  </w:num>
  <w:num w:numId="43">
    <w:abstractNumId w:val="12"/>
  </w:num>
  <w:num w:numId="44">
    <w:abstractNumId w:val="44"/>
  </w:num>
  <w:num w:numId="45">
    <w:abstractNumId w:val="70"/>
  </w:num>
  <w:num w:numId="46">
    <w:abstractNumId w:val="119"/>
  </w:num>
  <w:num w:numId="47">
    <w:abstractNumId w:val="146"/>
  </w:num>
  <w:num w:numId="48">
    <w:abstractNumId w:val="179"/>
  </w:num>
  <w:num w:numId="49">
    <w:abstractNumId w:val="57"/>
  </w:num>
  <w:num w:numId="50">
    <w:abstractNumId w:val="82"/>
  </w:num>
  <w:num w:numId="51">
    <w:abstractNumId w:val="127"/>
  </w:num>
  <w:num w:numId="52">
    <w:abstractNumId w:val="65"/>
  </w:num>
  <w:num w:numId="53">
    <w:abstractNumId w:val="150"/>
  </w:num>
  <w:num w:numId="54">
    <w:abstractNumId w:val="142"/>
  </w:num>
  <w:num w:numId="55">
    <w:abstractNumId w:val="115"/>
  </w:num>
  <w:num w:numId="56">
    <w:abstractNumId w:val="147"/>
  </w:num>
  <w:num w:numId="57">
    <w:abstractNumId w:val="32"/>
  </w:num>
  <w:num w:numId="58">
    <w:abstractNumId w:val="154"/>
  </w:num>
  <w:num w:numId="59">
    <w:abstractNumId w:val="46"/>
  </w:num>
  <w:num w:numId="60">
    <w:abstractNumId w:val="108"/>
  </w:num>
  <w:num w:numId="61">
    <w:abstractNumId w:val="160"/>
  </w:num>
  <w:num w:numId="62">
    <w:abstractNumId w:val="71"/>
  </w:num>
  <w:num w:numId="63">
    <w:abstractNumId w:val="171"/>
  </w:num>
  <w:num w:numId="64">
    <w:abstractNumId w:val="19"/>
  </w:num>
  <w:num w:numId="65">
    <w:abstractNumId w:val="116"/>
  </w:num>
  <w:num w:numId="66">
    <w:abstractNumId w:val="111"/>
  </w:num>
  <w:num w:numId="67">
    <w:abstractNumId w:val="4"/>
  </w:num>
  <w:num w:numId="68">
    <w:abstractNumId w:val="182"/>
  </w:num>
  <w:num w:numId="69">
    <w:abstractNumId w:val="35"/>
  </w:num>
  <w:num w:numId="70">
    <w:abstractNumId w:val="84"/>
  </w:num>
  <w:num w:numId="71">
    <w:abstractNumId w:val="113"/>
  </w:num>
  <w:num w:numId="72">
    <w:abstractNumId w:val="11"/>
  </w:num>
  <w:num w:numId="73">
    <w:abstractNumId w:val="106"/>
  </w:num>
  <w:num w:numId="74">
    <w:abstractNumId w:val="138"/>
  </w:num>
  <w:num w:numId="75">
    <w:abstractNumId w:val="163"/>
  </w:num>
  <w:num w:numId="76">
    <w:abstractNumId w:val="96"/>
  </w:num>
  <w:num w:numId="77">
    <w:abstractNumId w:val="156"/>
  </w:num>
  <w:num w:numId="78">
    <w:abstractNumId w:val="30"/>
  </w:num>
  <w:num w:numId="79">
    <w:abstractNumId w:val="107"/>
  </w:num>
  <w:num w:numId="80">
    <w:abstractNumId w:val="22"/>
  </w:num>
  <w:num w:numId="81">
    <w:abstractNumId w:val="66"/>
  </w:num>
  <w:num w:numId="82">
    <w:abstractNumId w:val="63"/>
  </w:num>
  <w:num w:numId="83">
    <w:abstractNumId w:val="7"/>
  </w:num>
  <w:num w:numId="84">
    <w:abstractNumId w:val="137"/>
  </w:num>
  <w:num w:numId="85">
    <w:abstractNumId w:val="60"/>
  </w:num>
  <w:num w:numId="86">
    <w:abstractNumId w:val="110"/>
  </w:num>
  <w:num w:numId="87">
    <w:abstractNumId w:val="69"/>
  </w:num>
  <w:num w:numId="88">
    <w:abstractNumId w:val="129"/>
  </w:num>
  <w:num w:numId="89">
    <w:abstractNumId w:val="100"/>
  </w:num>
  <w:num w:numId="90">
    <w:abstractNumId w:val="93"/>
  </w:num>
  <w:num w:numId="91">
    <w:abstractNumId w:val="102"/>
  </w:num>
  <w:num w:numId="92">
    <w:abstractNumId w:val="9"/>
  </w:num>
  <w:num w:numId="93">
    <w:abstractNumId w:val="169"/>
  </w:num>
  <w:num w:numId="94">
    <w:abstractNumId w:val="91"/>
  </w:num>
  <w:num w:numId="95">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24"/>
  </w:num>
  <w:num w:numId="114">
    <w:abstractNumId w:val="99"/>
  </w:num>
  <w:num w:numId="115">
    <w:abstractNumId w:val="89"/>
  </w:num>
  <w:num w:numId="116">
    <w:abstractNumId w:val="148"/>
  </w:num>
  <w:num w:numId="117">
    <w:abstractNumId w:val="48"/>
  </w:num>
  <w:num w:numId="118">
    <w:abstractNumId w:val="68"/>
  </w:num>
  <w:num w:numId="119">
    <w:abstractNumId w:val="10"/>
  </w:num>
  <w:num w:numId="120">
    <w:abstractNumId w:val="157"/>
  </w:num>
  <w:num w:numId="121">
    <w:abstractNumId w:val="36"/>
  </w:num>
  <w:num w:numId="122">
    <w:abstractNumId w:val="38"/>
  </w:num>
  <w:num w:numId="123">
    <w:abstractNumId w:val="16"/>
  </w:num>
  <w:num w:numId="124">
    <w:abstractNumId w:val="49"/>
  </w:num>
  <w:num w:numId="125">
    <w:abstractNumId w:val="51"/>
  </w:num>
  <w:num w:numId="126">
    <w:abstractNumId w:val="170"/>
  </w:num>
  <w:num w:numId="127">
    <w:abstractNumId w:val="8"/>
  </w:num>
  <w:num w:numId="128">
    <w:abstractNumId w:val="1"/>
  </w:num>
  <w:num w:numId="129">
    <w:abstractNumId w:val="109"/>
  </w:num>
  <w:num w:numId="130">
    <w:abstractNumId w:val="175"/>
  </w:num>
  <w:num w:numId="131">
    <w:abstractNumId w:val="58"/>
  </w:num>
  <w:num w:numId="132">
    <w:abstractNumId w:val="144"/>
  </w:num>
  <w:num w:numId="133">
    <w:abstractNumId w:val="123"/>
  </w:num>
  <w:num w:numId="134">
    <w:abstractNumId w:val="155"/>
  </w:num>
  <w:num w:numId="135">
    <w:abstractNumId w:val="23"/>
  </w:num>
  <w:num w:numId="136">
    <w:abstractNumId w:val="125"/>
  </w:num>
  <w:num w:numId="137">
    <w:abstractNumId w:val="128"/>
  </w:num>
  <w:num w:numId="138">
    <w:abstractNumId w:val="55"/>
  </w:num>
  <w:num w:numId="139">
    <w:abstractNumId w:val="161"/>
  </w:num>
  <w:num w:numId="140">
    <w:abstractNumId w:val="104"/>
  </w:num>
  <w:num w:numId="141">
    <w:abstractNumId w:val="0"/>
  </w:num>
  <w:num w:numId="142">
    <w:abstractNumId w:val="164"/>
  </w:num>
  <w:num w:numId="143">
    <w:abstractNumId w:val="86"/>
  </w:num>
  <w:num w:numId="144">
    <w:abstractNumId w:val="88"/>
  </w:num>
  <w:num w:numId="145">
    <w:abstractNumId w:val="177"/>
  </w:num>
  <w:num w:numId="146">
    <w:abstractNumId w:val="126"/>
  </w:num>
  <w:num w:numId="147">
    <w:abstractNumId w:val="114"/>
  </w:num>
  <w:num w:numId="148">
    <w:abstractNumId w:val="40"/>
  </w:num>
  <w:num w:numId="149">
    <w:abstractNumId w:val="149"/>
  </w:num>
  <w:num w:numId="150">
    <w:abstractNumId w:val="17"/>
  </w:num>
  <w:num w:numId="151">
    <w:abstractNumId w:val="33"/>
  </w:num>
  <w:num w:numId="152">
    <w:abstractNumId w:val="172"/>
  </w:num>
  <w:num w:numId="153">
    <w:abstractNumId w:val="34"/>
  </w:num>
  <w:num w:numId="154">
    <w:abstractNumId w:val="159"/>
  </w:num>
  <w:num w:numId="155">
    <w:abstractNumId w:val="25"/>
  </w:num>
  <w:num w:numId="156">
    <w:abstractNumId w:val="29"/>
  </w:num>
  <w:num w:numId="157">
    <w:abstractNumId w:val="168"/>
  </w:num>
  <w:num w:numId="158">
    <w:abstractNumId w:val="135"/>
  </w:num>
  <w:num w:numId="159">
    <w:abstractNumId w:val="18"/>
  </w:num>
  <w:num w:numId="160">
    <w:abstractNumId w:val="103"/>
  </w:num>
  <w:num w:numId="161">
    <w:abstractNumId w:val="2"/>
  </w:num>
  <w:num w:numId="162">
    <w:abstractNumId w:val="45"/>
  </w:num>
  <w:num w:numId="163">
    <w:abstractNumId w:val="181"/>
  </w:num>
  <w:num w:numId="164">
    <w:abstractNumId w:val="27"/>
  </w:num>
  <w:num w:numId="165">
    <w:abstractNumId w:val="73"/>
  </w:num>
  <w:num w:numId="166">
    <w:abstractNumId w:val="75"/>
  </w:num>
  <w:num w:numId="167">
    <w:abstractNumId w:val="180"/>
  </w:num>
  <w:num w:numId="168">
    <w:abstractNumId w:val="92"/>
  </w:num>
  <w:num w:numId="169">
    <w:abstractNumId w:val="52"/>
  </w:num>
  <w:num w:numId="170">
    <w:abstractNumId w:val="152"/>
  </w:num>
  <w:num w:numId="171">
    <w:abstractNumId w:val="67"/>
  </w:num>
  <w:num w:numId="172">
    <w:abstractNumId w:val="59"/>
  </w:num>
  <w:num w:numId="173">
    <w:abstractNumId w:val="78"/>
  </w:num>
  <w:num w:numId="174">
    <w:abstractNumId w:val="14"/>
  </w:num>
  <w:num w:numId="175">
    <w:abstractNumId w:val="20"/>
  </w:num>
  <w:num w:numId="176">
    <w:abstractNumId w:val="56"/>
  </w:num>
  <w:num w:numId="177">
    <w:abstractNumId w:val="83"/>
  </w:num>
  <w:num w:numId="178">
    <w:abstractNumId w:val="3"/>
  </w:num>
  <w:num w:numId="179">
    <w:abstractNumId w:val="41"/>
  </w:num>
  <w:num w:numId="180">
    <w:abstractNumId w:val="136"/>
  </w:num>
  <w:num w:numId="181">
    <w:abstractNumId w:val="121"/>
  </w:num>
  <w:num w:numId="182">
    <w:abstractNumId w:val="165"/>
  </w:num>
  <w:num w:numId="183">
    <w:abstractNumId w:val="122"/>
  </w:num>
  <w:num w:numId="184">
    <w:abstractNumId w:val="62"/>
  </w:num>
  <w:numIdMacAtCleanup w:val="1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2339"/>
    <w:rsid w:val="00272339"/>
    <w:rsid w:val="004B41FF"/>
    <w:rsid w:val="004C77EE"/>
    <w:rsid w:val="005916FD"/>
    <w:rsid w:val="00667A1D"/>
    <w:rsid w:val="008557D6"/>
    <w:rsid w:val="00944846"/>
    <w:rsid w:val="00BB7DDF"/>
    <w:rsid w:val="00C849B3"/>
    <w:rsid w:val="00DD19A3"/>
    <w:rsid w:val="00EC1C0F"/>
    <w:rsid w:val="00ED689A"/>
    <w:rsid w:val="00F5529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339"/>
    <w:pPr>
      <w:spacing w:after="200" w:line="276" w:lineRule="auto"/>
    </w:pPr>
    <w:rPr>
      <w:rFonts w:ascii="Times New Roman" w:eastAsia="MS Mincho" w:hAnsi="Times New Roman"/>
      <w:szCs w:val="32"/>
      <w:lang w:val="az-Latn-A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72339"/>
    <w:pPr>
      <w:ind w:left="720"/>
      <w:contextualSpacing/>
    </w:pPr>
  </w:style>
  <w:style w:type="paragraph" w:styleId="Header">
    <w:name w:val="header"/>
    <w:basedOn w:val="Normal"/>
    <w:link w:val="HeaderChar"/>
    <w:uiPriority w:val="99"/>
    <w:semiHidden/>
    <w:rsid w:val="00272339"/>
    <w:pPr>
      <w:tabs>
        <w:tab w:val="center" w:pos="4677"/>
        <w:tab w:val="right" w:pos="9355"/>
      </w:tabs>
    </w:pPr>
  </w:style>
  <w:style w:type="character" w:customStyle="1" w:styleId="HeaderChar">
    <w:name w:val="Header Char"/>
    <w:basedOn w:val="DefaultParagraphFont"/>
    <w:link w:val="Header"/>
    <w:uiPriority w:val="99"/>
    <w:semiHidden/>
    <w:locked/>
    <w:rsid w:val="00272339"/>
    <w:rPr>
      <w:rFonts w:ascii="Times New Roman" w:eastAsia="MS Mincho" w:hAnsi="Times New Roman" w:cs="Times New Roman"/>
      <w:sz w:val="32"/>
      <w:szCs w:val="32"/>
      <w:lang w:val="az-Latn-AZ"/>
    </w:rPr>
  </w:style>
  <w:style w:type="paragraph" w:styleId="Footer">
    <w:name w:val="footer"/>
    <w:basedOn w:val="Normal"/>
    <w:link w:val="FooterChar"/>
    <w:uiPriority w:val="99"/>
    <w:rsid w:val="00272339"/>
    <w:pPr>
      <w:tabs>
        <w:tab w:val="center" w:pos="4677"/>
        <w:tab w:val="right" w:pos="9355"/>
      </w:tabs>
    </w:pPr>
  </w:style>
  <w:style w:type="character" w:customStyle="1" w:styleId="FooterChar">
    <w:name w:val="Footer Char"/>
    <w:basedOn w:val="DefaultParagraphFont"/>
    <w:link w:val="Footer"/>
    <w:uiPriority w:val="99"/>
    <w:locked/>
    <w:rsid w:val="00272339"/>
    <w:rPr>
      <w:rFonts w:ascii="Times New Roman" w:eastAsia="MS Mincho" w:hAnsi="Times New Roman" w:cs="Times New Roman"/>
      <w:sz w:val="32"/>
      <w:szCs w:val="32"/>
      <w:lang w:val="az-Latn-AZ"/>
    </w:rPr>
  </w:style>
  <w:style w:type="character" w:customStyle="1" w:styleId="MecelleChar">
    <w:name w:val="Mecelle Char"/>
    <w:basedOn w:val="DefaultParagraphFont"/>
    <w:link w:val="Mecelle"/>
    <w:uiPriority w:val="99"/>
    <w:locked/>
    <w:rsid w:val="00272339"/>
    <w:rPr>
      <w:rFonts w:ascii="Palatino Linotype" w:hAnsi="Palatino Linotype" w:cs="Tahoma"/>
      <w:lang w:val="az-Latn-AZ" w:eastAsia="en-GB"/>
    </w:rPr>
  </w:style>
  <w:style w:type="paragraph" w:customStyle="1" w:styleId="Mecelle">
    <w:name w:val="Mecelle"/>
    <w:basedOn w:val="NormalWeb"/>
    <w:link w:val="MecelleChar"/>
    <w:uiPriority w:val="99"/>
    <w:rsid w:val="00272339"/>
    <w:pPr>
      <w:tabs>
        <w:tab w:val="left" w:pos="397"/>
      </w:tabs>
      <w:spacing w:after="0" w:line="240" w:lineRule="auto"/>
      <w:ind w:firstLine="360"/>
      <w:jc w:val="both"/>
    </w:pPr>
    <w:rPr>
      <w:rFonts w:ascii="Palatino Linotype" w:eastAsia="Calibri" w:hAnsi="Palatino Linotype" w:cs="Tahoma"/>
      <w:sz w:val="22"/>
      <w:szCs w:val="22"/>
      <w:lang w:eastAsia="en-GB"/>
    </w:rPr>
  </w:style>
  <w:style w:type="paragraph" w:styleId="NormalWeb">
    <w:name w:val="Normal (Web)"/>
    <w:basedOn w:val="Normal"/>
    <w:uiPriority w:val="99"/>
    <w:semiHidden/>
    <w:rsid w:val="00272339"/>
    <w:rPr>
      <w:sz w:val="24"/>
      <w:szCs w:val="24"/>
    </w:rPr>
  </w:style>
  <w:style w:type="paragraph" w:styleId="EndnoteText">
    <w:name w:val="endnote text"/>
    <w:basedOn w:val="Normal"/>
    <w:link w:val="EndnoteTextChar"/>
    <w:uiPriority w:val="99"/>
    <w:semiHidden/>
    <w:rsid w:val="00272339"/>
    <w:pPr>
      <w:spacing w:after="0" w:line="240" w:lineRule="auto"/>
    </w:pPr>
    <w:rPr>
      <w:sz w:val="20"/>
      <w:szCs w:val="20"/>
      <w:lang w:val="en-GB" w:eastAsia="en-GB"/>
    </w:rPr>
  </w:style>
  <w:style w:type="character" w:customStyle="1" w:styleId="EndnoteTextChar">
    <w:name w:val="Endnote Text Char"/>
    <w:basedOn w:val="DefaultParagraphFont"/>
    <w:link w:val="EndnoteText"/>
    <w:uiPriority w:val="99"/>
    <w:semiHidden/>
    <w:locked/>
    <w:rsid w:val="00272339"/>
    <w:rPr>
      <w:rFonts w:ascii="Times New Roman" w:eastAsia="MS Mincho" w:hAnsi="Times New Roman" w:cs="Times New Roman"/>
      <w:sz w:val="20"/>
      <w:szCs w:val="20"/>
      <w:lang w:val="en-GB" w:eastAsia="en-GB"/>
    </w:rPr>
  </w:style>
  <w:style w:type="character" w:styleId="EndnoteReference">
    <w:name w:val="endnote reference"/>
    <w:basedOn w:val="DefaultParagraphFont"/>
    <w:uiPriority w:val="99"/>
    <w:semiHidden/>
    <w:rsid w:val="00272339"/>
    <w:rPr>
      <w:rFonts w:cs="Times New Roman"/>
      <w:vertAlign w:val="superscript"/>
    </w:rPr>
  </w:style>
  <w:style w:type="character" w:customStyle="1" w:styleId="1">
    <w:name w:val="Текст концевой сноски Знак1"/>
    <w:basedOn w:val="DefaultParagraphFont"/>
    <w:uiPriority w:val="99"/>
    <w:semiHidden/>
    <w:locked/>
    <w:rsid w:val="00272339"/>
    <w:rPr>
      <w:rFonts w:ascii="Times New Roman" w:eastAsia="MS Mincho"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TotalTime>
  <Pages>121</Pages>
  <Words>-32766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Library</cp:lastModifiedBy>
  <cp:revision>3</cp:revision>
  <dcterms:created xsi:type="dcterms:W3CDTF">2011-05-10T10:33:00Z</dcterms:created>
  <dcterms:modified xsi:type="dcterms:W3CDTF">2011-05-17T04:24:00Z</dcterms:modified>
</cp:coreProperties>
</file>